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34A7" w14:textId="77777777" w:rsidR="000F03B9" w:rsidRPr="00B26C8D" w:rsidRDefault="000F03B9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24AF02A4" w14:textId="19FAFFC1" w:rsidR="000F03B9" w:rsidRPr="00B26C8D" w:rsidRDefault="000F03B9" w:rsidP="004B065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6905101D" w14:textId="77777777" w:rsidR="000F03B9" w:rsidRDefault="000F03B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02480DC4" w14:textId="77777777" w:rsidR="000F03B9" w:rsidRDefault="000F03B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2144DAE4" w14:textId="77777777" w:rsidR="000F03B9" w:rsidRDefault="000F03B9">
      <w:pPr>
        <w:jc w:val="center"/>
        <w:rPr>
          <w:sz w:val="28"/>
        </w:rPr>
      </w:pPr>
    </w:p>
    <w:p w14:paraId="698E29A1" w14:textId="77777777" w:rsidR="000F03B9" w:rsidRDefault="000F03B9">
      <w:pPr>
        <w:jc w:val="center"/>
        <w:rPr>
          <w:sz w:val="28"/>
        </w:rPr>
      </w:pPr>
    </w:p>
    <w:p w14:paraId="0DDFFD4D" w14:textId="77777777" w:rsidR="000F03B9" w:rsidRDefault="000F03B9">
      <w:pPr>
        <w:jc w:val="center"/>
        <w:rPr>
          <w:sz w:val="28"/>
        </w:rPr>
      </w:pPr>
    </w:p>
    <w:p w14:paraId="65053775" w14:textId="77777777" w:rsidR="000F03B9" w:rsidRDefault="000F03B9">
      <w:pPr>
        <w:jc w:val="center"/>
        <w:rPr>
          <w:sz w:val="28"/>
        </w:rPr>
      </w:pPr>
    </w:p>
    <w:p w14:paraId="2B7F8959" w14:textId="77777777" w:rsidR="000F03B9" w:rsidRDefault="000F03B9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56C4F1E0" w14:textId="77777777" w:rsidR="000F03B9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420CB0C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C7FF058" w14:textId="77777777" w:rsidR="000F03B9" w:rsidRDefault="000F03B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334553C" w14:textId="77777777" w:rsidR="000F03B9" w:rsidRDefault="000F03B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octombrie 2025</w:t>
      </w:r>
    </w:p>
    <w:p w14:paraId="79B69C89" w14:textId="77777777" w:rsidR="000F03B9" w:rsidRDefault="000F03B9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F03B9" w14:paraId="56765468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DA02762" w14:textId="77777777" w:rsidR="000F03B9" w:rsidRDefault="000F03B9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413BEEE" w14:textId="77777777" w:rsidR="000F03B9" w:rsidRDefault="000F03B9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749092B0" w14:textId="77777777" w:rsidR="000F03B9" w:rsidRDefault="000F03B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69586F28" w14:textId="77777777" w:rsidR="000F03B9" w:rsidRDefault="000F03B9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00AD503D" w14:textId="77777777" w:rsidR="000F03B9" w:rsidRDefault="000F03B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13EBED8F" w14:textId="77777777" w:rsidR="000F03B9" w:rsidRDefault="000F03B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D053FAB" w14:textId="77777777" w:rsidR="000F03B9" w:rsidRDefault="000F03B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2D687BB8" w14:textId="77777777" w:rsidR="000F03B9" w:rsidRDefault="000F03B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1C5F15EA" w14:textId="77777777" w:rsidR="000F03B9" w:rsidRDefault="000F03B9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6D88435" w14:textId="77777777" w:rsidR="000F03B9" w:rsidRDefault="000F03B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3B54A2B2" w14:textId="77777777" w:rsidR="000F03B9" w:rsidRDefault="000F03B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38F25E68" w14:textId="77777777" w:rsidR="000F03B9" w:rsidRDefault="000F03B9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451C8A28" w14:textId="77777777" w:rsidR="000F03B9" w:rsidRDefault="000F03B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72ECFA38" w14:textId="77777777" w:rsidR="000F03B9" w:rsidRDefault="000F03B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08482072" w14:textId="77777777" w:rsidR="000F03B9" w:rsidRDefault="000F03B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21170AE" w14:textId="77777777" w:rsidR="000F03B9" w:rsidRDefault="000F03B9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021CB70E" w14:textId="77777777" w:rsidR="000F03B9" w:rsidRDefault="000F03B9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2A74085" w14:textId="77777777" w:rsidR="000F03B9" w:rsidRDefault="000F03B9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562FD26" w14:textId="77777777" w:rsidR="000F03B9" w:rsidRDefault="000F03B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1964238" w14:textId="77777777" w:rsidR="000F03B9" w:rsidRDefault="000F03B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3C7726A6" w14:textId="77777777" w:rsidR="000F03B9" w:rsidRDefault="000F03B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2129302" w14:textId="77777777" w:rsidR="000F03B9" w:rsidRDefault="000F03B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5D9E925C" w14:textId="77777777" w:rsidR="000F03B9" w:rsidRDefault="000F03B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2761BD13" w14:textId="77777777" w:rsidR="000F03B9" w:rsidRDefault="000F03B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B9F39B9" w14:textId="77777777" w:rsidR="000F03B9" w:rsidRDefault="000F03B9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0F03B9" w14:paraId="01743FF9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49110B2" w14:textId="77777777" w:rsidR="000F03B9" w:rsidRDefault="000F03B9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C3A3A42" w14:textId="77777777" w:rsidR="000F03B9" w:rsidRDefault="000F03B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0D9B54C" w14:textId="77777777" w:rsidR="000F03B9" w:rsidRDefault="000F03B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B0CC461" w14:textId="77777777" w:rsidR="000F03B9" w:rsidRDefault="000F03B9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3D697AD" w14:textId="77777777" w:rsidR="000F03B9" w:rsidRDefault="000F03B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A85B65F" w14:textId="77777777" w:rsidR="000F03B9" w:rsidRDefault="000F03B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6B20AFE" w14:textId="77777777" w:rsidR="000F03B9" w:rsidRDefault="000F03B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75C79C2" w14:textId="77777777" w:rsidR="000F03B9" w:rsidRDefault="000F03B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71B7C5E4" w14:textId="77777777" w:rsidR="000F03B9" w:rsidRDefault="000F03B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22FA16F" w14:textId="77777777" w:rsidR="000F03B9" w:rsidRDefault="000F03B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850DE7D" w14:textId="77777777" w:rsidR="000F03B9" w:rsidRDefault="000F03B9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63C6EFC6" w14:textId="77777777" w:rsidR="000F03B9" w:rsidRDefault="000F03B9">
      <w:pPr>
        <w:spacing w:line="192" w:lineRule="auto"/>
        <w:jc w:val="center"/>
      </w:pPr>
    </w:p>
    <w:p w14:paraId="61E9613C" w14:textId="77777777" w:rsidR="000F03B9" w:rsidRDefault="000F03B9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51442C16" w14:textId="77777777" w:rsidR="000F03B9" w:rsidRPr="006310EB" w:rsidRDefault="000F03B9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F5C3A68" w14:textId="77777777" w:rsidR="000F03B9" w:rsidRPr="006310EB" w:rsidRDefault="000F03B9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0398FA2" w14:textId="77777777" w:rsidR="000F03B9" w:rsidRPr="006310EB" w:rsidRDefault="000F03B9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885B39C" w14:textId="77777777" w:rsidR="000F03B9" w:rsidRDefault="000F03B9" w:rsidP="00C64D9B">
      <w:pPr>
        <w:pStyle w:val="Heading1"/>
        <w:spacing w:line="360" w:lineRule="auto"/>
      </w:pPr>
      <w:r>
        <w:t xml:space="preserve">LINIA 301 Ba </w:t>
      </w:r>
    </w:p>
    <w:p w14:paraId="7C4826AF" w14:textId="77777777" w:rsidR="000F03B9" w:rsidRDefault="000F03B9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F03B9" w14:paraId="3C89B51B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FE8F" w14:textId="77777777" w:rsidR="000F03B9" w:rsidRDefault="000F03B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9EDE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B2A5" w14:textId="77777777" w:rsidR="000F03B9" w:rsidRPr="00244AE6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317F" w14:textId="77777777" w:rsidR="000F03B9" w:rsidRDefault="000F03B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8889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3B8E0D6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26964F54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1E55" w14:textId="77777777" w:rsidR="000F03B9" w:rsidRPr="00771A06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9465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C7B9" w14:textId="77777777" w:rsidR="000F03B9" w:rsidRPr="00244AE6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E6BE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0F03B9" w14:paraId="0D331711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9B7D" w14:textId="77777777" w:rsidR="000F03B9" w:rsidRDefault="000F03B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B33F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5180" w14:textId="77777777" w:rsidR="000F03B9" w:rsidRPr="00244AE6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7EA2" w14:textId="77777777" w:rsidR="000F03B9" w:rsidRDefault="000F03B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CC3D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37833A0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75615784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32674D5A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400F4CD6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9119" w14:textId="77777777" w:rsidR="000F03B9" w:rsidRPr="00771A06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4060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89FB" w14:textId="77777777" w:rsidR="000F03B9" w:rsidRPr="00244AE6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1343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13ADCA35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0F03B9" w14:paraId="4EACF877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A969" w14:textId="77777777" w:rsidR="000F03B9" w:rsidRDefault="000F03B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10DC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148BC189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50C0" w14:textId="77777777" w:rsidR="000F03B9" w:rsidRPr="00244AE6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C77E" w14:textId="77777777" w:rsidR="000F03B9" w:rsidRDefault="000F03B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2FABFC46" w14:textId="77777777" w:rsidR="000F03B9" w:rsidRDefault="000F03B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D88D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923B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C8C3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A6D4" w14:textId="77777777" w:rsidR="000F03B9" w:rsidRPr="00244AE6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B928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0F03B9" w14:paraId="0127AC6E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CB44" w14:textId="77777777" w:rsidR="000F03B9" w:rsidRDefault="000F03B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C7F9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4DE2" w14:textId="77777777" w:rsidR="000F03B9" w:rsidRPr="00244AE6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BA4F" w14:textId="77777777" w:rsidR="000F03B9" w:rsidRDefault="000F03B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7822F0F" w14:textId="77777777" w:rsidR="000F03B9" w:rsidRDefault="000F03B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1B6D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DAD21A7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05F0E3A8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4B4C" w14:textId="77777777" w:rsidR="000F03B9" w:rsidRPr="00771A06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5CFA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CFC4" w14:textId="77777777" w:rsidR="000F03B9" w:rsidRPr="00244AE6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703D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0F03B9" w14:paraId="25374DE4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AA63" w14:textId="77777777" w:rsidR="000F03B9" w:rsidRDefault="000F03B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7B2C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18CF" w14:textId="77777777" w:rsidR="000F03B9" w:rsidRPr="00244AE6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7E2A" w14:textId="77777777" w:rsidR="000F03B9" w:rsidRDefault="000F03B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4E91D73E" w14:textId="77777777" w:rsidR="000F03B9" w:rsidRDefault="000F03B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3D7D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0072C7B2" w14:textId="77777777" w:rsidR="000F03B9" w:rsidRPr="00964B0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9EA0" w14:textId="77777777" w:rsidR="000F03B9" w:rsidRPr="00771A06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4B59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77DC" w14:textId="77777777" w:rsidR="000F03B9" w:rsidRPr="00244AE6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2DA7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55B3DEB9" w14:textId="77777777" w:rsidR="000F03B9" w:rsidRDefault="000F03B9">
      <w:pPr>
        <w:spacing w:before="40" w:line="192" w:lineRule="auto"/>
        <w:ind w:right="57"/>
        <w:rPr>
          <w:sz w:val="20"/>
        </w:rPr>
      </w:pPr>
    </w:p>
    <w:p w14:paraId="49597E5F" w14:textId="77777777" w:rsidR="000F03B9" w:rsidRDefault="000F03B9" w:rsidP="009E1E10">
      <w:pPr>
        <w:pStyle w:val="Heading1"/>
        <w:spacing w:line="360" w:lineRule="auto"/>
      </w:pPr>
      <w:r>
        <w:t>LINIA 301 Bb</w:t>
      </w:r>
    </w:p>
    <w:p w14:paraId="0951DD7A" w14:textId="77777777" w:rsidR="000F03B9" w:rsidRDefault="000F03B9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F03B9" w14:paraId="43E8EB85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586E" w14:textId="77777777" w:rsidR="000F03B9" w:rsidRDefault="000F03B9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35E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8C67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08B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7920F7E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FAD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F4EC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E92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1C0DBC2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24B7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5B7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9A0359E" w14:textId="77777777" w:rsidR="000F03B9" w:rsidRDefault="000F03B9">
      <w:pPr>
        <w:spacing w:before="40" w:after="40" w:line="192" w:lineRule="auto"/>
        <w:ind w:right="57"/>
        <w:rPr>
          <w:sz w:val="20"/>
        </w:rPr>
      </w:pPr>
    </w:p>
    <w:p w14:paraId="04027C45" w14:textId="77777777" w:rsidR="000F03B9" w:rsidRDefault="000F03B9" w:rsidP="00CF0E71">
      <w:pPr>
        <w:pStyle w:val="Heading1"/>
        <w:spacing w:line="276" w:lineRule="auto"/>
      </w:pPr>
      <w:r>
        <w:t>LINIA 301 D</w:t>
      </w:r>
    </w:p>
    <w:p w14:paraId="6E661D6F" w14:textId="77777777" w:rsidR="000F03B9" w:rsidRDefault="000F03B9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F03B9" w14:paraId="5A39D28A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1845" w14:textId="77777777" w:rsidR="000F03B9" w:rsidRDefault="000F03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ED1B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07CBD6B7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DCE9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937D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2909E8C5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968B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4F8D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B434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22E2" w14:textId="77777777" w:rsidR="000F03B9" w:rsidRPr="00935D4F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F278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0C531852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D604" w14:textId="77777777" w:rsidR="000F03B9" w:rsidRDefault="000F03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4826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9478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C86A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37B6580F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1136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6A35AF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5816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11D8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5ABE" w14:textId="77777777" w:rsidR="000F03B9" w:rsidRPr="00935D4F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0B9C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4829C35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C18E" w14:textId="77777777" w:rsidR="000F03B9" w:rsidRDefault="000F03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4529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05B1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424D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5EBF4622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6F19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9D0FBC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90AA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9CDA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41E5" w14:textId="77777777" w:rsidR="000F03B9" w:rsidRPr="00935D4F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BAD7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5354334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B667" w14:textId="77777777" w:rsidR="000F03B9" w:rsidRDefault="000F03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4012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C44A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04E0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F5D8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C92B9A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550A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2CEA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BD0A" w14:textId="77777777" w:rsidR="000F03B9" w:rsidRPr="00935D4F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ECAA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048E48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74C5" w14:textId="77777777" w:rsidR="000F03B9" w:rsidRDefault="000F03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84D3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9BFF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5D87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5568E05B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D482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DAC43B5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77B4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2575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D703" w14:textId="77777777" w:rsidR="000F03B9" w:rsidRPr="00935D4F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824D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54B9B0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C645620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0F03B9" w14:paraId="6C8A044B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5C17" w14:textId="77777777" w:rsidR="000F03B9" w:rsidRDefault="000F03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CAC7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07C3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AB05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2F5B96DD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7107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03780418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E41CB6F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2D263C70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69BC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0AFE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86DF" w14:textId="77777777" w:rsidR="000F03B9" w:rsidRPr="00935D4F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CF43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525A46F6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B1FA" w14:textId="77777777" w:rsidR="000F03B9" w:rsidRDefault="000F03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79B2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6C24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900B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F692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FDF338E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00C99373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02A537B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7213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006B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E796" w14:textId="77777777" w:rsidR="000F03B9" w:rsidRPr="00935D4F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2064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0F03B9" w14:paraId="1CF33549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32C4" w14:textId="77777777" w:rsidR="000F03B9" w:rsidRDefault="000F03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7C84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69E6C2C5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F235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B1A6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7D3DF156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6DBF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1BD1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FC31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A06B" w14:textId="77777777" w:rsidR="000F03B9" w:rsidRPr="00935D4F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00B0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905DD1E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E0BA" w14:textId="77777777" w:rsidR="000F03B9" w:rsidRDefault="000F03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03AE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0853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1106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E7DA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E0B5369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CC57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26B5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C664" w14:textId="77777777" w:rsidR="000F03B9" w:rsidRPr="00935D4F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E5F5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41304FC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9E24" w14:textId="77777777" w:rsidR="000F03B9" w:rsidRDefault="000F03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A789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3885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02A2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2E5E329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5B5B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AC7E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2FF9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20E6" w14:textId="77777777" w:rsidR="000F03B9" w:rsidRPr="00935D4F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EF4D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B6B7611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113C" w14:textId="77777777" w:rsidR="000F03B9" w:rsidRDefault="000F03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2BE7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EF32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266F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31ED3EED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D253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42F8BE40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5BA78014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6F82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ABCF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1F62" w14:textId="77777777" w:rsidR="000F03B9" w:rsidRPr="00935D4F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BDC2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71166FB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6C08" w14:textId="77777777" w:rsidR="000F03B9" w:rsidRDefault="000F03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1A23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A97F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65D9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74640148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23FD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707B6C10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49ED82C5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37BE9B34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F95A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B4E8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FF7F" w14:textId="77777777" w:rsidR="000F03B9" w:rsidRPr="00935D4F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9577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67BEA01D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ED20309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7AFC" w14:textId="77777777" w:rsidR="000F03B9" w:rsidRDefault="000F03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DA2F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FF3C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898D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13FD9727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7E1A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489E5122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7C9B6D33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71B94B4A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4932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F1FC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1CE6" w14:textId="77777777" w:rsidR="000F03B9" w:rsidRPr="00935D4F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80EA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41297749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785B8A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501B" w14:textId="77777777" w:rsidR="000F03B9" w:rsidRDefault="000F03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DB92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5FFB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0843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12CB147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E0CF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5451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8F93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E6AD" w14:textId="77777777" w:rsidR="000F03B9" w:rsidRPr="00935D4F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4061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3CD4138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E2C4" w14:textId="77777777" w:rsidR="000F03B9" w:rsidRDefault="000F03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5BF5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AF6E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D83F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9A78EB9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44FF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B2CB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EC84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4478" w14:textId="77777777" w:rsidR="000F03B9" w:rsidRPr="00935D4F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7220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3EEB85F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C41B" w14:textId="77777777" w:rsidR="000F03B9" w:rsidRDefault="000F03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1395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F174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BD11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534F0B6B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E456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7043" w14:textId="77777777" w:rsidR="000F03B9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9CF2" w14:textId="77777777" w:rsidR="000F03B9" w:rsidRDefault="000F03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CB40" w14:textId="77777777" w:rsidR="000F03B9" w:rsidRPr="00935D4F" w:rsidRDefault="000F03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4033" w14:textId="77777777" w:rsidR="000F03B9" w:rsidRDefault="000F03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823F82B" w14:textId="77777777" w:rsidR="000F03B9" w:rsidRDefault="000F03B9" w:rsidP="00CF0E71">
      <w:pPr>
        <w:spacing w:before="40" w:line="276" w:lineRule="auto"/>
        <w:ind w:right="57"/>
        <w:rPr>
          <w:sz w:val="20"/>
        </w:rPr>
      </w:pPr>
    </w:p>
    <w:p w14:paraId="46873CC9" w14:textId="77777777" w:rsidR="000F03B9" w:rsidRDefault="000F03B9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4D33D498" w14:textId="77777777" w:rsidR="000F03B9" w:rsidRPr="005D215B" w:rsidRDefault="000F03B9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F03B9" w14:paraId="79FE0FC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A26F" w14:textId="77777777" w:rsidR="000F03B9" w:rsidRDefault="000F03B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66A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BE7B" w14:textId="77777777" w:rsidR="000F03B9" w:rsidRPr="00B3607C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35C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A70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A22A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114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3A63B45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CFF0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E05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0F03B9" w14:paraId="761186C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FD91" w14:textId="77777777" w:rsidR="000F03B9" w:rsidRDefault="000F03B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670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A96D" w14:textId="77777777" w:rsidR="000F03B9" w:rsidRPr="00B3607C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765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D25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00D97C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CC8F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771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ACB0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C04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02D2F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3E62F9A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0F03B9" w14:paraId="71E248E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DF07" w14:textId="77777777" w:rsidR="000F03B9" w:rsidRDefault="000F03B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D08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D135" w14:textId="77777777" w:rsidR="000F03B9" w:rsidRPr="00B3607C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D11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7507574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D71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C66A1B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8FBE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255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7916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0BD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0F03B9" w14:paraId="5A133D5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24FC" w14:textId="77777777" w:rsidR="000F03B9" w:rsidRDefault="000F03B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814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87AB" w14:textId="77777777" w:rsidR="000F03B9" w:rsidRPr="00B3607C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5CC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0C44E85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4A92DAA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17B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E7C1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9EF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3156715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5AB1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1FB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20095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2F256B01" w14:textId="77777777" w:rsidR="000F03B9" w:rsidRDefault="000F03B9">
      <w:pPr>
        <w:spacing w:before="40" w:after="40" w:line="192" w:lineRule="auto"/>
        <w:ind w:right="57"/>
        <w:rPr>
          <w:sz w:val="20"/>
          <w:lang w:val="en-US"/>
        </w:rPr>
      </w:pPr>
    </w:p>
    <w:p w14:paraId="207DFD02" w14:textId="77777777" w:rsidR="000F03B9" w:rsidRDefault="000F03B9" w:rsidP="00F14E3C">
      <w:pPr>
        <w:pStyle w:val="Heading1"/>
        <w:spacing w:line="360" w:lineRule="auto"/>
      </w:pPr>
      <w:r>
        <w:lastRenderedPageBreak/>
        <w:t>LINIA 301 F1</w:t>
      </w:r>
    </w:p>
    <w:p w14:paraId="1C5FEE60" w14:textId="77777777" w:rsidR="000F03B9" w:rsidRDefault="000F03B9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0F03B9" w14:paraId="1EF34EC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98A4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952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079B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AA9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A5112B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D8F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F65D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3E2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2FDF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4A9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1E29FDD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4263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CEF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D56F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FF4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3B14B1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691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E9AE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8CE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7751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47A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0954B0B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B9D9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AE8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10EF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6FA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EDA107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907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42FD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984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0115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774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A7DF807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B3D2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5C6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92F8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17F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B488A3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3DB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A099E5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3E0BE37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3C19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6C3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56DC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259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E06685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01E7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E13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12AF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7D0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E4F50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B65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C712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08D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A0A1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24B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5931D7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7B5E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BF3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29F9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078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C06C41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8E3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7DD3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BBF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513E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639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1000E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9CC6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2E6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CA0E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747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CFA035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57E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45FF19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2D88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A80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E46A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A87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4FDE8FA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A86A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E08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2B60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F2A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8A659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BD1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4CE5C3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4BB4BF0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010BAC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DC61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5EF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E886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186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E09C2E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BC8C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3F1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5045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2FE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F25534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E5D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A21B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AB5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1807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7BD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007F0E3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924C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55E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9F7E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621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D94EFF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46C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8F3FF6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639A504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E500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FAB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A796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DC3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070C13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C8E5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B12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718A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6BB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3357D5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A48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C4E8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C76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B36E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43D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3DC443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053E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E01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672F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62F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F8AB4E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FDB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9890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B2A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023F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E03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A282BF4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243C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F05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B5BE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F5F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69DEA8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440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4629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84A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30B7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AB9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174CD241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16E4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0E5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97B1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4B0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2800A5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411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64E3AE0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4140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EDA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B206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7D4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600CACC8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C9B2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B9C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15B1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D28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AAA43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BE2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0AB0833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30A5719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E387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84B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3B30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85D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7B738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0F03B9" w14:paraId="2702646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5636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427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8C54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40F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D1D246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CFF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7D7B328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A4F61E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BF8C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359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2352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DA7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0F03B9" w14:paraId="120A28A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3E81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A85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E468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123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DEB1A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7D6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DC0A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316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A749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932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499B20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3E98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171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F7AB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300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F8DDB9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733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C719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DF0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CED0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DA4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3B71D4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A764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499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4041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CBC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B82E2F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D40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314F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82B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3FE1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8AA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84B7038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5ED3" w14:textId="77777777" w:rsidR="000F03B9" w:rsidRDefault="000F03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8E4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3561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AB6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9E184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ADD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C3EF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A12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721C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976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3986292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6AE5C75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0C1D05F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07B62F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2891B14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011D1CB8" w14:textId="77777777" w:rsidR="000F03B9" w:rsidRDefault="000F03B9">
      <w:pPr>
        <w:spacing w:before="40" w:after="40" w:line="192" w:lineRule="auto"/>
        <w:ind w:right="57"/>
        <w:rPr>
          <w:sz w:val="20"/>
        </w:rPr>
      </w:pPr>
    </w:p>
    <w:p w14:paraId="70779A5F" w14:textId="77777777" w:rsidR="000F03B9" w:rsidRDefault="000F03B9" w:rsidP="007E3B63">
      <w:pPr>
        <w:pStyle w:val="Heading1"/>
        <w:spacing w:line="360" w:lineRule="auto"/>
      </w:pPr>
      <w:r>
        <w:t>LINIA 301 G</w:t>
      </w:r>
    </w:p>
    <w:p w14:paraId="376A2832" w14:textId="77777777" w:rsidR="000F03B9" w:rsidRDefault="000F03B9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0F03B9" w14:paraId="111C44E9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4DF66" w14:textId="77777777" w:rsidR="000F03B9" w:rsidRDefault="000F03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B5912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4DBAF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CA1BD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E25AF59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49B16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F7E65D8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5FAEB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7CEFA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C4335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B21CB" w14:textId="77777777" w:rsidR="000F03B9" w:rsidRDefault="000F03B9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628ED92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6229" w14:textId="77777777" w:rsidR="000F03B9" w:rsidRDefault="000F03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E6543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F6ED2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B1998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1C1DBFA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0ADC2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B6BE32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AAB7262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5E4FFADB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79AEB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F10C5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348E1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FCE7C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81305C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0F03B9" w14:paraId="78A1083E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EE411" w14:textId="77777777" w:rsidR="000F03B9" w:rsidRDefault="000F03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0148C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13DCA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C3CD5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8769809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37740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7F28DE4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F3A5425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AF3FE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F4E56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D04C5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CD701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2318F1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62C48" w14:textId="77777777" w:rsidR="000F03B9" w:rsidRDefault="000F03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DA670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70030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F01B0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2108506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BE09D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4D208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A7C6F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48E28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E7A96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059CB9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BC4A4" w14:textId="77777777" w:rsidR="000F03B9" w:rsidRDefault="000F03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3AC83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DC467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480B4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26A58B2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9A6A9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BA74A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DB27F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5B291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0250B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9883B8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473B1" w14:textId="77777777" w:rsidR="000F03B9" w:rsidRDefault="000F03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7263D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2E34D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6E574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AED5CDF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0A6AA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67E75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E18E9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E6448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9FC7E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685DD5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5887" w14:textId="77777777" w:rsidR="000F03B9" w:rsidRDefault="000F03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17BF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D905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7E78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837990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7D73" w14:textId="77777777" w:rsidR="000F03B9" w:rsidRDefault="000F03B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B689372" w14:textId="77777777" w:rsidR="000F03B9" w:rsidRDefault="000F03B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611F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9A89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3D0E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2046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7E9E28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507C" w14:textId="77777777" w:rsidR="000F03B9" w:rsidRDefault="000F03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9057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5E01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24B5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D46ED27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A9E3" w14:textId="77777777" w:rsidR="000F03B9" w:rsidRDefault="000F03B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F6568F" w14:textId="77777777" w:rsidR="000F03B9" w:rsidRDefault="000F03B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B6397C5" w14:textId="77777777" w:rsidR="000F03B9" w:rsidRDefault="000F03B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4905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003C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D936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B72D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F55C90D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5E0A" w14:textId="77777777" w:rsidR="000F03B9" w:rsidRDefault="000F03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9A86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C7F2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4A69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875A29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C3B0" w14:textId="77777777" w:rsidR="000F03B9" w:rsidRDefault="000F03B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9522D40" w14:textId="77777777" w:rsidR="000F03B9" w:rsidRDefault="000F03B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C2E5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B272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7E6E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1296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2E6F35A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D947" w14:textId="77777777" w:rsidR="000F03B9" w:rsidRDefault="000F03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65AA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01AD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184B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74FC44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A2D4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DB98F09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22B114F4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8F75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6BE6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1BB7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080F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4B8A544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9D9D" w14:textId="77777777" w:rsidR="000F03B9" w:rsidRDefault="000F03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4250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CC56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B2F2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3E1AE20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F505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69CD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C507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5212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3CAD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EBE8373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1B89" w14:textId="77777777" w:rsidR="000F03B9" w:rsidRDefault="000F03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3E18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0B11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57D4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54432E4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0442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8ED30FE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5204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6A2D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0A99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9002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E39318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D42E" w14:textId="77777777" w:rsidR="000F03B9" w:rsidRDefault="000F03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B6DC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0111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DFA3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8F250CC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811E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4206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D020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1D57" w14:textId="77777777" w:rsidR="000F03B9" w:rsidRDefault="000F03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518B" w14:textId="77777777" w:rsidR="000F03B9" w:rsidRDefault="000F03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32D5DB6" w14:textId="77777777" w:rsidR="000F03B9" w:rsidRDefault="000F03B9">
      <w:pPr>
        <w:spacing w:before="40" w:line="192" w:lineRule="auto"/>
        <w:ind w:right="57"/>
        <w:rPr>
          <w:sz w:val="20"/>
        </w:rPr>
      </w:pPr>
    </w:p>
    <w:p w14:paraId="164FF779" w14:textId="77777777" w:rsidR="000F03B9" w:rsidRDefault="000F03B9" w:rsidP="00956F37">
      <w:pPr>
        <w:pStyle w:val="Heading1"/>
        <w:spacing w:line="360" w:lineRule="auto"/>
      </w:pPr>
      <w:r>
        <w:t>LINIA 301 N</w:t>
      </w:r>
    </w:p>
    <w:p w14:paraId="14D59A7A" w14:textId="77777777" w:rsidR="000F03B9" w:rsidRDefault="000F03B9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F03B9" w14:paraId="463210E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F2AA" w14:textId="77777777" w:rsidR="000F03B9" w:rsidRDefault="000F03B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546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C0F1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9DC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D1D353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E7C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CB35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8B2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CA95" w14:textId="77777777" w:rsidR="000F03B9" w:rsidRPr="00220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7C3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ECDA58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7B76" w14:textId="77777777" w:rsidR="000F03B9" w:rsidRDefault="000F03B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15E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86C0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5E4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2216EA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310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94C5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034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F5F0" w14:textId="77777777" w:rsidR="000F03B9" w:rsidRPr="00220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AE8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08303D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8F33" w14:textId="77777777" w:rsidR="000F03B9" w:rsidRDefault="000F03B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4DA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D282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A7D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F5671B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636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46A8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70D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27AC" w14:textId="77777777" w:rsidR="000F03B9" w:rsidRPr="00220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9CD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74D102" w14:textId="77777777" w:rsidR="000F03B9" w:rsidRPr="00474FB0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F03B9" w14:paraId="3EB825A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CE82" w14:textId="77777777" w:rsidR="000F03B9" w:rsidRDefault="000F03B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19A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1AD9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F396" w14:textId="77777777" w:rsidR="000F03B9" w:rsidRDefault="000F03B9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2BEABE4" w14:textId="77777777" w:rsidR="000F03B9" w:rsidRDefault="000F03B9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20F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AD73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E91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3EA5" w14:textId="77777777" w:rsidR="000F03B9" w:rsidRPr="00220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F10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F2A172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6E63" w14:textId="77777777" w:rsidR="000F03B9" w:rsidRDefault="000F03B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8E3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2A3E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860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B39B8E6" w14:textId="77777777" w:rsidR="000F03B9" w:rsidRDefault="000F03B9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4C7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BBD1CE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410B12E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FB5B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C60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9B18" w14:textId="77777777" w:rsidR="000F03B9" w:rsidRPr="00220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AE4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CB99DD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7E9CB5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0F03B9" w14:paraId="6D9C0C5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1181" w14:textId="77777777" w:rsidR="000F03B9" w:rsidRDefault="000F03B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4FA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29B70EE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D8CD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357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084265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D69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CDFF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8E7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767A" w14:textId="77777777" w:rsidR="000F03B9" w:rsidRPr="00220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061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7FCBA97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9F81" w14:textId="77777777" w:rsidR="000F03B9" w:rsidRDefault="000F03B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E45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AF15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96A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143D00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4EF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32636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2734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BAC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2ED1" w14:textId="77777777" w:rsidR="000F03B9" w:rsidRPr="00220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E45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331940C" w14:textId="77777777" w:rsidR="000F03B9" w:rsidRDefault="000F03B9">
      <w:pPr>
        <w:spacing w:before="40" w:after="40" w:line="192" w:lineRule="auto"/>
        <w:ind w:right="57"/>
        <w:rPr>
          <w:sz w:val="20"/>
        </w:rPr>
      </w:pPr>
    </w:p>
    <w:p w14:paraId="1DA98FCA" w14:textId="77777777" w:rsidR="000F03B9" w:rsidRDefault="000F03B9" w:rsidP="007F72A5">
      <w:pPr>
        <w:pStyle w:val="Heading1"/>
        <w:spacing w:line="360" w:lineRule="auto"/>
      </w:pPr>
      <w:r>
        <w:t>LINIA 301 O</w:t>
      </w:r>
    </w:p>
    <w:p w14:paraId="0CFE0676" w14:textId="77777777" w:rsidR="000F03B9" w:rsidRDefault="000F03B9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F03B9" w14:paraId="482A01C7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9AB0" w14:textId="77777777" w:rsidR="000F03B9" w:rsidRDefault="000F03B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FFC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EEE1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094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EFBA77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479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3628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640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ABDF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494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283DA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0DDB" w14:textId="77777777" w:rsidR="000F03B9" w:rsidRDefault="000F03B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46E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E1AE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B60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5E071C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B88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200F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B39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A761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3A4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B46996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49F0" w14:textId="77777777" w:rsidR="000F03B9" w:rsidRDefault="000F03B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638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84EF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B7D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10685F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9D9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690E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E97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80F4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DAB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2B9D8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0F03B9" w14:paraId="61EA3F5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1D6C" w14:textId="77777777" w:rsidR="000F03B9" w:rsidRDefault="000F03B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8EA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7A86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3DD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78284A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823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BC1EE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34FF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F38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5FAD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321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42F5A24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0C80" w14:textId="77777777" w:rsidR="000F03B9" w:rsidRDefault="000F03B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7C2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463A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F94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41333A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124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73BCA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B4EB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4D6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0EF5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CE5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9CCD1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C096" w14:textId="77777777" w:rsidR="000F03B9" w:rsidRDefault="000F03B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2C7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68FB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554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960547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503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D512C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7314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A4F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D514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13F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4FBC70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90BA" w14:textId="77777777" w:rsidR="000F03B9" w:rsidRDefault="000F03B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FEE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64EC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8C9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16D964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74C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BCE305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2DE1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C8C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9BC4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80D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E6EC1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0F03B9" w14:paraId="4712658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685A" w14:textId="77777777" w:rsidR="000F03B9" w:rsidRDefault="000F03B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094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E42C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327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E2B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08D6EC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9C67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27E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DF4C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55A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A7DFE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46756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0F03B9" w14:paraId="328ECD3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C577" w14:textId="77777777" w:rsidR="000F03B9" w:rsidRDefault="000F03B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27A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AE5F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4CA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69D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6057991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1B99612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AFF2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C46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CBE7" w14:textId="77777777" w:rsidR="000F03B9" w:rsidRPr="00F1029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30C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878C7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1A25ADF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2B64A36F" w14:textId="77777777" w:rsidR="000F03B9" w:rsidRDefault="000F03B9">
      <w:pPr>
        <w:spacing w:before="40" w:after="40" w:line="192" w:lineRule="auto"/>
        <w:ind w:right="57"/>
        <w:rPr>
          <w:sz w:val="20"/>
        </w:rPr>
      </w:pPr>
    </w:p>
    <w:p w14:paraId="379E029B" w14:textId="77777777" w:rsidR="000F03B9" w:rsidRDefault="000F03B9" w:rsidP="003260D9">
      <w:pPr>
        <w:pStyle w:val="Heading1"/>
        <w:spacing w:line="360" w:lineRule="auto"/>
      </w:pPr>
      <w:r>
        <w:t>LINIA 301 P</w:t>
      </w:r>
    </w:p>
    <w:p w14:paraId="43D6D378" w14:textId="77777777" w:rsidR="000F03B9" w:rsidRDefault="000F03B9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F03B9" w14:paraId="0DD05E5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704C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D4F2" w14:textId="77777777" w:rsidR="000F03B9" w:rsidRDefault="000F03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30BE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A0E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2CD448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54E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C611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35F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42FC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99D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47462F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2700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DF3A" w14:textId="77777777" w:rsidR="000F03B9" w:rsidRDefault="000F03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7EB3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6F9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18F060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6FF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2104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63B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D4A5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992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08FD1BB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D2F0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163C" w14:textId="77777777" w:rsidR="000F03B9" w:rsidRDefault="000F03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B57E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775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2DC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58CC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648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31E9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BCF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A848C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0F03B9" w:rsidRPr="00A8307A" w14:paraId="3FFF4C7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1284" w14:textId="77777777" w:rsidR="000F03B9" w:rsidRPr="00A75A00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3B27" w14:textId="77777777" w:rsidR="000F03B9" w:rsidRPr="00A8307A" w:rsidRDefault="000F03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21E8" w14:textId="77777777" w:rsidR="000F03B9" w:rsidRPr="00A8307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99D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41CCE822" w14:textId="77777777" w:rsidR="000F03B9" w:rsidRPr="00A8307A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331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27C3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1ECF" w14:textId="77777777" w:rsidR="000F03B9" w:rsidRPr="00A8307A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C32A" w14:textId="77777777" w:rsidR="000F03B9" w:rsidRPr="00A8307A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0589" w14:textId="77777777" w:rsidR="000F03B9" w:rsidRPr="00A8307A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5CA4FA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0FBA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29A3" w14:textId="77777777" w:rsidR="000F03B9" w:rsidRDefault="000F03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2E99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A25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9A08A2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AEC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4C9D82A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E8C9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3AD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13F1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CE5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E35A7F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78C9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A829" w14:textId="77777777" w:rsidR="000F03B9" w:rsidRDefault="000F03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1186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195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03F32B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5A7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DBD975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F1F3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B61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8C42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90E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0F03B9" w14:paraId="1F6D372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65FC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3C8E" w14:textId="77777777" w:rsidR="000F03B9" w:rsidRDefault="000F03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DC6A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BDA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2558B4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E8B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0806E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7B28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64D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F4CD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49D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B5AAF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0F03B9" w14:paraId="27C998A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9B8D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3589" w14:textId="77777777" w:rsidR="000F03B9" w:rsidRDefault="000F03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7CEC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2D6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792565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B2A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65DA97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997C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1BC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E3E2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244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05779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0F03B9" w14:paraId="731E86F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F196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01EC" w14:textId="77777777" w:rsidR="000F03B9" w:rsidRDefault="000F03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B372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E7C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DB4263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0E1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C253B9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8C70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8A8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BE06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BE6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A44CA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0F03B9" w14:paraId="047BF34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0D03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2C4B" w14:textId="77777777" w:rsidR="000F03B9" w:rsidRDefault="000F03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0AFF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92A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ACC1AF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F52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F2E1C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8E79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B4B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9483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631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80732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CE541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0F03B9" w14:paraId="6BBF7AA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DD17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8874" w14:textId="77777777" w:rsidR="000F03B9" w:rsidRDefault="000F03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C6D2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49B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82EF31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35F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6EF1DF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4E5C73A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A40F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BDD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04F9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A7D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F8AAD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0F03B9" w14:paraId="2DE2A25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7CD6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F6AF" w14:textId="77777777" w:rsidR="000F03B9" w:rsidRDefault="000F03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625A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FB2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53FB71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49E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A3731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4417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1C5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1F49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04F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50629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0F03B9" w14:paraId="5374DF2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47AF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017C" w14:textId="77777777" w:rsidR="000F03B9" w:rsidRDefault="000F03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9DA7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04E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D32029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41E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C83055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28E1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421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2E7A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ACE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8CD93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0F03B9" w14:paraId="38628EDB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B768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DB42" w14:textId="77777777" w:rsidR="000F03B9" w:rsidRDefault="000F03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61F2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5B2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87CF2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5CD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5A62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421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0436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75D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870F1A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2CCB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3B4B" w14:textId="77777777" w:rsidR="000F03B9" w:rsidRDefault="000F03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7406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0AD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911629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691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3702A7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FD04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42B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4704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618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39DA1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0F03B9" w14:paraId="7547002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AE8C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F5A5" w14:textId="77777777" w:rsidR="000F03B9" w:rsidRDefault="000F03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8B0A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DF2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1BA401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A93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7ABFE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025D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8BB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D4D4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B1B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39A3A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0F03B9" w14:paraId="080283F4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8A07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F3B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0CF7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520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4237D8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62DD" w14:textId="77777777" w:rsidR="000F03B9" w:rsidRDefault="000F03B9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47A18D8E" w14:textId="77777777" w:rsidR="000F03B9" w:rsidRDefault="000F03B9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BC04F30" w14:textId="77777777" w:rsidR="000F03B9" w:rsidRDefault="000F03B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ACAB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F9D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2950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CB5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CD2D7D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D5B8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E8E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F54E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6496" w14:textId="77777777" w:rsidR="000F03B9" w:rsidRDefault="000F03B9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77FFB19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274E068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C33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B9862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14C8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003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1E38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201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E53FAE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E8C9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6D5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7CDA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788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810E23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CFB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03A6A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FC1F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33B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B01A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86E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F6FC4D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1F20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D2B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5469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F90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45BE32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FFD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77C44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BF13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147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0DE5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DCE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6AEE4E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338A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2CA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84FD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CFF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F2B88A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2D6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A7E3B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B886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CCB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4341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F14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B3811FB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21CC" w14:textId="77777777" w:rsidR="000F03B9" w:rsidRDefault="000F03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6B9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9F6D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D4D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C06177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341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BE0979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676D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7A9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E353" w14:textId="77777777" w:rsidR="000F03B9" w:rsidRPr="001B37B8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CA4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116C49D" w14:textId="77777777" w:rsidR="000F03B9" w:rsidRDefault="000F03B9">
      <w:pPr>
        <w:spacing w:before="40" w:after="40" w:line="192" w:lineRule="auto"/>
        <w:ind w:right="57"/>
        <w:rPr>
          <w:sz w:val="20"/>
        </w:rPr>
      </w:pPr>
    </w:p>
    <w:p w14:paraId="47624030" w14:textId="77777777" w:rsidR="000F03B9" w:rsidRDefault="000F03B9" w:rsidP="004F6534">
      <w:pPr>
        <w:pStyle w:val="Heading1"/>
        <w:spacing w:line="360" w:lineRule="auto"/>
      </w:pPr>
      <w:r>
        <w:t>LINIA 700</w:t>
      </w:r>
    </w:p>
    <w:p w14:paraId="1F454DFA" w14:textId="77777777" w:rsidR="000F03B9" w:rsidRDefault="000F03B9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0F03B9" w14:paraId="7FFBB92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2FCF" w14:textId="77777777" w:rsidR="000F03B9" w:rsidRDefault="000F03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F6B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7349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9DF3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36E3272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F79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FE5A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A50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D6D4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571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C4F309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4A3D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044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7328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7FD3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657A7A0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AD7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AB18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75E9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3C58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C77F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0607834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3E4A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4A12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35F6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D24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D61735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5F22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8141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75A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55BF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3E3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67251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0F03B9" w14:paraId="4045A42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22F9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89E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7EC6BF9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8E59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B04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FD6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D97F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BEF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F8A8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0B7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592F38D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4B48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E97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5730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9CB0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734D40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939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749D90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F06E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94B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E168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442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956CC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DA63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B26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DF60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18D3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BA3444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184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3D4513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5007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DF3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A73D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899B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8B7027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EDB0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43A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C816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E83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68C088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039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4E07F03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0E6D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380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2283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B762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3882E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7817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B57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7489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865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179420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C34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D3AD9A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35BD90C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D37E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560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086F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6583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2B1F81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A5E1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A41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1FA1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3C4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76A52FF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ED5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52E4AB67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2990651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C315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C34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AC5F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A51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07C0F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3027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03D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0C85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0882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19F33E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D6A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958F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7C3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5DB6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D6E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55ADB9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A696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AF8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51CA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8F8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995B2B0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EDD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755449A2" w14:textId="77777777" w:rsidR="000F03B9" w:rsidRPr="00B401EA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BC78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21B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F07B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679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89A21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A0CB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786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7CB5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E03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6400A6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C1C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5D02C289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FA67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2C3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276D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28F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C8BFA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3EF9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BA0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D477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DA5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B88C78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0E9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354B5F3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A3C5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72A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C324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1EB0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0F03B9" w14:paraId="548CCC9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A698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E8E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2EBB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679F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E24EE4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86A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6F9CDB9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040B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070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0961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C1C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0F03B9" w14:paraId="271B816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2913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998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2297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E46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0E32740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B38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29A5A78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53198DB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4F85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50F9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2803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E6D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F5606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0D59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087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989A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02B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20E61E3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07D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61A2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4E1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3E2B3BD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C097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2DE2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764B0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5154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DE6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FBEC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52C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215C093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6A2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5EF0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184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011ADFE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33B1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0AA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16A6C6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3858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5C57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3D50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F961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151BFDD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07D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5158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6439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0C79D4F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13AB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531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E41511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C641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5AE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CE46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070E" w14:textId="77777777" w:rsidR="000F03B9" w:rsidRDefault="000F03B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3EA183B2" w14:textId="77777777" w:rsidR="000F03B9" w:rsidRDefault="000F03B9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2BD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0BB6D7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F546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6DD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0920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150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345F8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0F03B9" w14:paraId="6562432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24FC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C4A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B366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3880" w14:textId="77777777" w:rsidR="000F03B9" w:rsidRDefault="000F03B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07BE8EA6" w14:textId="77777777" w:rsidR="000F03B9" w:rsidRDefault="000F03B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2B6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EC7C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1C8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30F7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651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5F32D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000D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9902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DAF5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E54F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1E1DEEB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261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30DA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010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1740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C473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519B0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9517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3B7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68B33EB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8BBB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66F1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5263F581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3A6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EB93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0B9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971C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FA7E" w14:textId="77777777" w:rsidR="000F03B9" w:rsidRPr="00C20CA5" w:rsidRDefault="000F03B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BC08E24" w14:textId="77777777" w:rsidR="000F03B9" w:rsidRPr="00EB107D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D364D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8B60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D91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FA89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0F92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F19178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48F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606C1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8C92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966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C82F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A531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6A14C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ABF72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0F03B9" w14:paraId="384D20B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134B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EF5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FA01D2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CDB1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AA1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EE6DCF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49B7DAC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D9F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BD5C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4A1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1BC3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E5A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580AFB07" w14:textId="77777777" w:rsidR="000F03B9" w:rsidRPr="00C401D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0F03B9" w14:paraId="133DF6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2EC0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264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8522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516E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3ACCA7E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58521292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5F9F5A1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B8C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071CD9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0561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26D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EBD4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FDEF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4C166C1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F03B9" w14:paraId="546BAC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2E9914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82D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0FA8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82C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4687424B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18F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1551D17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A3AB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A652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7CDF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2BC3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B5B4A4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D43A29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0B7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9705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882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743E8113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B85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37AC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BFA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7280B219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6503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0EB7" w14:textId="77777777" w:rsidR="000F03B9" w:rsidRPr="00C20CA5" w:rsidRDefault="000F03B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796482B" w14:textId="77777777" w:rsidR="000F03B9" w:rsidRPr="00EB107D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F49CB7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4EAB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D2A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5D62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573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E568273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2D9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4FD2CC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EB90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FDA2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EF52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CA7F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6047D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B0A8D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0F03B9" w14:paraId="01981B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91FD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826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A8FA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51C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BD9A8F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E0A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93D2C3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49B8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1A1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F2B0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351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01785D1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0F03B9" w14:paraId="3B9F93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C554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F6E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BCCF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105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F3B9E5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78C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DC51A6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AC27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24D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242D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AFC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A778E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D60951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7230224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0F03B9" w14:paraId="1A10FA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2906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C039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F3B1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B4DB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D45EA3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CDD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7DE1C83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D405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A3F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7CD8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1C9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10E0EB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9147D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247E3DAE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F03B9" w14:paraId="3FCB18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B1BB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121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27A4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A16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307030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DAC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6606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BF5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00D6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ED3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B98C1F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559F7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75D321F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0F03B9" w14:paraId="48D93C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39F6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7D1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C1D4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B4F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67F1E21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ACE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2C3A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638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A75C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426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30A0672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A61BC1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79839ADE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0F03B9" w14:paraId="22DC1E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51E3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644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F5F1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00B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477EF7A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514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340CFC1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B65F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3C12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4533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740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F6AA0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E5899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0F03B9" w14:paraId="080811F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1AC1" w14:textId="77777777" w:rsidR="000F03B9" w:rsidRDefault="000F03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522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7020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450E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3BF0043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EC42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4284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B80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52AA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275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58F772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21984C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38A56594" w14:textId="77777777" w:rsidR="000F03B9" w:rsidRDefault="000F03B9">
      <w:pPr>
        <w:spacing w:before="40" w:after="40" w:line="192" w:lineRule="auto"/>
        <w:ind w:right="57"/>
        <w:rPr>
          <w:sz w:val="20"/>
        </w:rPr>
      </w:pPr>
    </w:p>
    <w:p w14:paraId="47B727A5" w14:textId="77777777" w:rsidR="000F03B9" w:rsidRDefault="000F03B9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5878B198" w14:textId="77777777" w:rsidR="000F03B9" w:rsidRDefault="000F03B9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0F03B9" w14:paraId="72601591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E717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332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11D2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770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EE174A1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0E9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FF0A959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E9D83C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A8A9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31C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D66B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9E02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06BC73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7835DB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9B7079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DAB5EC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0F03B9" w14:paraId="6B8EF32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3FA1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E952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9C92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663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FE0CF9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2FD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99F309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3B186F5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5B6E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5F1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67F9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9B4B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E74BEF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058F8CE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04D9661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0F03B9" w14:paraId="70E6BB3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5D27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A07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2F50CB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6CC7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D807" w14:textId="77777777" w:rsidR="000F03B9" w:rsidRDefault="000F03B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4E72DD4" w14:textId="77777777" w:rsidR="000F03B9" w:rsidRDefault="000F03B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FB1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F8AC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A01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A399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095D" w14:textId="77777777" w:rsidR="000F03B9" w:rsidRPr="006A2576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0AF0F41A" w14:textId="77777777" w:rsidR="000F03B9" w:rsidRPr="006A2576" w:rsidRDefault="000F03B9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8D14F94" w14:textId="77777777" w:rsidR="000F03B9" w:rsidRDefault="000F03B9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03B9" w14:paraId="3085604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9CF2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CED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78A139F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92F9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423B" w14:textId="77777777" w:rsidR="000F03B9" w:rsidRDefault="000F03B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C13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A835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E6C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0F62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CC0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03B9" w14:paraId="4E57940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F93B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0ED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5ED659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D00E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9B80" w14:textId="77777777" w:rsidR="000F03B9" w:rsidRDefault="000F03B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655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FE18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B4B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7E38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EFB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03B9" w14:paraId="50113FF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9CA1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812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3A87F655" w14:textId="77777777" w:rsidR="000F03B9" w:rsidRDefault="000F03B9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FF10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B6A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9E42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FF2D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39D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B46F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038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03B9" w14:paraId="0BA4E1C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AC1D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B60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07F59D5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8718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9829" w14:textId="77777777" w:rsidR="000F03B9" w:rsidRPr="001904F7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1AD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4C13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732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A1EB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8CC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0F03B9" w14:paraId="2AA1CDB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3759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3EC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26C6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4DC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889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AC4C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B63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5734A802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45DF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3A21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0F03B9" w14:paraId="545E363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DB7F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4DD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148D52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D472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D16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90B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A854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69E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45B1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666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03B9" w14:paraId="637141A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CFC6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C44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DB52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C3B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FEA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F95A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EEF9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A3FBB4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26BA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6D2F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509B861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9739D94" w14:textId="77777777" w:rsidR="000F03B9" w:rsidRPr="00B56D0E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03B9" w14:paraId="64DF08F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A76D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B3B2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CEAAF3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E56A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E6D4" w14:textId="77777777" w:rsidR="000F03B9" w:rsidRPr="00DA3842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2C4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A045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24B2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B241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4F8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4273880" w14:textId="77777777" w:rsidR="000F03B9" w:rsidRDefault="000F03B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FAF5865" w14:textId="77777777" w:rsidR="000F03B9" w:rsidRDefault="000F03B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03B9" w14:paraId="7CAE493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93C5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DFC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6E0BC99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5577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905E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53B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9CB9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1C8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5CA7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39C7" w14:textId="77777777" w:rsidR="000F03B9" w:rsidRPr="00175A24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03B9" w14:paraId="1139FB8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3047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F78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C68A07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54A3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CA8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8AA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6BA2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F17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D38B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649F" w14:textId="77777777" w:rsidR="000F03B9" w:rsidRPr="00175A24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2972FC83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6D17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FFA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332E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6E9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1903D1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CD8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2CDD85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2839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F4A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FA90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4EFE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86103B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299CD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F03B9" w14:paraId="518D08A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F2C0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7C5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6E6B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D8C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F5D6FA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7BA9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E41F75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4CBB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604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3C11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1B7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145C0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1C44E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0F03B9" w14:paraId="1E6E5D8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85E6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87D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3C26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31E0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67C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B5AE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B35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AE31137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2C52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083F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01EE286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318D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A23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50740C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8EA7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6D8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3A6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F010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83C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688D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C69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76D3692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F54D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4472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A01B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0BB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EA65881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0B5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026684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DA1C" w14:textId="77777777" w:rsidR="000F03B9" w:rsidRPr="00CA307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431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420A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74A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EB817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0F03B9" w14:paraId="053645B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0292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746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5416E2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F330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6AD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862150C" w14:textId="77777777" w:rsidR="000F03B9" w:rsidRPr="00180EA2" w:rsidRDefault="000F03B9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3DC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1180" w14:textId="77777777" w:rsidR="000F03B9" w:rsidRPr="00CA307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FCB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FE0C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F3F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F824C0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0A6AC8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0F03B9" w14:paraId="20DDF1C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27B7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427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994A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8A9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DD9B37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030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BD64" w14:textId="77777777" w:rsidR="000F03B9" w:rsidRPr="00CA307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98B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B489A32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3159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249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C24EB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65242D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DBA1E0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F03B9" w14:paraId="1AAB1F6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4718" w14:textId="77777777" w:rsidR="000F03B9" w:rsidRDefault="000F03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6D0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D6B3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93C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F2111C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135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1573A89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A6D879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76F7" w14:textId="77777777" w:rsidR="000F03B9" w:rsidRPr="00CA307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AEE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D791" w14:textId="77777777" w:rsidR="000F03B9" w:rsidRPr="001304AF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B4F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880330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DEF018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51AA7FA" w14:textId="77777777" w:rsidR="000F03B9" w:rsidRPr="00B71446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31E07661" w14:textId="77777777" w:rsidR="000F03B9" w:rsidRDefault="000F03B9">
      <w:pPr>
        <w:tabs>
          <w:tab w:val="left" w:pos="6382"/>
        </w:tabs>
        <w:rPr>
          <w:sz w:val="20"/>
        </w:rPr>
      </w:pPr>
    </w:p>
    <w:p w14:paraId="0F8F2B03" w14:textId="77777777" w:rsidR="000F03B9" w:rsidRDefault="000F03B9" w:rsidP="00F0370D">
      <w:pPr>
        <w:pStyle w:val="Heading1"/>
        <w:spacing w:line="360" w:lineRule="auto"/>
      </w:pPr>
      <w:r>
        <w:t>LINIA 800</w:t>
      </w:r>
    </w:p>
    <w:p w14:paraId="0271DBC0" w14:textId="77777777" w:rsidR="000F03B9" w:rsidRDefault="000F03B9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F03B9" w14:paraId="24FCC4F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7F711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E285B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F3274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F6EAC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C0590DB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2E944" w14:textId="77777777" w:rsidR="000F03B9" w:rsidRDefault="000F03B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BA905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0246C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20399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0DF8C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AA32FE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D2009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2A6C0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3F768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71A96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4A3C31C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0E21D" w14:textId="77777777" w:rsidR="000F03B9" w:rsidRDefault="000F03B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F3D51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00A8A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1403A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9C0B8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FFB235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1A1B0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49E93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44BBC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A5F6F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25C1424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D9BB9" w14:textId="77777777" w:rsidR="000F03B9" w:rsidRDefault="000F03B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BB83C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7C033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520C6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700E7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BA87DF" w14:textId="77777777" w:rsidR="000F03B9" w:rsidRDefault="000F03B9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0F03B9" w:rsidRPr="00A8307A" w14:paraId="3425226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7BCB0" w14:textId="77777777" w:rsidR="000F03B9" w:rsidRPr="00A75A00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E7DFD" w14:textId="77777777" w:rsidR="000F03B9" w:rsidRPr="00A8307A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40269" w14:textId="77777777" w:rsidR="000F03B9" w:rsidRPr="00A8307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D7C7E" w14:textId="77777777" w:rsidR="000F03B9" w:rsidRPr="00A8307A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DD266" w14:textId="77777777" w:rsidR="000F03B9" w:rsidRDefault="000F03B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DCD9116" w14:textId="77777777" w:rsidR="000F03B9" w:rsidRDefault="000F03B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4243C08D" w14:textId="77777777" w:rsidR="000F03B9" w:rsidRDefault="000F03B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C3EA69B" w14:textId="77777777" w:rsidR="000F03B9" w:rsidRDefault="000F03B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A69CA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95049" w14:textId="77777777" w:rsidR="000F03B9" w:rsidRPr="00A8307A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9DB8E" w14:textId="77777777" w:rsidR="000F03B9" w:rsidRPr="00A8307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8CB06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A18982" w14:textId="77777777" w:rsidR="000F03B9" w:rsidRPr="00A8307A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0F03B9" w14:paraId="6D0B43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E17F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7B16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CC71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CF89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4FBE955B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B50D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528A43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24AD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CFC0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B67E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CD07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0F03B9" w14:paraId="6A68CE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D483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81AD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ACC1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38F6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67D80ED4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D692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BDD8D09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1D785EA0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2DD2D720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0C93A68B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1768D3A7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6724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8FC4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3B2D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198C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67AFD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F8C6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A137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9A4A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E486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A1C6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1281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B615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0797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FC08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C58006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CD13BC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0F03B9" w14:paraId="6247D2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0C6B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3BDC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62B3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6FED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BD72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C344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BD2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6205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3B25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28F8C6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DC80D8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0F03B9" w14:paraId="16E632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33C0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4A2F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A33F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8E3D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98A5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CDA8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6619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8C2C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4B93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3B2D35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4205D3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0F03B9" w14:paraId="2BD800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7FE5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3528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42780584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6575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FE70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ECB8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4D7A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F3C0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C998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9294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3188D8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7615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BD2E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2E01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C138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478D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E84CDA0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786C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A678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1E43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D3EC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3FC792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D806C7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0F03B9" w14:paraId="530A6A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3E38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E36D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BAD1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C52F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6D12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32F0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148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21+800</w:t>
            </w:r>
          </w:p>
          <w:p w14:paraId="62CF615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5311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8992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7783D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320B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B35A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57FD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6C04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8688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E846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893E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D1C4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EF32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8E2456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14C28C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0F03B9" w14:paraId="24556A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F893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F1AD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3E42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3D98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E555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C41E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B5B8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59BD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9847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D2B5EF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9A5903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0F03B9" w14:paraId="6A69D2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9892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236F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1FAF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458E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2F48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5E196B3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3E0B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3737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FF57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7597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6BEEF7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34FB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6E34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A5D1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3677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3C465084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B742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60FA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365A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2AE50B3D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F642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0650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4EAF8F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FA5A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24A3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682B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0320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C3BC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C65B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80B3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5F1A45BE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6763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00E1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0B669B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9072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4B77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FD35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A017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670450EB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3AE9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D9EE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5EC6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  <w:p w14:paraId="65068734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B559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00E8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291150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4175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1C0B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  <w:p w14:paraId="0ED49343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2CD6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C9C3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62F0446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C16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78D0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7D7C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C12F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F853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07D0">
              <w:rPr>
                <w:b/>
                <w:bCs/>
                <w:i/>
                <w:iCs/>
                <w:sz w:val="20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0F03B9" w14:paraId="25CA26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DD99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FB37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5581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1E9E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8624454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1572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8277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F715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1DB7B108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2F90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6EE0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68383E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D22C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D363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669D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7339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050A118D" w14:textId="77777777" w:rsidR="000F03B9" w:rsidRPr="008B251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F868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F991BD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BF1F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02B2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38DC" w14:textId="77777777" w:rsidR="000F03B9" w:rsidRPr="008D08DE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33BA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0F03B9" w14:paraId="31FD12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5170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0F6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7CABFF8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9517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60E8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9F17E0C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5D1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0C52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9A02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F31A" w14:textId="77777777" w:rsidR="000F03B9" w:rsidRPr="008D08DE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0503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72CED9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590C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0F95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8205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F12D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EEB32C0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BCB3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0DC5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2A3E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7FC40C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D060" w14:textId="77777777" w:rsidR="000F03B9" w:rsidRPr="008D08DE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FB48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571E69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C66A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882E" w14:textId="77777777" w:rsidR="000F03B9" w:rsidRDefault="000F03B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24FA" w14:textId="77777777" w:rsidR="000F03B9" w:rsidRPr="001161EA" w:rsidRDefault="000F03B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639D" w14:textId="77777777" w:rsidR="000F03B9" w:rsidRDefault="000F03B9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3D733AE1" w14:textId="77777777" w:rsidR="000F03B9" w:rsidRDefault="000F03B9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901A" w14:textId="77777777" w:rsidR="000F03B9" w:rsidRDefault="000F03B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8F2D80F" w14:textId="77777777" w:rsidR="000F03B9" w:rsidRDefault="000F03B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B482" w14:textId="77777777" w:rsidR="000F03B9" w:rsidRPr="001161EA" w:rsidRDefault="000F03B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98D9" w14:textId="77777777" w:rsidR="000F03B9" w:rsidRDefault="000F03B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8A76" w14:textId="77777777" w:rsidR="000F03B9" w:rsidRPr="008D08DE" w:rsidRDefault="000F03B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8B3C" w14:textId="77777777" w:rsidR="000F03B9" w:rsidRDefault="000F03B9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0F03B9" w14:paraId="6A5144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7BE9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63F9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287E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25DD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FB8830D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55A0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B50B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1945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67B2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0CA0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0F03B9" w14:paraId="3CA06E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0486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6E49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A5AE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0922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04E402E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1508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0590921A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99C8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592E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3D82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918C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7F538238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41B7A0CB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0F03B9" w14:paraId="40A73E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AD62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844F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A058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1B0C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96A7559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B6F0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0CB2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FE00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313A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2EC5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10E02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81EA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DBB4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5F3C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4847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12EB092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B6A5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25C3971C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C55E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89D5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6C52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6B9E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D16077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706EADCA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0F03B9" w14:paraId="16CF91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A31F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D3D8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01C7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EFE1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57A7A9C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6D7E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227B44CE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57FE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9E37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7008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CAC3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A644DF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AD1B64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6000B93F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0F03B9" w14:paraId="5A9DBB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D556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03C8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EAB1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7CBE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F2642FC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C610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88F5237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F24F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6A83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E4B5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A14F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823E52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0F03B9" w14:paraId="78EF13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D7E2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DC75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48F3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60F3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9323FD7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F4CB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F9D8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B51A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73ED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F788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0AEB3A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0F03B9" w14:paraId="2B4DFE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997D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14F8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8A84FA7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802D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1544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B5AA027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0EBED8D4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FCC7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4E3D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3BDF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BF51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5015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4824B4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FDE1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9122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8A83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902A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0128D87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62CC2798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CADC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3CD4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61DE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4B734C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7EF3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D18B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3A1F4D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58FA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551A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779A" w14:textId="77777777" w:rsidR="000F03B9" w:rsidRPr="001161EA" w:rsidRDefault="000F03B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0869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865B08F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4713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A3A77AC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100DDE2D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0BE8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BFE3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4401" w14:textId="77777777" w:rsidR="000F03B9" w:rsidRPr="001161EA" w:rsidRDefault="000F03B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9A5B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2F15F5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B96C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4AAA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1AD8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CE6C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478EC1C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D725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177892A4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079E5C26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C49E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BEAF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1EE3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9FBD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87979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6978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1E2C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684F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6EF4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F85285D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2139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4C58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8E2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87BD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5253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E20CDF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14B53A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0F03B9" w14:paraId="2FEF90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4C73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A6C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FED3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ADC8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417B648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E62F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86FE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AA05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6373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0041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94BEC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DAF9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393B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5DCF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8BB7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0AFCA32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9B0E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5F72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8B6E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CDE9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1A0B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4F6D2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B8F4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1F1D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7766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520F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95AC04C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FBF4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7909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2D5A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C2CA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AB35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0AA24D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3563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F26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3DCB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6451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78B73E2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73B4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889F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1980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FFE5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B71A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FAA2C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E2CD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91DD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9864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E448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D8A8197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659A32C1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F917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E58A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8E1D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C41A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03EC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73000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49EB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910B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1037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D0D1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CE3BCAB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9E53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A474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C8DD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8E24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DC56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6CA03D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A4C2B8F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0F03B9" w14:paraId="18F948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F928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662C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7C60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5947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17EEA993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2965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DBFD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39A7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66006CBE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B441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E56D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03B9" w14:paraId="0687B7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0319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A942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EDEA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18E6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5834A2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CEBF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F32917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17C1792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0911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A087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1C3C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DE53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D4D64A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2DCFAE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4285151C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0F03B9" w14:paraId="5EF641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EC0C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4640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E06F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04B4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5C922F7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32B4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58E19E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51C4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8274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6318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9071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9FE08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AE7B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7C8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0FD9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A70A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F92EEBF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CD22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2137095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FF29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ABA0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E9F9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CEEB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529F0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5A19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1712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EAE6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6B4B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564121C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8B5F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414A9520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547CFC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EFA04DF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289985C0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ED12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889C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7D93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2D04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CBE52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4C31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EFCE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A346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B4EE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1DFC15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8182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6E0FD77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A2A3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09FA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8F98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708A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D5F0E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CF7A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57C9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730A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293E" w14:textId="77777777" w:rsidR="000F03B9" w:rsidRDefault="000F03B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D0E47F" w14:textId="77777777" w:rsidR="000F03B9" w:rsidRDefault="000F03B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C616" w14:textId="77777777" w:rsidR="000F03B9" w:rsidRPr="00F565BC" w:rsidRDefault="000F03B9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6EE0DB0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EEA8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7513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5621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367D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0F03B9" w14:paraId="714ACC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2F09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2F7C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58E7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70E1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E245536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BAA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8D4E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A28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1F69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C2E0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9F135E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1 - 7 Grupa Tranzit, </w:t>
            </w:r>
          </w:p>
          <w:p w14:paraId="5CB6F110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5A - 8A, Grupa A.</w:t>
            </w:r>
          </w:p>
        </w:tc>
      </w:tr>
      <w:tr w:rsidR="000F03B9" w14:paraId="0192FC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1478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1D2F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4287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2690" w14:textId="77777777" w:rsidR="000F03B9" w:rsidRDefault="000F03B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94E1CFB" w14:textId="77777777" w:rsidR="000F03B9" w:rsidRDefault="000F03B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ABA3" w14:textId="77777777" w:rsidR="000F03B9" w:rsidRDefault="000F03B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8577FFB" w14:textId="77777777" w:rsidR="000F03B9" w:rsidRDefault="000F03B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8C17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01E9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F9EB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A800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0F03B9" w14:paraId="399A9D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57F5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561B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11D2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47C2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8FA63B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1915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2743596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981A" w14:textId="77777777" w:rsidR="000F03B9" w:rsidRPr="001161EA" w:rsidRDefault="000F03B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0AC4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DB91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25C4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3FA8CBF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DF64C3C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7CD77342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706DA688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0F03B9" w14:paraId="50FD38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24B6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60B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2278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29F8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884B070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8C0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1501F8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0F94775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2E77" w14:textId="77777777" w:rsidR="000F03B9" w:rsidRPr="001161EA" w:rsidRDefault="000F03B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78B4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5354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915C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0B5A14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8B7B13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0F03B9" w14:paraId="4CFF21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2F79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FFBD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B3C7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A306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327ECD5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5E13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EFAB" w14:textId="77777777" w:rsidR="000F03B9" w:rsidRDefault="000F03B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5B1F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9299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C55B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20122BB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009E1E5A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0F03B9" w14:paraId="6DBE0B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CA59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A115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7A12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DD68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C35A298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6376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A1348DC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F317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B67C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99EC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DBA3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96CBB14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51D750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0F03B9" w14:paraId="1F9713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509F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A939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B1CA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9A88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4460888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1AED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8FE7EB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1DC0D28D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3D33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7610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27EA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2F9F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6D7CB18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0F03B9" w14:paraId="1F09F7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607C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2AFF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4A15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097B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E2F8548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ED94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75F191D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38EA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3882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A259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2957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8C6D5EF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0F03B9" w14:paraId="56C168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8CB3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9A52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402F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49C7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FED3721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6A68ACAD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51D2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6310D17C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66FA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51FF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80ED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BD0C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852AA1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0F03B9" w14:paraId="72B9FD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886C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7C64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C40D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D149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B639796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4CEE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1A01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8683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0385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B412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C18CD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7426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B2F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98EC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799D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FDB5ABE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1BA4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723CB8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2606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A372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4294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EC7A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05386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9967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0272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BD55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51B4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7E1287A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B21B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EF6ADC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4479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CBE4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E649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4D0C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065F24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639D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86C8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6D29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BB2D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69A7BCC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21C5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422F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C0B8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1CCB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A2AA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3BB80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27C7" w14:textId="77777777" w:rsidR="000F03B9" w:rsidRDefault="000F03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AC1F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0F43" w14:textId="77777777" w:rsidR="000F03B9" w:rsidRPr="001161EA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2354" w14:textId="77777777" w:rsidR="000F03B9" w:rsidRDefault="000F03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2AE1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B9A8" w14:textId="77777777" w:rsidR="000F03B9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132F" w14:textId="77777777" w:rsidR="000F03B9" w:rsidRDefault="000F03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D1E9" w14:textId="77777777" w:rsidR="000F03B9" w:rsidRPr="008D08DE" w:rsidRDefault="000F03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9756" w14:textId="77777777" w:rsidR="000F03B9" w:rsidRDefault="000F03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B4B1765" w14:textId="77777777" w:rsidR="000F03B9" w:rsidRDefault="000F03B9">
      <w:pPr>
        <w:spacing w:before="40" w:after="40" w:line="192" w:lineRule="auto"/>
        <w:ind w:right="57"/>
        <w:rPr>
          <w:sz w:val="20"/>
        </w:rPr>
      </w:pPr>
    </w:p>
    <w:p w14:paraId="01A5C892" w14:textId="77777777" w:rsidR="000F03B9" w:rsidRDefault="000F03B9" w:rsidP="00C261F4">
      <w:pPr>
        <w:pStyle w:val="Heading1"/>
        <w:spacing w:line="360" w:lineRule="auto"/>
      </w:pPr>
      <w:r>
        <w:t>LINIA 801 B</w:t>
      </w:r>
    </w:p>
    <w:p w14:paraId="500C2CDB" w14:textId="77777777" w:rsidR="000F03B9" w:rsidRDefault="000F03B9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F03B9" w14:paraId="693BE2F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A0A7" w14:textId="77777777" w:rsidR="000F03B9" w:rsidRDefault="000F03B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1CD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DC16" w14:textId="77777777" w:rsidR="000F03B9" w:rsidRPr="0055610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279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848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A86C26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D791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89C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6DCE" w14:textId="77777777" w:rsidR="000F03B9" w:rsidRPr="0055610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569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76328B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B37E" w14:textId="77777777" w:rsidR="000F03B9" w:rsidRDefault="000F03B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A95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1E4B" w14:textId="77777777" w:rsidR="000F03B9" w:rsidRPr="0055610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DE1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FC3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4269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A91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885C" w14:textId="77777777" w:rsidR="000F03B9" w:rsidRPr="0055610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035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C3B1810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0312" w14:textId="77777777" w:rsidR="000F03B9" w:rsidRDefault="000F03B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966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4848" w14:textId="77777777" w:rsidR="000F03B9" w:rsidRPr="0055610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E20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563FE15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76D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B9BF51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191619A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FE2A1C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7E5B" w14:textId="77777777" w:rsidR="000F03B9" w:rsidRPr="003E0E1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422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8485" w14:textId="77777777" w:rsidR="000F03B9" w:rsidRPr="0055610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BE8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0F03B9" w14:paraId="3D31ADB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0CEF" w14:textId="77777777" w:rsidR="000F03B9" w:rsidRDefault="000F03B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EEB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A2CF" w14:textId="77777777" w:rsidR="000F03B9" w:rsidRPr="0055610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ED5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EC1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CF48" w14:textId="77777777" w:rsidR="000F03B9" w:rsidRPr="003E0E1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C03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ED9F" w14:textId="77777777" w:rsidR="000F03B9" w:rsidRPr="0055610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DF5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F6768F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35E1CF99" w14:textId="77777777" w:rsidR="000F03B9" w:rsidRDefault="000F03B9">
      <w:pPr>
        <w:spacing w:before="40" w:after="40" w:line="192" w:lineRule="auto"/>
        <w:ind w:right="57"/>
        <w:rPr>
          <w:sz w:val="20"/>
        </w:rPr>
      </w:pPr>
    </w:p>
    <w:p w14:paraId="24B031CA" w14:textId="77777777" w:rsidR="000F03B9" w:rsidRDefault="000F03B9" w:rsidP="00FF5C69">
      <w:pPr>
        <w:pStyle w:val="Heading1"/>
        <w:spacing w:line="276" w:lineRule="auto"/>
      </w:pPr>
      <w:r>
        <w:t>LINIA 804</w:t>
      </w:r>
    </w:p>
    <w:p w14:paraId="1672E927" w14:textId="77777777" w:rsidR="000F03B9" w:rsidRDefault="000F03B9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0F03B9" w14:paraId="4D0E2B8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3DAE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251D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6BA8866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9A1C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D612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DFC6FB2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BC95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6D75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E65E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54DA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0B95" w14:textId="77777777" w:rsidR="000F03B9" w:rsidRPr="00436B1D" w:rsidRDefault="000F03B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0F03B9" w14:paraId="689D54F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5A39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17AD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C53E897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D129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D661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147F21D4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8CA4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6C7C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A317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A596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4B7B" w14:textId="77777777" w:rsidR="000F03B9" w:rsidRPr="00436B1D" w:rsidRDefault="000F03B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0F03B9" w14:paraId="4F39D3B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A8A5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AEE3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C5C1880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BEC4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3DFF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0D21C7B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610A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B77A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A8A1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CBC7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8056" w14:textId="77777777" w:rsidR="000F03B9" w:rsidRPr="00E25A4B" w:rsidRDefault="000F03B9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ADC446C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089A8C8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6C84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F2C6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6249" w14:textId="77777777" w:rsidR="000F03B9" w:rsidRPr="00A152FB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4184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497D4B3B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66BBEDF3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631C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0F3A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E6AF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BB58D69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B3B6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1A4C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F4F08E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1CB7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741E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923825B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C6A2" w14:textId="77777777" w:rsidR="000F03B9" w:rsidRPr="00A152FB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0C12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074D27F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4CBC48AC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E3CD61C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2EEED208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3914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6245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DF23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1509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D383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EF1713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73BC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BE86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029A" w14:textId="77777777" w:rsidR="000F03B9" w:rsidRPr="00A152FB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CBAE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B747DBE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F08D052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02C9BA7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228C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1645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44DC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04AB8611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DAFF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318A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44F53B15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555F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0A29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890E" w14:textId="77777777" w:rsidR="000F03B9" w:rsidRPr="00A152FB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C6D5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291D708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5FF33F45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3387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F88660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03E3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14B3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ECD3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0D4E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3C3ACC4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74FD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D805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6157DD94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6597" w14:textId="77777777" w:rsidR="000F03B9" w:rsidRPr="00A152FB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F7C5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03FB16F7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B667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81DB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92BC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30E1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07DF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1BCD1A6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F03B9" w14:paraId="427BCA2F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9E6A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1FBA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A6EE687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BF94" w14:textId="77777777" w:rsidR="000F03B9" w:rsidRPr="00A152FB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783D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0309B686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D78C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D76D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389B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5B23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3CD6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D549F9B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F03B9" w14:paraId="6CD1380C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54DA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F8A0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46DEC44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B3E3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D45F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A72103D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4E5B1D3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2AE3D84D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01EDC423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98A351B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FDBD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1D98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1335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9A90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7D00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DC03536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1667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3294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2458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0FDF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1A61B7EE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D7BD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3642EF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730F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F50B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84BC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DCB0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83CD3C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3A52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569A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FA42" w14:textId="77777777" w:rsidR="000F03B9" w:rsidRPr="00A152FB" w:rsidRDefault="000F03B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852E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6A88E8F6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0880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ECE5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D13A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7537" w14:textId="77777777" w:rsidR="000F03B9" w:rsidRPr="00F9444C" w:rsidRDefault="000F03B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7BF9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4F92750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53DB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A9A3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2EB5AB15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0871" w14:textId="77777777" w:rsidR="000F03B9" w:rsidRPr="00A152FB" w:rsidRDefault="000F03B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994A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ACE753C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7854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2055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3359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A857" w14:textId="77777777" w:rsidR="000F03B9" w:rsidRPr="00F9444C" w:rsidRDefault="000F03B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BE43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32DF412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F03B9" w14:paraId="1CE2F27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FA8F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1944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69B80CF5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093D" w14:textId="77777777" w:rsidR="000F03B9" w:rsidRPr="00A152FB" w:rsidRDefault="000F03B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5B21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10DBF08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58AB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6BE5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E685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23E1" w14:textId="77777777" w:rsidR="000F03B9" w:rsidRPr="00F9444C" w:rsidRDefault="000F03B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44FA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90B2DA5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F03B9" w14:paraId="2BB5E9D4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FC80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8D98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EAEB" w14:textId="77777777" w:rsidR="000F03B9" w:rsidRPr="00A152FB" w:rsidRDefault="000F03B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0606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79FE70C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B384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446A80A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86B6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D05A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FD89" w14:textId="77777777" w:rsidR="000F03B9" w:rsidRPr="00F9444C" w:rsidRDefault="000F03B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5FBD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7B6AFDF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85F287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0F03B9" w14:paraId="39D24A1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3A1C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4B0C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BD09" w14:textId="77777777" w:rsidR="000F03B9" w:rsidRPr="00A152FB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EC85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36373AC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60A8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D856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23C6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586362D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2E9E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4E2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69C1A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13805EF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484D82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F03B9" w14:paraId="673D399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662A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453B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B876" w14:textId="77777777" w:rsidR="000F03B9" w:rsidRPr="00A152FB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3A0A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FE59429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AC8F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4F59E40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CED9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2D41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E8F6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F0BF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DD59EE2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0F03B9" w14:paraId="249DAF04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2881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9DC1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B421" w14:textId="77777777" w:rsidR="000F03B9" w:rsidRPr="00A152FB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269D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39223099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3612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3E3C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5AA4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6A8C0D0F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DD3B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DFAC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43DFF23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E4B9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76DC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270A8DBF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9839" w14:textId="77777777" w:rsidR="000F03B9" w:rsidRPr="00A152FB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B99E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B15C65B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2D675060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3901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DC2B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1A63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2DB9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B8F2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04C48BC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BBDF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05D8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1346" w14:textId="77777777" w:rsidR="000F03B9" w:rsidRPr="00A152FB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47A3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02DFE92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5F8C1662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844C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1127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F231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8ED004B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0375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5A8B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0BE13D6E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C9FC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76DA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F546CC7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E822" w14:textId="77777777" w:rsidR="000F03B9" w:rsidRPr="00A152FB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3206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7CEE992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47E35444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8074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D47B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53B7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75F0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45BD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06A5B9F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494D" w14:textId="77777777" w:rsidR="000F03B9" w:rsidRDefault="000F03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EC7B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1EE6" w14:textId="77777777" w:rsidR="000F03B9" w:rsidRPr="00A152FB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2CD4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AA5A199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F354997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0BFC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8C21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8FB3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632AB54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A589" w14:textId="77777777" w:rsidR="000F03B9" w:rsidRPr="00F9444C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4172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EDBDC79" w14:textId="77777777" w:rsidR="000F03B9" w:rsidRDefault="000F03B9" w:rsidP="00802827">
      <w:pPr>
        <w:spacing w:line="276" w:lineRule="auto"/>
        <w:ind w:right="57"/>
        <w:rPr>
          <w:sz w:val="20"/>
        </w:rPr>
      </w:pPr>
    </w:p>
    <w:p w14:paraId="701B8456" w14:textId="77777777" w:rsidR="000F03B9" w:rsidRDefault="000F03B9" w:rsidP="00DE7850">
      <w:pPr>
        <w:pStyle w:val="Heading1"/>
        <w:spacing w:line="360" w:lineRule="auto"/>
      </w:pPr>
      <w:r>
        <w:t>LINIA 806</w:t>
      </w:r>
    </w:p>
    <w:p w14:paraId="6AB0B9C5" w14:textId="77777777" w:rsidR="000F03B9" w:rsidRDefault="000F03B9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F03B9" w14:paraId="09A4066B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B560" w14:textId="77777777" w:rsidR="000F03B9" w:rsidRDefault="000F03B9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F28E" w14:textId="77777777" w:rsidR="000F03B9" w:rsidRDefault="000F03B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322DA6C" w14:textId="77777777" w:rsidR="000F03B9" w:rsidRDefault="000F03B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3AD8" w14:textId="77777777" w:rsidR="000F03B9" w:rsidRPr="000A2807" w:rsidRDefault="000F03B9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79F6" w14:textId="77777777" w:rsidR="000F03B9" w:rsidRDefault="000F03B9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B831" w14:textId="77777777" w:rsidR="000F03B9" w:rsidRDefault="000F03B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2A50" w14:textId="77777777" w:rsidR="000F03B9" w:rsidRPr="000A2807" w:rsidRDefault="000F03B9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F1EF" w14:textId="77777777" w:rsidR="000F03B9" w:rsidRDefault="000F03B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6AD8" w14:textId="77777777" w:rsidR="000F03B9" w:rsidRPr="000A2807" w:rsidRDefault="000F03B9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8E40" w14:textId="77777777" w:rsidR="000F03B9" w:rsidRDefault="000F03B9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7496F030" w14:textId="77777777" w:rsidR="000F03B9" w:rsidRDefault="000F03B9">
      <w:pPr>
        <w:spacing w:before="40" w:after="40" w:line="192" w:lineRule="auto"/>
        <w:ind w:right="57"/>
        <w:rPr>
          <w:sz w:val="20"/>
        </w:rPr>
      </w:pPr>
    </w:p>
    <w:p w14:paraId="610C3E41" w14:textId="77777777" w:rsidR="000F03B9" w:rsidRDefault="000F03B9" w:rsidP="00535684">
      <w:pPr>
        <w:pStyle w:val="Heading1"/>
        <w:spacing w:line="360" w:lineRule="auto"/>
      </w:pPr>
      <w:r>
        <w:lastRenderedPageBreak/>
        <w:t>LINIA 807</w:t>
      </w:r>
    </w:p>
    <w:p w14:paraId="2DBD325C" w14:textId="77777777" w:rsidR="000F03B9" w:rsidRDefault="000F03B9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F03B9" w14:paraId="05A30B5B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B8BB" w14:textId="77777777" w:rsidR="000F03B9" w:rsidRDefault="000F03B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B872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48A8D77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BE5B" w14:textId="77777777" w:rsidR="000F03B9" w:rsidRPr="007345A6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544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2C1A93AB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D97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9BF9" w14:textId="77777777" w:rsidR="000F03B9" w:rsidRPr="007345A6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6EF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7C21" w14:textId="77777777" w:rsidR="000F03B9" w:rsidRPr="007345A6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D0A3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D5BE1B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37EAD0D3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4659FF4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0F03B9" w14:paraId="77A522B3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5D40" w14:textId="77777777" w:rsidR="000F03B9" w:rsidRDefault="000F03B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4D1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38B8752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342A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E98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4469AC33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0289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0BBA" w14:textId="77777777" w:rsidR="000F03B9" w:rsidRPr="007345A6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9CC2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B58A" w14:textId="77777777" w:rsidR="000F03B9" w:rsidRPr="007345A6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3AB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42125970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1628" w14:textId="77777777" w:rsidR="000F03B9" w:rsidRDefault="000F03B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AA0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18C0" w14:textId="77777777" w:rsidR="000F03B9" w:rsidRPr="007345A6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2131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0D562B6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8C5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B27D" w14:textId="77777777" w:rsidR="000F03B9" w:rsidRPr="007345A6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4A4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D90F" w14:textId="77777777" w:rsidR="000F03B9" w:rsidRPr="007345A6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03C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D855B4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FDAB" w14:textId="77777777" w:rsidR="000F03B9" w:rsidRDefault="000F03B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7D1D" w14:textId="77777777" w:rsidR="000F03B9" w:rsidRDefault="000F03B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7BE8" w14:textId="77777777" w:rsidR="000F03B9" w:rsidRPr="007345A6" w:rsidRDefault="000F03B9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39DD" w14:textId="77777777" w:rsidR="000F03B9" w:rsidRDefault="000F03B9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E27B12C" w14:textId="77777777" w:rsidR="000F03B9" w:rsidRDefault="000F03B9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AF50" w14:textId="77777777" w:rsidR="000F03B9" w:rsidRDefault="000F03B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7118" w14:textId="77777777" w:rsidR="000F03B9" w:rsidRPr="007345A6" w:rsidRDefault="000F03B9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882D" w14:textId="77777777" w:rsidR="000F03B9" w:rsidRDefault="000F03B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5F4DF3E6" w14:textId="77777777" w:rsidR="000F03B9" w:rsidRDefault="000F03B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9851" w14:textId="77777777" w:rsidR="000F03B9" w:rsidRPr="007345A6" w:rsidRDefault="000F03B9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4C7E" w14:textId="77777777" w:rsidR="000F03B9" w:rsidRDefault="000F03B9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2701C5F3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CD5F" w14:textId="77777777" w:rsidR="000F03B9" w:rsidRDefault="000F03B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84D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D379" w14:textId="77777777" w:rsidR="000F03B9" w:rsidRPr="007345A6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A3D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76BA7BF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C58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2C80" w14:textId="77777777" w:rsidR="000F03B9" w:rsidRPr="007345A6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F25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59296E5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EA93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D860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38C211DC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C469" w14:textId="77777777" w:rsidR="000F03B9" w:rsidRDefault="000F03B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AE69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C9CF" w14:textId="77777777" w:rsidR="000F03B9" w:rsidRPr="007345A6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F7F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11E8C2FB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E18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B43FA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9938" w14:textId="77777777" w:rsidR="000F03B9" w:rsidRPr="007345A6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C6C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5938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65EE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F71779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F9D2" w14:textId="77777777" w:rsidR="000F03B9" w:rsidRDefault="000F03B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990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3E33" w14:textId="77777777" w:rsidR="000F03B9" w:rsidRPr="007345A6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E00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0AB03A8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C3B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DACF1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AB7A" w14:textId="77777777" w:rsidR="000F03B9" w:rsidRPr="007345A6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4667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CA84" w14:textId="77777777" w:rsidR="000F03B9" w:rsidRPr="007345A6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EF6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F05E400" w14:textId="77777777" w:rsidR="000F03B9" w:rsidRDefault="000F03B9">
      <w:pPr>
        <w:spacing w:before="40" w:after="40" w:line="192" w:lineRule="auto"/>
        <w:ind w:right="57"/>
        <w:rPr>
          <w:sz w:val="20"/>
        </w:rPr>
      </w:pPr>
    </w:p>
    <w:p w14:paraId="631F04D3" w14:textId="77777777" w:rsidR="003B2EBC" w:rsidRDefault="003B2EBC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4E47D730" w14:textId="77777777" w:rsidR="003B2EBC" w:rsidRDefault="003B2EBC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5A29243" w14:textId="77777777" w:rsidR="003B2EBC" w:rsidRDefault="003B2EBC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0CB31DF5" w14:textId="77777777" w:rsidR="003B2EBC" w:rsidRDefault="003B2EBC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2C494B4B" w14:textId="77777777" w:rsidR="003B2EBC" w:rsidRDefault="003B2EBC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B4B1100" w14:textId="77777777" w:rsidR="003B2EBC" w:rsidRDefault="003B2EBC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001DB37F" w14:textId="69D82230" w:rsidR="000F03B9" w:rsidRDefault="000F03B9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810</w:t>
      </w:r>
    </w:p>
    <w:p w14:paraId="0E7BCA55" w14:textId="77777777" w:rsidR="000F03B9" w:rsidRDefault="000F03B9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F03B9" w14:paraId="004F4933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E563" w14:textId="77777777" w:rsidR="000F03B9" w:rsidRDefault="000F03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EC4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24C5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8B6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1B0051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38BF4E8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FD8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1EE94A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68CACE5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FEFA" w14:textId="77777777" w:rsidR="000F03B9" w:rsidRPr="00BB01D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A41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2BEB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A6F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6E50213A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E4B8" w14:textId="77777777" w:rsidR="000F03B9" w:rsidRDefault="000F03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53B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78DC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608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2C79F6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6F3BAD8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FB6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EB59" w14:textId="77777777" w:rsidR="000F03B9" w:rsidRPr="00BB01D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870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0AC1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5C6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BB64030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9C4B" w14:textId="77777777" w:rsidR="000F03B9" w:rsidRDefault="000F03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A43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A9F2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8C3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060A277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4E99D1A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0AE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2F0BB5C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ABF7" w14:textId="77777777" w:rsidR="000F03B9" w:rsidRPr="00BB01D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106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FC72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428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3F47E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3C2F" w14:textId="77777777" w:rsidR="000F03B9" w:rsidRDefault="000F03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7E8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B9A6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0B2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17BACFD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900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D6080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CF54" w14:textId="77777777" w:rsidR="000F03B9" w:rsidRPr="00BB01D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8F8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EE01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614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C69A596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5836" w14:textId="77777777" w:rsidR="000F03B9" w:rsidRDefault="000F03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C23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C2F2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7C0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0ABF08A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24D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F820F5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6B9393B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7B60" w14:textId="77777777" w:rsidR="000F03B9" w:rsidRPr="00BB01D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D0E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8B74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A5B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E6C63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3200" w14:textId="77777777" w:rsidR="000F03B9" w:rsidRDefault="000F03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00E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05D2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29F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271B0EE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22D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16A035B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D238" w14:textId="77777777" w:rsidR="000F03B9" w:rsidRPr="00BB01D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7F0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9487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B61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8B9D0C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C30E" w14:textId="77777777" w:rsidR="000F03B9" w:rsidRDefault="000F03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A9E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726AF1F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71A5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8EC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095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2C25" w14:textId="77777777" w:rsidR="000F03B9" w:rsidRPr="00BB01D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6EE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015E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3E6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333BEB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1FD8" w14:textId="77777777" w:rsidR="000F03B9" w:rsidRDefault="000F03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4D2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4ED2A70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E442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5F3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51BD87E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39C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5C1C" w14:textId="77777777" w:rsidR="000F03B9" w:rsidRPr="00BB01D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8FB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33E6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B3A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3B5D35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56C1" w14:textId="77777777" w:rsidR="000F03B9" w:rsidRDefault="000F03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DA3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01A3615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665A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6E6E" w14:textId="77777777" w:rsidR="000F03B9" w:rsidRDefault="000F03B9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2BBA27FC" w14:textId="77777777" w:rsidR="000F03B9" w:rsidRDefault="000F03B9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C6F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B218" w14:textId="77777777" w:rsidR="000F03B9" w:rsidRPr="00BB01D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1DA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89AD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C08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05F510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C6FC" w14:textId="77777777" w:rsidR="000F03B9" w:rsidRDefault="000F03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54F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4487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DEF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009251C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E5E3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1AD77C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33C980DC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3AB8" w14:textId="77777777" w:rsidR="000F03B9" w:rsidRPr="00BB01DD" w:rsidRDefault="000F03B9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8F4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84A3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45F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7E06E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DAA4E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0F03B9" w14:paraId="42F33949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FB01" w14:textId="77777777" w:rsidR="000F03B9" w:rsidRDefault="000F03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114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C329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F65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66E0C6D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D7A9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3E136442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FA071B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AEF4317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47EDB09B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0FD7" w14:textId="77777777" w:rsidR="000F03B9" w:rsidRPr="00BB01DD" w:rsidRDefault="000F03B9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634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63A7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DFF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80BB139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7998" w14:textId="77777777" w:rsidR="000F03B9" w:rsidRDefault="000F03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680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9E88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78C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4352856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4D6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A96C5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00DF" w14:textId="77777777" w:rsidR="000F03B9" w:rsidRPr="00BB01D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5ED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A3FD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161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0F03B9" w14:paraId="3ABDC89C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A003" w14:textId="77777777" w:rsidR="000F03B9" w:rsidRDefault="000F03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77C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2675856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C3E4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B9A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39A3FB8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7AC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E1E2" w14:textId="77777777" w:rsidR="000F03B9" w:rsidRPr="00BB01D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80C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3ECA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A5D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DBC57D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0D8176F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0F03B9" w14:paraId="56E618DC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CB36" w14:textId="77777777" w:rsidR="000F03B9" w:rsidRDefault="000F03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957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78BB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911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597F4CE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946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680A270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1C11" w14:textId="77777777" w:rsidR="000F03B9" w:rsidRPr="00BB01D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95B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4EC9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6AA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7EA68FC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0F03B9" w14:paraId="59B01BD5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94D9" w14:textId="77777777" w:rsidR="000F03B9" w:rsidRDefault="000F03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3C5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E5CC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A26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33A2BE8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60B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3651032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5CF2A00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2F1CA2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9740" w14:textId="77777777" w:rsidR="000F03B9" w:rsidRPr="00BB01D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59B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0890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6DE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79D41ED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0F03B9" w14:paraId="691D9F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B2CA" w14:textId="77777777" w:rsidR="000F03B9" w:rsidRDefault="000F03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C54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083C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B36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1C6F16F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EEA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66140B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7BFD36B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C28590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3FE0" w14:textId="77777777" w:rsidR="000F03B9" w:rsidRPr="00BB01D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688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586A" w14:textId="77777777" w:rsidR="000F03B9" w:rsidRPr="006E445D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807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3697658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307F3CC4" w14:textId="77777777" w:rsidR="000F03B9" w:rsidRDefault="000F03B9">
      <w:pPr>
        <w:spacing w:before="40" w:after="40" w:line="192" w:lineRule="auto"/>
        <w:ind w:right="57"/>
        <w:rPr>
          <w:sz w:val="20"/>
        </w:rPr>
      </w:pPr>
    </w:p>
    <w:p w14:paraId="2C14DCCD" w14:textId="77777777" w:rsidR="000F03B9" w:rsidRDefault="000F03B9" w:rsidP="00322BD3">
      <w:pPr>
        <w:pStyle w:val="Heading1"/>
        <w:spacing w:line="360" w:lineRule="auto"/>
      </w:pPr>
      <w:r>
        <w:t>LINIA 810 A</w:t>
      </w:r>
    </w:p>
    <w:p w14:paraId="37675F38" w14:textId="77777777" w:rsidR="000F03B9" w:rsidRDefault="000F03B9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F03B9" w14:paraId="2F34C97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AA68" w14:textId="77777777" w:rsidR="000F03B9" w:rsidRDefault="000F03B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211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2F04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7BE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75882EE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DDF6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EFEE708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33F1EE61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DC39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608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20FB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419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93E501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E05B" w14:textId="77777777" w:rsidR="000F03B9" w:rsidRDefault="000F03B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BBC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AE64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F7C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1ADCC27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5787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AB39907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7028A38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56AA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AD2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3CBD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EAA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0B6E9F1A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A3AC" w14:textId="77777777" w:rsidR="000F03B9" w:rsidRDefault="000F03B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007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704D75D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FA04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47B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04941BC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9043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348D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F9B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8C73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C18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7C9DD16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7121" w14:textId="77777777" w:rsidR="000F03B9" w:rsidRDefault="000F03B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B9C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043B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109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51E363C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5504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2E00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B50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BCB4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415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D779531" w14:textId="77777777" w:rsidR="000F03B9" w:rsidRDefault="000F03B9">
      <w:pPr>
        <w:spacing w:before="40" w:after="40" w:line="192" w:lineRule="auto"/>
        <w:ind w:right="57"/>
        <w:rPr>
          <w:sz w:val="20"/>
        </w:rPr>
      </w:pPr>
    </w:p>
    <w:p w14:paraId="3BE75418" w14:textId="77777777" w:rsidR="000F03B9" w:rsidRDefault="000F03B9" w:rsidP="00D509E3">
      <w:pPr>
        <w:pStyle w:val="Heading1"/>
        <w:spacing w:line="360" w:lineRule="auto"/>
      </w:pPr>
      <w:r>
        <w:t>LINIA 812</w:t>
      </w:r>
    </w:p>
    <w:p w14:paraId="3491F429" w14:textId="77777777" w:rsidR="000F03B9" w:rsidRDefault="000F03B9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F03B9" w14:paraId="30CF574C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A1C2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79A6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BDE7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36A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0F7DE6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101B476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AA5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7F86969B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B1B1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C292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2AC4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5ED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564AB0C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C0A0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6E93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DCF0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AD5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9C3C23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AF3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EA5C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9E4B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790A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4DA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144BF39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F215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D9E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4C6C8D2A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6AD5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60C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22F034E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DC8E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34D7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DC53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02D2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DB4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DC8F3F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F03B9" w14:paraId="056C2FC7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BBC9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CBD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1CB0A4F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5180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771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0858794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6CAB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B2F7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7536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7D65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714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7C6A32F0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9D7E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A716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FFAA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DC3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83E4AC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867D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797F4D36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0EB9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9DA8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16B0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43E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7D4A0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8D456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3EAC8B5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0F03B9" w14:paraId="79F444D2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1315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C3B4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9746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2BD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A5F1DD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637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79392D82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C273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70BF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275B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8AF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5BF662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7ABE84A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0F03B9" w14:paraId="361D7F83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2F31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2ADD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45BE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3B4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5DAED0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EDA7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0904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C747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CD20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38C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D73E7F6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82EF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C318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595F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495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040281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7E2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164B684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5ED37A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587CC7CD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DDE9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16B4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AFD0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8FC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12209DE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AF51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A64C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6C6D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81F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7EBB26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18E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BAD21D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6BF74F33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5689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74C0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BF51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70E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8D05B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0F03B9" w14:paraId="27AA4D6E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33D5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5656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E08E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941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6E6C41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A34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6011CD1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25F5B89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5EB7F690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CD80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8383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1488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540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67D02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0F03B9" w14:paraId="6B476857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2AD6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1E39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3950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8C4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A8E4DF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01C6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E000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1605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BC98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F9F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7893E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CDE5F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76FD378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0F03B9" w14:paraId="0EF7BCCF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C406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DBBE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DF65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D13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7515660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F63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2D50DC06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9A90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4B9F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ED47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807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211501E7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FC6F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00BE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71BD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04A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305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20B9574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7C26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A50F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EF9E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389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1B2AD4D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B6DC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FBC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29+000</w:t>
            </w:r>
          </w:p>
          <w:p w14:paraId="5EB3C8D1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F27D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62DA" w14:textId="77777777" w:rsidR="000F03B9" w:rsidRDefault="000F03B9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05971CF1" w14:textId="77777777" w:rsidR="000F03B9" w:rsidRDefault="000F03B9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F19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FB01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191A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B5B8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FAF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teren, zi/noapte cu tot trenul. </w:t>
            </w:r>
          </w:p>
          <w:p w14:paraId="56345BC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03B9" w14:paraId="0AED7129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370B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733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2153029C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CC0E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DD1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24DDE1C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2CAA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5763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64E1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E581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509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9CCA83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0B5D074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0F03B9" w14:paraId="425E136F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EC1D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F38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019F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20C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1281615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016E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7CA1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F1A6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39E1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5F0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E9834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0F03B9" w14:paraId="57A43A90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5E98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BBD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06E32F86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DF0D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D87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36A4A99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0DE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118B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D02C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F72E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9FB0" w14:textId="77777777" w:rsidR="000F03B9" w:rsidRPr="00562792" w:rsidRDefault="000F03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0D270612" w14:textId="77777777" w:rsidR="000F03B9" w:rsidRPr="00562792" w:rsidRDefault="000F03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2D209FE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7612014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7CA1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0FE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13E085A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7AD5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1533" w14:textId="77777777" w:rsidR="000F03B9" w:rsidRDefault="000F03B9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6005F481" w14:textId="77777777" w:rsidR="000F03B9" w:rsidRDefault="000F03B9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F4C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FA39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1474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8561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888C" w14:textId="77777777" w:rsidR="000F03B9" w:rsidRPr="00562792" w:rsidRDefault="000F03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0F03B9" w14:paraId="198340BA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621B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5A2F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95A3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82E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3706C47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AABA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9C15C76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123B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2278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48E8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DB1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74A4C5B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CF99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0AF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1654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518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77B9BC8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216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3A48DD5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185F1EEE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5446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C3AA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407B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5B7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AABC1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3DFE13C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0F03B9" w14:paraId="55E0FC9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1154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AE49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2081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C39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7318343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8463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9BE872F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D8E9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5460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CD9A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67F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0E3A8D7D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43F1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48C4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8DB3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E7A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106F443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1798DB8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ADCD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CB77BCC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1149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DEA1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C0C6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303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50F69B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A509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460D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3D42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F35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065BBC0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27B7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578B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54F3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C5DE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BC7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B70084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2E1B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841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15296996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6E8A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962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57B018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A4C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3EBD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B292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8A0A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9D4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005056D8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6090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786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5F7C36F9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DEB3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569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7A0099D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31B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F427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3843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2FBD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57D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18B192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0F03B9" w14:paraId="0C5A20C3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4B27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D0D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252C914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B585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84A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F231CF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F3D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5D38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E637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A0A7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E3E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DCF3E4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4295EAB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0F03B9" w14:paraId="2E0283F1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87BE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78F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42A14A3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04AF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8C3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E80B6E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9A1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BDA5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59DA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E43A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4B6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0401A248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8B3E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A96E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CDFC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FB1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97E54B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A76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216F9BA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3035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40B7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6FB2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B08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54FFDFFC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4E0A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C414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0311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67C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B5D58B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99F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0F1C234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4582E58A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AB2F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11EE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817F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BB2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4C8C37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0F03B9" w14:paraId="2E928F0F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9717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57AD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474F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9C2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2923968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5CAA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BD7F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A5E0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5C36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7BA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0F03B9" w14:paraId="6F1E28AA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00AD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B89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0B83B7ED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B99E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B6E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10CA2B0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039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3243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3631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C766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667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277B4802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F37F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452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6B659FF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B1ED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8EC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3AACBB7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6C6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460C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19E5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305F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7F9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03B9" w14:paraId="5EB4D119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4161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F91D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7CF8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E8B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AA2B92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392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408F356F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C51B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7839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ED42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F2E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37C09F0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A0F8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31B8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41B3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526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7994CA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799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F2B3DF1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2736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023B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7370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800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578AF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0F03B9" w14:paraId="0C2A1651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29F6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79D1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0A4A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77A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538E39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029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D938803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D287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4D32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744B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482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1DB62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E2281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0F03B9" w14:paraId="7DD01586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C804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09D6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1C0C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F93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1805CD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BEF5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683E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BE96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2C7A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0FB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0407664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AB2B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6344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0EF4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8C2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E3A2C2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C365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B5A2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EDAF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005C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7C3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0457B43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B285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6A24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A80A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73F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C9C30A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94F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3DD2ECFE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A762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5602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6AC9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759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79E4A5" w14:textId="77777777" w:rsidR="000F03B9" w:rsidRPr="00F662B5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0F03B9" w14:paraId="43D7817D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93B4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3C7A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F73B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3CE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F9FDCD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D2F0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08D2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2CA3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6CF1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199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312913A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7001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A244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E49E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5A0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32B06E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9A8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6F98A88B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E098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0A0D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5E9B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178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6EAD233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2939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50A9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653F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F37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6F8AE7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03F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B85FFEE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1CF6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D87F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2C6B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EC2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E846A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F03B9" w14:paraId="5D391643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D974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095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7F280C0B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001A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B3E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7D8D38D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C2F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2105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ABDC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F81B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EDD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14F56393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FB47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C510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AA71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6A4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2954B6C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0AF4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A5505FF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F78B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60F2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E866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6BA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676AA36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AE95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5C1A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2058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B41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67BB0A2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5E6D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710306C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7B40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FBD3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A29F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9DD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017DAD2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9051" w14:textId="77777777" w:rsidR="000F03B9" w:rsidRPr="001A61C3" w:rsidRDefault="000F03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3DD5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D605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35C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32BC542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7DF5713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963B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7043411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59D4" w14:textId="77777777" w:rsidR="000F03B9" w:rsidRPr="006A7C82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D1D7" w14:textId="77777777" w:rsidR="000F03B9" w:rsidRPr="001A61C3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E4F2" w14:textId="77777777" w:rsidR="000F03B9" w:rsidRPr="00772CB4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E87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E328FF8" w14:textId="77777777" w:rsidR="000F03B9" w:rsidRDefault="000F03B9">
      <w:pPr>
        <w:spacing w:before="40" w:after="40" w:line="192" w:lineRule="auto"/>
        <w:ind w:right="57"/>
        <w:rPr>
          <w:sz w:val="20"/>
        </w:rPr>
      </w:pPr>
    </w:p>
    <w:p w14:paraId="47C9E873" w14:textId="77777777" w:rsidR="000F03B9" w:rsidRDefault="000F03B9" w:rsidP="00672C80">
      <w:pPr>
        <w:pStyle w:val="Heading1"/>
        <w:spacing w:line="360" w:lineRule="auto"/>
      </w:pPr>
      <w:r>
        <w:t>LINIA 813</w:t>
      </w:r>
    </w:p>
    <w:p w14:paraId="27E762DD" w14:textId="77777777" w:rsidR="000F03B9" w:rsidRDefault="000F03B9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0F03B9" w14:paraId="68AB1EB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7F04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A847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6DF4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1263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0EE5D9F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67C4" w14:textId="77777777" w:rsidR="000F03B9" w:rsidRDefault="000F03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FBB9D3A" w14:textId="77777777" w:rsidR="000F03B9" w:rsidRDefault="000F03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7770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D47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855C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1A1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933779B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AF45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8F4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87BD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46C9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19760DD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E1F2" w14:textId="77777777" w:rsidR="000F03B9" w:rsidRDefault="000F03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0C7A45B" w14:textId="77777777" w:rsidR="000F03B9" w:rsidRPr="00285047" w:rsidRDefault="000F03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0DAE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7EC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D62A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C761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55AB4A2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44F5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538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4ACB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2509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9D6BB8F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4F5E" w14:textId="77777777" w:rsidR="000F03B9" w:rsidRDefault="000F03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77F8AA3" w14:textId="77777777" w:rsidR="000F03B9" w:rsidRDefault="000F03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5F9C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E00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40A4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BF53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BD826B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90C1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1727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013E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8BB4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4BB4C9D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DCCD" w14:textId="77777777" w:rsidR="000F03B9" w:rsidRDefault="000F03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1B01A667" w14:textId="77777777" w:rsidR="000F03B9" w:rsidRDefault="000F03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6FB2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D4E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A36D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54D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0F03B9" w14:paraId="605ED75B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7682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1C49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0C2A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7376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545454B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1668" w14:textId="77777777" w:rsidR="000F03B9" w:rsidRDefault="000F03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05E84430" w14:textId="77777777" w:rsidR="000F03B9" w:rsidRDefault="000F03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3A8CA5F4" w14:textId="77777777" w:rsidR="000F03B9" w:rsidRDefault="000F03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442D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579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8B74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ADF2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EC37CAB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B1FA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8E3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08B4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E617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CE34" w14:textId="77777777" w:rsidR="000F03B9" w:rsidRDefault="000F03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9687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99C7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2DE1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C842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0F03B9" w14:paraId="67C92315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8D28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F39F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0E86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C121CF2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1DED49E8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0287" w14:textId="77777777" w:rsidR="000F03B9" w:rsidRPr="001A0BE2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D22C631" w14:textId="77777777" w:rsidR="000F03B9" w:rsidRPr="001A0BE2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2A1A14C7" w14:textId="77777777" w:rsidR="000F03B9" w:rsidRPr="001A0BE2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459BDB01" w14:textId="77777777" w:rsidR="000F03B9" w:rsidRPr="00564F54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7E7F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8C6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87B8178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CA8D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489B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43CA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929825D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187AE56E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76E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1B9ED39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37270C03" w14:textId="77777777" w:rsidR="000F03B9" w:rsidRPr="00DD369C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9A9D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7CD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3DE4B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0F03B9" w14:paraId="3D50730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9549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F04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B190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90E4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26B61C7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FF2A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E53A913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2E4B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DEC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F839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4F3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C2C6C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0F03B9" w14:paraId="3C0B399C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5F88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C0A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6995446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ABD8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3152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5947E4F0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B656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D158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D71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687D4B9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30A7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3FE0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0F03B9" w14:paraId="5C8EFC54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E938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D12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7DB92E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F021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E2A7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F123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CF11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82A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66A9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619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0F03B9" w14:paraId="4C88494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02DF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157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DBE3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62F7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6CDA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E034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122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7519D47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5D33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5F7F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0F03B9" w14:paraId="5901276B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0C58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5B9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9976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0E6B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9EE14CF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1F72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9400E83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97996F9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B111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8E27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31C0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8CD0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07B6E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0F03B9" w14:paraId="7EF41626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09BE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77A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C292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1569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54923BB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7474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73C76D5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5A7AA68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609A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C17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FEE6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AE9F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6CE75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0F03B9" w14:paraId="57F9F2F3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A151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A7D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05D2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1DA9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C04AF9A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88F3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37FC299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25D9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CD8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6EE8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981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CF941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70A86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0F03B9" w14:paraId="59439319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4B91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B3B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7776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B20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1C266F3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38CB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79338647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5D62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61B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F056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164B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E4093F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0F03B9" w14:paraId="654E3A1D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FE6D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54F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735C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572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2DA5EF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F85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E96C33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7D4D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E3E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7167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528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0F03B9" w14:paraId="012CA758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522A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D0C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3821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36C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C418CF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D8A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D20A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B322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EF9B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AF0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2666F5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CA47AE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0F03B9" w14:paraId="46A60B63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993C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6A77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2A24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6D3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EE78B0E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3CE7B2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F2D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D982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262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2693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9EE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5F5B716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BE63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CB9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EC07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7F8B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772B76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6F30EA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493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1C32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9A1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E608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B43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D98E464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B2AB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FE4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8717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580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742896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79EF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71CE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DD9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4669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2DA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9EE2A9C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94E3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AA0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6EB0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2CDB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3A59C01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D96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8C66AB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5183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F6A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BD0F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D87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AD3C4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0F03B9" w14:paraId="00EFA292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9324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984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D195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094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FB20C4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338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5256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63D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FF16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B4BF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5F707B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0F03B9" w14:paraId="769C4B73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592A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547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EF2D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488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FE625E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71A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53BB9C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F52D90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3510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9E4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C569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FD8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90CAB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BE7732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0FEF9E65" w14:textId="77777777" w:rsidR="000F03B9" w:rsidRPr="00CB3CD0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0F03B9" w14:paraId="510025C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74E9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EB7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282A98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2DDD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2E3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5A1C8690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13631DF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D2B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5FDF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C53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4062C6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EEF0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5BA1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CFB7D1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FC0C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1247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174A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687E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0421984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4C0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F5F7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EDA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1EB8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3B9B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66B65E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44F3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12A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ABBFAC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EFB9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6BF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3ABFC1D1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35A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59DB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E8A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6F6E3B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0BB2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7D30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03B9" w14:paraId="64159D1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B24C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D8C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4A6C91C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1A99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311B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55FA443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74D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F434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41E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76D8" w14:textId="77777777" w:rsidR="000F03B9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DED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03B9" w14:paraId="55808078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6922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185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A289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23B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314AA9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933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ADA54F7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34FA755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CD93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25A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E8FC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CE4F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0F03B9" w14:paraId="706E66D6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5848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901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4BDF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867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B96AF5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7F3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60A15F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1B96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438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4E05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C87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80755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11226AF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0F03B9" w14:paraId="07CE5D47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092A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7FF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6CFE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179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514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C98A3D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DAE9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C1B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1FC4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6D3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418E6E7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2A2A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37AB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2F0F6D9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1FB6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76BE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066009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333E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B1CE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23B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3BA9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98D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55B214B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0F03B9" w14:paraId="667F9C6C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0FA6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241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33BCE5C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4327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1CC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6025415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2C7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1810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E0F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9A87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F521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0F03B9" w14:paraId="7E5B8CAD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C63B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ADF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1EDB78C2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5B67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6FB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881652B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0A8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743A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A6F8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4006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0E6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4A378B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0F03B9" w14:paraId="0EEB0BF9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B486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2CE7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8AE9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E330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D527A6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DD0C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D31A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59B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F44F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2ABA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0F03B9" w14:paraId="337C9D79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003C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E127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6977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BAF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482D9389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C7A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8D47C06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DAC8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F40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EA43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D7A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0F03B9" w14:paraId="4FF78379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FE34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E32A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86AB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21B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7CE44C6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3619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3DF53293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14E9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EA84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8274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64F8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A646D37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BE98C4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0F03B9" w14:paraId="637D3C4B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A4DA" w14:textId="77777777" w:rsidR="000F03B9" w:rsidRDefault="000F03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2E9D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1AB3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FA75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F31FB2C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A851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AF0365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F69D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8C00" w14:textId="77777777" w:rsidR="000F03B9" w:rsidRDefault="000F03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A0DC" w14:textId="77777777" w:rsidR="000F03B9" w:rsidRPr="00564F54" w:rsidRDefault="000F03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EEFD" w14:textId="77777777" w:rsidR="000F03B9" w:rsidRDefault="000F03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67F0806" w14:textId="77777777" w:rsidR="000F03B9" w:rsidRPr="00237377" w:rsidRDefault="000F03B9">
      <w:pPr>
        <w:spacing w:before="40" w:after="40" w:line="192" w:lineRule="auto"/>
        <w:ind w:right="57"/>
        <w:rPr>
          <w:sz w:val="20"/>
          <w:szCs w:val="20"/>
        </w:rPr>
      </w:pPr>
    </w:p>
    <w:p w14:paraId="5BAA50F9" w14:textId="77777777" w:rsidR="000F03B9" w:rsidRDefault="000F03B9" w:rsidP="00D96D74">
      <w:pPr>
        <w:pStyle w:val="Heading1"/>
        <w:spacing w:line="360" w:lineRule="auto"/>
      </w:pPr>
      <w:r>
        <w:t>LINIA 813 A</w:t>
      </w:r>
    </w:p>
    <w:p w14:paraId="2FF14024" w14:textId="77777777" w:rsidR="000F03B9" w:rsidRDefault="000F03B9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F03B9" w14:paraId="00C85652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7D31" w14:textId="77777777" w:rsidR="000F03B9" w:rsidRDefault="000F03B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B20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9532EE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1986" w14:textId="77777777" w:rsidR="000F03B9" w:rsidRPr="00E230A0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201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338E05B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19A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9275" w14:textId="77777777" w:rsidR="000F03B9" w:rsidRPr="009033AC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38D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767D" w14:textId="77777777" w:rsidR="000F03B9" w:rsidRPr="009033AC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821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626FF08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307A" w14:textId="77777777" w:rsidR="000F03B9" w:rsidRDefault="000F03B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840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3AA8C48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A2EA" w14:textId="77777777" w:rsidR="000F03B9" w:rsidRPr="00E230A0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D63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75046C9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45C626C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5DC9B4E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906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DB57" w14:textId="77777777" w:rsidR="000F03B9" w:rsidRPr="009033AC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989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6F43" w14:textId="77777777" w:rsidR="000F03B9" w:rsidRPr="009033AC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1CB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BE1192F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D296" w14:textId="77777777" w:rsidR="000F03B9" w:rsidRDefault="000F03B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A7E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E3FF" w14:textId="77777777" w:rsidR="000F03B9" w:rsidRPr="00E230A0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909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ED2D54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543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D39C" w14:textId="77777777" w:rsidR="000F03B9" w:rsidRPr="009033AC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F28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B2E8" w14:textId="77777777" w:rsidR="000F03B9" w:rsidRPr="009033AC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38E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5901869" w14:textId="77777777" w:rsidR="000F03B9" w:rsidRDefault="000F03B9">
      <w:pPr>
        <w:spacing w:before="40" w:after="40" w:line="192" w:lineRule="auto"/>
        <w:ind w:right="57"/>
        <w:rPr>
          <w:sz w:val="20"/>
        </w:rPr>
      </w:pPr>
    </w:p>
    <w:p w14:paraId="155D4B52" w14:textId="77777777" w:rsidR="000F03B9" w:rsidRDefault="000F03B9" w:rsidP="00A73B8F">
      <w:pPr>
        <w:pStyle w:val="Heading1"/>
        <w:spacing w:line="360" w:lineRule="auto"/>
      </w:pPr>
      <w:r>
        <w:t>LINIA 813 B</w:t>
      </w:r>
    </w:p>
    <w:p w14:paraId="371F3599" w14:textId="77777777" w:rsidR="000F03B9" w:rsidRDefault="000F03B9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F03B9" w14:paraId="1C12B9C5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F9E3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41F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A6E3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FE5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4336D4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5D3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0A8DCB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1927911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5BD9" w14:textId="77777777" w:rsidR="000F03B9" w:rsidRPr="00305F8E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546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7CBD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3FC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D412BA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683388C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0F03B9" w14:paraId="50E56877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89FE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9D6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0CB5BB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D572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5F6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23F7452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1AD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DDD5" w14:textId="77777777" w:rsidR="000F03B9" w:rsidRPr="00305F8E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EB4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C848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4DC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20443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03B9" w14:paraId="779ED97E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7473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23B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D9D6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A80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CDB103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16B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2D16A40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8A50" w14:textId="77777777" w:rsidR="000F03B9" w:rsidRPr="00305F8E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F1A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B423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65D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CFD2C7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0F03B9" w14:paraId="5655F6E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ACF0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37E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3BAF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8D3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40DDB8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C45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B4DF" w14:textId="77777777" w:rsidR="000F03B9" w:rsidRPr="00305F8E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925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2BAB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FAD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22DB0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397BF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0F03B9" w14:paraId="2426660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7733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A85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9A2D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987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9DB2C6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7DA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4545" w14:textId="77777777" w:rsidR="000F03B9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1F5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0E92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E47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7BDFF12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872A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47E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17B4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2E9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129BE7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79A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1753CBC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FEB7" w14:textId="77777777" w:rsidR="000F03B9" w:rsidRPr="00305F8E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642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3CC8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8DD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3321C8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7CEDD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0F03B9" w14:paraId="11DA1142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0976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EF5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105C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69E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860532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CF3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8A6E" w14:textId="77777777" w:rsidR="000F03B9" w:rsidRPr="00305F8E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9E2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8302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9DB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7D8C5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D7CA53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0F03B9" w14:paraId="1087A1AE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DD40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DD0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59D6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44D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6D0556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4F1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7E3D" w14:textId="77777777" w:rsidR="000F03B9" w:rsidRPr="00305F8E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F16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F760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FA7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F8545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C9748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0F03B9" w14:paraId="382B163C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4CC1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58F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AED6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F6B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AC4ECC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528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D745" w14:textId="77777777" w:rsidR="000F03B9" w:rsidRPr="00305F8E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490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99DD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B62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520F8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2986F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0F03B9" w14:paraId="420F4A27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BC3C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2BB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67EC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8B3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5DFDB6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AB6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6D49813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B295" w14:textId="77777777" w:rsidR="000F03B9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E05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0849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8A5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0B4CD7B2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A17E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4B1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B0C5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142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90D60C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950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72B08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8229" w14:textId="77777777" w:rsidR="000F03B9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4B8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D582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B71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1EBBA0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0F03B9" w14:paraId="100547DC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74C6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90B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A770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221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C47D0B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39D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AFA2DC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ABB8BE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77F3F25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CFDF" w14:textId="77777777" w:rsidR="000F03B9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820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A648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DA2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DBE7E6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0F03B9" w14:paraId="700B6A3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8D2D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D16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8FB9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793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659C22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ECF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C85A72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B666" w14:textId="77777777" w:rsidR="000F03B9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2D1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8502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5E8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561B28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0F03B9" w14:paraId="36086A52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AE02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425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E59D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8D7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9AC77A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0E3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9903" w14:textId="77777777" w:rsidR="000F03B9" w:rsidRPr="00305F8E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E3C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15E6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FE0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130159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8C39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6F0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3C6C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EAE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0BB85F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3DF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67FB" w14:textId="77777777" w:rsidR="000F03B9" w:rsidRPr="00305F8E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B89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395F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B40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F300551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048C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154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E56C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076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CB493F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8EB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6CF9" w14:textId="77777777" w:rsidR="000F03B9" w:rsidRPr="00305F8E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87A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69BB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0BE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46D049D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C5F2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C6B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CA67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9C6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184AE4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D75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5DB1BD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FA64" w14:textId="77777777" w:rsidR="000F03B9" w:rsidRPr="00305F8E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A38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1350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B06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07AFD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F2BDE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0F03B9" w14:paraId="705B2D39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DADF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5CB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2800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743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A21871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70E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DE7A" w14:textId="77777777" w:rsidR="000F03B9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CDA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7520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2C2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5FEB2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CCEAD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0F03B9" w14:paraId="520A25F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D718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A96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C897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045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1B9ACB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B23AEF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F6D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F177" w14:textId="77777777" w:rsidR="000F03B9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42E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E471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A50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E3FA6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0F03B9" w14:paraId="5B0ABABE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924D" w14:textId="77777777" w:rsidR="000F03B9" w:rsidRDefault="000F03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93C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F4AB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0BD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3FB975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977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3056" w14:textId="77777777" w:rsidR="000F03B9" w:rsidRPr="00305F8E" w:rsidRDefault="000F03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273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1A64" w14:textId="77777777" w:rsidR="000F03B9" w:rsidRPr="00305F8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2FE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61153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76F10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45AAF340" w14:textId="77777777" w:rsidR="000F03B9" w:rsidRDefault="000F03B9" w:rsidP="002242FB">
      <w:pPr>
        <w:spacing w:before="40" w:after="40" w:line="192" w:lineRule="auto"/>
        <w:ind w:right="57"/>
      </w:pPr>
    </w:p>
    <w:p w14:paraId="63A09F1C" w14:textId="77777777" w:rsidR="000F03B9" w:rsidRDefault="000F03B9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2404D229" w14:textId="77777777" w:rsidR="000F03B9" w:rsidRDefault="000F03B9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0F03B9" w14:paraId="21099F1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3254" w14:textId="77777777" w:rsidR="000F03B9" w:rsidRDefault="000F03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ACA3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C72D" w14:textId="77777777" w:rsidR="000F03B9" w:rsidRPr="002B6917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DAA5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A6C8DB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3607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746D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30D1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BD1B" w14:textId="77777777" w:rsidR="000F03B9" w:rsidRPr="002A6824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A654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B59AEA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D0AA" w14:textId="77777777" w:rsidR="000F03B9" w:rsidRDefault="000F03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B4EB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66D2" w14:textId="77777777" w:rsidR="000F03B9" w:rsidRPr="002B6917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831F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9730744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8EB9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D7232F1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F1F5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3CDC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C3AC" w14:textId="77777777" w:rsidR="000F03B9" w:rsidRPr="002A6824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9213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476A3A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2F03" w14:textId="77777777" w:rsidR="000F03B9" w:rsidRDefault="000F03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409C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7531" w14:textId="77777777" w:rsidR="000F03B9" w:rsidRPr="002B6917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AE72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216167E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B9C4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37084D73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49005EC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4402413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B19D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9D29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38E4" w14:textId="77777777" w:rsidR="000F03B9" w:rsidRPr="002A6824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3435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C7390A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312D" w14:textId="77777777" w:rsidR="000F03B9" w:rsidRDefault="000F03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7572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780D" w14:textId="77777777" w:rsidR="000F03B9" w:rsidRPr="002B6917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31D5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D03B189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CA08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F597916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1536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98BF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D950" w14:textId="77777777" w:rsidR="000F03B9" w:rsidRPr="002A6824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AAB5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7271BD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71FF" w14:textId="77777777" w:rsidR="000F03B9" w:rsidRDefault="000F03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0BDE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2163" w14:textId="77777777" w:rsidR="000F03B9" w:rsidRPr="002B6917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8F5B" w14:textId="77777777" w:rsidR="000F03B9" w:rsidRDefault="000F03B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EB07F56" w14:textId="77777777" w:rsidR="000F03B9" w:rsidRDefault="000F03B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C196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783C6BEF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A4DD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81A3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0B67" w14:textId="77777777" w:rsidR="000F03B9" w:rsidRPr="002A6824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494E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0F03B9" w14:paraId="2D80A62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CD2B" w14:textId="77777777" w:rsidR="000F03B9" w:rsidRDefault="000F03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97BB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A1BF" w14:textId="77777777" w:rsidR="000F03B9" w:rsidRPr="002B6917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FACD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C238DA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EDBE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771A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FB90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71FF" w14:textId="77777777" w:rsidR="000F03B9" w:rsidRPr="002A6824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FD55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DC85F9" w14:textId="77777777" w:rsidR="000F03B9" w:rsidRPr="00C87E63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</w:rPr>
              <w:t>la</w:t>
            </w:r>
          </w:p>
          <w:p w14:paraId="650C8CC1" w14:textId="77777777" w:rsidR="000F03B9" w:rsidRPr="00C87E63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C87E63">
              <w:rPr>
                <w:b/>
                <w:bCs/>
                <w:i/>
                <w:iCs/>
                <w:sz w:val="20"/>
              </w:rPr>
              <w:t>fir</w:t>
            </w:r>
            <w:r>
              <w:rPr>
                <w:b/>
                <w:bCs/>
                <w:i/>
                <w:iCs/>
                <w:sz w:val="20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 I și II linia 814.</w:t>
            </w:r>
          </w:p>
        </w:tc>
      </w:tr>
      <w:tr w:rsidR="000F03B9" w14:paraId="642E4B8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D812" w14:textId="77777777" w:rsidR="000F03B9" w:rsidRDefault="000F03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0354" w14:textId="77777777" w:rsidR="000F03B9" w:rsidRDefault="000F03B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90B8" w14:textId="77777777" w:rsidR="000F03B9" w:rsidRPr="002B6917" w:rsidRDefault="000F03B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CF91" w14:textId="77777777" w:rsidR="000F03B9" w:rsidRDefault="000F03B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97B6A8" w14:textId="77777777" w:rsidR="000F03B9" w:rsidRDefault="000F03B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21BA" w14:textId="77777777" w:rsidR="000F03B9" w:rsidRDefault="000F03B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40E5961E" w14:textId="77777777" w:rsidR="000F03B9" w:rsidRDefault="000F03B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C38E" w14:textId="77777777" w:rsidR="000F03B9" w:rsidRDefault="000F03B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0370" w14:textId="77777777" w:rsidR="000F03B9" w:rsidRDefault="000F03B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CC42" w14:textId="77777777" w:rsidR="000F03B9" w:rsidRPr="002A6824" w:rsidRDefault="000F03B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E162" w14:textId="77777777" w:rsidR="000F03B9" w:rsidRDefault="000F03B9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0F03B9" w14:paraId="58E5B91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A5ED" w14:textId="77777777" w:rsidR="000F03B9" w:rsidRDefault="000F03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692A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3199" w14:textId="77777777" w:rsidR="000F03B9" w:rsidRPr="002B6917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7D0B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E5ED41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3CBC3C8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C273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8A73BF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222F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169A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EE42" w14:textId="77777777" w:rsidR="000F03B9" w:rsidRPr="002A6824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2B6D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C8AD6F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3537" w14:textId="77777777" w:rsidR="000F03B9" w:rsidRDefault="000F03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6FF9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7A00" w14:textId="77777777" w:rsidR="000F03B9" w:rsidRPr="002B6917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23F9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FDD65C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452B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70B2983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447A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FDDF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3019" w14:textId="77777777" w:rsidR="000F03B9" w:rsidRPr="002A6824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11FD" w14:textId="77777777" w:rsidR="000F03B9" w:rsidRDefault="000F03B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9FE7C2" w14:textId="77777777" w:rsidR="000F03B9" w:rsidRDefault="000F03B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0F03B9" w14:paraId="77DBD6B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B0BE" w14:textId="77777777" w:rsidR="000F03B9" w:rsidRDefault="000F03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5705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272B" w14:textId="77777777" w:rsidR="000F03B9" w:rsidRPr="002B6917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79FC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137877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1E63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756F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1707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7156" w14:textId="77777777" w:rsidR="000F03B9" w:rsidRPr="002A6824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CB95" w14:textId="77777777" w:rsidR="000F03B9" w:rsidRDefault="000F03B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0F03B9" w14:paraId="4F7636C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FE2D" w14:textId="77777777" w:rsidR="000F03B9" w:rsidRDefault="000F03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DA25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1B7C7018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1A78" w14:textId="77777777" w:rsidR="000F03B9" w:rsidRPr="002B6917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2796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93C95F7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451CA7E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3299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BD93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6766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4F8FA5D5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C295" w14:textId="77777777" w:rsidR="000F03B9" w:rsidRPr="002A6824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9EAD" w14:textId="77777777" w:rsidR="000F03B9" w:rsidRDefault="000F03B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F03B9" w14:paraId="54D03246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3C27" w14:textId="77777777" w:rsidR="000F03B9" w:rsidRDefault="000F03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6A4C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E66A" w14:textId="77777777" w:rsidR="000F03B9" w:rsidRPr="002B6917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2D32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421DC4F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BA5C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73B33868" w14:textId="77777777" w:rsidR="000F03B9" w:rsidRPr="00810F5B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D795" w14:textId="77777777" w:rsidR="000F03B9" w:rsidRPr="00557C88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34E4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C66D" w14:textId="77777777" w:rsidR="000F03B9" w:rsidRPr="002A6824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14E5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B2721B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0F03B9" w14:paraId="262FEB0F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97AC" w14:textId="77777777" w:rsidR="000F03B9" w:rsidRDefault="000F03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7F13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AA5C" w14:textId="77777777" w:rsidR="000F03B9" w:rsidRPr="002B6917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5693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265C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65972E8" w14:textId="77777777" w:rsidR="000F03B9" w:rsidRDefault="000F03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262B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0B14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AE5E" w14:textId="77777777" w:rsidR="000F03B9" w:rsidRPr="002A6824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3D84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4AAC40D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0F03B9" w14:paraId="2DB96834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6B1B" w14:textId="77777777" w:rsidR="000F03B9" w:rsidRDefault="000F03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9751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D439" w14:textId="77777777" w:rsidR="000F03B9" w:rsidRPr="002B6917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415D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382B" w14:textId="77777777" w:rsidR="000F03B9" w:rsidRDefault="000F03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A9FA" w14:textId="77777777" w:rsidR="000F03B9" w:rsidRPr="00557C88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CC49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FF16" w14:textId="77777777" w:rsidR="000F03B9" w:rsidRPr="002A6824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BE7E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14B6E6" w14:textId="77777777" w:rsidR="000F03B9" w:rsidRPr="00D83307" w:rsidRDefault="000F03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0F03B9" w14:paraId="45F38BB8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53C7" w14:textId="77777777" w:rsidR="000F03B9" w:rsidRDefault="000F03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DEAB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3D1B" w14:textId="77777777" w:rsidR="000F03B9" w:rsidRPr="002B6917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1FBC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5232A7E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EA49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A314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DE5A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0EDA" w14:textId="77777777" w:rsidR="000F03B9" w:rsidRPr="002A6824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B5DC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AA1F6B7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E0AB" w14:textId="77777777" w:rsidR="000F03B9" w:rsidRDefault="000F03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DD41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FE59" w14:textId="77777777" w:rsidR="000F03B9" w:rsidRPr="002B6917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8036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D9F7654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3EC5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E5A1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3811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B134" w14:textId="77777777" w:rsidR="000F03B9" w:rsidRPr="002A6824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E73D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E0F0E68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7F01" w14:textId="77777777" w:rsidR="000F03B9" w:rsidRDefault="000F03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2FDD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1DB5" w14:textId="77777777" w:rsidR="000F03B9" w:rsidRPr="002B6917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7C4C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B795DC2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8F67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378A" w14:textId="77777777" w:rsidR="000F03B9" w:rsidRPr="00557C88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69CC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8794" w14:textId="77777777" w:rsidR="000F03B9" w:rsidRPr="002A6824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3C1D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498311F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9EDF" w14:textId="77777777" w:rsidR="000F03B9" w:rsidRDefault="000F03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AADA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3EDF" w14:textId="77777777" w:rsidR="000F03B9" w:rsidRPr="002B6917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A40B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EC7E1DC" w14:textId="77777777" w:rsidR="000F03B9" w:rsidRPr="006315B8" w:rsidRDefault="000F03B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80AD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38D3" w14:textId="77777777" w:rsidR="000F03B9" w:rsidRPr="00557C88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D789" w14:textId="77777777" w:rsidR="000F03B9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7749" w14:textId="77777777" w:rsidR="000F03B9" w:rsidRPr="002A6824" w:rsidRDefault="000F03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2787" w14:textId="77777777" w:rsidR="000F03B9" w:rsidRDefault="000F03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DA14C40" w14:textId="77777777" w:rsidR="000F03B9" w:rsidRPr="00930181" w:rsidRDefault="000F03B9">
      <w:pPr>
        <w:tabs>
          <w:tab w:val="left" w:pos="3183"/>
        </w:tabs>
      </w:pPr>
    </w:p>
    <w:p w14:paraId="5CEDBDC7" w14:textId="77777777" w:rsidR="000F03B9" w:rsidRDefault="000F03B9" w:rsidP="00E566AF">
      <w:pPr>
        <w:pStyle w:val="Heading1"/>
        <w:spacing w:line="360" w:lineRule="auto"/>
      </w:pPr>
      <w:r>
        <w:t>LINIA 817</w:t>
      </w:r>
    </w:p>
    <w:p w14:paraId="27966B63" w14:textId="77777777" w:rsidR="000F03B9" w:rsidRDefault="000F03B9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F03B9" w14:paraId="18326DB8" w14:textId="77777777">
        <w:trPr>
          <w:cantSplit/>
          <w:trHeight w:val="2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849D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581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252E817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5A0D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5CB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Dorobanțu - </w:t>
            </w:r>
          </w:p>
          <w:p w14:paraId="4C69E67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455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98C4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4F7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BE9C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1EA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2950F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F44C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FA4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47B43FA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60FA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44F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Dorobanțu - </w:t>
            </w:r>
          </w:p>
          <w:p w14:paraId="5CCD920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Nazarcea,</w:t>
            </w:r>
          </w:p>
          <w:p w14:paraId="55679EE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03491DD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Nazarcea și </w:t>
            </w:r>
          </w:p>
          <w:p w14:paraId="270B04A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6CBEF11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999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D8CE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164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5C0A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E43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2C9E0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64EB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7BF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72F8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A10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A35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49D5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2D7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49AE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54F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94621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3FF7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DB6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1A08847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7E3C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A0E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306CC23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DC0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70B6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9A0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18CB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E3F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77A2C4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EF0A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3A2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265AF7F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7EF3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D6F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3E2BAAE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212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C391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741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29E2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930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90212B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1988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398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59BF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BC7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547C176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425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52AE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9F9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  <w:p w14:paraId="604E87D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6761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C74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2BC9F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7A87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5F8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0A72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A50A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06801A2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C90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A665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418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E13249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D6EC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17B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A820B36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624D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25D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4E6AE14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26AB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66D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4BDC4D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F5D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50D5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F4C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C091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71D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1D6EC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D782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553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FC25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025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FF38B5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757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A03C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129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0ECECB5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3B7F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32C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FB468DE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014D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BEB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40DB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EB6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56679B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ADF6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0168498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3AE986F9" w14:textId="77777777" w:rsidR="000F03B9" w:rsidRDefault="000F03B9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CA70" w14:textId="77777777" w:rsidR="000F03B9" w:rsidRPr="000A692F" w:rsidRDefault="000F03B9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E53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F6C7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DF9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2AD57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4CA9A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13160B1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0F03B9" w14:paraId="7CEC1136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DB9F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4DD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D3E0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F6A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AA9C93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3D4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440F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B6D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085A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46C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026A3FFD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4B6B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F2A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E601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9F6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80054D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BA8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B140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D20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E7A0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CED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076AE894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88A1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596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0895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042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7B8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729E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D92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CC58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37F1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9FD5829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28F1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81B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0CFD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391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D066EB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09A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BEE3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D52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B022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D63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3D8CF34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23D8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CE3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005DF48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F13B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268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AC7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E7AA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3DB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22FBD24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7D87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836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86BA3BA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D93B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700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24A1438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CE4E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7EC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3B4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0C99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173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030E2CF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AC7E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3BA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3DDECCC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EE89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E10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11997D0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2095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CB3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198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0EA3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69F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10DD1D9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F7EF" w14:textId="77777777" w:rsidR="000F03B9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49A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4FC211F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2E3E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DC17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19BC107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2C61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5C1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7F9591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6BF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2EE1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5344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3643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8B0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AAFEB9E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8818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AE8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3DAA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827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F7A012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997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A267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358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102CCD1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E305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ED5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F66F394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D647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3F6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410E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A79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54D9FE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3C8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ABF30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D693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764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85F0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185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EE68E6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23B137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0F03B9" w14:paraId="25F722E6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60E4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C26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A0E5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4E1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0ED1E4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53AB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29CB12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466E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E273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0C41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CF1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6E598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6DD0F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0F03B9" w14:paraId="01412ED8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92BF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5DE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9A25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69DE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CE316D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B12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4C56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3BE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1E9C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17E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BD822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36394D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0F03B9" w14:paraId="41F39434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CF4A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13EA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C8A2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B368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165FA4B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540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2B353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4556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E39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C830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92FC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03A6034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73BF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2C9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A4A0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6D0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CE1B79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A95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7067893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F07C57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5E62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C9B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467B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A8F5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15BBC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D0EBF4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5AF8A76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0F03B9" w14:paraId="4B14660B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5933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B6B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8039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E572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0D81EF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517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227D4C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516C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7D7E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1BC6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3BF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4F09A1E0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A2BD" w14:textId="77777777" w:rsidR="000F03B9" w:rsidRDefault="000F03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1855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4F64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995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C6EEC70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36F8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56770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0999" w14:textId="77777777" w:rsidR="000F03B9" w:rsidRPr="000A692F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212D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9916" w14:textId="77777777" w:rsidR="000F03B9" w:rsidRPr="00E90477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9D6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F93F015" w14:textId="77777777" w:rsidR="000F03B9" w:rsidRDefault="000F03B9">
      <w:pPr>
        <w:spacing w:before="40" w:after="40" w:line="192" w:lineRule="auto"/>
        <w:ind w:right="57"/>
        <w:rPr>
          <w:sz w:val="20"/>
        </w:rPr>
      </w:pPr>
    </w:p>
    <w:p w14:paraId="51D9DFE4" w14:textId="77777777" w:rsidR="000F03B9" w:rsidRDefault="000F03B9" w:rsidP="006F6DF5">
      <w:pPr>
        <w:pStyle w:val="Heading1"/>
        <w:spacing w:line="360" w:lineRule="auto"/>
      </w:pPr>
      <w:r>
        <w:t>LINIA 817 A</w:t>
      </w:r>
    </w:p>
    <w:p w14:paraId="2E6F0DD0" w14:textId="77777777" w:rsidR="000F03B9" w:rsidRDefault="000F03B9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F03B9" w14:paraId="3B8A4DA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B22F" w14:textId="77777777" w:rsidR="000F03B9" w:rsidRDefault="000F03B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BC2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AAA4" w14:textId="77777777" w:rsidR="000F03B9" w:rsidRPr="00D7456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3A6F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7A8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AAE94D1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368FCE7F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5F1BD4C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DA4F" w14:textId="77777777" w:rsidR="000F03B9" w:rsidRPr="00E17F4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F06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61E1" w14:textId="77777777" w:rsidR="000F03B9" w:rsidRPr="00E17F4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D313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6C4D819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D484" w14:textId="77777777" w:rsidR="000F03B9" w:rsidRDefault="000F03B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B0A9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FBAA" w14:textId="77777777" w:rsidR="000F03B9" w:rsidRPr="00D7456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9269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4B2C7DF7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52F0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6B60" w14:textId="77777777" w:rsidR="000F03B9" w:rsidRPr="00E17F4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FF76" w14:textId="77777777" w:rsidR="000F03B9" w:rsidRDefault="000F03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5DE8" w14:textId="77777777" w:rsidR="000F03B9" w:rsidRPr="00E17F4E" w:rsidRDefault="000F03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79DB" w14:textId="77777777" w:rsidR="000F03B9" w:rsidRDefault="000F03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471CFE0" w14:textId="77777777" w:rsidR="000F03B9" w:rsidRDefault="000F03B9">
      <w:pPr>
        <w:spacing w:before="40" w:after="40" w:line="192" w:lineRule="auto"/>
        <w:ind w:right="57"/>
        <w:rPr>
          <w:sz w:val="20"/>
        </w:rPr>
      </w:pPr>
    </w:p>
    <w:p w14:paraId="46C7715B" w14:textId="77777777" w:rsidR="000F03B9" w:rsidRDefault="000F03B9" w:rsidP="00445244">
      <w:pPr>
        <w:pStyle w:val="Heading1"/>
        <w:spacing w:line="24" w:lineRule="atLeast"/>
      </w:pPr>
      <w:r>
        <w:t>LINIA 818</w:t>
      </w:r>
    </w:p>
    <w:p w14:paraId="6C549788" w14:textId="77777777" w:rsidR="000F03B9" w:rsidRDefault="000F03B9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F03B9" w14:paraId="7F9E998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36B1" w14:textId="77777777" w:rsidR="000F03B9" w:rsidRDefault="000F03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E890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A1FF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8AA2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55EC17E8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D5DFBD1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6746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0090ED48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9894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532A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38B1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AE40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F09FD3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B301B92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0F03B9" w14:paraId="4A0312F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1363" w14:textId="77777777" w:rsidR="000F03B9" w:rsidRDefault="000F03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5EC1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0F40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BB67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8C3E40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034E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89F3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F51C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1819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6AB3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C45F38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7C6D" w14:textId="77777777" w:rsidR="000F03B9" w:rsidRDefault="000F03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5FDA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0A96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CE8B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4A913A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29AC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5BF58FE3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69DE096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D4A1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DAF7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EB3B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046F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7313F3D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A71D" w14:textId="77777777" w:rsidR="000F03B9" w:rsidRDefault="000F03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BCEE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D58C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3998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A725EF9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5FBC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760F6AA3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87AEA06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E70B6EE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5269EA1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5BFC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8FB1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352B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917A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19DDD4C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AA45" w14:textId="77777777" w:rsidR="000F03B9" w:rsidRDefault="000F03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0770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1C84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E311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5C11C4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5928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AC31BE9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A551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EEF1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5736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8D49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91F369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C288" w14:textId="77777777" w:rsidR="000F03B9" w:rsidRDefault="000F03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D41D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4E5A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A93D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4B75B23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92FF641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D95C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454F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CBF3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2AFA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A2D9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AA1334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2AFB0D3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0F03B9" w14:paraId="2C320AF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1195" w14:textId="77777777" w:rsidR="000F03B9" w:rsidRDefault="000F03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39A0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8751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003F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4A5837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526FC0A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DF1A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CFA0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E52D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9DBA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D31E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01F1264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F3F0" w14:textId="77777777" w:rsidR="000F03B9" w:rsidRDefault="000F03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ECDF" w14:textId="77777777" w:rsidR="000F03B9" w:rsidRDefault="000F03B9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E0B5" w14:textId="77777777" w:rsidR="000F03B9" w:rsidRPr="00E54142" w:rsidRDefault="000F03B9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5459" w14:textId="77777777" w:rsidR="000F03B9" w:rsidRDefault="000F03B9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D5B6F2" w14:textId="77777777" w:rsidR="000F03B9" w:rsidRDefault="000F03B9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28DF" w14:textId="77777777" w:rsidR="000F03B9" w:rsidRPr="004B4AC4" w:rsidRDefault="000F03B9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CD61" w14:textId="77777777" w:rsidR="000F03B9" w:rsidRPr="004B4AC4" w:rsidRDefault="000F03B9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B7F5" w14:textId="77777777" w:rsidR="000F03B9" w:rsidRDefault="000F03B9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3B46" w14:textId="77777777" w:rsidR="000F03B9" w:rsidRPr="00E54142" w:rsidRDefault="000F03B9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BD47" w14:textId="77777777" w:rsidR="000F03B9" w:rsidRPr="004B4AC4" w:rsidRDefault="000F03B9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0F03B9" w14:paraId="30A4F0F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872C" w14:textId="77777777" w:rsidR="000F03B9" w:rsidRDefault="000F03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6A9E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12C1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4A68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7A895EE1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DB8C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3C70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5F79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592253B6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5426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DFEA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F03B9" w14:paraId="095696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2A13" w14:textId="77777777" w:rsidR="000F03B9" w:rsidRDefault="000F03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E0AA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915A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215B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7CF9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18ED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05FA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25222568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DB9A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6E1A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3C1388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D91E" w14:textId="77777777" w:rsidR="000F03B9" w:rsidRDefault="000F03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4BC9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2979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DD6C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699B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0C0A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C655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8E89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E7B9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21619A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7189" w14:textId="77777777" w:rsidR="000F03B9" w:rsidRDefault="000F03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86A9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DED5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5843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D5BB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6D82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D065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8710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3885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90436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5B75" w14:textId="77777777" w:rsidR="000F03B9" w:rsidRDefault="000F03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57CA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DABD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7654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3D20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A879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1E78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CCBF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651F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25A5254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0726" w14:textId="77777777" w:rsidR="000F03B9" w:rsidRDefault="000F03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FFA4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1151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28FE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6692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218DE820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DB7B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DEF1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948C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A644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0F03B9" w14:paraId="1209BF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76A1" w14:textId="77777777" w:rsidR="000F03B9" w:rsidRDefault="000F03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CF4D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7FCE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02F0" w14:textId="77777777" w:rsidR="000F03B9" w:rsidRPr="00277DE8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89D4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4C95F48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C59421E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174A677F" w14:textId="77777777" w:rsidR="000F03B9" w:rsidRPr="00277DE8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2A83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9FFC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4974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EF36" w14:textId="77777777" w:rsidR="000F03B9" w:rsidRPr="00277DE8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0F03B9" w14:paraId="2678318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977D" w14:textId="77777777" w:rsidR="000F03B9" w:rsidRDefault="000F03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659D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EB49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32A7" w14:textId="77777777" w:rsidR="000F03B9" w:rsidRPr="00277DE8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F00F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D593C8E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374C38B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17E6891" w14:textId="77777777" w:rsidR="000F03B9" w:rsidRPr="00277DE8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3794" w14:textId="77777777" w:rsidR="000F03B9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E562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B86B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B637" w14:textId="77777777" w:rsidR="000F03B9" w:rsidRPr="00277DE8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0F03B9" w14:paraId="2B9B72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B255" w14:textId="77777777" w:rsidR="000F03B9" w:rsidRDefault="000F03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44FC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7D24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C930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0A25FAB3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6AB5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9F1B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CAAA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BF44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4F92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F03B9" w14:paraId="56A79767" w14:textId="77777777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B9C0" w14:textId="77777777" w:rsidR="000F03B9" w:rsidRDefault="000F03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A636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2695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E81D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23A36D0A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DD91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E1B7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DB62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5F321764" w14:textId="77777777" w:rsidR="000F03B9" w:rsidRDefault="000F03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518A" w14:textId="77777777" w:rsidR="000F03B9" w:rsidRPr="00E54142" w:rsidRDefault="000F03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D86C" w14:textId="77777777" w:rsidR="000F03B9" w:rsidRDefault="000F03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</w:tc>
      </w:tr>
    </w:tbl>
    <w:p w14:paraId="7668211B" w14:textId="77777777" w:rsidR="000F03B9" w:rsidRPr="00C21997" w:rsidRDefault="000F03B9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74005BC6" w14:textId="77777777" w:rsidR="000F03B9" w:rsidRDefault="000F03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EC9EE98" w14:textId="77777777" w:rsidR="003B2EBC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7198A50" w14:textId="77777777" w:rsidR="003B2EBC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70DE5E8" w14:textId="77777777" w:rsidR="003B2EBC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732A2C0" w14:textId="77777777" w:rsidR="003B2EBC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9FE6CA5" w14:textId="77777777" w:rsidR="003B2EBC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D16A95B" w14:textId="77777777" w:rsidR="003B2EBC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AA667A6" w14:textId="77777777" w:rsidR="003B2EBC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20EE2DC" w14:textId="77777777" w:rsidR="003B2EBC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412FED5" w14:textId="77777777" w:rsidR="003B2EBC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D1F9152" w14:textId="77777777" w:rsidR="003B2EBC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B42ABA9" w14:textId="77777777" w:rsidR="003B2EBC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32E9A06" w14:textId="77777777" w:rsidR="003B2EBC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AA0CFC7" w14:textId="77777777" w:rsidR="003B2EBC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58823B" w14:textId="77777777" w:rsidR="003B2EBC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03785D3" w14:textId="77777777" w:rsidR="003B2EBC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BA2AD45" w14:textId="77777777" w:rsidR="003B2EBC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54862EC" w14:textId="77777777" w:rsidR="003B2EBC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3C416D4" w14:textId="77777777" w:rsidR="003B2EBC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FD60F08" w14:textId="77777777" w:rsidR="003B2EBC" w:rsidRPr="00C21F42" w:rsidRDefault="003B2E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CCDAAA6" w14:textId="77777777" w:rsidR="000F03B9" w:rsidRPr="00C21F42" w:rsidRDefault="000F03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918758E" w14:textId="77777777" w:rsidR="000F03B9" w:rsidRPr="00C21F42" w:rsidRDefault="000F03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A62747F" w14:textId="77777777" w:rsidR="000F03B9" w:rsidRPr="00C21F42" w:rsidRDefault="000F03B9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E1BF08B" w14:textId="77777777" w:rsidR="000F03B9" w:rsidRDefault="000F03B9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0E7FE7C" w14:textId="77777777" w:rsidR="000F03B9" w:rsidRPr="00C21F42" w:rsidRDefault="000F03B9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F1A836F" w14:textId="77777777" w:rsidR="000F03B9" w:rsidRPr="00C21F42" w:rsidRDefault="000F03B9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7310F7E" w14:textId="77777777" w:rsidR="000F03B9" w:rsidRPr="00C21F42" w:rsidRDefault="000F03B9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02C2A45" w14:textId="77777777" w:rsidR="000F03B9" w:rsidRPr="00C21F42" w:rsidRDefault="000F03B9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4FD76FC" w14:textId="77777777" w:rsidR="001513BB" w:rsidRPr="00C202FC" w:rsidRDefault="001513BB" w:rsidP="00C202FC"/>
    <w:sectPr w:rsidR="001513BB" w:rsidRPr="00C202FC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24BD" w14:textId="77777777" w:rsidR="00E414E4" w:rsidRDefault="00E414E4">
      <w:r>
        <w:separator/>
      </w:r>
    </w:p>
  </w:endnote>
  <w:endnote w:type="continuationSeparator" w:id="0">
    <w:p w14:paraId="0CFAE724" w14:textId="77777777" w:rsidR="00E414E4" w:rsidRDefault="00E4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302F" w14:textId="77777777" w:rsidR="00E414E4" w:rsidRDefault="00E414E4">
      <w:r>
        <w:separator/>
      </w:r>
    </w:p>
  </w:footnote>
  <w:footnote w:type="continuationSeparator" w:id="0">
    <w:p w14:paraId="266BDABA" w14:textId="77777777" w:rsidR="00E414E4" w:rsidRDefault="00E41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5A905717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3B37E6">
      <w:rPr>
        <w:b/>
        <w:bCs/>
        <w:i/>
        <w:iCs/>
        <w:sz w:val="22"/>
      </w:rPr>
      <w:t>decada 21-31 octombrie 2025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6EF4250D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3B37E6">
      <w:rPr>
        <w:b/>
        <w:bCs/>
        <w:i/>
        <w:iCs/>
        <w:sz w:val="22"/>
      </w:rPr>
      <w:t>decada 21-31 octombrie 2025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EAF68D1"/>
    <w:multiLevelType w:val="hybridMultilevel"/>
    <w:tmpl w:val="C8F88176"/>
    <w:lvl w:ilvl="0" w:tplc="F6022B0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25B000C9"/>
    <w:multiLevelType w:val="hybridMultilevel"/>
    <w:tmpl w:val="B6E28FAE"/>
    <w:lvl w:ilvl="0" w:tplc="F6022B0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26402763"/>
    <w:multiLevelType w:val="hybridMultilevel"/>
    <w:tmpl w:val="5BD68D8C"/>
    <w:lvl w:ilvl="0" w:tplc="F6022B0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29FF51EA"/>
    <w:multiLevelType w:val="hybridMultilevel"/>
    <w:tmpl w:val="74D0CCA2"/>
    <w:lvl w:ilvl="0" w:tplc="F6022B0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31B410AE"/>
    <w:multiLevelType w:val="hybridMultilevel"/>
    <w:tmpl w:val="397C95A2"/>
    <w:lvl w:ilvl="0" w:tplc="F6022B0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514B6B47"/>
    <w:multiLevelType w:val="hybridMultilevel"/>
    <w:tmpl w:val="D6A877EA"/>
    <w:lvl w:ilvl="0" w:tplc="F6022B0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F659A"/>
    <w:multiLevelType w:val="hybridMultilevel"/>
    <w:tmpl w:val="36E0B320"/>
    <w:lvl w:ilvl="0" w:tplc="F6022B0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5BC03056"/>
    <w:multiLevelType w:val="hybridMultilevel"/>
    <w:tmpl w:val="FA90076C"/>
    <w:lvl w:ilvl="0" w:tplc="F6022B0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6" w15:restartNumberingAfterBreak="0">
    <w:nsid w:val="71AA5742"/>
    <w:multiLevelType w:val="hybridMultilevel"/>
    <w:tmpl w:val="6B3A0F44"/>
    <w:lvl w:ilvl="0" w:tplc="F6022B0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711080598">
    <w:abstractNumId w:val="20"/>
  </w:num>
  <w:num w:numId="2" w16cid:durableId="368989693">
    <w:abstractNumId w:val="0"/>
  </w:num>
  <w:num w:numId="3" w16cid:durableId="1132938672">
    <w:abstractNumId w:val="25"/>
  </w:num>
  <w:num w:numId="4" w16cid:durableId="116339246">
    <w:abstractNumId w:val="11"/>
  </w:num>
  <w:num w:numId="5" w16cid:durableId="716778721">
    <w:abstractNumId w:val="2"/>
  </w:num>
  <w:num w:numId="6" w16cid:durableId="858474648">
    <w:abstractNumId w:val="6"/>
  </w:num>
  <w:num w:numId="7" w16cid:durableId="2095472625">
    <w:abstractNumId w:val="24"/>
  </w:num>
  <w:num w:numId="8" w16cid:durableId="801726418">
    <w:abstractNumId w:val="18"/>
  </w:num>
  <w:num w:numId="9" w16cid:durableId="1041244009">
    <w:abstractNumId w:val="4"/>
  </w:num>
  <w:num w:numId="10" w16cid:durableId="1831094235">
    <w:abstractNumId w:val="3"/>
  </w:num>
  <w:num w:numId="11" w16cid:durableId="964390748">
    <w:abstractNumId w:val="17"/>
  </w:num>
  <w:num w:numId="12" w16cid:durableId="1868450489">
    <w:abstractNumId w:val="19"/>
  </w:num>
  <w:num w:numId="13" w16cid:durableId="417362291">
    <w:abstractNumId w:val="5"/>
  </w:num>
  <w:num w:numId="14" w16cid:durableId="311645915">
    <w:abstractNumId w:val="1"/>
  </w:num>
  <w:num w:numId="15" w16cid:durableId="1237594596">
    <w:abstractNumId w:val="7"/>
  </w:num>
  <w:num w:numId="16" w16cid:durableId="2086301032">
    <w:abstractNumId w:val="23"/>
  </w:num>
  <w:num w:numId="17" w16cid:durableId="1757168850">
    <w:abstractNumId w:val="8"/>
  </w:num>
  <w:num w:numId="18" w16cid:durableId="808284790">
    <w:abstractNumId w:val="16"/>
  </w:num>
  <w:num w:numId="19" w16cid:durableId="166528053">
    <w:abstractNumId w:val="9"/>
  </w:num>
  <w:num w:numId="20" w16cid:durableId="1176190400">
    <w:abstractNumId w:val="10"/>
  </w:num>
  <w:num w:numId="21" w16cid:durableId="1788623805">
    <w:abstractNumId w:val="26"/>
  </w:num>
  <w:num w:numId="22" w16cid:durableId="1115947064">
    <w:abstractNumId w:val="12"/>
  </w:num>
  <w:num w:numId="23" w16cid:durableId="1313021812">
    <w:abstractNumId w:val="21"/>
  </w:num>
  <w:num w:numId="24" w16cid:durableId="321585993">
    <w:abstractNumId w:val="13"/>
  </w:num>
  <w:num w:numId="25" w16cid:durableId="1714497283">
    <w:abstractNumId w:val="22"/>
  </w:num>
  <w:num w:numId="26" w16cid:durableId="1234900440">
    <w:abstractNumId w:val="14"/>
  </w:num>
  <w:num w:numId="27" w16cid:durableId="1554268969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KutelY6X/pAlyUKO3Gu8/X/9eeu1KipKkNWtFS3DfGbJSDisthGaXyIEqaInn7ZJZwn/DFe6S5rn2TV3TAhvWg==" w:salt="qBA7IjsMScyehM3JPBJ6r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43D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EBC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51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2E66"/>
    <w:rsid w:val="0081321C"/>
    <w:rsid w:val="0081388A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333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4E4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471"/>
    <w:rsid w:val="00FB7680"/>
    <w:rsid w:val="00FB769C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7583</Words>
  <Characters>43224</Characters>
  <Application>Microsoft Office Word</Application>
  <DocSecurity>0</DocSecurity>
  <Lines>360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2025-10-13T06:50:00Z</dcterms:created>
  <dcterms:modified xsi:type="dcterms:W3CDTF">2025-10-13T08:11:00Z</dcterms:modified>
</cp:coreProperties>
</file>