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9635" w14:textId="77777777" w:rsidR="00D56909" w:rsidRPr="00B26C8D" w:rsidRDefault="00D56909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65E74237" w14:textId="6E177D4D" w:rsidR="00D56909" w:rsidRPr="00B26C8D" w:rsidRDefault="00D56909" w:rsidP="0032036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73E419C2" w14:textId="77777777" w:rsidR="00D56909" w:rsidRDefault="00D5690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10BD2941" w14:textId="77777777" w:rsidR="00D56909" w:rsidRDefault="00D5690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43E46D2B" w14:textId="77777777" w:rsidR="00D56909" w:rsidRDefault="00D56909">
      <w:pPr>
        <w:jc w:val="center"/>
        <w:rPr>
          <w:sz w:val="28"/>
        </w:rPr>
      </w:pPr>
    </w:p>
    <w:p w14:paraId="2D3CDA32" w14:textId="77777777" w:rsidR="00D56909" w:rsidRDefault="00D56909">
      <w:pPr>
        <w:jc w:val="center"/>
        <w:rPr>
          <w:sz w:val="28"/>
        </w:rPr>
      </w:pPr>
    </w:p>
    <w:p w14:paraId="128B8643" w14:textId="77777777" w:rsidR="00D56909" w:rsidRDefault="00D56909">
      <w:pPr>
        <w:jc w:val="center"/>
        <w:rPr>
          <w:sz w:val="28"/>
        </w:rPr>
      </w:pPr>
    </w:p>
    <w:p w14:paraId="0DAA6081" w14:textId="77777777" w:rsidR="00D56909" w:rsidRDefault="00D56909">
      <w:pPr>
        <w:jc w:val="center"/>
        <w:rPr>
          <w:sz w:val="28"/>
        </w:rPr>
      </w:pPr>
    </w:p>
    <w:p w14:paraId="5CA30B7B" w14:textId="77777777" w:rsidR="00D56909" w:rsidRDefault="00D56909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75FC5010" w14:textId="77777777" w:rsidR="00D56909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407022D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B98629B" w14:textId="77777777" w:rsidR="00D56909" w:rsidRDefault="00D5690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00BCA9F" w14:textId="77777777" w:rsidR="00D56909" w:rsidRDefault="00D5690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noiembrie 2025</w:t>
      </w:r>
    </w:p>
    <w:p w14:paraId="6F690868" w14:textId="77777777" w:rsidR="00D56909" w:rsidRDefault="00D56909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56909" w14:paraId="2228017A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B746509" w14:textId="77777777" w:rsidR="00D56909" w:rsidRDefault="00D56909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B54C970" w14:textId="77777777" w:rsidR="00D56909" w:rsidRDefault="00D56909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6EC085E2" w14:textId="77777777" w:rsidR="00D56909" w:rsidRDefault="00D5690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6ADD11C8" w14:textId="77777777" w:rsidR="00D56909" w:rsidRDefault="00D56909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3E00080A" w14:textId="77777777" w:rsidR="00D56909" w:rsidRDefault="00D5690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2412E24" w14:textId="77777777" w:rsidR="00D56909" w:rsidRDefault="00D5690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993F1FF" w14:textId="77777777" w:rsidR="00D56909" w:rsidRDefault="00D5690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7BB79215" w14:textId="77777777" w:rsidR="00D56909" w:rsidRDefault="00D5690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4C6C36A6" w14:textId="77777777" w:rsidR="00D56909" w:rsidRDefault="00D56909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E79646E" w14:textId="77777777" w:rsidR="00D56909" w:rsidRDefault="00D5690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420EBFE7" w14:textId="77777777" w:rsidR="00D56909" w:rsidRDefault="00D5690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4AE4E925" w14:textId="77777777" w:rsidR="00D56909" w:rsidRDefault="00D56909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4AD0FD51" w14:textId="77777777" w:rsidR="00D56909" w:rsidRDefault="00D5690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4E92F433" w14:textId="77777777" w:rsidR="00D56909" w:rsidRDefault="00D5690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76AF3851" w14:textId="77777777" w:rsidR="00D56909" w:rsidRDefault="00D5690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B107BEE" w14:textId="77777777" w:rsidR="00D56909" w:rsidRDefault="00D56909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026F20B9" w14:textId="77777777" w:rsidR="00D56909" w:rsidRDefault="00D56909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7C4702B7" w14:textId="77777777" w:rsidR="00D56909" w:rsidRDefault="00D56909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B401873" w14:textId="77777777" w:rsidR="00D56909" w:rsidRDefault="00D5690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4F6C8D1" w14:textId="77777777" w:rsidR="00D56909" w:rsidRDefault="00D5690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3A830059" w14:textId="77777777" w:rsidR="00D56909" w:rsidRDefault="00D5690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EB12B13" w14:textId="77777777" w:rsidR="00D56909" w:rsidRDefault="00D5690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7DCE6272" w14:textId="77777777" w:rsidR="00D56909" w:rsidRDefault="00D5690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71A3BADA" w14:textId="77777777" w:rsidR="00D56909" w:rsidRDefault="00D5690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1443EBF" w14:textId="77777777" w:rsidR="00D56909" w:rsidRDefault="00D56909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D56909" w14:paraId="32A088B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3CD61DC" w14:textId="77777777" w:rsidR="00D56909" w:rsidRDefault="00D56909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9302C22" w14:textId="77777777" w:rsidR="00D56909" w:rsidRDefault="00D5690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819EDE4" w14:textId="77777777" w:rsidR="00D56909" w:rsidRDefault="00D5690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5C81FFD" w14:textId="77777777" w:rsidR="00D56909" w:rsidRDefault="00D56909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98016C8" w14:textId="77777777" w:rsidR="00D56909" w:rsidRDefault="00D5690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1F6E9BF" w14:textId="77777777" w:rsidR="00D56909" w:rsidRDefault="00D5690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8721E3A" w14:textId="77777777" w:rsidR="00D56909" w:rsidRDefault="00D5690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CFE68BF" w14:textId="77777777" w:rsidR="00D56909" w:rsidRDefault="00D5690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17051A6A" w14:textId="77777777" w:rsidR="00D56909" w:rsidRDefault="00D5690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9D322BC" w14:textId="77777777" w:rsidR="00D56909" w:rsidRDefault="00D5690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3E8520C" w14:textId="77777777" w:rsidR="00D56909" w:rsidRDefault="00D56909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53A91C0F" w14:textId="77777777" w:rsidR="00D56909" w:rsidRDefault="00D56909">
      <w:pPr>
        <w:spacing w:line="192" w:lineRule="auto"/>
        <w:jc w:val="center"/>
      </w:pPr>
    </w:p>
    <w:p w14:paraId="19A64DE8" w14:textId="77777777" w:rsidR="00D56909" w:rsidRDefault="00D56909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1C078AAF" w14:textId="77777777" w:rsidR="00D56909" w:rsidRPr="006310EB" w:rsidRDefault="00D56909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8602766" w14:textId="77777777" w:rsidR="00D56909" w:rsidRPr="006310EB" w:rsidRDefault="00D56909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BD46D5D" w14:textId="77777777" w:rsidR="00D56909" w:rsidRPr="006310EB" w:rsidRDefault="00D56909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ED14709" w14:textId="77777777" w:rsidR="00D56909" w:rsidRDefault="00D56909" w:rsidP="00C64D9B">
      <w:pPr>
        <w:pStyle w:val="Heading1"/>
        <w:spacing w:line="360" w:lineRule="auto"/>
      </w:pPr>
      <w:r>
        <w:t xml:space="preserve">LINIA 301 Ba </w:t>
      </w:r>
    </w:p>
    <w:p w14:paraId="2D9EFC50" w14:textId="77777777" w:rsidR="00D56909" w:rsidRDefault="00D56909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56909" w14:paraId="184281C8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4CF3" w14:textId="77777777" w:rsidR="00D56909" w:rsidRDefault="00D5690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CF7B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8D47" w14:textId="77777777" w:rsidR="00D56909" w:rsidRPr="00244AE6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D6B4" w14:textId="77777777" w:rsidR="00D56909" w:rsidRDefault="00D5690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7F2C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6A9547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28ED738D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A8E3" w14:textId="77777777" w:rsidR="00D56909" w:rsidRPr="00771A06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DCF0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C02D" w14:textId="77777777" w:rsidR="00D56909" w:rsidRPr="00244AE6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41C9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D56909" w14:paraId="1012BF56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8D41" w14:textId="77777777" w:rsidR="00D56909" w:rsidRDefault="00D5690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C7E9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128E" w14:textId="77777777" w:rsidR="00D56909" w:rsidRPr="00244AE6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B46B" w14:textId="77777777" w:rsidR="00D56909" w:rsidRDefault="00D5690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36C1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5A94155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793C550F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1A9811F8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56F611C3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484C" w14:textId="77777777" w:rsidR="00D56909" w:rsidRPr="00771A06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5902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93EC" w14:textId="77777777" w:rsidR="00D56909" w:rsidRPr="00244AE6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7151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767C0D2F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D56909" w14:paraId="3A3E96CA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F213" w14:textId="77777777" w:rsidR="00D56909" w:rsidRDefault="00D5690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A6B5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7F01457E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E782" w14:textId="77777777" w:rsidR="00D56909" w:rsidRPr="00244AE6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666E" w14:textId="77777777" w:rsidR="00D56909" w:rsidRDefault="00D5690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17175BB6" w14:textId="77777777" w:rsidR="00D56909" w:rsidRDefault="00D5690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0F1C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95A4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80C9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4815" w14:textId="77777777" w:rsidR="00D56909" w:rsidRPr="00244AE6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15C9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D56909" w14:paraId="6128DADF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83E6" w14:textId="77777777" w:rsidR="00D56909" w:rsidRDefault="00D5690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D118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4495" w14:textId="77777777" w:rsidR="00D56909" w:rsidRPr="00244AE6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F12E" w14:textId="77777777" w:rsidR="00D56909" w:rsidRDefault="00D5690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9753EAA" w14:textId="77777777" w:rsidR="00D56909" w:rsidRDefault="00D5690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C824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97D262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226EFA7B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0459" w14:textId="77777777" w:rsidR="00D56909" w:rsidRPr="00771A06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7EA3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DE72" w14:textId="77777777" w:rsidR="00D56909" w:rsidRPr="00244AE6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B434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D56909" w14:paraId="58DA5557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8EC0" w14:textId="77777777" w:rsidR="00D56909" w:rsidRDefault="00D5690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519C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C33C" w14:textId="77777777" w:rsidR="00D56909" w:rsidRPr="00244AE6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AE7D" w14:textId="77777777" w:rsidR="00D56909" w:rsidRDefault="00D5690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36ADB525" w14:textId="77777777" w:rsidR="00D56909" w:rsidRDefault="00D5690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2E13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64F35C60" w14:textId="77777777" w:rsidR="00D56909" w:rsidRPr="00964B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C808" w14:textId="77777777" w:rsidR="00D56909" w:rsidRPr="00771A06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D019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05DC" w14:textId="77777777" w:rsidR="00D56909" w:rsidRPr="00244AE6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73ED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4B08C964" w14:textId="77777777" w:rsidR="00D56909" w:rsidRDefault="00D56909">
      <w:pPr>
        <w:spacing w:before="40" w:line="192" w:lineRule="auto"/>
        <w:ind w:right="57"/>
        <w:rPr>
          <w:sz w:val="20"/>
        </w:rPr>
      </w:pPr>
    </w:p>
    <w:p w14:paraId="67E38F3B" w14:textId="77777777" w:rsidR="00D56909" w:rsidRDefault="00D56909" w:rsidP="009E1E10">
      <w:pPr>
        <w:pStyle w:val="Heading1"/>
        <w:spacing w:line="360" w:lineRule="auto"/>
      </w:pPr>
      <w:r>
        <w:t>LINIA 301 Bb</w:t>
      </w:r>
    </w:p>
    <w:p w14:paraId="1FFAB2F6" w14:textId="77777777" w:rsidR="00D56909" w:rsidRDefault="00D56909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56909" w14:paraId="02EB9F2F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49C0" w14:textId="77777777" w:rsidR="00D56909" w:rsidRDefault="00D56909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486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88C8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5A0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532F155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618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7D72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57B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65E9683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EFAD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8B7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44690D6" w14:textId="77777777" w:rsidR="00D56909" w:rsidRDefault="00D56909">
      <w:pPr>
        <w:spacing w:before="40" w:after="40" w:line="192" w:lineRule="auto"/>
        <w:ind w:right="57"/>
        <w:rPr>
          <w:sz w:val="20"/>
        </w:rPr>
      </w:pPr>
    </w:p>
    <w:p w14:paraId="4A2155D7" w14:textId="77777777" w:rsidR="00D56909" w:rsidRDefault="00D56909" w:rsidP="00CF0E71">
      <w:pPr>
        <w:pStyle w:val="Heading1"/>
        <w:spacing w:line="276" w:lineRule="auto"/>
      </w:pPr>
      <w:r>
        <w:t>LINIA 301 D</w:t>
      </w:r>
    </w:p>
    <w:p w14:paraId="7BE6F7A9" w14:textId="77777777" w:rsidR="00D56909" w:rsidRDefault="00D56909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56909" w14:paraId="6E86C28F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1770" w14:textId="77777777" w:rsidR="00D56909" w:rsidRDefault="00D5690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0612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14BDA6FA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6E68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5E5B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4B3B82FA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9A52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0C09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A3B6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736D" w14:textId="77777777" w:rsidR="00D56909" w:rsidRPr="00935D4F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159B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11568720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CD7A" w14:textId="77777777" w:rsidR="00D56909" w:rsidRDefault="00D5690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9FF5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3D49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1E11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12FC5875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31BB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B2B9BC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433B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F16B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7E8B" w14:textId="77777777" w:rsidR="00D56909" w:rsidRPr="00935D4F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912F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5BC1709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A24E" w14:textId="77777777" w:rsidR="00D56909" w:rsidRDefault="00D5690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4F58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C7F9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6F9B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5B2F401C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51DB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4016AD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B5B4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7F7A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30EF" w14:textId="77777777" w:rsidR="00D56909" w:rsidRPr="00935D4F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EA7B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05B644C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1DA9" w14:textId="77777777" w:rsidR="00D56909" w:rsidRDefault="00D5690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96D7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83A9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9DCC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65D1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DADBA13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38C1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1363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9D8D" w14:textId="77777777" w:rsidR="00D56909" w:rsidRPr="00935D4F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E2DE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6FFF69A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4FE0" w14:textId="77777777" w:rsidR="00D56909" w:rsidRDefault="00D5690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0617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5F4B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B043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7C02E961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35C9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6DC2A1F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D9C1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8992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7251" w14:textId="77777777" w:rsidR="00D56909" w:rsidRPr="00935D4F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63D2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603354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E9DCE4C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D56909" w14:paraId="7A7F32F4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463E" w14:textId="77777777" w:rsidR="00D56909" w:rsidRDefault="00D5690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7944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D6C9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8F86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0015CB7E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6302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44DF3372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1C57D39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5061C142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DABD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75BB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3E15" w14:textId="77777777" w:rsidR="00D56909" w:rsidRPr="00935D4F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797A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3BBEFAA3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C1BC" w14:textId="77777777" w:rsidR="00D56909" w:rsidRDefault="00D5690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3651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A65B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BE3D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E116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326C1F1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50EAEFD3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FFF511C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88BF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DE9A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A445" w14:textId="77777777" w:rsidR="00D56909" w:rsidRPr="00935D4F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BB3E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D56909" w14:paraId="15AFD2D1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1323" w14:textId="77777777" w:rsidR="00D56909" w:rsidRDefault="00D5690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E9F9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5950E181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E902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AEB7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20559D24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2EE5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BF3C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5BE8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9778" w14:textId="77777777" w:rsidR="00D56909" w:rsidRPr="00935D4F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954F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CA59CF7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4A9C" w14:textId="77777777" w:rsidR="00D56909" w:rsidRDefault="00D5690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FC5F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76BF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33A2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BB2C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551785A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E7B7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3B36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5763" w14:textId="77777777" w:rsidR="00D56909" w:rsidRPr="00935D4F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69D3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367CC424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9D59" w14:textId="77777777" w:rsidR="00D56909" w:rsidRDefault="00D5690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5592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8DA5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B0FB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512F764F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888C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2026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41F9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C426" w14:textId="77777777" w:rsidR="00D56909" w:rsidRPr="00935D4F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C5B7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3042CAD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5791" w14:textId="77777777" w:rsidR="00D56909" w:rsidRDefault="00D5690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423F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4C5E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980C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30CF05C3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D7FE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1A96F00F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2B843F8D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BE5F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F430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BFB0" w14:textId="77777777" w:rsidR="00D56909" w:rsidRPr="00935D4F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8C25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94248EB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BC64" w14:textId="77777777" w:rsidR="00D56909" w:rsidRDefault="00D5690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367A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9A64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F7BF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5E03953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DDF3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7D6680F9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606EDE85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185B7D25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AC57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4C6A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4AEE" w14:textId="77777777" w:rsidR="00D56909" w:rsidRPr="00935D4F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9728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25FA9567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3E660AAF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1133" w14:textId="77777777" w:rsidR="00D56909" w:rsidRDefault="00D5690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A35A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74A9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3D62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6FA7EBE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03F4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23EDAC0A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6FEDD3F8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11E9D738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3837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6AA7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45E2" w14:textId="77777777" w:rsidR="00D56909" w:rsidRPr="00935D4F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D84D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1AFEDCB7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D53D64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A9DF" w14:textId="77777777" w:rsidR="00D56909" w:rsidRDefault="00D5690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C919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8BF0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5772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1958816A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808B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47D0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BF04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EF17" w14:textId="77777777" w:rsidR="00D56909" w:rsidRPr="00935D4F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4242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BCC838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89F7" w14:textId="77777777" w:rsidR="00D56909" w:rsidRDefault="00D5690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868D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7D14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4867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DC94C9D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21E4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EF3B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AE9B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5A09" w14:textId="77777777" w:rsidR="00D56909" w:rsidRPr="00935D4F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CA0F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1221605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C954" w14:textId="77777777" w:rsidR="00D56909" w:rsidRDefault="00D5690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7BF3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EA6E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2692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4B79A1D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2AAB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BDAE" w14:textId="77777777" w:rsidR="00D56909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BB11" w14:textId="77777777" w:rsidR="00D56909" w:rsidRDefault="00D5690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4283" w14:textId="77777777" w:rsidR="00D56909" w:rsidRPr="00935D4F" w:rsidRDefault="00D5690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4C11" w14:textId="77777777" w:rsidR="00D56909" w:rsidRDefault="00D5690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3B3A2BF" w14:textId="77777777" w:rsidR="00D56909" w:rsidRDefault="00D56909" w:rsidP="00CF0E71">
      <w:pPr>
        <w:spacing w:before="40" w:line="276" w:lineRule="auto"/>
        <w:ind w:right="57"/>
        <w:rPr>
          <w:sz w:val="20"/>
        </w:rPr>
      </w:pPr>
    </w:p>
    <w:p w14:paraId="14A9122F" w14:textId="77777777" w:rsidR="00D56909" w:rsidRDefault="00D56909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352B49D3" w14:textId="77777777" w:rsidR="00D56909" w:rsidRPr="005D215B" w:rsidRDefault="00D56909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56909" w14:paraId="43BCE00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F8B2" w14:textId="77777777" w:rsidR="00D56909" w:rsidRDefault="00D5690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A4B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21CD" w14:textId="77777777" w:rsidR="00D56909" w:rsidRPr="00B3607C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921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1CF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70B7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FF8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3BF1098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5DCF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A42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D56909" w14:paraId="00A6208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5C69" w14:textId="77777777" w:rsidR="00D56909" w:rsidRDefault="00D5690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094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C5AC" w14:textId="77777777" w:rsidR="00D56909" w:rsidRPr="00B3607C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472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893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2FE8EC3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353B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C8D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A09E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B64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1A66D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20E808C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D56909" w14:paraId="4A1ECC8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7BAC" w14:textId="77777777" w:rsidR="00D56909" w:rsidRDefault="00D5690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1CA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D7C0" w14:textId="77777777" w:rsidR="00D56909" w:rsidRPr="00B3607C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A5F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79555A1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8FD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5E92528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C9D4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9A1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2B0B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1D0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D56909" w14:paraId="640B0A4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D386" w14:textId="77777777" w:rsidR="00D56909" w:rsidRDefault="00D5690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80E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648D" w14:textId="77777777" w:rsidR="00D56909" w:rsidRPr="00B3607C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637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747AC76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253FD29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E81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2F13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A88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776DCE2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C3B2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594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DFF6C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16964BC5" w14:textId="77777777" w:rsidR="00D56909" w:rsidRDefault="00D56909">
      <w:pPr>
        <w:spacing w:before="40" w:after="40" w:line="192" w:lineRule="auto"/>
        <w:ind w:right="57"/>
        <w:rPr>
          <w:sz w:val="20"/>
          <w:lang w:val="en-US"/>
        </w:rPr>
      </w:pPr>
    </w:p>
    <w:p w14:paraId="3E6A73DA" w14:textId="77777777" w:rsidR="00D56909" w:rsidRDefault="00D56909" w:rsidP="00F14E3C">
      <w:pPr>
        <w:pStyle w:val="Heading1"/>
        <w:spacing w:line="360" w:lineRule="auto"/>
      </w:pPr>
      <w:r>
        <w:lastRenderedPageBreak/>
        <w:t>LINIA 301 F1</w:t>
      </w:r>
    </w:p>
    <w:p w14:paraId="14EB515B" w14:textId="77777777" w:rsidR="00D56909" w:rsidRDefault="00D56909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D56909" w14:paraId="366F2FDD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DDC3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432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FE2D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BC5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285639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79F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76E2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C11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C5CF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551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0090C19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FE16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72C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F007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EFF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FD0E19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47E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837F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6E7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7299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327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0CE93FB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E124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F58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E30A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AEA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93A1DF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043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8A83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C52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D22A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783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38A3F1AA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B32B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27D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BFA1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49E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335B2A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B63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B9F699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2DA2D1B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6B05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887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1B6A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97B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526ABB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EAB7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2DC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B13E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71F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F74CD6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872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5BDA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B54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3598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F44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03D023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A114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7F2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54AF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A30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EC1B2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CE2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9019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F86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7CA2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498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39ADE6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90C1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012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F5A8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D70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EF9C0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AD4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34356D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D00A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055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E885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113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B3F0C6A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8EC1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2F3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5E85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F2B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519E5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4DB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A381E9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05FB90C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EED118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6AF2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85E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CD66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C42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6279669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23F6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6BF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7CCD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CCC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3C264A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3DC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7AC6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A6F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266D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20B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4F372D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CC21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F1F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903A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ED9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0A9AE1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719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BD78CA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173B40C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CE6A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9F7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3B60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8C9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3942D6D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D1EF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8A2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BDB6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AF0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9B49D6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181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2A3A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DC0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7E44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E2A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63C6003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028D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B76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1479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590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892FB3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A53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6EEB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FB9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E855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F73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A4018F8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85AA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A75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AE78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0BF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7C1921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5F4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5E30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30E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E31D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972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45A0CC42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E5D2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695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8726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946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FE3CD7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3CB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17D8AEB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7155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C09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49BA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304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6858BD8D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E4FB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455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80AE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72E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E2E934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088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6D12F4A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0B41301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D8D1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AA6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3C5E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A60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25707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D56909" w14:paraId="0D51AA3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C422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142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36A4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06C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CF3A19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DDA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5909A01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150852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E6DD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8C1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40F4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936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D56909" w14:paraId="712A963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D047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E94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B040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3E1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32F28E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D42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488A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995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9C30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A16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DF3310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168D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CCD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B8CA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DEF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9A8C14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B90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1604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7FA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0316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4AC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8DD6FC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80C7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197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2639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4ED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8CF85B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D35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6EDE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38A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32C4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74F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E7920DB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4B74" w14:textId="77777777" w:rsidR="00D56909" w:rsidRDefault="00D5690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832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12C3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810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C8EE09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65D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A02D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CB9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6800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A36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54D9E40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460F097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49EAD0E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05E04D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41ED7A4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17EE3F56" w14:textId="77777777" w:rsidR="00D56909" w:rsidRDefault="00D56909">
      <w:pPr>
        <w:spacing w:before="40" w:after="40" w:line="192" w:lineRule="auto"/>
        <w:ind w:right="57"/>
        <w:rPr>
          <w:sz w:val="20"/>
        </w:rPr>
      </w:pPr>
    </w:p>
    <w:p w14:paraId="431192B3" w14:textId="77777777" w:rsidR="00D56909" w:rsidRDefault="00D56909" w:rsidP="007E3B63">
      <w:pPr>
        <w:pStyle w:val="Heading1"/>
        <w:spacing w:line="360" w:lineRule="auto"/>
      </w:pPr>
      <w:r>
        <w:t>LINIA 301 G</w:t>
      </w:r>
    </w:p>
    <w:p w14:paraId="1435C362" w14:textId="77777777" w:rsidR="00D56909" w:rsidRDefault="00D56909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D56909" w14:paraId="0A0BD748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53EB8" w14:textId="77777777" w:rsidR="00D56909" w:rsidRDefault="00D5690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41AEC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98FCB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E6A90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8FAEE0D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B5D75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68D518E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E9EC2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D6113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2059E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E77EF" w14:textId="77777777" w:rsidR="00D56909" w:rsidRDefault="00D56909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37EC0796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E9544" w14:textId="77777777" w:rsidR="00D56909" w:rsidRDefault="00D5690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0F657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760FE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0C4B8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1579584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FDE83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3D84792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B3E68CE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54478C96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94A1B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CD210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38AFF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85B02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685E07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D56909" w14:paraId="521CFE76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BE58C" w14:textId="77777777" w:rsidR="00D56909" w:rsidRDefault="00D5690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226D2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7FC9D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2E0F7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D4D139D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62422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DD50BBC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1300DE8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23241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ED190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A5501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C0373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350334E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ACABC" w14:textId="77777777" w:rsidR="00D56909" w:rsidRDefault="00D5690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06E47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38DC7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31264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A754CFD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74466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7E9A1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A8088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1C057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CA8C4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61C7F97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1699E" w14:textId="77777777" w:rsidR="00D56909" w:rsidRDefault="00D5690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DBB39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457F7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F8BE7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4E6E96C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5992C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1E4A7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DD94D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6118C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C1901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DB22FE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AAD6A" w14:textId="77777777" w:rsidR="00D56909" w:rsidRDefault="00D5690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B8B28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65A98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E43A0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CB512C3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DA12D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D1497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BA525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B5070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9A3EA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07ED0E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BB44" w14:textId="77777777" w:rsidR="00D56909" w:rsidRDefault="00D5690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F892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BCD9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B96E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858A0AE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0676" w14:textId="77777777" w:rsidR="00D56909" w:rsidRDefault="00D5690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A1988C6" w14:textId="77777777" w:rsidR="00D56909" w:rsidRDefault="00D5690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FEB4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1302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28D7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9646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BC71DB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D13D" w14:textId="77777777" w:rsidR="00D56909" w:rsidRDefault="00D5690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F364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222F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63A1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A20E950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6307" w14:textId="77777777" w:rsidR="00D56909" w:rsidRDefault="00D5690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61AC986" w14:textId="77777777" w:rsidR="00D56909" w:rsidRDefault="00D5690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2CB20C8C" w14:textId="77777777" w:rsidR="00D56909" w:rsidRDefault="00D5690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1BCB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18C7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88EB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9EAE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63E7BDD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477A" w14:textId="77777777" w:rsidR="00D56909" w:rsidRDefault="00D5690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D8ED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F27C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5896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94D4EA8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468B" w14:textId="77777777" w:rsidR="00D56909" w:rsidRDefault="00D5690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BD20F39" w14:textId="77777777" w:rsidR="00D56909" w:rsidRDefault="00D5690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D78C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E787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25CC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D169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7536823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BB81" w14:textId="77777777" w:rsidR="00D56909" w:rsidRDefault="00D5690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2533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C722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2045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0DC464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1B8D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F11C74B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08173E46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B57A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1669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952E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FA27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C317994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C282" w14:textId="77777777" w:rsidR="00D56909" w:rsidRDefault="00D5690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CD1F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D436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ED10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16169AA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52FC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582C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9864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150F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CD66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C35A519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ED18" w14:textId="77777777" w:rsidR="00D56909" w:rsidRDefault="00D5690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92C1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B235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68A8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977C0DC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8ADD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E924368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E830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5993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1199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196F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B9FB4B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6787" w14:textId="77777777" w:rsidR="00D56909" w:rsidRDefault="00D5690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8FC4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375B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8024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05BB600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FE6F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B965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4610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9CB7" w14:textId="77777777" w:rsidR="00D56909" w:rsidRDefault="00D5690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0E91" w14:textId="77777777" w:rsidR="00D56909" w:rsidRDefault="00D5690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8E44A09" w14:textId="77777777" w:rsidR="00D56909" w:rsidRDefault="00D56909">
      <w:pPr>
        <w:spacing w:before="40" w:line="192" w:lineRule="auto"/>
        <w:ind w:right="57"/>
        <w:rPr>
          <w:sz w:val="20"/>
        </w:rPr>
      </w:pPr>
    </w:p>
    <w:p w14:paraId="34E11064" w14:textId="77777777" w:rsidR="00D56909" w:rsidRDefault="00D56909" w:rsidP="00956F37">
      <w:pPr>
        <w:pStyle w:val="Heading1"/>
        <w:spacing w:line="360" w:lineRule="auto"/>
      </w:pPr>
      <w:r>
        <w:t>LINIA 301 N</w:t>
      </w:r>
    </w:p>
    <w:p w14:paraId="393EA412" w14:textId="77777777" w:rsidR="00D56909" w:rsidRDefault="00D56909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56909" w14:paraId="57C7AFF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14EA" w14:textId="77777777" w:rsidR="00D56909" w:rsidRDefault="00D5690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2EB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4CC4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B67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F6E0D6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451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A263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678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D09C" w14:textId="77777777" w:rsidR="00D56909" w:rsidRPr="00220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CD9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696FB4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3A40" w14:textId="77777777" w:rsidR="00D56909" w:rsidRDefault="00D5690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607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D6C6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5B7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44F056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E90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7687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BE2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F4D3" w14:textId="77777777" w:rsidR="00D56909" w:rsidRPr="00220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E74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8820C7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436F" w14:textId="77777777" w:rsidR="00D56909" w:rsidRDefault="00D5690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CA2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D373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B7F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497931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A5B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EE1D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B4D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6714" w14:textId="77777777" w:rsidR="00D56909" w:rsidRPr="00220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4A1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B98722" w14:textId="77777777" w:rsidR="00D56909" w:rsidRPr="00474FB0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56909" w14:paraId="72E38AE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7818" w14:textId="77777777" w:rsidR="00D56909" w:rsidRDefault="00D5690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E70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5EEC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59FB" w14:textId="77777777" w:rsidR="00D56909" w:rsidRDefault="00D56909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D6EA849" w14:textId="77777777" w:rsidR="00D56909" w:rsidRDefault="00D56909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B18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DDBE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76F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FE95" w14:textId="77777777" w:rsidR="00D56909" w:rsidRPr="00220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945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3F83DAC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6383" w14:textId="77777777" w:rsidR="00D56909" w:rsidRDefault="00D5690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56D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E73A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637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AEE1D21" w14:textId="77777777" w:rsidR="00D56909" w:rsidRDefault="00D56909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64B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A847F5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8163C0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589F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863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6CCE" w14:textId="77777777" w:rsidR="00D56909" w:rsidRPr="00220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F49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F9482A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F64F7D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D56909" w14:paraId="69ADE77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D391" w14:textId="77777777" w:rsidR="00D56909" w:rsidRDefault="00D5690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424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73E3BCF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F5AE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B78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212988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04A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6E89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6A1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CD8C" w14:textId="77777777" w:rsidR="00D56909" w:rsidRPr="00220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6D2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2AF15F4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4F5E" w14:textId="77777777" w:rsidR="00D56909" w:rsidRDefault="00D5690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972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6A05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F3C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54D928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3DF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275A1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CA6C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4F3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39AE" w14:textId="77777777" w:rsidR="00D56909" w:rsidRPr="00220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C69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8E13CBA" w14:textId="77777777" w:rsidR="00D56909" w:rsidRDefault="00D56909">
      <w:pPr>
        <w:spacing w:before="40" w:after="40" w:line="192" w:lineRule="auto"/>
        <w:ind w:right="57"/>
        <w:rPr>
          <w:sz w:val="20"/>
        </w:rPr>
      </w:pPr>
    </w:p>
    <w:p w14:paraId="0A01E968" w14:textId="77777777" w:rsidR="00D56909" w:rsidRDefault="00D56909" w:rsidP="007F72A5">
      <w:pPr>
        <w:pStyle w:val="Heading1"/>
        <w:spacing w:line="360" w:lineRule="auto"/>
      </w:pPr>
      <w:r>
        <w:t>LINIA 301 O</w:t>
      </w:r>
    </w:p>
    <w:p w14:paraId="0663ED83" w14:textId="77777777" w:rsidR="00D56909" w:rsidRDefault="00D56909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56909" w14:paraId="5B39C59B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6CF1" w14:textId="77777777" w:rsidR="00D56909" w:rsidRDefault="00D5690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35C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50DC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F6E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9B5630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6B2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5596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51F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DE39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0FB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B997B8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BB53" w14:textId="77777777" w:rsidR="00D56909" w:rsidRDefault="00D5690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4E3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B558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E15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5C471F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1D7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36AE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64C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657B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0BF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63C389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2631" w14:textId="77777777" w:rsidR="00D56909" w:rsidRDefault="00D5690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DD1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E3DF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A90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8B7EC5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2A7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93F7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380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5C4F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19C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FF509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D56909" w14:paraId="7D9C783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02CB" w14:textId="77777777" w:rsidR="00D56909" w:rsidRDefault="00D5690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00B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0D39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2C0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AA31C9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F0B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9DA67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2037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908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88BB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2C3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314C07EE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DD91" w14:textId="77777777" w:rsidR="00D56909" w:rsidRDefault="00D5690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07E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D980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EB8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8F76BD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BE8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C9BC9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0477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27D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32EF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D90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C3F8D3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0602" w14:textId="77777777" w:rsidR="00D56909" w:rsidRDefault="00D5690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5EA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1EE3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D6F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4E975C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42E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68039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6F42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0CE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7A52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8BA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6DCF55B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4103" w14:textId="77777777" w:rsidR="00D56909" w:rsidRDefault="00D5690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D54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C4D3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C4E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E32455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BA0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63C960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6610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38A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F58D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FE9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237F1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D56909" w14:paraId="7C071CC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4EE2" w14:textId="77777777" w:rsidR="00D56909" w:rsidRDefault="00D5690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024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3C67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E52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E9A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3DF69E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13B7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1CB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512D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D88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51A12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A188B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D56909" w14:paraId="0462373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52D6" w14:textId="77777777" w:rsidR="00D56909" w:rsidRDefault="00D5690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A81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7E13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AB8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CB1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4C33F1C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7FCFDAA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0832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4EF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1E2C" w14:textId="77777777" w:rsidR="00D56909" w:rsidRPr="00F1029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44C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18EC2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6C29385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46ED3762" w14:textId="77777777" w:rsidR="00D56909" w:rsidRDefault="00D56909">
      <w:pPr>
        <w:spacing w:before="40" w:after="40" w:line="192" w:lineRule="auto"/>
        <w:ind w:right="57"/>
        <w:rPr>
          <w:sz w:val="20"/>
        </w:rPr>
      </w:pPr>
    </w:p>
    <w:p w14:paraId="35A45305" w14:textId="77777777" w:rsidR="00D56909" w:rsidRDefault="00D56909" w:rsidP="003260D9">
      <w:pPr>
        <w:pStyle w:val="Heading1"/>
        <w:spacing w:line="360" w:lineRule="auto"/>
      </w:pPr>
      <w:r>
        <w:t>LINIA 301 P</w:t>
      </w:r>
    </w:p>
    <w:p w14:paraId="7C11AB99" w14:textId="77777777" w:rsidR="00D56909" w:rsidRDefault="00D56909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56909" w14:paraId="16919E8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1A0C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15CD" w14:textId="77777777" w:rsidR="00D56909" w:rsidRDefault="00D5690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3256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F76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819862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896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DD1A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207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206B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8DE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C60391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2D7B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A75D" w14:textId="77777777" w:rsidR="00D56909" w:rsidRDefault="00D5690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9958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708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B18CCC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870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C880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BAF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F8EA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F8A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6959DE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356C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32B3" w14:textId="77777777" w:rsidR="00D56909" w:rsidRDefault="00D5690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B4ED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AEE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C6B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F215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F1C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840F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1DC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89051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D56909" w:rsidRPr="00A8307A" w14:paraId="38B1B00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3AA7" w14:textId="77777777" w:rsidR="00D56909" w:rsidRPr="00A75A00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034B" w14:textId="77777777" w:rsidR="00D56909" w:rsidRPr="00A8307A" w:rsidRDefault="00D5690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19EF" w14:textId="77777777" w:rsidR="00D56909" w:rsidRPr="00A8307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967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6F19B58E" w14:textId="77777777" w:rsidR="00D56909" w:rsidRPr="00A8307A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0B7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7A79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5968" w14:textId="77777777" w:rsidR="00D56909" w:rsidRPr="00A8307A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E8BC" w14:textId="77777777" w:rsidR="00D56909" w:rsidRPr="00A8307A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5B1A" w14:textId="77777777" w:rsidR="00D56909" w:rsidRPr="00A8307A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0C0EC6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4C71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4D5C" w14:textId="77777777" w:rsidR="00D56909" w:rsidRDefault="00D5690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B91C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363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AB1F46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3EF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3FF1BB7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7203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B64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BB4C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2AB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4DDD05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D6AF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BD2F" w14:textId="77777777" w:rsidR="00D56909" w:rsidRDefault="00D5690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8419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8C9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31F8BE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C6C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A0DB2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C5D2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100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0D58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C31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D56909" w14:paraId="0409EEF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FBF6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0274" w14:textId="77777777" w:rsidR="00D56909" w:rsidRDefault="00D5690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002B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5E5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5131EF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26F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BED80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6506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55A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6DB2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00C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FFDE8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D56909" w14:paraId="72184E9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2DFD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00BB" w14:textId="77777777" w:rsidR="00D56909" w:rsidRDefault="00D5690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B3CA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2C8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4DD9F8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637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F1CD3B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1D3A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27E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20EF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645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45213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D56909" w14:paraId="4C016BF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CA41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D988" w14:textId="77777777" w:rsidR="00D56909" w:rsidRDefault="00D5690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1FE8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D78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4F5447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3F3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F2BF4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E2C7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AEA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2081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BFC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AA9AC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D56909" w14:paraId="5CFC490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8CC3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1138" w14:textId="77777777" w:rsidR="00D56909" w:rsidRDefault="00D5690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7F44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191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C7B427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01D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AFE2FF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BE71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D93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80A6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66C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F2A21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41EBB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D56909" w14:paraId="0F95A71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ABCA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4AF6" w14:textId="77777777" w:rsidR="00D56909" w:rsidRDefault="00D5690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8C65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CE0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0433D2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0EF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13DD9E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3CDC061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B402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A35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238B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4F9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71CB6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D56909" w14:paraId="1F8CD7C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8B79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AAE6" w14:textId="77777777" w:rsidR="00D56909" w:rsidRDefault="00D5690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22D4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00B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8618DA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0E5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27152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EC4F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7CD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5F9D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D36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D6767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D56909" w14:paraId="3D2B8F8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C25D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6365" w14:textId="77777777" w:rsidR="00D56909" w:rsidRDefault="00D5690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EC09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070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2DECDB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A8B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7608B9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C7C0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CFB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82F5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B9A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274FC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D56909" w14:paraId="2B58855B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3363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298B" w14:textId="77777777" w:rsidR="00D56909" w:rsidRDefault="00D5690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8567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73F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582C9B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14F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9E73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521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B5B8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1A8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BC47F8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BA6A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63D9" w14:textId="77777777" w:rsidR="00D56909" w:rsidRDefault="00D5690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7909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3C3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2C8E94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716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F71446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18A7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893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1F49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E34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0ADCC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D56909" w14:paraId="2F0DCA7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4C71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6D6F" w14:textId="77777777" w:rsidR="00D56909" w:rsidRDefault="00D5690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01C2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3F6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82C0B2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50E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ED976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B41F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D15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ECC4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063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4DBB0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D56909" w14:paraId="07B29C3A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5B40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712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BDC3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C9B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62E5BB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B81F" w14:textId="77777777" w:rsidR="00D56909" w:rsidRDefault="00D56909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24244BCA" w14:textId="77777777" w:rsidR="00D56909" w:rsidRDefault="00D56909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F7C45A6" w14:textId="77777777" w:rsidR="00D56909" w:rsidRDefault="00D5690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ACCB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F07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D848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192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AF7BBCA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133E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17E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CADB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35B6" w14:textId="77777777" w:rsidR="00D56909" w:rsidRDefault="00D56909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114B4E3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1104C90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259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CE35B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B79F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0CF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BD56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7E2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614A80A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FB57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12F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902E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179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C10D93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1F5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9E94E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B676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993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D6B4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9DA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AF6BFB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CD0D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2B6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4420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361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FC838F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69E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15133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23AF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D05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2BF6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697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EBF81F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AB63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D6B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38CD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DB0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1306B1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33F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F965C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2ABC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502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CA8C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49A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F8CFA71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4CC1" w14:textId="77777777" w:rsidR="00D56909" w:rsidRDefault="00D5690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686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D431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2C0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B3FB6C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CCA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E3B4DD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665B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99C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717D" w14:textId="77777777" w:rsidR="00D56909" w:rsidRPr="001B37B8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B9B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E70A8E6" w14:textId="77777777" w:rsidR="00D56909" w:rsidRDefault="00D56909">
      <w:pPr>
        <w:spacing w:before="40" w:after="40" w:line="192" w:lineRule="auto"/>
        <w:ind w:right="57"/>
        <w:rPr>
          <w:sz w:val="20"/>
        </w:rPr>
      </w:pPr>
    </w:p>
    <w:p w14:paraId="7A1AA008" w14:textId="77777777" w:rsidR="00D56909" w:rsidRDefault="00D56909" w:rsidP="004F6534">
      <w:pPr>
        <w:pStyle w:val="Heading1"/>
        <w:spacing w:line="360" w:lineRule="auto"/>
      </w:pPr>
      <w:r>
        <w:t>LINIA 700</w:t>
      </w:r>
    </w:p>
    <w:p w14:paraId="6A7A4FBC" w14:textId="77777777" w:rsidR="00D56909" w:rsidRDefault="00D56909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D56909" w14:paraId="3AD7C9A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D0D0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9C8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75F5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F12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E83158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AF2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BC6A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FB2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26C5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02FE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6F59467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DD6B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0BD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0DC2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713E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C5B1FF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AC7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0142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2B60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D904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51D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E0DA49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36E0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06D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58CA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278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21B5B43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E9A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F945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B61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6B05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709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6A24AC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D56909" w14:paraId="2D73876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00FB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8C00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3121CEA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401E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B73C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47D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1B83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359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1395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35A3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0411165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73EC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FCD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020D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71CE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526D7C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F03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D9943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1120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C31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AB6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DBB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66CBAD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A336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15A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62A3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DF2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AF2CAFE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3F9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2EBBC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A4E7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0E4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9EC1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127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3062F4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90A1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326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5370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F9B4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5345EB5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2A50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0ABDE96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B995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669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8F8F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3459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C03FA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44E0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401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39E0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4023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B3F389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A87C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7714B0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30591FC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8210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9F6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8C2A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D4E4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0F9234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D303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F17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E767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225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CCA988E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72D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6080F06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4D94756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5777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5DC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6432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C84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E2CFA1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4771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7C1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4CA1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8129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F13DAB9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BEA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DA06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F69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D399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7F2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28549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395E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80CC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EE0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1753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6FCCAC2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34D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3226F712" w14:textId="77777777" w:rsidR="00D56909" w:rsidRPr="00B401EA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34A6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863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CC5F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15C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310080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FAB3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663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26DF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F92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3901339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6B8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6AB0747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98EE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8F92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94D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4D9C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54931E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C546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CD2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DF8E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1FA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78A438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267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57260CC0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0F11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FFE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1D01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9245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D56909" w14:paraId="61AF7A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B77A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724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C98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9D9C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1C3216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E51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0F93117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590D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1880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92A1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2A2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D56909" w14:paraId="6CEF611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D9B0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078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E682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F2B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88899D2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D55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6EE36D4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25E55AC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2722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2EF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F3D3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AD7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72E430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794E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667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1DB2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2049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63617C9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9DA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7E8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50A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58D3967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7E97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508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A68F8F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09A2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89B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AAC5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0755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095F117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9D9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1C12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A83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42394ED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95CD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B17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7CE7BAB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0F6B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671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DADC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0D4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35C63117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002C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5007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17A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353025E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E126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1F7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BF8E5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E78F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3F6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2B55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0D1C" w14:textId="77777777" w:rsidR="00D56909" w:rsidRDefault="00D5690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1C91AB9D" w14:textId="77777777" w:rsidR="00D56909" w:rsidRDefault="00D56909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619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7BA3A4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37E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290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F380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412E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6F46B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D56909" w14:paraId="4D81DC6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89FB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1510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C71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0470" w14:textId="77777777" w:rsidR="00D56909" w:rsidRDefault="00D5690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1C1A2E48" w14:textId="77777777" w:rsidR="00D56909" w:rsidRDefault="00D5690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41B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0736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748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B3E3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CD54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E5041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E71C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DD8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ABB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128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42A6A189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D75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04E3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61F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10F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3544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7936C8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B680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0EA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6662522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2CB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F339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6565C41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C11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45F0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B7D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A107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4F00" w14:textId="77777777" w:rsidR="00D56909" w:rsidRPr="00C20CA5" w:rsidRDefault="00D5690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0779B74" w14:textId="77777777" w:rsidR="00D56909" w:rsidRPr="00EB107D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2E01F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855C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0B5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D82D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32C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A6FD75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CC0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91CA3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825D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F03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644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63D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52293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03BFC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D56909" w14:paraId="49190D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FADE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E69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F864E2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0E74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3B4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EA2E30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09ECE52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DFE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BAB3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4DE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6253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F333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7A91DEB0" w14:textId="77777777" w:rsidR="00D56909" w:rsidRPr="00C401D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D56909" w14:paraId="0D837E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98AB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B4B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5741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330E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56B15CC7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6D411D13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7605597C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E65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8FFF1B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16AD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EE32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DE0A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F26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10CC6D23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56909" w14:paraId="0EB4F5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A83DB0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2D4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DA4E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B02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2526F0B7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56D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929AFC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432D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060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8EAA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F23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0FF22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367C6E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5AE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530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A209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04B739B2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100C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608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999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5FF9778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D800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31B2" w14:textId="77777777" w:rsidR="00D56909" w:rsidRPr="00C20CA5" w:rsidRDefault="00D5690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F984E43" w14:textId="77777777" w:rsidR="00D56909" w:rsidRPr="00EB107D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CD1A4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A1F6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352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A0CF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1344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46E1177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BC2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A5EE74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6B95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219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D45A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5344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B637F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8EA80C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D56909" w14:paraId="6F1521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BCC0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07E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60A5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5C1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DF03A32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677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88EBE6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7460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6EB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A61E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B0E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373E60D2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D56909" w14:paraId="6B9C61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2AC3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347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607F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A28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9A51BD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B21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2A44C05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EAD3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5CB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D8C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893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C6AF9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4A0412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638B21C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D56909" w14:paraId="418284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F144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C000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BB55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851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492B68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133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72581692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C6F7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C92C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75D9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F00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9E3EF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E25315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289A462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56909" w14:paraId="298580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1096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157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7C29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EE42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E90511C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982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0409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B99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AEE6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98D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DB5C13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C2CCB3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3C33C7D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D56909" w14:paraId="317950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5EB7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351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D6C7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554E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A014FF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FDF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C5E5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C1E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867E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5AA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0FF9792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66A803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35484B3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D56909" w14:paraId="7FD55EA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2BF5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19E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0909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638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6C011F6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C6E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71C24C8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06D4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C28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1114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FEE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2317E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589192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D56909" w14:paraId="0E1B67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6451" w14:textId="77777777" w:rsidR="00D56909" w:rsidRDefault="00D5690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590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61ED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93E5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644E8704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819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4F3A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47F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13FC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9B2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637452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572545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4C51F8B2" w14:textId="77777777" w:rsidR="00D56909" w:rsidRDefault="00D56909">
      <w:pPr>
        <w:spacing w:before="40" w:after="40" w:line="192" w:lineRule="auto"/>
        <w:ind w:right="57"/>
        <w:rPr>
          <w:sz w:val="20"/>
        </w:rPr>
      </w:pPr>
    </w:p>
    <w:p w14:paraId="2A6B5D3B" w14:textId="77777777" w:rsidR="00D56909" w:rsidRDefault="00D56909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3E47493" w14:textId="77777777" w:rsidR="00D56909" w:rsidRDefault="00D56909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D56909" w14:paraId="5DE2BADA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2AEF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CC4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3F4D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2F9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B7D5353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7C1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E8EFEC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ED2024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FE62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F65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D09B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86D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2F2A0C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6CCCF7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9FFDD3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7D628A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D56909" w14:paraId="4DC75FDC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26C5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2AC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24FA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815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61367A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866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79B0C5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3235526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095E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2DB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CC20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D11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CB88E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84EC18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1063552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D56909" w14:paraId="73B79FF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63D2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548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798E351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141C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59E7" w14:textId="77777777" w:rsidR="00D56909" w:rsidRDefault="00D5690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CE4C3B0" w14:textId="77777777" w:rsidR="00D56909" w:rsidRDefault="00D5690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2FC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7E80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C2C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0532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1706" w14:textId="77777777" w:rsidR="00D56909" w:rsidRPr="006A2576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1A70FC13" w14:textId="77777777" w:rsidR="00D56909" w:rsidRPr="006A2576" w:rsidRDefault="00D56909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7B8335E6" w14:textId="77777777" w:rsidR="00D56909" w:rsidRDefault="00D56909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56909" w14:paraId="3477B5D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46F4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ED7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3D58942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25D6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46C7" w14:textId="77777777" w:rsidR="00D56909" w:rsidRDefault="00D5690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176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E0AE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478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06F6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092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56909" w14:paraId="10E3000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3001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8A7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4E1ACF4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7450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10A1" w14:textId="77777777" w:rsidR="00D56909" w:rsidRDefault="00D5690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DC2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EB7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BEA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C963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D34C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56909" w14:paraId="19573A5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B1EE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E9C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47D83E81" w14:textId="77777777" w:rsidR="00D56909" w:rsidRDefault="00D56909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BD52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C03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E3A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6A6F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011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7DE4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3F97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56909" w14:paraId="15ECD7A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8FE1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876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324FBEA0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DBEA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670B" w14:textId="77777777" w:rsidR="00D56909" w:rsidRPr="001904F7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CBF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9AB3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81F2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EE3E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856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D56909" w14:paraId="2F1AB03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97A9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EE6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0417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9BB5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2ED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ED62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90D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44BD191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504B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102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D56909" w14:paraId="213CE06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E89B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50FC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29D6A2B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5301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0A2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79B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3B20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10F2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D0F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0872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56909" w14:paraId="673AFA5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5A95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E27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DA7F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24F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B24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7315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E14C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D73CCF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0DF3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0FF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75A9990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6618BC0" w14:textId="77777777" w:rsidR="00D56909" w:rsidRPr="00B56D0E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56909" w14:paraId="532553C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171F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D95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8682A6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DA61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AC15" w14:textId="77777777" w:rsidR="00D56909" w:rsidRPr="00DA3842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6A62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19C1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C70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F6B6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9389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945CC6F" w14:textId="77777777" w:rsidR="00D56909" w:rsidRDefault="00D5690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5C073BF" w14:textId="77777777" w:rsidR="00D56909" w:rsidRDefault="00D5690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56909" w14:paraId="65D6F18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00FD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C1E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14B091A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A75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3947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563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A519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6222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9914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6F3A" w14:textId="77777777" w:rsidR="00D56909" w:rsidRPr="00175A24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56909" w14:paraId="6CB3B98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2370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2D2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3E2AE4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BA9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738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A8E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70A0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614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8847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016F" w14:textId="77777777" w:rsidR="00D56909" w:rsidRPr="00175A24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185E344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E881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82FF" w14:textId="77777777" w:rsidR="00D56909" w:rsidRDefault="00D5690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13DA" w14:textId="77777777" w:rsidR="00D56909" w:rsidRDefault="00D5690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7A45" w14:textId="77777777" w:rsidR="00D56909" w:rsidRDefault="00D56909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F508E71" w14:textId="77777777" w:rsidR="00D56909" w:rsidRDefault="00D56909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7C1C" w14:textId="77777777" w:rsidR="00D56909" w:rsidRDefault="00D5690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273023" w14:textId="77777777" w:rsidR="00D56909" w:rsidRDefault="00D5690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931E" w14:textId="77777777" w:rsidR="00D56909" w:rsidRDefault="00D5690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CF05" w14:textId="77777777" w:rsidR="00D56909" w:rsidRDefault="00D5690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ECF3" w14:textId="77777777" w:rsidR="00D56909" w:rsidRPr="001304AF" w:rsidRDefault="00D5690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031D" w14:textId="77777777" w:rsidR="00D56909" w:rsidRDefault="00D5690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DF4B66" w14:textId="77777777" w:rsidR="00D56909" w:rsidRDefault="00D5690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5C560E" w14:textId="77777777" w:rsidR="00D56909" w:rsidRPr="00175A24" w:rsidRDefault="00D5690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D56909" w14:paraId="3E4DA63E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1FF2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8D0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7180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368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D19E2F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C6C0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46682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6C31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621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522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037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8F4095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AD3EC4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56909" w14:paraId="381FDDF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657A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C1B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DBB4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3C8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BE36429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38B2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139E4E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9185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4AC0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5A68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F32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7B729E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E8E18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D56909" w14:paraId="139A2246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21BB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CF3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2103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342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9DC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68DC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6EC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0B0A9B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E7BE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387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329989D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8045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8A5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6C1288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B56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7794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3AF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D32C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16B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ABF1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3CC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2F6248A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9D48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9D4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DF78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C70E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96B0A0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786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7F67EB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7CB6" w14:textId="77777777" w:rsidR="00D56909" w:rsidRPr="00CA307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357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3740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795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E954A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D56909" w14:paraId="161D563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7719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F60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375BB9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616C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4B7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B5B0F43" w14:textId="77777777" w:rsidR="00D56909" w:rsidRPr="00180EA2" w:rsidRDefault="00D56909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60EC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0092" w14:textId="77777777" w:rsidR="00D56909" w:rsidRPr="00CA307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BBC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99DC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5B39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656C6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6FD7FD2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D56909" w14:paraId="500E81B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1A11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0BF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E981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C23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919B032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48A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FEE0" w14:textId="77777777" w:rsidR="00D56909" w:rsidRPr="00CA307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8BA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89E3D72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27D7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2C62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6C9E2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0FCA70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A13F85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56909" w14:paraId="17BA2BF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56B8" w14:textId="77777777" w:rsidR="00D56909" w:rsidRDefault="00D5690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B9B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9341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E74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8EB41C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29BC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919053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FE9C26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F44F" w14:textId="77777777" w:rsidR="00D56909" w:rsidRPr="00CA307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31D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1FAF" w14:textId="77777777" w:rsidR="00D56909" w:rsidRPr="001304AF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4BD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B2A46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F5A559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7926F08" w14:textId="77777777" w:rsidR="00D56909" w:rsidRPr="00B71446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5C35AD6C" w14:textId="77777777" w:rsidR="00D56909" w:rsidRDefault="00D56909">
      <w:pPr>
        <w:tabs>
          <w:tab w:val="left" w:pos="6382"/>
        </w:tabs>
        <w:rPr>
          <w:sz w:val="20"/>
        </w:rPr>
      </w:pPr>
    </w:p>
    <w:p w14:paraId="3F4587BC" w14:textId="77777777" w:rsidR="00D56909" w:rsidRDefault="00D56909" w:rsidP="00F0370D">
      <w:pPr>
        <w:pStyle w:val="Heading1"/>
        <w:spacing w:line="360" w:lineRule="auto"/>
      </w:pPr>
      <w:r>
        <w:t>LINIA 800</w:t>
      </w:r>
    </w:p>
    <w:p w14:paraId="6975085E" w14:textId="77777777" w:rsidR="00D56909" w:rsidRDefault="00D56909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56909" w14:paraId="6439201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EEC84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47326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24190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9F319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95FF25A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15298" w14:textId="77777777" w:rsidR="00D56909" w:rsidRDefault="00D5690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A5A45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60D18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1074B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19D38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67E7ED4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02B40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838D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9CDC0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70E66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5603C1D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F154D" w14:textId="77777777" w:rsidR="00D56909" w:rsidRDefault="00D5690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112F9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1B8CA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B1186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C09FD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3FED35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58EE2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75DC0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46CF0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3F307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D7F2417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86A4F" w14:textId="77777777" w:rsidR="00D56909" w:rsidRDefault="00D5690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33E60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CD572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557E5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9D22B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909DB4" w14:textId="77777777" w:rsidR="00D56909" w:rsidRDefault="00D56909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D56909" w:rsidRPr="00A8307A" w14:paraId="66B6D5A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D847F" w14:textId="77777777" w:rsidR="00D56909" w:rsidRPr="00A75A00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0CD36" w14:textId="77777777" w:rsidR="00D56909" w:rsidRPr="00A8307A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D58A1" w14:textId="77777777" w:rsidR="00D56909" w:rsidRPr="00A8307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DBAF5" w14:textId="77777777" w:rsidR="00D56909" w:rsidRPr="00A8307A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A11C1" w14:textId="77777777" w:rsidR="00D56909" w:rsidRDefault="00D5690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AA827A1" w14:textId="77777777" w:rsidR="00D56909" w:rsidRDefault="00D5690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4005118C" w14:textId="77777777" w:rsidR="00D56909" w:rsidRDefault="00D5690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D7EFB55" w14:textId="77777777" w:rsidR="00D56909" w:rsidRDefault="00D5690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CACB2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9E0B5" w14:textId="77777777" w:rsidR="00D56909" w:rsidRPr="00A8307A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E7ADC" w14:textId="77777777" w:rsidR="00D56909" w:rsidRPr="00A8307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C3478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E5C4AD" w14:textId="77777777" w:rsidR="00D56909" w:rsidRPr="00A8307A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D56909" w14:paraId="35189A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0381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1214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552B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2C89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27AA5C69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FD6A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B19A1C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EC66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0927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FFFF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C9E1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D56909" w14:paraId="59899C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36FA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B99B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76A1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DA21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244ADD16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5833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9149A1B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2668E822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219E309A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4CBB4C07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48607857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8C9B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D878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5C57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7343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3FCDF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AEFE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03A4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7B5A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FE31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771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8128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AB68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8063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1401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30537C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FFB62F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56909" w14:paraId="5A1DF1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D9B9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5C34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3A76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BF93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23DF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080F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36C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A94B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67C8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1E2CB6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A61FC8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56909" w14:paraId="09F220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79A9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29B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9C8A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1734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DACB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715D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F1E6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DACC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A092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A0E06C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CE71D8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D56909" w14:paraId="65B2C6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7900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C8B2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4B812A62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C3A6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8D2D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B0F7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E7B7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5E93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1A6D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862A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3C7ACD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6D9D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D8FB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F0D3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87C0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93F6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D181B96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2474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639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3FFA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074E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CBF8A1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0E024B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D56909" w14:paraId="39C2E4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7039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2BD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0850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AECC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7166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0CC0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1285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21+800</w:t>
            </w:r>
          </w:p>
          <w:p w14:paraId="5ABE39F4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23FA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FB99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FF57E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BD2C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F941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1C42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1486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3EF5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1485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1227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21DB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B788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19C89B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31A0E0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D56909" w14:paraId="397D61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C483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8E8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F967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EA3D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0FE3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3642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3DB1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A696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A8ED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0D5D2C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BC28FD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D56909" w14:paraId="7A2FBB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1191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A978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0023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2A9D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A92A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AEAB22E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8DB8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7AD2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C639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3CF7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453CEE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984A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FE04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9C99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5573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0B9D0A07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5BBA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B659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74F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70C5BCB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8CA7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D562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253A08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BC84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E758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218A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8DAB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8734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A490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1DE0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2429F3FE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140A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A963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D56909" w14:paraId="0C1A7A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0A3C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7AF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F190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D6E3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6A50976E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566A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F938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DBF3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  <w:p w14:paraId="2CF09D78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D42B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4BB7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344A15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5FFD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4EC4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  <w:p w14:paraId="136C97B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DBBE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D6B3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5DF8603A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6AB0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9EB4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4524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69B1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8F8F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07D0">
              <w:rPr>
                <w:b/>
                <w:bCs/>
                <w:i/>
                <w:iCs/>
                <w:sz w:val="20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D56909" w14:paraId="358E83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28F2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817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6D60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FB55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53379E3B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19AC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A5F6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BD56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2F4E6688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4486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AFB6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2B7505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04EE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DDC7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E16D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ED0A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75B5553" w14:textId="77777777" w:rsidR="00D56909" w:rsidRPr="008B251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2FF0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6CDB6A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2116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2FF1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206B" w14:textId="77777777" w:rsidR="00D56909" w:rsidRPr="008D08DE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8A0E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D56909" w14:paraId="53A7D0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150F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AD07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4B40B172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3C55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3B28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44942CC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8113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7E21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BC16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7AD2" w14:textId="77777777" w:rsidR="00D56909" w:rsidRPr="008D08DE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BA89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4D77A8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7517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E4DF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1FF8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4894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E3A4DA7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CB20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3ABA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E2EF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1CDE435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A8FD" w14:textId="77777777" w:rsidR="00D56909" w:rsidRPr="008D08DE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9C66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4C8B38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F2BA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7507" w14:textId="77777777" w:rsidR="00D56909" w:rsidRDefault="00D5690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74DF" w14:textId="77777777" w:rsidR="00D56909" w:rsidRPr="001161EA" w:rsidRDefault="00D5690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6C00" w14:textId="77777777" w:rsidR="00D56909" w:rsidRDefault="00D56909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3407FF70" w14:textId="77777777" w:rsidR="00D56909" w:rsidRDefault="00D56909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3172" w14:textId="77777777" w:rsidR="00D56909" w:rsidRDefault="00D5690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A78C05F" w14:textId="77777777" w:rsidR="00D56909" w:rsidRDefault="00D5690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F42C" w14:textId="77777777" w:rsidR="00D56909" w:rsidRPr="001161EA" w:rsidRDefault="00D5690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18E5" w14:textId="77777777" w:rsidR="00D56909" w:rsidRDefault="00D5690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EC05" w14:textId="77777777" w:rsidR="00D56909" w:rsidRPr="008D08DE" w:rsidRDefault="00D5690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6C22" w14:textId="77777777" w:rsidR="00D56909" w:rsidRDefault="00D56909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D56909" w14:paraId="118613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ECFB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24B6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378D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0978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78F13FD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B11F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AE6D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8655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32BC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378E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D56909" w14:paraId="1CC17D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2287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885C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F9CD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1925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3577B08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AC8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2D42DA50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0108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852C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A6CD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DAB0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17BC9870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3930B5F6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D56909" w14:paraId="143739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F13A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154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7BD9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DDA4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FBAC40D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2114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EDEE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B26F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0040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6C5F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1D583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43D3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AC47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E33B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1432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20179C4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FF24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2750BEA1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F9F5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132E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AA1F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3C01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9CDCEA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3CD3BBB9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D56909" w14:paraId="30614E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B5D6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8C70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7948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9BC4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A789B86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3E1E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71A2E7F3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5A6E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D8E6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A61A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1646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9B6BAC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7E8339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6B7CDE19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D56909" w14:paraId="33A455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DAD8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4584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C9DF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3F97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AEB3397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D004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8071113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0E32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7D96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D323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B211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B21388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D56909" w14:paraId="3D7D49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84F3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4514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F232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5184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0BDF76A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7BC4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FB60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5E4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944E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3021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9439E1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D56909" w14:paraId="084B74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492C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E178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7195932E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3CB5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9BEF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EF7F1CB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3903EE02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A6E7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E681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9CA2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CE6A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9100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446CDA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B7B8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FBB1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73B8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1916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4C53726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7CE1995F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D947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7E17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1796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9D4D086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8843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352D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770A1C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568F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7A41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BBF9" w14:textId="77777777" w:rsidR="00D56909" w:rsidRPr="001161EA" w:rsidRDefault="00D5690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0750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90B6951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3FCA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A9FE96B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43CAA130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76D1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1B9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9719" w14:textId="77777777" w:rsidR="00D56909" w:rsidRPr="001161EA" w:rsidRDefault="00D5690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5DBF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5A2D98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5D88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2345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C105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A413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B153CC7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69E5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11F05A9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4CD06258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9DBC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385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7C55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A617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B499C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C46D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4252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0A85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7C24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ECF332B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B40A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BF0C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F9E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5594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0B38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55583B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26B70F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D56909" w14:paraId="61D100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1E96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492B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C704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E0D5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717394D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046F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D868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15E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0095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4C04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3DEAD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9AC0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82C1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F922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7115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66A0368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58E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E253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5168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F906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0092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8DEA9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5ECD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AB1F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BD7F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86EE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48D317B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E711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5788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ECE0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1995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1230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61FEBC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F2C6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5698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D5B2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C449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B270E52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3C8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C21D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CB05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5BA7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F189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0BFFC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BF00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059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5517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3356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0855E3C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677CDE2A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DE34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4EC6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F29F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9ECB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B433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085F9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9526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ACB7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E77B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5564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3FBB2F8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C58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F2C3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DC16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0924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790D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07D2CB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82EA53D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D56909" w14:paraId="4D2D40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920C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C421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03E0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72B4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0EAA446D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C5B1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E4B4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993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6123CC4A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0FA5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01D5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56909" w14:paraId="45840D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3B1F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F021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C9A0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DC57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B6A796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DEE3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C3E898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62FAD08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D856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1935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E869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DC08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062196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432294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56924C40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D56909" w14:paraId="0BBAF3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BBBB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F1D6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9727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891D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22DE20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3B22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D9421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7C25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60B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70E9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78B7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0C677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7D1F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E08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AC2E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3455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A9B6FA1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49A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A148787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032F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044E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0345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4D3A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3D5D4F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A844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2187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1661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5503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F142C2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F12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1923505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ACE29B0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2225074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09755460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9F5E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D7B4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E649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6CD0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34CA7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C556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3C9F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8B70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FBD6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70E2AC5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7BDF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31BC53F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D44E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AD0C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70D1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B208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53EF2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68AB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257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142F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3EDE" w14:textId="77777777" w:rsidR="00D56909" w:rsidRDefault="00D5690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C0A4CA" w14:textId="77777777" w:rsidR="00D56909" w:rsidRDefault="00D5690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A091" w14:textId="77777777" w:rsidR="00D56909" w:rsidRPr="00F565BC" w:rsidRDefault="00D56909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6E2A395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5ADA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413A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145A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A911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D56909" w14:paraId="362E10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463A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0F9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CD47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156E" w14:textId="77777777" w:rsidR="00D56909" w:rsidRDefault="00D5690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C90E15F" w14:textId="77777777" w:rsidR="00D56909" w:rsidRDefault="00D5690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CD21" w14:textId="77777777" w:rsidR="00D56909" w:rsidRDefault="00D5690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246019" w14:textId="77777777" w:rsidR="00D56909" w:rsidRDefault="00D5690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9BAF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8B7A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8763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A00D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D56909" w14:paraId="574201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A3BA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D91C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C60A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3052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0A48697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2FA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4D5A50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628A" w14:textId="77777777" w:rsidR="00D56909" w:rsidRPr="001161EA" w:rsidRDefault="00D5690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19CE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CD39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F84C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C78475C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2D5686C4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6B7CC7DF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2D0C9878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D56909" w14:paraId="07CDE3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C235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35F6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D584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F6CD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4F0C1D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6EE7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CFB80D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78B7C51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2E0D" w14:textId="77777777" w:rsidR="00D56909" w:rsidRPr="001161EA" w:rsidRDefault="00D5690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A7DF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1FA9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3D6F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199727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C8861D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D56909" w14:paraId="0CA2DE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AF82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B9F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D562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F7F8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2489B58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45E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6F77" w14:textId="77777777" w:rsidR="00D56909" w:rsidRDefault="00D5690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DDF5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BC8B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17B4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6BA5437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653DBDAF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D56909" w14:paraId="7DADB8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C535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5C3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9621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677F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295687A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D52E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E601CC7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F1AF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95EC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6649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D968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2E755149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BC2393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D56909" w14:paraId="54567A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BCFA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7AF1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4B43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2FC5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0E157A8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9F9F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3B47D90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7E41DF3E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36DF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F1D6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7D00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562B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F8FA269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D56909" w14:paraId="126D87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561E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6E6E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27E8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E717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CD34848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AD6C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671FC13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37DA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5C98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081D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12A9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629893DE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D56909" w14:paraId="76D106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7A98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D011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F483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4BB7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5876459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6621A55D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C484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16CCCBB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CE12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3B7E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1807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BAC8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C35643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D56909" w14:paraId="4C7A59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A05D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E3A2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7B25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043F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26FBB80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1CCE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D5B1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AC63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1792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326E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548CB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6FE1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CE3F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39FA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05AA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CD5F612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C390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545FE6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ECAD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4E75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E5BF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CB58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018A6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B9F5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C23E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C75A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80DE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01B8ED5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399D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060F04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0E3A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B7FC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347D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4F4A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BE286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5D5A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284E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ED4F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D9A6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3208900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9AB8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56E4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3EB3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12A5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37EE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5D7E5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F2BF" w14:textId="77777777" w:rsidR="00D56909" w:rsidRDefault="00D5690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6746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B2C2" w14:textId="77777777" w:rsidR="00D56909" w:rsidRPr="001161EA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9D82" w14:textId="77777777" w:rsidR="00D56909" w:rsidRDefault="00D5690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66AE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14FA" w14:textId="77777777" w:rsidR="00D56909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86B9" w14:textId="77777777" w:rsidR="00D56909" w:rsidRDefault="00D5690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411E" w14:textId="77777777" w:rsidR="00D56909" w:rsidRPr="008D08DE" w:rsidRDefault="00D5690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1AE6" w14:textId="77777777" w:rsidR="00D56909" w:rsidRDefault="00D5690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68310FC" w14:textId="77777777" w:rsidR="00D56909" w:rsidRDefault="00D56909">
      <w:pPr>
        <w:spacing w:before="40" w:after="40" w:line="192" w:lineRule="auto"/>
        <w:ind w:right="57"/>
        <w:rPr>
          <w:sz w:val="20"/>
        </w:rPr>
      </w:pPr>
    </w:p>
    <w:p w14:paraId="55E60722" w14:textId="77777777" w:rsidR="00D56909" w:rsidRDefault="00D56909" w:rsidP="00C261F4">
      <w:pPr>
        <w:pStyle w:val="Heading1"/>
        <w:spacing w:line="360" w:lineRule="auto"/>
      </w:pPr>
      <w:r>
        <w:t>LINIA 801 B</w:t>
      </w:r>
    </w:p>
    <w:p w14:paraId="74AC8115" w14:textId="77777777" w:rsidR="00D56909" w:rsidRDefault="00D56909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56909" w14:paraId="18AB9B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0BC0" w14:textId="77777777" w:rsidR="00D56909" w:rsidRDefault="00D5690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87D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FFD9" w14:textId="77777777" w:rsidR="00D56909" w:rsidRPr="005561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CDA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0EE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A50C8C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373D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060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702C" w14:textId="77777777" w:rsidR="00D56909" w:rsidRPr="005561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06D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FAF0EF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FA0E" w14:textId="77777777" w:rsidR="00D56909" w:rsidRDefault="00D5690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B37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C7E7" w14:textId="77777777" w:rsidR="00D56909" w:rsidRPr="005561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C36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3CF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6A36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6B5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AF24" w14:textId="77777777" w:rsidR="00D56909" w:rsidRPr="005561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E88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B3401F1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C85D" w14:textId="77777777" w:rsidR="00D56909" w:rsidRDefault="00D5690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8A6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4DFD" w14:textId="77777777" w:rsidR="00D56909" w:rsidRPr="005561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CD4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4F1D26D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E98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977080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567BFDE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DC7C54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3080" w14:textId="77777777" w:rsidR="00D56909" w:rsidRPr="003E0E1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742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7A86" w14:textId="77777777" w:rsidR="00D56909" w:rsidRPr="005561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1A4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D56909" w14:paraId="2E9B4D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720F" w14:textId="77777777" w:rsidR="00D56909" w:rsidRDefault="00D5690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9EC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703E" w14:textId="77777777" w:rsidR="00D56909" w:rsidRPr="005561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D19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6A3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A4F0" w14:textId="77777777" w:rsidR="00D56909" w:rsidRPr="003E0E1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71E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F8F9" w14:textId="77777777" w:rsidR="00D56909" w:rsidRPr="005561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2F9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39D8F9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17079465" w14:textId="77777777" w:rsidR="00D56909" w:rsidRDefault="00D56909">
      <w:pPr>
        <w:spacing w:before="40" w:after="40" w:line="192" w:lineRule="auto"/>
        <w:ind w:right="57"/>
        <w:rPr>
          <w:sz w:val="20"/>
        </w:rPr>
      </w:pPr>
    </w:p>
    <w:p w14:paraId="20DA01F6" w14:textId="77777777" w:rsidR="00D56909" w:rsidRDefault="00D56909" w:rsidP="00FF5C69">
      <w:pPr>
        <w:pStyle w:val="Heading1"/>
        <w:spacing w:line="276" w:lineRule="auto"/>
      </w:pPr>
      <w:r>
        <w:t>LINIA 804</w:t>
      </w:r>
    </w:p>
    <w:p w14:paraId="668A04C5" w14:textId="77777777" w:rsidR="00D56909" w:rsidRDefault="00D56909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D56909" w14:paraId="6310E25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E191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5603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2EF7EDE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D2F5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BF59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1090719B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0A99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4767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209F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444F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6EA7" w14:textId="77777777" w:rsidR="00D56909" w:rsidRPr="00436B1D" w:rsidRDefault="00D5690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D56909" w14:paraId="0DAA084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3678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4DAC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B567C2D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A922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4E92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071A3359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9E00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101C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DF29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EB54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E1A3" w14:textId="77777777" w:rsidR="00D56909" w:rsidRPr="00436B1D" w:rsidRDefault="00D5690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56909" w14:paraId="3A6AABA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5784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3BBF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25E5CB3B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5CCA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AC3B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6421272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9667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B1FA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A561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40BF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B64E" w14:textId="77777777" w:rsidR="00D56909" w:rsidRPr="00E25A4B" w:rsidRDefault="00D56909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B6B9CCA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7FD4C49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F1D4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0DA8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D65A" w14:textId="77777777" w:rsidR="00D56909" w:rsidRPr="00A152FB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F8F6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690CCD08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2B2299AE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5FA8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99C1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6644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DD320C9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8FF1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F0FD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2FEEEC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CFC6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9867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03F5671C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5FC8" w14:textId="77777777" w:rsidR="00D56909" w:rsidRPr="00A152FB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67DB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950FB1F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2BEC7CE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3C03E0C2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7BD251C8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67A8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7791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BFDB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07A7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7C5F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ACF7BB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0158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62EA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6B99" w14:textId="77777777" w:rsidR="00D56909" w:rsidRPr="00A152FB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9617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7B9C21A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C583FCE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0948BF1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68AD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A3AB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A367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28795673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3DD0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2BB4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461E6C63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22D4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140E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2C70" w14:textId="77777777" w:rsidR="00D56909" w:rsidRPr="00A152FB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85E0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AEFBD43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6A3C99D7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B987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684383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DFC4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40B1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7BA7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75BB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27E8DA7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E9B5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9321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575332AD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00F3" w14:textId="77777777" w:rsidR="00D56909" w:rsidRPr="00A152FB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258D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58A63956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6B09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2D76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BEA4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6AF2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D028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2506D50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56909" w14:paraId="536150AD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EF40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2AD7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26CF439D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98C7" w14:textId="77777777" w:rsidR="00D56909" w:rsidRPr="00A152FB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F3B7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4B48A333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AEB3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D454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896A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5463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5299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000A25B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56909" w14:paraId="2D9ED2F9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F1F6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4089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8CB9D43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F6D9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9EB4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CB317E2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DA837A8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296BF9EE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2E5FE765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03CCF8E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4777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61A5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C05E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D6A7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8BED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61D2C60E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660F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31DB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6151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5A8E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41ADFCC9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86F5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9139F9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DE8C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7993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D8A3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D60F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6863A62E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E14C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151F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317B" w14:textId="77777777" w:rsidR="00D56909" w:rsidRPr="00A152FB" w:rsidRDefault="00D5690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391D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4459EA12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9AE4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FB50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07C7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1D5C" w14:textId="77777777" w:rsidR="00D56909" w:rsidRPr="00F9444C" w:rsidRDefault="00D5690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1182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48874B0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1996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7864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41B4798E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25A3" w14:textId="77777777" w:rsidR="00D56909" w:rsidRPr="00A152FB" w:rsidRDefault="00D5690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AB05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B859942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6CE4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4097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D1EC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2851" w14:textId="77777777" w:rsidR="00D56909" w:rsidRPr="00F9444C" w:rsidRDefault="00D5690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A69B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C8279D4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56909" w14:paraId="236DD02A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4009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404F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65D9E287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3EFD" w14:textId="77777777" w:rsidR="00D56909" w:rsidRPr="00A152FB" w:rsidRDefault="00D5690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69F8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6CB24E3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F17A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CD6E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D552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74E5" w14:textId="77777777" w:rsidR="00D56909" w:rsidRPr="00F9444C" w:rsidRDefault="00D5690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4152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8B6AF3F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56909" w14:paraId="0ABA5C6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B1A6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17B4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2B87" w14:textId="77777777" w:rsidR="00D56909" w:rsidRPr="00A152FB" w:rsidRDefault="00D5690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E3C4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7058449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B332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AD7545E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4D66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2530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61D4" w14:textId="77777777" w:rsidR="00D56909" w:rsidRPr="00F9444C" w:rsidRDefault="00D5690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CF1D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B788838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0E8969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D56909" w14:paraId="6666D9B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E4C3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E4A8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D660" w14:textId="77777777" w:rsidR="00D56909" w:rsidRPr="00A152FB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F671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9923786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EDCA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3D9E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AB11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C468EC1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6B50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B6C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85AF09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598E0E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FA038B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56909" w14:paraId="33CFD2B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22BE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7DA9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7D6F" w14:textId="77777777" w:rsidR="00D56909" w:rsidRPr="00A152FB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D848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686E42D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57A7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8EBA28C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9884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00FA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6EEE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80E5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71AA243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D56909" w14:paraId="476315E5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58F3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2B09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BA0F" w14:textId="77777777" w:rsidR="00D56909" w:rsidRPr="00A152FB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975B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531069F4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A50F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0E1D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23F6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1345B67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44E4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9F1D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129ADE4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BD6B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99CC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604EFE79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6037" w14:textId="77777777" w:rsidR="00D56909" w:rsidRPr="00A152FB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0C47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FE8C1A8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0F5A16E9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AA0F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CAE2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F3E0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C5EC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B7A3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0C3900F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1400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30A6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1252" w14:textId="77777777" w:rsidR="00D56909" w:rsidRPr="00A152FB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883C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F406BB1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757055EA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F26F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730D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94C2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C6ECAEA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5757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6067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4FF9D54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2BBB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5EAA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05C48B06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1D4D" w14:textId="77777777" w:rsidR="00D56909" w:rsidRPr="00A152FB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EEAF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9C795FF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78D26373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30E2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1C8C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2DE1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F6DD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6C3A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46BFAD1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917C" w14:textId="77777777" w:rsidR="00D56909" w:rsidRDefault="00D5690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29D3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4D15" w14:textId="77777777" w:rsidR="00D56909" w:rsidRPr="00A152FB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F8C5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DBC64BF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3F71E2A8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16D5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AE04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919D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550C1CC9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2276" w14:textId="77777777" w:rsidR="00D56909" w:rsidRPr="00F9444C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E1BB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260CD7C" w14:textId="77777777" w:rsidR="00D56909" w:rsidRDefault="00D56909" w:rsidP="00802827">
      <w:pPr>
        <w:spacing w:line="276" w:lineRule="auto"/>
        <w:ind w:right="57"/>
        <w:rPr>
          <w:sz w:val="20"/>
        </w:rPr>
      </w:pPr>
    </w:p>
    <w:p w14:paraId="3CE1DC64" w14:textId="77777777" w:rsidR="00D56909" w:rsidRDefault="00D56909" w:rsidP="00DE7850">
      <w:pPr>
        <w:pStyle w:val="Heading1"/>
        <w:spacing w:line="360" w:lineRule="auto"/>
      </w:pPr>
      <w:r>
        <w:t>LINIA 806</w:t>
      </w:r>
    </w:p>
    <w:p w14:paraId="3FD0CE75" w14:textId="77777777" w:rsidR="00D56909" w:rsidRDefault="00D56909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56909" w14:paraId="0B357909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2815" w14:textId="77777777" w:rsidR="00D56909" w:rsidRDefault="00D56909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95B4" w14:textId="77777777" w:rsidR="00D56909" w:rsidRDefault="00D5690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746FFB1" w14:textId="77777777" w:rsidR="00D56909" w:rsidRDefault="00D5690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1951" w14:textId="77777777" w:rsidR="00D56909" w:rsidRPr="000A2807" w:rsidRDefault="00D56909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2779" w14:textId="77777777" w:rsidR="00D56909" w:rsidRDefault="00D56909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07C8" w14:textId="77777777" w:rsidR="00D56909" w:rsidRDefault="00D5690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2753" w14:textId="77777777" w:rsidR="00D56909" w:rsidRPr="000A2807" w:rsidRDefault="00D56909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6051" w14:textId="77777777" w:rsidR="00D56909" w:rsidRDefault="00D5690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C0A4" w14:textId="77777777" w:rsidR="00D56909" w:rsidRPr="000A2807" w:rsidRDefault="00D56909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3CC7" w14:textId="77777777" w:rsidR="00D56909" w:rsidRDefault="00D56909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1D710079" w14:textId="77777777" w:rsidR="00D56909" w:rsidRDefault="00D56909">
      <w:pPr>
        <w:spacing w:before="40" w:after="40" w:line="192" w:lineRule="auto"/>
        <w:ind w:right="57"/>
        <w:rPr>
          <w:sz w:val="20"/>
        </w:rPr>
      </w:pPr>
    </w:p>
    <w:p w14:paraId="05A37A84" w14:textId="77777777" w:rsidR="00D56909" w:rsidRDefault="00D56909" w:rsidP="00535684">
      <w:pPr>
        <w:pStyle w:val="Heading1"/>
        <w:spacing w:line="360" w:lineRule="auto"/>
      </w:pPr>
      <w:r>
        <w:lastRenderedPageBreak/>
        <w:t>LINIA 807</w:t>
      </w:r>
    </w:p>
    <w:p w14:paraId="6B9FCC74" w14:textId="77777777" w:rsidR="00D56909" w:rsidRDefault="00D56909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56909" w14:paraId="21A4509B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6850" w14:textId="77777777" w:rsidR="00D56909" w:rsidRDefault="00D5690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ADB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1796FC10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A178" w14:textId="77777777" w:rsidR="00D56909" w:rsidRPr="007345A6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4027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315CDD8E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4BB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1E4B" w14:textId="77777777" w:rsidR="00D56909" w:rsidRPr="007345A6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FE4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0499" w14:textId="77777777" w:rsidR="00D56909" w:rsidRPr="007345A6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1F8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772005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3914115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51EA394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D56909" w14:paraId="0FD6B76D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0ECB" w14:textId="77777777" w:rsidR="00D56909" w:rsidRDefault="00D5690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5C5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40B419D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568E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578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1495D7D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83E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5B70" w14:textId="77777777" w:rsidR="00D56909" w:rsidRPr="007345A6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BBF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E7BE" w14:textId="77777777" w:rsidR="00D56909" w:rsidRPr="007345A6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19A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25820DCE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7F34" w14:textId="77777777" w:rsidR="00D56909" w:rsidRDefault="00D5690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C6F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63E7" w14:textId="77777777" w:rsidR="00D56909" w:rsidRPr="007345A6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4AC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0E41839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31AC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9424" w14:textId="77777777" w:rsidR="00D56909" w:rsidRPr="007345A6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D7E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CD48" w14:textId="77777777" w:rsidR="00D56909" w:rsidRPr="007345A6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E925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F3AE700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57C1" w14:textId="77777777" w:rsidR="00D56909" w:rsidRDefault="00D5690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3845" w14:textId="77777777" w:rsidR="00D56909" w:rsidRDefault="00D5690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688A" w14:textId="77777777" w:rsidR="00D56909" w:rsidRPr="007345A6" w:rsidRDefault="00D56909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35D2" w14:textId="77777777" w:rsidR="00D56909" w:rsidRDefault="00D56909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602A244" w14:textId="77777777" w:rsidR="00D56909" w:rsidRDefault="00D56909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D09C" w14:textId="77777777" w:rsidR="00D56909" w:rsidRDefault="00D5690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DC93" w14:textId="77777777" w:rsidR="00D56909" w:rsidRPr="007345A6" w:rsidRDefault="00D56909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9617" w14:textId="77777777" w:rsidR="00D56909" w:rsidRDefault="00D5690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7C76F461" w14:textId="77777777" w:rsidR="00D56909" w:rsidRDefault="00D5690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201A" w14:textId="77777777" w:rsidR="00D56909" w:rsidRPr="007345A6" w:rsidRDefault="00D56909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70D2" w14:textId="77777777" w:rsidR="00D56909" w:rsidRDefault="00D56909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7BCF573D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EC7B" w14:textId="77777777" w:rsidR="00D56909" w:rsidRDefault="00D5690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D95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A4D9" w14:textId="77777777" w:rsidR="00D56909" w:rsidRPr="007345A6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C71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6F608D6C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558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0307" w14:textId="77777777" w:rsidR="00D56909" w:rsidRPr="007345A6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E03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19D43C9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F159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DFA3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16956C06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B5FF" w14:textId="77777777" w:rsidR="00D56909" w:rsidRDefault="00D5690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D4C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814E" w14:textId="77777777" w:rsidR="00D56909" w:rsidRPr="007345A6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4B0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67162BA5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415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F79B3C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52B1" w14:textId="77777777" w:rsidR="00D56909" w:rsidRPr="007345A6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40E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516E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F5E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6BFF93E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D221" w14:textId="77777777" w:rsidR="00D56909" w:rsidRDefault="00D5690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45C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E4FE" w14:textId="77777777" w:rsidR="00D56909" w:rsidRPr="007345A6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CE3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3AA5348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E8F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3EA96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1A27" w14:textId="77777777" w:rsidR="00D56909" w:rsidRPr="007345A6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316C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BB40" w14:textId="77777777" w:rsidR="00D56909" w:rsidRPr="007345A6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56D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6DB1975" w14:textId="77777777" w:rsidR="00D56909" w:rsidRDefault="00D56909">
      <w:pPr>
        <w:spacing w:before="40" w:after="40" w:line="192" w:lineRule="auto"/>
        <w:ind w:right="57"/>
        <w:rPr>
          <w:sz w:val="20"/>
        </w:rPr>
      </w:pPr>
    </w:p>
    <w:p w14:paraId="240DE859" w14:textId="77777777" w:rsidR="00D21BA2" w:rsidRDefault="00D21BA2">
      <w:pPr>
        <w:spacing w:before="40" w:after="40" w:line="192" w:lineRule="auto"/>
        <w:ind w:right="57"/>
        <w:rPr>
          <w:sz w:val="20"/>
        </w:rPr>
      </w:pPr>
    </w:p>
    <w:p w14:paraId="7E29ECD9" w14:textId="77777777" w:rsidR="00D21BA2" w:rsidRDefault="00D21BA2">
      <w:pPr>
        <w:spacing w:before="40" w:after="40" w:line="192" w:lineRule="auto"/>
        <w:ind w:right="57"/>
        <w:rPr>
          <w:sz w:val="20"/>
        </w:rPr>
      </w:pPr>
    </w:p>
    <w:p w14:paraId="51B850CF" w14:textId="77777777" w:rsidR="00D21BA2" w:rsidRDefault="00D21BA2">
      <w:pPr>
        <w:spacing w:before="40" w:after="40" w:line="192" w:lineRule="auto"/>
        <w:ind w:right="57"/>
        <w:rPr>
          <w:sz w:val="20"/>
        </w:rPr>
      </w:pPr>
    </w:p>
    <w:p w14:paraId="6C99A4E0" w14:textId="77777777" w:rsidR="00D21BA2" w:rsidRDefault="00D21BA2">
      <w:pPr>
        <w:spacing w:before="40" w:after="40" w:line="192" w:lineRule="auto"/>
        <w:ind w:right="57"/>
        <w:rPr>
          <w:sz w:val="20"/>
        </w:rPr>
      </w:pPr>
    </w:p>
    <w:p w14:paraId="729FD811" w14:textId="77777777" w:rsidR="00D21BA2" w:rsidRDefault="00D21BA2">
      <w:pPr>
        <w:spacing w:before="40" w:after="40" w:line="192" w:lineRule="auto"/>
        <w:ind w:right="57"/>
        <w:rPr>
          <w:sz w:val="20"/>
        </w:rPr>
      </w:pPr>
    </w:p>
    <w:p w14:paraId="64A21BAD" w14:textId="77777777" w:rsidR="00D21BA2" w:rsidRDefault="00D21BA2">
      <w:pPr>
        <w:spacing w:before="40" w:after="40" w:line="192" w:lineRule="auto"/>
        <w:ind w:right="57"/>
        <w:rPr>
          <w:sz w:val="20"/>
        </w:rPr>
      </w:pPr>
    </w:p>
    <w:p w14:paraId="1238B732" w14:textId="77777777" w:rsidR="00D21BA2" w:rsidRDefault="00D21BA2">
      <w:pPr>
        <w:spacing w:before="40" w:after="40" w:line="192" w:lineRule="auto"/>
        <w:ind w:right="57"/>
        <w:rPr>
          <w:sz w:val="20"/>
        </w:rPr>
      </w:pPr>
    </w:p>
    <w:p w14:paraId="28A01307" w14:textId="77777777" w:rsidR="00D21BA2" w:rsidRDefault="00D21BA2">
      <w:pPr>
        <w:spacing w:before="40" w:after="40" w:line="192" w:lineRule="auto"/>
        <w:ind w:right="57"/>
        <w:rPr>
          <w:sz w:val="20"/>
        </w:rPr>
      </w:pPr>
    </w:p>
    <w:p w14:paraId="3B3F311C" w14:textId="77777777" w:rsidR="00D21BA2" w:rsidRDefault="00D21BA2">
      <w:pPr>
        <w:spacing w:before="40" w:after="40" w:line="192" w:lineRule="auto"/>
        <w:ind w:right="57"/>
        <w:rPr>
          <w:sz w:val="20"/>
        </w:rPr>
      </w:pPr>
    </w:p>
    <w:p w14:paraId="3024F88B" w14:textId="77777777" w:rsidR="00D21BA2" w:rsidRDefault="00D21BA2">
      <w:pPr>
        <w:spacing w:before="40" w:after="40" w:line="192" w:lineRule="auto"/>
        <w:ind w:right="57"/>
        <w:rPr>
          <w:sz w:val="20"/>
        </w:rPr>
      </w:pPr>
    </w:p>
    <w:p w14:paraId="13B95768" w14:textId="77777777" w:rsidR="00D21BA2" w:rsidRDefault="00D21BA2">
      <w:pPr>
        <w:spacing w:before="40" w:after="40" w:line="192" w:lineRule="auto"/>
        <w:ind w:right="57"/>
        <w:rPr>
          <w:sz w:val="20"/>
        </w:rPr>
      </w:pPr>
    </w:p>
    <w:p w14:paraId="635AD97B" w14:textId="77777777" w:rsidR="00D21BA2" w:rsidRDefault="00D21BA2">
      <w:pPr>
        <w:spacing w:before="40" w:after="40" w:line="192" w:lineRule="auto"/>
        <w:ind w:right="57"/>
        <w:rPr>
          <w:sz w:val="20"/>
        </w:rPr>
      </w:pPr>
    </w:p>
    <w:p w14:paraId="59EC6969" w14:textId="77777777" w:rsidR="00D21BA2" w:rsidRDefault="00D21BA2">
      <w:pPr>
        <w:spacing w:before="40" w:after="40" w:line="192" w:lineRule="auto"/>
        <w:ind w:right="57"/>
        <w:rPr>
          <w:sz w:val="20"/>
        </w:rPr>
      </w:pPr>
    </w:p>
    <w:p w14:paraId="3B470373" w14:textId="77777777" w:rsidR="00D56909" w:rsidRDefault="00D56909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810</w:t>
      </w:r>
    </w:p>
    <w:p w14:paraId="2E5C2AAB" w14:textId="77777777" w:rsidR="00D56909" w:rsidRDefault="00D56909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56909" w14:paraId="5D1DCB6A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BE6F" w14:textId="77777777" w:rsidR="00D56909" w:rsidRDefault="00D5690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79C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656B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6E4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07C3F7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099B137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A8C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4687BC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0761AF4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07CA" w14:textId="77777777" w:rsidR="00D56909" w:rsidRPr="00BB01D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B7C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66F9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26D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68645CAD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7C05" w14:textId="77777777" w:rsidR="00D56909" w:rsidRDefault="00D5690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B5D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D3C4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FE2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D8263A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7E36DC8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255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D72A" w14:textId="77777777" w:rsidR="00D56909" w:rsidRPr="00BB01D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435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6B31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1EE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30D26F0F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48DD" w14:textId="77777777" w:rsidR="00D56909" w:rsidRDefault="00D5690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355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B8D9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34E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79EF394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6974888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282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45BCD42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065F" w14:textId="77777777" w:rsidR="00D56909" w:rsidRPr="00BB01D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6B8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5EE2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BE2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04861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5A9C" w14:textId="77777777" w:rsidR="00D56909" w:rsidRDefault="00D5690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C31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96C8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393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1B22F20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DF9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AD970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7B9F" w14:textId="77777777" w:rsidR="00D56909" w:rsidRPr="00BB01D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76A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A49E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E5B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8A6B5F1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B9D6" w14:textId="77777777" w:rsidR="00D56909" w:rsidRDefault="00D5690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335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73EE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529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438F6E1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A4B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DF3FC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6E9E5E6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7129" w14:textId="77777777" w:rsidR="00D56909" w:rsidRPr="00BB01D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0B9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3D39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BBB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E798B9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B865" w14:textId="77777777" w:rsidR="00D56909" w:rsidRDefault="00D5690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A5F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2765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F5A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0A9BF43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837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0E649A3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00FA" w14:textId="77777777" w:rsidR="00D56909" w:rsidRPr="00BB01D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5E3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7DAA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84C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BEDEC1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6D76" w14:textId="77777777" w:rsidR="00D56909" w:rsidRDefault="00D5690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0B8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000014B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355A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901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AF0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A179" w14:textId="77777777" w:rsidR="00D56909" w:rsidRPr="00BB01D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511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8053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C70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0F0A90F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1FAD" w14:textId="77777777" w:rsidR="00D56909" w:rsidRDefault="00D5690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23D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614FA97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73FA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22A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0E420D0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B37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C7B5" w14:textId="77777777" w:rsidR="00D56909" w:rsidRPr="00BB01D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49E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63B6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FE7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0DE1144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3211" w14:textId="77777777" w:rsidR="00D56909" w:rsidRDefault="00D5690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83F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3EB3EFF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FBB2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9AE8" w14:textId="77777777" w:rsidR="00D56909" w:rsidRDefault="00D56909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17BF7573" w14:textId="77777777" w:rsidR="00D56909" w:rsidRDefault="00D56909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74F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5724" w14:textId="77777777" w:rsidR="00D56909" w:rsidRPr="00BB01D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BC0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F1A5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1B0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7FF268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1854" w14:textId="77777777" w:rsidR="00D56909" w:rsidRDefault="00D5690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FFE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C291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0E8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1850AFA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6683" w14:textId="77777777" w:rsidR="00D56909" w:rsidRDefault="00D5690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85FA42E" w14:textId="77777777" w:rsidR="00D56909" w:rsidRDefault="00D5690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782A4476" w14:textId="77777777" w:rsidR="00D56909" w:rsidRDefault="00D5690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5536" w14:textId="77777777" w:rsidR="00D56909" w:rsidRPr="00BB01DD" w:rsidRDefault="00D56909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B34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D9F9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193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7F6B9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50199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D56909" w14:paraId="16E99BFA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B5A0" w14:textId="77777777" w:rsidR="00D56909" w:rsidRDefault="00D5690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638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6EC2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DDF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031C569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0DCF" w14:textId="77777777" w:rsidR="00D56909" w:rsidRDefault="00D5690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4EA5C36C" w14:textId="77777777" w:rsidR="00D56909" w:rsidRDefault="00D5690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846F581" w14:textId="77777777" w:rsidR="00D56909" w:rsidRDefault="00D5690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5452596" w14:textId="77777777" w:rsidR="00D56909" w:rsidRDefault="00D5690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28BFCF86" w14:textId="77777777" w:rsidR="00D56909" w:rsidRDefault="00D5690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0DF6" w14:textId="77777777" w:rsidR="00D56909" w:rsidRPr="00BB01DD" w:rsidRDefault="00D56909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7EB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19D6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064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660343F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728E" w14:textId="77777777" w:rsidR="00D56909" w:rsidRDefault="00D5690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75E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AB63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C7D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5C5A328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8AC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4612C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C98F" w14:textId="77777777" w:rsidR="00D56909" w:rsidRPr="00BB01D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636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CC00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E47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D56909" w14:paraId="434E3EC6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2344" w14:textId="77777777" w:rsidR="00D56909" w:rsidRDefault="00D5690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9B0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7EB245A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8636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932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6CD5B26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4AA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5FB6" w14:textId="77777777" w:rsidR="00D56909" w:rsidRPr="00BB01D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779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0D8D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E18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88B6D2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57E690C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D56909" w14:paraId="0834C996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0926" w14:textId="77777777" w:rsidR="00D56909" w:rsidRDefault="00D5690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BAC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C161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675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7DF7BB9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60A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31B9F92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2B21" w14:textId="77777777" w:rsidR="00D56909" w:rsidRPr="00BB01D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624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676E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C9C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780C3AB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D56909" w14:paraId="5A9B5AE4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29F9" w14:textId="77777777" w:rsidR="00D56909" w:rsidRDefault="00D5690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354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06DD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21D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262D92A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883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3B571EA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18405AC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7E7DAF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F892" w14:textId="77777777" w:rsidR="00D56909" w:rsidRPr="00BB01D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AD6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9413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6B3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0E4A7C9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D56909" w14:paraId="6E30E2F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BE17" w14:textId="77777777" w:rsidR="00D56909" w:rsidRDefault="00D5690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22F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2B50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690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639586D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853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309CDDF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0CFCA1C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2D62C1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A3C1" w14:textId="77777777" w:rsidR="00D56909" w:rsidRPr="00BB01D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19C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9C87" w14:textId="77777777" w:rsidR="00D56909" w:rsidRPr="006E445D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8C5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1AE56A6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647FF1E0" w14:textId="77777777" w:rsidR="00D56909" w:rsidRDefault="00D56909">
      <w:pPr>
        <w:spacing w:before="40" w:after="40" w:line="192" w:lineRule="auto"/>
        <w:ind w:right="57"/>
        <w:rPr>
          <w:sz w:val="20"/>
        </w:rPr>
      </w:pPr>
    </w:p>
    <w:p w14:paraId="205A11D0" w14:textId="77777777" w:rsidR="00D56909" w:rsidRDefault="00D56909" w:rsidP="00322BD3">
      <w:pPr>
        <w:pStyle w:val="Heading1"/>
        <w:spacing w:line="360" w:lineRule="auto"/>
      </w:pPr>
      <w:r>
        <w:t>LINIA 810 A</w:t>
      </w:r>
    </w:p>
    <w:p w14:paraId="3A6A17CD" w14:textId="77777777" w:rsidR="00D56909" w:rsidRDefault="00D56909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56909" w14:paraId="61DB004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F901" w14:textId="77777777" w:rsidR="00D56909" w:rsidRDefault="00D5690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538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77A1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3DC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71E37A9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2D7A" w14:textId="77777777" w:rsidR="00D56909" w:rsidRDefault="00D5690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5F7643C" w14:textId="77777777" w:rsidR="00D56909" w:rsidRDefault="00D5690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7ECD0D23" w14:textId="77777777" w:rsidR="00D56909" w:rsidRDefault="00D5690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F286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CD6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CB20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867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839A0D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F38A" w14:textId="77777777" w:rsidR="00D56909" w:rsidRDefault="00D5690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CFD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7693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DA1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1B1E90F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6F47" w14:textId="77777777" w:rsidR="00D56909" w:rsidRDefault="00D5690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835FA4B" w14:textId="77777777" w:rsidR="00D56909" w:rsidRDefault="00D5690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9CFE0B2" w14:textId="77777777" w:rsidR="00D56909" w:rsidRDefault="00D5690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D127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796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E252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3A5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5692136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9A18" w14:textId="77777777" w:rsidR="00D56909" w:rsidRDefault="00D5690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6EE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107B41C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2910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266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1540095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227B" w14:textId="77777777" w:rsidR="00D56909" w:rsidRDefault="00D5690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9F87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C58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8A76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902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2261ECBC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C8B2" w14:textId="77777777" w:rsidR="00D56909" w:rsidRDefault="00D5690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115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AED8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65B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229B0D3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EA7A" w14:textId="77777777" w:rsidR="00D56909" w:rsidRDefault="00D5690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13D4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66C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09E8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AC3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1C3A85D" w14:textId="77777777" w:rsidR="00D56909" w:rsidRDefault="00D56909">
      <w:pPr>
        <w:spacing w:before="40" w:after="40" w:line="192" w:lineRule="auto"/>
        <w:ind w:right="57"/>
        <w:rPr>
          <w:sz w:val="20"/>
        </w:rPr>
      </w:pPr>
    </w:p>
    <w:p w14:paraId="5CA5F499" w14:textId="77777777" w:rsidR="00D56909" w:rsidRDefault="00D56909" w:rsidP="00D509E3">
      <w:pPr>
        <w:pStyle w:val="Heading1"/>
        <w:spacing w:line="360" w:lineRule="auto"/>
      </w:pPr>
      <w:r>
        <w:t>LINIA 812</w:t>
      </w:r>
    </w:p>
    <w:p w14:paraId="65A56C65" w14:textId="77777777" w:rsidR="00D56909" w:rsidRDefault="00D56909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56909" w14:paraId="712A5CB7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3E3A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0140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C758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65A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EFD1DC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1F6C07C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194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16FA1EB9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4A98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6337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FF16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BB1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29FB817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CB33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1A9A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4CD5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3FE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9234C9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287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7777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D636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C87B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020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507DC11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1E81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EDA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71267270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312A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097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4020527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0543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A73D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CF70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D454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6FC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4BC409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56909" w14:paraId="2197D488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5CE2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025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3B21E02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633B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9C3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6F3D8BE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C171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C453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6770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11E0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7E3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6EB10DAE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22FF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7652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C78F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936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30E200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3E9A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28416B2C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3D90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C190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7BB7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037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D2640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53E19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5802638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D56909" w14:paraId="0E79C2AE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ABAC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A8D9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4BA0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F4D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1C8D36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83C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4E65A0E9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F904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D749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D446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699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59D3F0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7C88282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D56909" w14:paraId="26AAC2F1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4495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EAE3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C987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095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556815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4F7C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1035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71A9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20E9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4D2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2AEB33A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5A3E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A2F6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982D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D1C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5D4F06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224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38A60C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EB040A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7AAC6E79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2040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20AD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5621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FC3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AE97B18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803A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07D7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839E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2D4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657A1D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77C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348738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5D85A2AA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47AB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6B40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40F3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AE2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34DC0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D56909" w14:paraId="1FC848E3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01F1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3333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EB4C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65D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59137B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BFE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03B4BE0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47EB019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1DA8B8AD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8EE0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12E5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CE35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9A2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F4936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D56909" w14:paraId="6D8D6821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FE36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3DF9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69ED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754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33BDA6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4335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50E4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E3AB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CA5E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81A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78566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97A7D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710F286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D56909" w14:paraId="312DC38E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B817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3F2C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3547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CAC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270AC99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D65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36A3459D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68BC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BFD3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DF17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3C3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584B39FE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FEDE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7425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A60D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2F3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344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1FE1C2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B860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201A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6E7E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CAF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483ED96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B930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403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29+000</w:t>
            </w:r>
          </w:p>
          <w:p w14:paraId="6500D598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05CD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84A8" w14:textId="77777777" w:rsidR="00D56909" w:rsidRDefault="00D56909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2013EC30" w14:textId="77777777" w:rsidR="00D56909" w:rsidRDefault="00D56909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A80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1664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F237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F36E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BFC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teren, zi/noapte cu tot trenul. </w:t>
            </w:r>
          </w:p>
          <w:p w14:paraId="579399E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56909" w14:paraId="66CBFF12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75F2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B8A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669CB709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CD95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838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6E27A6E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1750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0E89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79A2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20DA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45B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0DBE3A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5EB87E2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D56909" w14:paraId="1E2A7B0A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4722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A4E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7C60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40C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4F6AB3D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E726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69AE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1FFC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F66A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21B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334D5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D56909" w14:paraId="7BF4CD47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FB48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F26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21F1BC20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CA47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D78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135FA97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110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139C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07E2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5C7D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1D20" w14:textId="77777777" w:rsidR="00D56909" w:rsidRPr="00562792" w:rsidRDefault="00D5690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40CB15D0" w14:textId="77777777" w:rsidR="00D56909" w:rsidRPr="00562792" w:rsidRDefault="00D5690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4A10A77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BD630BA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0936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568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500E40E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98E3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146F" w14:textId="77777777" w:rsidR="00D56909" w:rsidRDefault="00D56909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5636A33D" w14:textId="77777777" w:rsidR="00D56909" w:rsidRDefault="00D56909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4ED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C60E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DE27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5A8F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D1FF" w14:textId="77777777" w:rsidR="00D56909" w:rsidRPr="00562792" w:rsidRDefault="00D5690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D56909" w14:paraId="59F2E592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2A9B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70C0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33B7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D5A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4FF1B19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0256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1045DFB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3D9F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FBFD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033D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E4F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8BE806D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E5F5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D2A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302C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DF2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65ECB1F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BE7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4DBC356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485A47AD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90B6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804B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7F7B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816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7A1F9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561AAF2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D56909" w14:paraId="6E888DAD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A8D8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38BE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956E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96F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6E5090A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A001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F68FC8A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FA1F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55BF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5C19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118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49B1F0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23CE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565A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7D3C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25A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0305AD7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0BDBBB3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0DCB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1DFE2EE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85E7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BFC4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9BAB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C45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55719FC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4ECC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EBD6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30CE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344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1CE9D2A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1280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9230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2589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DA66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6EE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61D22B1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CDD0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626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048AF776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23A3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FFC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2BC4DC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DF6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3669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1D81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C304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528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2FBA2237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C0BC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BD5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07EBAD86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9025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CA9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981B82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633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697B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837A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B976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AB0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0F2DAA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D56909" w14:paraId="0A4C5998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55A6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879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736F6DD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B877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666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8B8479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8BA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568C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0582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4576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95C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E180D2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5BBD5AA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D56909" w14:paraId="2EEFC03A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DF48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967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284F12E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8440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79C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C26516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F0A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0EE8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9985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68D9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050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4838E470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2D03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B1EB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5871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B93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1B389B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230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96B2B5F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B534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4FA1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8EC2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75F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23471D3E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6B96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3D99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E3D5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46A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0AA900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ABA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3319B4E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7C3CF0B4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28D8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BF43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2A2E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136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46115DC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D56909" w14:paraId="5E1B7C6F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A2B8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6CD3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976B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C9A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0313CC3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A364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F065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44F6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44EA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C40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D56909" w14:paraId="6B2D22D1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83E4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AC4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4FB7E415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D8DD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6AF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000CF63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AB8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CE3C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BA04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1A80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5B5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1D8DC490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9773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E36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4C6CC5D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522D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3AF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0A8B40C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BFB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CC7D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C9E7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6B60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0E2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56909" w14:paraId="273A4B32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8C6C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E959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B433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038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01C68A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ABF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351AB50B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4062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E432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F78D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CE9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EE24CDB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91B0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BC38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7B6C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CF3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ADABA9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EB0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3857AA0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303B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14B0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61D5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DD3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4AEFE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D56909" w14:paraId="3B07C06A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4286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0E22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0711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F36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0CCF3F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F98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049172A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9AC5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62B8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D6BB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8C0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49454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F2933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D56909" w14:paraId="0ED74C94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64F8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5C5B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D5DE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721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558273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E497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4CBF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17B3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FF79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AFC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2F63D3D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7BF7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A764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A07C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AA5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5EA7CE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97F5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7224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845B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5027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D1B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12A5FC3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377B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604B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0BC5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34F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308F4F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CDF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28AD8BCD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FB23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2204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C50C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562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899BCA" w14:textId="77777777" w:rsidR="00D56909" w:rsidRPr="00F662B5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D56909" w14:paraId="1D0BB224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8B58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57BC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7394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DC0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93B6AD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3E00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70EC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EF4B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D6E7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40C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FB222AD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CA1F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F1B2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2781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8B0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0218B0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EB3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564F0B4C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418B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50A7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0ABB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8FA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7B6294A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251B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69FB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8E9C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DAF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EE0713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C35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BA7CC4E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C067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F0D5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E4CF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B35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6FD7C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6909" w14:paraId="0EEA2022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CB9C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DD5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39D518E4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A4D7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A6E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1F3864E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E27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9BF6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1710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B3D4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9EF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54ED5D13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66E2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BE3A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6D8C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495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0261C6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3873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90B45C1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DCE0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418F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F006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17A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3EB65D59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81F6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8EF7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4FFB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172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5C009A7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BD24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531CA9E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069D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6836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BBC8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AB2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35E8CB8E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F92B" w14:textId="77777777" w:rsidR="00D56909" w:rsidRPr="001A61C3" w:rsidRDefault="00D5690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DEA9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AC93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393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1344436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3CDA932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CC48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EE8B7D3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1968" w14:textId="77777777" w:rsidR="00D56909" w:rsidRPr="006A7C82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7916" w14:textId="77777777" w:rsidR="00D56909" w:rsidRPr="001A61C3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ED59" w14:textId="77777777" w:rsidR="00D56909" w:rsidRPr="00772CB4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5D8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ED5DE8D" w14:textId="77777777" w:rsidR="00D56909" w:rsidRDefault="00D56909">
      <w:pPr>
        <w:spacing w:before="40" w:after="40" w:line="192" w:lineRule="auto"/>
        <w:ind w:right="57"/>
        <w:rPr>
          <w:sz w:val="20"/>
        </w:rPr>
      </w:pPr>
    </w:p>
    <w:p w14:paraId="361146FC" w14:textId="77777777" w:rsidR="00D56909" w:rsidRDefault="00D56909" w:rsidP="00672C80">
      <w:pPr>
        <w:pStyle w:val="Heading1"/>
        <w:spacing w:line="360" w:lineRule="auto"/>
      </w:pPr>
      <w:r>
        <w:t>LINIA 813</w:t>
      </w:r>
    </w:p>
    <w:p w14:paraId="4FDD041E" w14:textId="77777777" w:rsidR="00D56909" w:rsidRDefault="00D56909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D56909" w14:paraId="75F672F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D32E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753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68DD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D4BB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2E6D9BC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C5EF" w14:textId="77777777" w:rsidR="00D56909" w:rsidRDefault="00D5690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92523FD" w14:textId="77777777" w:rsidR="00D56909" w:rsidRDefault="00D5690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634C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31E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35D9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91E2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976CD2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CB0B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14B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F219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6A59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76593D3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E808" w14:textId="77777777" w:rsidR="00D56909" w:rsidRDefault="00D5690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EA667B4" w14:textId="77777777" w:rsidR="00D56909" w:rsidRPr="00285047" w:rsidRDefault="00D5690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3458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C02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5EA2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2FF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66B20970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65FA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F79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5365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3238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97450BC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ED39" w14:textId="77777777" w:rsidR="00D56909" w:rsidRDefault="00D5690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51E9501" w14:textId="77777777" w:rsidR="00D56909" w:rsidRDefault="00D5690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ED0E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F39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1ECD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7FFE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6DFEEC1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098B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FD0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CB3A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754B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CF69697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D840" w14:textId="77777777" w:rsidR="00D56909" w:rsidRDefault="00D5690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AA3EE55" w14:textId="77777777" w:rsidR="00D56909" w:rsidRDefault="00D5690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1FFA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7F4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AF3F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BF4E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D56909" w14:paraId="5091B81A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064D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ADE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99BD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B642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ED3F092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EEC6" w14:textId="77777777" w:rsidR="00D56909" w:rsidRDefault="00D5690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B9504AF" w14:textId="77777777" w:rsidR="00D56909" w:rsidRDefault="00D5690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1EE196DA" w14:textId="77777777" w:rsidR="00D56909" w:rsidRDefault="00D5690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E49D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3672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A455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208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973ED47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AE5E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F55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A084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C1FA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8A10" w14:textId="77777777" w:rsidR="00D56909" w:rsidRDefault="00D5690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2D0D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302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3037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79B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D56909" w14:paraId="075B3826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7751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0C95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85C6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5B3C803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5D0CCEB7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2217" w14:textId="77777777" w:rsidR="00D56909" w:rsidRPr="001A0BE2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91F9D81" w14:textId="77777777" w:rsidR="00D56909" w:rsidRPr="001A0BE2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3CEA2CD7" w14:textId="77777777" w:rsidR="00D56909" w:rsidRPr="001A0BE2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7EC6F8D0" w14:textId="77777777" w:rsidR="00D56909" w:rsidRPr="00564F54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330F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84B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6DD7AD98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D15C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A22C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2D1B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FE62459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7B0D455E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1B9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5BCE2DD2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0FC0B373" w14:textId="77777777" w:rsidR="00D56909" w:rsidRPr="00DD369C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F44D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30A7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EC21C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D56909" w14:paraId="2B684F8A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A12D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DFB0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4072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49A0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09274D6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1D4A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605A123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7BEE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267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58C3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F20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4DD16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D56909" w14:paraId="7C137D0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2E28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AA3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7F0AF412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57F0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86B4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48206C2D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CA73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57E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D0C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1D30264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5BC9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157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D56909" w14:paraId="58BE444D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6CB6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47E0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8663A5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C689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790B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7DD3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F7E5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E9E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0BDB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9379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D56909" w14:paraId="21AF69EA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126B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618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0710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A424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BCD1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5933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B7A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3C70FEAC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DC22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E16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D56909" w14:paraId="6E0CEA56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F7A5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534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9892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E159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B20D1AC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921E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AAA728C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7F94333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A2F2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BFD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1944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097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7FEF5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D56909" w14:paraId="61892A08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E560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385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333C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55DF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DB61404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CCA5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DF9C50F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209B8AD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91CC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2DD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EFDE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F22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FBF8E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D56909" w14:paraId="08821FA6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6CDD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5312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ABE4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EED9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8B3A3F8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3037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894A6FE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1F29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4D4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470D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A8A5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84A37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812C02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D56909" w14:paraId="3935870F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CB65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9BFC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F886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25B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AA4B844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CEB0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2A2F0271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6DFC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3A9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3E64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817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AB2EF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D56909" w14:paraId="12B9ED9E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0F4F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20C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DB98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0844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0DB25C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B7C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7A8681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44E7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16C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A75D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50D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D56909" w14:paraId="7AE97035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86C4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C1C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C2F2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96D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5B11A5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39B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37F0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C1D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0BCE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A83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2761429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F0473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D56909" w14:paraId="28E85B83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9012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F540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9BFA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85E2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49F148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5E46354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5BE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1385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990C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695A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959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3432FAE9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8255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FD9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C733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C99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8E48C6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32EC4B5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98A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3503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79D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57CB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D80C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86290E7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791D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176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1B19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3C8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061454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EDF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0A06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576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FDDA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7753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DD853B1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E162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42EC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14CE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D7B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4632A4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BDA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CCEBEE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DBEA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647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105E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8A6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58DB0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D56909" w14:paraId="35C040EA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A290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526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A020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A984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3BD50824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291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334A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994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8BF0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7125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0F5E7522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56909" w14:paraId="4EC42F7E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2740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9EB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8B80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902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D661704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DA4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CFBD04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372F32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70DD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9E62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F61B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6837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BCC9F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9BF2B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6DBB8AAE" w14:textId="77777777" w:rsidR="00D56909" w:rsidRPr="00CB3CD0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D56909" w14:paraId="6AD538D8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DF65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11BC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38E56A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1A2A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7A6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73537D4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64FA386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B99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4286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EDE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778FEA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166E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3CC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1A510F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B567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D88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AD86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AD4C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7F64F84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9F9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624D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2202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47C6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2E62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3194F30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73E8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5562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148831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F82C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A2A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53F5AAA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341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4B9E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D08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43A0B21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E6C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AE93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56909" w14:paraId="3EFA07A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15A9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C95D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1F5DCDE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E316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C59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95422C5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D58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8BF4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048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96AB" w14:textId="77777777" w:rsidR="00D56909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FFF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56909" w14:paraId="06458743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E98A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125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AC0B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DA45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23B4C5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F6E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8C7FBF0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0B191D1A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2C09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3AF2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4268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9094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D56909" w14:paraId="6C8451D6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D4CE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B6E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B47A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901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2ECF35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2B8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2F8D5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393F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078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46DF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8C6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2F8937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2CAFBA21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D56909" w14:paraId="447FBEC4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7462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8DF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500B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6DA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1162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CF6DBC0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5E52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362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18CA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ADDC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477D4D3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4A21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C788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19F1637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2C90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8A13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861B4C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E5E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3CBE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0CB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3541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D7D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D54ACD9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D56909" w14:paraId="19BD800B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943F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F67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09DE712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6A57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5389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83C96FF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819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463D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577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711B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02D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D56909" w14:paraId="65E53B3E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F799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54A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01B3E9E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F479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BBD3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8AE4D6B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CB7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E2DA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AA80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BA27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5937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5324DF3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D56909" w14:paraId="03E5C885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9CCE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5829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081E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3E0A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1E1E8F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0634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DFFD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EAB6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476B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C517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D56909" w14:paraId="2A0C457B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3C88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F94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259E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D0AE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4356521E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177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92751BB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50AC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92E0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84A5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B61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D56909" w14:paraId="7C523C0A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5135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29B5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DB38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E4B6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516ED24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3B72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10B95531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E4EF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7E23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F256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9D1E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3085380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7839E8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D56909" w14:paraId="6778572E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45C4" w14:textId="77777777" w:rsidR="00D56909" w:rsidRDefault="00D5690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586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40EA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1963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7D5D6A4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05CF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237A77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FDC6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725E" w14:textId="77777777" w:rsidR="00D56909" w:rsidRDefault="00D5690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4708" w14:textId="77777777" w:rsidR="00D56909" w:rsidRPr="00564F54" w:rsidRDefault="00D5690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D14D" w14:textId="77777777" w:rsidR="00D56909" w:rsidRDefault="00D5690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EB5623F" w14:textId="77777777" w:rsidR="00D56909" w:rsidRPr="00237377" w:rsidRDefault="00D56909">
      <w:pPr>
        <w:spacing w:before="40" w:after="40" w:line="192" w:lineRule="auto"/>
        <w:ind w:right="57"/>
        <w:rPr>
          <w:sz w:val="20"/>
          <w:szCs w:val="20"/>
        </w:rPr>
      </w:pPr>
    </w:p>
    <w:p w14:paraId="4484D546" w14:textId="77777777" w:rsidR="00D56909" w:rsidRDefault="00D56909" w:rsidP="00D96D74">
      <w:pPr>
        <w:pStyle w:val="Heading1"/>
        <w:spacing w:line="360" w:lineRule="auto"/>
      </w:pPr>
      <w:r>
        <w:t>LINIA 813 A</w:t>
      </w:r>
    </w:p>
    <w:p w14:paraId="36F6BCEA" w14:textId="77777777" w:rsidR="00D56909" w:rsidRDefault="00D56909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56909" w14:paraId="6E7A02AF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38B9" w14:textId="77777777" w:rsidR="00D56909" w:rsidRDefault="00D5690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D14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24F298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AAE9" w14:textId="77777777" w:rsidR="00D56909" w:rsidRPr="00E230A0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6D1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0682A09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8E4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FF94" w14:textId="77777777" w:rsidR="00D56909" w:rsidRPr="009033AC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C84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1AD8" w14:textId="77777777" w:rsidR="00D56909" w:rsidRPr="009033AC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9C3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6FCC31EF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D475" w14:textId="77777777" w:rsidR="00D56909" w:rsidRDefault="00D5690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611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2CBDD8B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EBA0" w14:textId="77777777" w:rsidR="00D56909" w:rsidRPr="00E230A0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0D2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608E60B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5121090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7B63FC0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720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8C12" w14:textId="77777777" w:rsidR="00D56909" w:rsidRPr="009033AC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641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4A47" w14:textId="77777777" w:rsidR="00D56909" w:rsidRPr="009033AC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8A4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D315C4F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98DC" w14:textId="77777777" w:rsidR="00D56909" w:rsidRDefault="00D5690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ED4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00A8" w14:textId="77777777" w:rsidR="00D56909" w:rsidRPr="00E230A0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FF8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42ECB75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0BA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E216" w14:textId="77777777" w:rsidR="00D56909" w:rsidRPr="009033AC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319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789F" w14:textId="77777777" w:rsidR="00D56909" w:rsidRPr="009033AC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54E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9AF265A" w14:textId="77777777" w:rsidR="00D56909" w:rsidRDefault="00D56909">
      <w:pPr>
        <w:spacing w:before="40" w:after="40" w:line="192" w:lineRule="auto"/>
        <w:ind w:right="57"/>
        <w:rPr>
          <w:sz w:val="20"/>
        </w:rPr>
      </w:pPr>
    </w:p>
    <w:p w14:paraId="6DFE72A1" w14:textId="77777777" w:rsidR="00D56909" w:rsidRDefault="00D56909" w:rsidP="00A73B8F">
      <w:pPr>
        <w:pStyle w:val="Heading1"/>
        <w:spacing w:line="360" w:lineRule="auto"/>
      </w:pPr>
      <w:r>
        <w:t>LINIA 813 B</w:t>
      </w:r>
    </w:p>
    <w:p w14:paraId="558080A6" w14:textId="77777777" w:rsidR="00D56909" w:rsidRDefault="00D56909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56909" w14:paraId="05A6661C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4B61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915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A7C7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54F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19E28C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11D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AAB494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482623A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5365" w14:textId="77777777" w:rsidR="00D56909" w:rsidRPr="00305F8E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3D7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7D69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D8C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503DD2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0048D88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D56909" w14:paraId="56C3A8E0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EC8F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079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1CEE18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EDCD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A67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3C66162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3BC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B6FB" w14:textId="77777777" w:rsidR="00D56909" w:rsidRPr="00305F8E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AC0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5125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F90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0902F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56909" w14:paraId="762C431F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8FD7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E54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A04B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212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F40DE8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D92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9E6B39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A28B" w14:textId="77777777" w:rsidR="00D56909" w:rsidRPr="00305F8E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88C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5C23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91B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DFBF67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D56909" w14:paraId="489DCAA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E623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998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3DC3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2F6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3EEE91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086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F4BF" w14:textId="77777777" w:rsidR="00D56909" w:rsidRPr="00305F8E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113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206F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22E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DCFD4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EDE60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D56909" w14:paraId="6434CF1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EA32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657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763F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3DE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15BB4A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E80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E07C" w14:textId="77777777" w:rsidR="00D56909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E3D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8801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455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00DB7DB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99C3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BED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C7EC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7AB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DA240A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2AC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5650BB2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B7F6" w14:textId="77777777" w:rsidR="00D56909" w:rsidRPr="00305F8E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59E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6875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336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0EA13F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0DD0B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D56909" w14:paraId="35731CE7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1430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682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7D9A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6A3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503C44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8F9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603D" w14:textId="77777777" w:rsidR="00D56909" w:rsidRPr="00305F8E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D4B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07B5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909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C3784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CE9EE9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D56909" w14:paraId="76E19682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A21C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DDF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4099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19E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ED28C1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077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D685" w14:textId="77777777" w:rsidR="00D56909" w:rsidRPr="00305F8E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882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1AB6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955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B68FD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B9A45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D56909" w14:paraId="5A8A9EC3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E652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C39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201F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270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F0BAC6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02B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5C9A" w14:textId="77777777" w:rsidR="00D56909" w:rsidRPr="00305F8E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560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8C28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C22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A65A6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E66A5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D56909" w14:paraId="3FD30310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9528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CBB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F1F2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940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10D86F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C68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45706BE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7476" w14:textId="77777777" w:rsidR="00D56909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950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164B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128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896AB1A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48DE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2E2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C51C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BF8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DB6722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BAD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D1D122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8855" w14:textId="77777777" w:rsidR="00D56909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E08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3EA3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B17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3F9935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D56909" w14:paraId="2A6670E8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E242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C15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E565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35C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DF3BDD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34A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3AD59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71FBD5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47AEBB9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8B85" w14:textId="77777777" w:rsidR="00D56909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2F1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E4B8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2C6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C364E4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D56909" w14:paraId="448B14A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5012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899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875F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1F7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D9E6E9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D74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5205D4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B6F2" w14:textId="77777777" w:rsidR="00D56909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64D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65FD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805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53C476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D56909" w14:paraId="5A098C98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12C8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45A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8D40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C6E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E39B43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53E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03FC" w14:textId="77777777" w:rsidR="00D56909" w:rsidRPr="00305F8E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BB6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3F7B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275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3B8AF1BE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7D35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39D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A46E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056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282FF8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AF9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3F39" w14:textId="77777777" w:rsidR="00D56909" w:rsidRPr="00305F8E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41D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215B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A64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6A20BAFB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CF9A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2F0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B81F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46E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7CE6E0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C9E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934F" w14:textId="77777777" w:rsidR="00D56909" w:rsidRPr="00305F8E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293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3C5B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685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2ED574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316A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572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03A6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F60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FB48A8F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760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39FC6F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2AA8" w14:textId="77777777" w:rsidR="00D56909" w:rsidRPr="00305F8E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2D9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13C1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D6C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0DD63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E02B6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D56909" w14:paraId="08016BD0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D7E4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404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338A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0FD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A85B69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1A3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90A3" w14:textId="77777777" w:rsidR="00D56909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A33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70CE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7F2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F0DFB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C38CE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D56909" w14:paraId="26F5F062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C1A3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511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FF7A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CB8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82EDC9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78D0C7C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BEA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469C" w14:textId="77777777" w:rsidR="00D56909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AEF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B023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255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31CF9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D56909" w14:paraId="6C62EC7C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A43C" w14:textId="77777777" w:rsidR="00D56909" w:rsidRDefault="00D5690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7A5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848B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796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EDD158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BF1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00DE" w14:textId="77777777" w:rsidR="00D56909" w:rsidRPr="00305F8E" w:rsidRDefault="00D5690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15E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E1F5" w14:textId="77777777" w:rsidR="00D56909" w:rsidRPr="00305F8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349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B774B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05BE5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2A1740C4" w14:textId="77777777" w:rsidR="00D56909" w:rsidRDefault="00D56909" w:rsidP="002242FB">
      <w:pPr>
        <w:spacing w:before="40" w:after="40" w:line="192" w:lineRule="auto"/>
        <w:ind w:right="57"/>
      </w:pPr>
    </w:p>
    <w:p w14:paraId="060151FA" w14:textId="77777777" w:rsidR="00D56909" w:rsidRDefault="00D56909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7BB299EA" w14:textId="77777777" w:rsidR="00D56909" w:rsidRDefault="00D56909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D56909" w14:paraId="0C8A42F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ABC2" w14:textId="77777777" w:rsidR="00D56909" w:rsidRDefault="00D5690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EDCB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670C" w14:textId="77777777" w:rsidR="00D56909" w:rsidRPr="002B6917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438C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BD4C5F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8B63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3B9D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F064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1DEB" w14:textId="77777777" w:rsidR="00D56909" w:rsidRPr="002A6824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A84D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7416D2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42B8" w14:textId="77777777" w:rsidR="00D56909" w:rsidRDefault="00D5690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54C7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1827" w14:textId="77777777" w:rsidR="00D56909" w:rsidRPr="002B6917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8368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5A148F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7B62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4311262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DA6B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2A23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76CE" w14:textId="77777777" w:rsidR="00D56909" w:rsidRPr="002A6824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7A81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BBFEE0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0CD1" w14:textId="77777777" w:rsidR="00D56909" w:rsidRDefault="00D5690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88BD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9A32" w14:textId="77777777" w:rsidR="00D56909" w:rsidRPr="002B6917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3A58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D9A1510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F183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100BFB3F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6B24C65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129947B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320F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6190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8B4E" w14:textId="77777777" w:rsidR="00D56909" w:rsidRPr="002A6824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1FCD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6C4FEA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C522" w14:textId="77777777" w:rsidR="00D56909" w:rsidRDefault="00D5690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787A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B2F6" w14:textId="77777777" w:rsidR="00D56909" w:rsidRPr="002B6917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94FB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6E46B7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92AD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556D987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F259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2628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C6F6" w14:textId="77777777" w:rsidR="00D56909" w:rsidRPr="002A6824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C414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6B0BEF7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CF70" w14:textId="77777777" w:rsidR="00D56909" w:rsidRDefault="00D5690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F12D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1DFF" w14:textId="77777777" w:rsidR="00D56909" w:rsidRPr="002B6917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8085" w14:textId="77777777" w:rsidR="00D56909" w:rsidRDefault="00D5690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AA7A10" w14:textId="77777777" w:rsidR="00D56909" w:rsidRDefault="00D5690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6226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10D71756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F551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EB4E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0919" w14:textId="77777777" w:rsidR="00D56909" w:rsidRPr="002A6824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BE00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D56909" w14:paraId="5425416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D1C0" w14:textId="77777777" w:rsidR="00D56909" w:rsidRDefault="00D5690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7AE7" w14:textId="77777777" w:rsidR="00D56909" w:rsidRDefault="00D5690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ED0C" w14:textId="77777777" w:rsidR="00D56909" w:rsidRPr="002B6917" w:rsidRDefault="00D5690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CC3D" w14:textId="77777777" w:rsidR="00D56909" w:rsidRDefault="00D5690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9A702C6" w14:textId="77777777" w:rsidR="00D56909" w:rsidRDefault="00D5690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2BC3" w14:textId="77777777" w:rsidR="00D56909" w:rsidRDefault="00D5690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24F5BCC5" w14:textId="77777777" w:rsidR="00D56909" w:rsidRDefault="00D5690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9EBF" w14:textId="77777777" w:rsidR="00D56909" w:rsidRDefault="00D5690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BC4E" w14:textId="77777777" w:rsidR="00D56909" w:rsidRDefault="00D5690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0204" w14:textId="77777777" w:rsidR="00D56909" w:rsidRPr="002A6824" w:rsidRDefault="00D5690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F971" w14:textId="77777777" w:rsidR="00D56909" w:rsidRDefault="00D56909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D56909" w14:paraId="0280410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3F6C" w14:textId="77777777" w:rsidR="00D56909" w:rsidRDefault="00D5690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E9C0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4A95" w14:textId="77777777" w:rsidR="00D56909" w:rsidRPr="002B6917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1C2F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D07F9AF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6029AC6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5C7E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014150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777F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3062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F2FF" w14:textId="77777777" w:rsidR="00D56909" w:rsidRPr="002A6824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00D9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ED5F08A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715F" w14:textId="77777777" w:rsidR="00D56909" w:rsidRDefault="00D5690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1138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7BA9" w14:textId="77777777" w:rsidR="00D56909" w:rsidRPr="002B6917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C35B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B1C6668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7048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58D6575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F12C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239E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16F9" w14:textId="77777777" w:rsidR="00D56909" w:rsidRPr="002A6824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3F9A" w14:textId="77777777" w:rsidR="00D56909" w:rsidRDefault="00D5690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D3B510" w14:textId="77777777" w:rsidR="00D56909" w:rsidRDefault="00D5690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D56909" w14:paraId="12AC878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D424" w14:textId="77777777" w:rsidR="00D56909" w:rsidRDefault="00D5690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6C95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3B37" w14:textId="77777777" w:rsidR="00D56909" w:rsidRPr="002B6917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7177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E27BCD1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8EEC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A3EA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19FC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8116" w14:textId="77777777" w:rsidR="00D56909" w:rsidRPr="002A6824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E6BC" w14:textId="77777777" w:rsidR="00D56909" w:rsidRDefault="00D5690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D56909" w14:paraId="0794451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EA1C" w14:textId="77777777" w:rsidR="00D56909" w:rsidRDefault="00D5690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35B9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1A0BD64C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DE27" w14:textId="77777777" w:rsidR="00D56909" w:rsidRPr="002B6917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4F04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EE725EB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4A67D91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EB4E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020C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8A15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51742E0E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B489" w14:textId="77777777" w:rsidR="00D56909" w:rsidRPr="002A6824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E9BA" w14:textId="77777777" w:rsidR="00D56909" w:rsidRDefault="00D5690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56909" w14:paraId="7BDA753C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1F87" w14:textId="77777777" w:rsidR="00D56909" w:rsidRDefault="00D5690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6346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371E" w14:textId="77777777" w:rsidR="00D56909" w:rsidRPr="002B6917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46B4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46621D6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DC4B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2D0C0303" w14:textId="77777777" w:rsidR="00D56909" w:rsidRPr="00810F5B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54CB" w14:textId="77777777" w:rsidR="00D56909" w:rsidRPr="00557C88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CD41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2AD4" w14:textId="77777777" w:rsidR="00D56909" w:rsidRPr="002A6824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D64A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4CB577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D56909" w14:paraId="603E9F63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8B4B" w14:textId="77777777" w:rsidR="00D56909" w:rsidRDefault="00D5690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5F8A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F9D1" w14:textId="77777777" w:rsidR="00D56909" w:rsidRPr="002B6917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81BF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466B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03C93C09" w14:textId="77777777" w:rsidR="00D56909" w:rsidRDefault="00D5690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CB7B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1FF3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8731" w14:textId="77777777" w:rsidR="00D56909" w:rsidRPr="002A6824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3B72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39753352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D56909" w14:paraId="7407147D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878F" w14:textId="77777777" w:rsidR="00D56909" w:rsidRDefault="00D5690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56B0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5A54" w14:textId="77777777" w:rsidR="00D56909" w:rsidRPr="002B6917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31CB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FFB3" w14:textId="77777777" w:rsidR="00D56909" w:rsidRDefault="00D5690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76C1" w14:textId="77777777" w:rsidR="00D56909" w:rsidRPr="00557C88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A659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952C" w14:textId="77777777" w:rsidR="00D56909" w:rsidRPr="002A6824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A81A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58D599" w14:textId="77777777" w:rsidR="00D56909" w:rsidRPr="00D83307" w:rsidRDefault="00D5690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D56909" w14:paraId="0574910D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EB4E" w14:textId="77777777" w:rsidR="00D56909" w:rsidRDefault="00D5690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FEC1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0FC7" w14:textId="77777777" w:rsidR="00D56909" w:rsidRPr="002B6917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FAB8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4D22BE0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11B4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24B9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8A46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7AB1" w14:textId="77777777" w:rsidR="00D56909" w:rsidRPr="002A6824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BB49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CB9574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55AB" w14:textId="77777777" w:rsidR="00D56909" w:rsidRDefault="00D5690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78EF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2D4F" w14:textId="77777777" w:rsidR="00D56909" w:rsidRPr="002B6917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0A4A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42A8383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0F21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5D52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0834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7EA5" w14:textId="77777777" w:rsidR="00D56909" w:rsidRPr="002A6824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4BEB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887FBB2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2D21" w14:textId="77777777" w:rsidR="00D56909" w:rsidRDefault="00D5690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46FE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6FCA" w14:textId="77777777" w:rsidR="00D56909" w:rsidRPr="002B6917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796B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A5CB9F7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0622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122E" w14:textId="77777777" w:rsidR="00D56909" w:rsidRPr="00557C88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41A8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A6CB" w14:textId="77777777" w:rsidR="00D56909" w:rsidRPr="002A6824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8EA4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AAAF7F8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DEDE" w14:textId="77777777" w:rsidR="00D56909" w:rsidRDefault="00D5690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A039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7FAC" w14:textId="77777777" w:rsidR="00D56909" w:rsidRPr="002B6917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E8F0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5AB17FA" w14:textId="77777777" w:rsidR="00D56909" w:rsidRPr="006315B8" w:rsidRDefault="00D5690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B506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93E7" w14:textId="77777777" w:rsidR="00D56909" w:rsidRPr="00557C88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CDF9" w14:textId="77777777" w:rsidR="00D56909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A71E" w14:textId="77777777" w:rsidR="00D56909" w:rsidRPr="002A6824" w:rsidRDefault="00D5690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05AF" w14:textId="77777777" w:rsidR="00D56909" w:rsidRDefault="00D5690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BF7C66E" w14:textId="77777777" w:rsidR="00D56909" w:rsidRPr="00930181" w:rsidRDefault="00D56909">
      <w:pPr>
        <w:tabs>
          <w:tab w:val="left" w:pos="3183"/>
        </w:tabs>
      </w:pPr>
    </w:p>
    <w:p w14:paraId="43E3998C" w14:textId="77777777" w:rsidR="00D56909" w:rsidRDefault="00D56909" w:rsidP="00E566AF">
      <w:pPr>
        <w:pStyle w:val="Heading1"/>
        <w:spacing w:line="360" w:lineRule="auto"/>
      </w:pPr>
      <w:r>
        <w:t>LINIA 817</w:t>
      </w:r>
    </w:p>
    <w:p w14:paraId="0D866BA6" w14:textId="77777777" w:rsidR="00D56909" w:rsidRDefault="00D56909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56909" w14:paraId="73A5D020" w14:textId="77777777">
        <w:trPr>
          <w:cantSplit/>
          <w:trHeight w:val="2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8655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729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74AA497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5E4D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795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Dorobanțu - </w:t>
            </w:r>
          </w:p>
          <w:p w14:paraId="45415EB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513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800F" w14:textId="77777777" w:rsidR="00D56909" w:rsidRPr="000A6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6C5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CB27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5BB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274E0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487F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072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0B3E526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3C51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D5C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Dorobanțu - </w:t>
            </w:r>
          </w:p>
          <w:p w14:paraId="006011E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Nazarcea,</w:t>
            </w:r>
          </w:p>
          <w:p w14:paraId="009C9AC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12E96F9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Nazarcea și </w:t>
            </w:r>
          </w:p>
          <w:p w14:paraId="206A289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23A4F5C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14C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E9F1" w14:textId="77777777" w:rsidR="00D56909" w:rsidRPr="000A6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AAD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410B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004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D319A9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968D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9E8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6BD3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3BE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7E0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0D0A" w14:textId="77777777" w:rsidR="00D56909" w:rsidRPr="000A6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167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D6C6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4F2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DEB6C5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12EE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154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DD7C59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182A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CDF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6CB633E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0C9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CC34" w14:textId="77777777" w:rsidR="00D56909" w:rsidRPr="000A6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CE7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9FEF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A0B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8AF21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D8E5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8A0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1EDC26C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4EAC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070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553DA32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386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9439" w14:textId="77777777" w:rsidR="00D56909" w:rsidRPr="000A6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092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EAB8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6E9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B38CF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3D62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CCD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3D34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AE1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4A85472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95D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22AF" w14:textId="77777777" w:rsidR="00D56909" w:rsidRPr="000A6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7BC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  <w:p w14:paraId="67EE345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221C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559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6EAD12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462D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F54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8E56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5D4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40060CB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8A7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DE97" w14:textId="77777777" w:rsidR="00D56909" w:rsidRPr="000A6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000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D74D6B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4A4D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56A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C982D5D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FE97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964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7466478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2485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BC6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443F30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8EA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F269" w14:textId="77777777" w:rsidR="00D56909" w:rsidRPr="000A6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6EE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55B4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C6A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FC43D4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3F2C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548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74D7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45F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79A07AE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167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64CC" w14:textId="77777777" w:rsidR="00D56909" w:rsidRPr="000A6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A01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7D30F5E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DE22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AD2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4F40F19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09BC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355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D504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042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B24E06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AAA2" w14:textId="77777777" w:rsidR="00D56909" w:rsidRDefault="00D56909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718FE69" w14:textId="77777777" w:rsidR="00D56909" w:rsidRDefault="00D56909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14E50233" w14:textId="77777777" w:rsidR="00D56909" w:rsidRDefault="00D56909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2257" w14:textId="77777777" w:rsidR="00D56909" w:rsidRPr="000A692F" w:rsidRDefault="00D56909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25D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98D3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A9E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6DAED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D8BF6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12348C3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D56909" w14:paraId="51A72630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E1E3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96F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1883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157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666085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AFF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DBA4" w14:textId="77777777" w:rsidR="00D56909" w:rsidRPr="000A6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09E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CF45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303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338E4674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DD7A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433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BA7F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7D5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F705F5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E27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F8D4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BCE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96C1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4EF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B355230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991E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10F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40A1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07C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317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28A2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866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DB34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3AE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E302819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EF5A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297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5E93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E48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7D4C31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7F2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C1EE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A67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2FB9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95C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36316F86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0606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F4D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47BB9BB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C3EE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2C0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9C4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2B54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F47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502EF62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4B93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279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7B22F01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2CD7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00A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47C8057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F33C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1D7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26F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539A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298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5F2170D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D768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73B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28B0188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342D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4AB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2837E47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7EE1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2273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962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669A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EA0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4458E9D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D6C1" w14:textId="77777777" w:rsidR="00D56909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6CA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3677CCDD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A774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004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44FF912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05FF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BB0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4EE395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75C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3AF8" w14:textId="77777777" w:rsidR="00D56909" w:rsidRPr="000A6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E50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37F1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1DE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770EE20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03DE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1D5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37BA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A43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4120DC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5FE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1DDB" w14:textId="77777777" w:rsidR="00D56909" w:rsidRPr="000A6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1FB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494EA26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D522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79A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5DC61C8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3D42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DBB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44BC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DC2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FF7A7A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53B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DE0725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4BCC" w14:textId="77777777" w:rsidR="00D56909" w:rsidRPr="000A6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A30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4BA8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544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3534E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03C56D8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D56909" w14:paraId="16AD75F3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E9CE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6DD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6B96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2B1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C95E3C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1BA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5412E0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BF5F" w14:textId="77777777" w:rsidR="00D56909" w:rsidRPr="000A6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90E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DAC2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283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274A0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4FC10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D56909" w14:paraId="09550C12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B289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01A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E28C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D2F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3688A8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12D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D212" w14:textId="77777777" w:rsidR="00D56909" w:rsidRPr="000A6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ED4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B155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0E95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13119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97A9AC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56909" w14:paraId="2F4250F8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C730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3C33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6078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C3A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16585C6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8B40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91054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EF6F" w14:textId="77777777" w:rsidR="00D56909" w:rsidRPr="000A6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18F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8D6F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B36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35C6D9E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1476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A898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8BC2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88B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2A8A167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C19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2AC46BA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C634B79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3E52" w14:textId="77777777" w:rsidR="00D56909" w:rsidRPr="000A6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8FB4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C3E7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7B1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F6EDA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085C6A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4ECE1730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D56909" w14:paraId="26585FDF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36CB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CEE7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66DD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D1D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76A6591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445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294ACB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F743" w14:textId="77777777" w:rsidR="00D56909" w:rsidRPr="000A6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B40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956E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7B99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FDCE7AB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A5D6" w14:textId="77777777" w:rsidR="00D56909" w:rsidRDefault="00D5690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C29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9EAC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36C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D643C4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2A0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DBBA31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CD9B" w14:textId="77777777" w:rsidR="00D56909" w:rsidRPr="000A692F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8B0D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401A" w14:textId="77777777" w:rsidR="00D56909" w:rsidRPr="00E90477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D8C6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8B04664" w14:textId="77777777" w:rsidR="00D56909" w:rsidRDefault="00D56909">
      <w:pPr>
        <w:spacing w:before="40" w:after="40" w:line="192" w:lineRule="auto"/>
        <w:ind w:right="57"/>
        <w:rPr>
          <w:sz w:val="20"/>
        </w:rPr>
      </w:pPr>
    </w:p>
    <w:p w14:paraId="1A82B4AF" w14:textId="77777777" w:rsidR="00D56909" w:rsidRDefault="00D56909" w:rsidP="006F6DF5">
      <w:pPr>
        <w:pStyle w:val="Heading1"/>
        <w:spacing w:line="360" w:lineRule="auto"/>
      </w:pPr>
      <w:r>
        <w:t>LINIA 817 A</w:t>
      </w:r>
    </w:p>
    <w:p w14:paraId="235A577F" w14:textId="77777777" w:rsidR="00D56909" w:rsidRDefault="00D56909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56909" w14:paraId="6216741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6645" w14:textId="77777777" w:rsidR="00D56909" w:rsidRDefault="00D5690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5BA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EA4B" w14:textId="77777777" w:rsidR="00D56909" w:rsidRPr="00D7456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0F0B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03FF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2390FCC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721FEDDB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DF4E836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50FC" w14:textId="77777777" w:rsidR="00D56909" w:rsidRPr="00E17F4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A692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EC68" w14:textId="77777777" w:rsidR="00D56909" w:rsidRPr="00E17F4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228D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56855F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2305" w14:textId="77777777" w:rsidR="00D56909" w:rsidRDefault="00D5690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450A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82BF" w14:textId="77777777" w:rsidR="00D56909" w:rsidRPr="00D7456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CBCE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0F645F54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C38E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CE3E" w14:textId="77777777" w:rsidR="00D56909" w:rsidRPr="00E17F4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E815" w14:textId="77777777" w:rsidR="00D56909" w:rsidRDefault="00D569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3303" w14:textId="77777777" w:rsidR="00D56909" w:rsidRPr="00E17F4E" w:rsidRDefault="00D569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DB92" w14:textId="77777777" w:rsidR="00D56909" w:rsidRDefault="00D569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EB5D996" w14:textId="77777777" w:rsidR="00D56909" w:rsidRDefault="00D56909">
      <w:pPr>
        <w:spacing w:before="40" w:after="40" w:line="192" w:lineRule="auto"/>
        <w:ind w:right="57"/>
        <w:rPr>
          <w:sz w:val="20"/>
        </w:rPr>
      </w:pPr>
    </w:p>
    <w:p w14:paraId="2E14F559" w14:textId="77777777" w:rsidR="00D56909" w:rsidRDefault="00D56909" w:rsidP="00445244">
      <w:pPr>
        <w:pStyle w:val="Heading1"/>
        <w:spacing w:line="24" w:lineRule="atLeast"/>
      </w:pPr>
      <w:r>
        <w:t>LINIA 818</w:t>
      </w:r>
    </w:p>
    <w:p w14:paraId="7515337E" w14:textId="77777777" w:rsidR="00D56909" w:rsidRDefault="00D56909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56909" w14:paraId="4768632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52A6" w14:textId="77777777" w:rsidR="00D56909" w:rsidRDefault="00D5690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771B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279E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A5F3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31AD350B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CD8B1B3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FD8B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4C7C64FC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E6D2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F541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BF31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88F4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17BD6D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8CACEB2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D56909" w14:paraId="0B5F3A3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6707" w14:textId="77777777" w:rsidR="00D56909" w:rsidRDefault="00D5690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3B6D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B42B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9ADB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923971A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AE98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B124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AD90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2DFB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A04A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1B7C1C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D34E" w14:textId="77777777" w:rsidR="00D56909" w:rsidRDefault="00D5690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4A6D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116F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C75C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F51EDD0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12CA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07669B24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65A59B2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BC2F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2B97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3BDD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585C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4C2D576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A89D" w14:textId="77777777" w:rsidR="00D56909" w:rsidRDefault="00D5690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6728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0E06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C143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D9134F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B416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73F78987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A640291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69C35EB2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0714D3C5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DEC5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F9DE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8C5F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E05E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C0D809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01C8" w14:textId="77777777" w:rsidR="00D56909" w:rsidRDefault="00D5690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16B1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779E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C7C8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012643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B3AD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46ADDCD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AEF4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AA4C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EF6B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8C1F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69663D1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0573" w14:textId="77777777" w:rsidR="00D56909" w:rsidRDefault="00D5690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17A0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F891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A94B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4D7B30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77BAB38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4175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1598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5E3C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DA93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E46A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207406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C0FE8E3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D56909" w14:paraId="738CC8A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28B2" w14:textId="77777777" w:rsidR="00D56909" w:rsidRDefault="00D5690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F4E2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28C3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B68D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58226C6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D1654D2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BC6D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8E06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294A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BCB3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D712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0D41525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4C90" w14:textId="77777777" w:rsidR="00D56909" w:rsidRDefault="00D5690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1C6E" w14:textId="77777777" w:rsidR="00D56909" w:rsidRDefault="00D56909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AC5D" w14:textId="77777777" w:rsidR="00D56909" w:rsidRPr="00E54142" w:rsidRDefault="00D56909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1DC3" w14:textId="77777777" w:rsidR="00D56909" w:rsidRDefault="00D56909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FFEA19A" w14:textId="77777777" w:rsidR="00D56909" w:rsidRDefault="00D56909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49AB" w14:textId="77777777" w:rsidR="00D56909" w:rsidRPr="004B4AC4" w:rsidRDefault="00D56909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EBDA" w14:textId="77777777" w:rsidR="00D56909" w:rsidRPr="004B4AC4" w:rsidRDefault="00D56909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F605" w14:textId="77777777" w:rsidR="00D56909" w:rsidRDefault="00D56909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DFFA" w14:textId="77777777" w:rsidR="00D56909" w:rsidRPr="00E54142" w:rsidRDefault="00D56909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6291" w14:textId="77777777" w:rsidR="00D56909" w:rsidRPr="004B4AC4" w:rsidRDefault="00D56909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D56909" w14:paraId="65E1AD5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51E2" w14:textId="77777777" w:rsidR="00D56909" w:rsidRDefault="00D5690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1E20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6EFE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D70D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826B9DB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DFE0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72A3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9E06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6C72189B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D6A3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0D73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6909" w14:paraId="72BE58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0E7E" w14:textId="77777777" w:rsidR="00D56909" w:rsidRDefault="00D5690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C57A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9AA9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07DC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3AD1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5118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F895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3D35576D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CEA2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F51F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22B9A4F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3B25" w14:textId="77777777" w:rsidR="00D56909" w:rsidRDefault="00D5690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C0CD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4173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D5D5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2C5C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B96A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D1E0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6B51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06D4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9057D4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8408" w14:textId="77777777" w:rsidR="00D56909" w:rsidRDefault="00D5690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05FE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A801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1A30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6599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8755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9F2B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25EA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4E10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5D50182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C35E" w14:textId="77777777" w:rsidR="00D56909" w:rsidRDefault="00D5690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E99A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ADD6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AC01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8438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3ABA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B802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CE51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A5A2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7861A6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B9D9" w14:textId="77777777" w:rsidR="00D56909" w:rsidRDefault="00D5690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B071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CD7F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50EF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CBD2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6CF21FD0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5751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6F80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80BA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49E5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D56909" w14:paraId="74BB06B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2543" w14:textId="77777777" w:rsidR="00D56909" w:rsidRDefault="00D5690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4F55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6178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2086" w14:textId="77777777" w:rsidR="00D56909" w:rsidRPr="00277DE8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65AF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1B7BC79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0C635E4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6F0E2DB0" w14:textId="77777777" w:rsidR="00D56909" w:rsidRPr="00277DE8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AC2E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2247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AECB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9A02" w14:textId="77777777" w:rsidR="00D56909" w:rsidRPr="00277DE8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D56909" w14:paraId="08A3517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2321" w14:textId="77777777" w:rsidR="00D56909" w:rsidRDefault="00D5690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71BE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6E2D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7A41" w14:textId="77777777" w:rsidR="00D56909" w:rsidRPr="00277DE8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FB84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81899A4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2CB2C9A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77AEBE2" w14:textId="77777777" w:rsidR="00D56909" w:rsidRPr="00277DE8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1212" w14:textId="77777777" w:rsidR="00D56909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15A0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9A35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9920" w14:textId="77777777" w:rsidR="00D56909" w:rsidRPr="00277DE8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D56909" w14:paraId="16556D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3159" w14:textId="77777777" w:rsidR="00D56909" w:rsidRDefault="00D5690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0B7B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5A1B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9148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6BBB37F8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0382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409C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64DC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0AA3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EA55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6909" w14:paraId="1FAFD2A2" w14:textId="77777777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E702" w14:textId="77777777" w:rsidR="00D56909" w:rsidRDefault="00D5690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1AAF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B19F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F8F4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79B87A76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E832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8C39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3A2D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7A62B785" w14:textId="77777777" w:rsidR="00D56909" w:rsidRDefault="00D5690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6E17" w14:textId="77777777" w:rsidR="00D56909" w:rsidRPr="00E54142" w:rsidRDefault="00D5690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3D19" w14:textId="77777777" w:rsidR="00D56909" w:rsidRDefault="00D5690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</w:tc>
      </w:tr>
    </w:tbl>
    <w:p w14:paraId="37304F91" w14:textId="77777777" w:rsidR="00D56909" w:rsidRPr="00C21997" w:rsidRDefault="00D56909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0B7BB7FD" w14:textId="77777777" w:rsidR="00D56909" w:rsidRPr="00C21F42" w:rsidRDefault="00D5690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44E17B7" w14:textId="77777777" w:rsidR="00D56909" w:rsidRPr="00C21F42" w:rsidRDefault="00D5690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2F080CC" w14:textId="77777777" w:rsidR="00D56909" w:rsidRPr="00C21F42" w:rsidRDefault="00D5690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F8A1097" w14:textId="77777777" w:rsidR="00D56909" w:rsidRPr="00C21F42" w:rsidRDefault="00D56909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EAB3BB6" w14:textId="77777777" w:rsidR="00D56909" w:rsidRDefault="00D56909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A1E7A33" w14:textId="77777777" w:rsidR="00D56909" w:rsidRPr="00C21F42" w:rsidRDefault="00D56909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E42E27F" w14:textId="77777777" w:rsidR="00D56909" w:rsidRPr="00C21F42" w:rsidRDefault="00D56909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6F81899" w14:textId="77777777" w:rsidR="00D56909" w:rsidRPr="00C21F42" w:rsidRDefault="00D56909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6D4862A" w14:textId="77777777" w:rsidR="00D56909" w:rsidRPr="00C21F42" w:rsidRDefault="00D56909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4FD76FC" w14:textId="77777777" w:rsidR="001513BB" w:rsidRPr="00ED6758" w:rsidRDefault="001513BB" w:rsidP="00ED6758"/>
    <w:sectPr w:rsidR="001513BB" w:rsidRPr="00ED6758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5631" w14:textId="77777777" w:rsidR="00BC433B" w:rsidRDefault="00BC433B">
      <w:r>
        <w:separator/>
      </w:r>
    </w:p>
  </w:endnote>
  <w:endnote w:type="continuationSeparator" w:id="0">
    <w:p w14:paraId="12868CBE" w14:textId="77777777" w:rsidR="00BC433B" w:rsidRDefault="00BC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1390" w14:textId="77777777" w:rsidR="00BC433B" w:rsidRDefault="00BC433B">
      <w:r>
        <w:separator/>
      </w:r>
    </w:p>
  </w:footnote>
  <w:footnote w:type="continuationSeparator" w:id="0">
    <w:p w14:paraId="4029A7FB" w14:textId="77777777" w:rsidR="00BC433B" w:rsidRDefault="00BC4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4DF5A89E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FF021E">
      <w:rPr>
        <w:b/>
        <w:bCs/>
        <w:i/>
        <w:iCs/>
        <w:sz w:val="22"/>
      </w:rPr>
      <w:t>decada 1-10 noiembrie 2025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4F509D31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FF021E">
      <w:rPr>
        <w:b/>
        <w:bCs/>
        <w:i/>
        <w:iCs/>
        <w:sz w:val="22"/>
      </w:rPr>
      <w:t>decada 1-10 noiembrie 2025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A00C0"/>
    <w:multiLevelType w:val="hybridMultilevel"/>
    <w:tmpl w:val="D3CCAF70"/>
    <w:lvl w:ilvl="0" w:tplc="07FEE71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693F3C"/>
    <w:multiLevelType w:val="hybridMultilevel"/>
    <w:tmpl w:val="247400B4"/>
    <w:lvl w:ilvl="0" w:tplc="07FEE71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29B96870"/>
    <w:multiLevelType w:val="hybridMultilevel"/>
    <w:tmpl w:val="D7F0970A"/>
    <w:lvl w:ilvl="0" w:tplc="07FEE71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2B841451"/>
    <w:multiLevelType w:val="hybridMultilevel"/>
    <w:tmpl w:val="3D58B5AC"/>
    <w:lvl w:ilvl="0" w:tplc="07FEE71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514B6B47"/>
    <w:multiLevelType w:val="hybridMultilevel"/>
    <w:tmpl w:val="50D8CE1E"/>
    <w:lvl w:ilvl="0" w:tplc="07FEE71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683181"/>
    <w:multiLevelType w:val="hybridMultilevel"/>
    <w:tmpl w:val="AFDAF058"/>
    <w:lvl w:ilvl="0" w:tplc="07FEE71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558D5D41"/>
    <w:multiLevelType w:val="hybridMultilevel"/>
    <w:tmpl w:val="A1187FB2"/>
    <w:lvl w:ilvl="0" w:tplc="07FEE71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7C007DD"/>
    <w:multiLevelType w:val="hybridMultilevel"/>
    <w:tmpl w:val="D76A851E"/>
    <w:lvl w:ilvl="0" w:tplc="07FEE71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11080598">
    <w:abstractNumId w:val="19"/>
  </w:num>
  <w:num w:numId="2" w16cid:durableId="368989693">
    <w:abstractNumId w:val="0"/>
  </w:num>
  <w:num w:numId="3" w16cid:durableId="1132938672">
    <w:abstractNumId w:val="25"/>
  </w:num>
  <w:num w:numId="4" w16cid:durableId="116339246">
    <w:abstractNumId w:val="12"/>
  </w:num>
  <w:num w:numId="5" w16cid:durableId="716778721">
    <w:abstractNumId w:val="3"/>
  </w:num>
  <w:num w:numId="6" w16cid:durableId="858474648">
    <w:abstractNumId w:val="7"/>
  </w:num>
  <w:num w:numId="7" w16cid:durableId="2095472625">
    <w:abstractNumId w:val="24"/>
  </w:num>
  <w:num w:numId="8" w16cid:durableId="801726418">
    <w:abstractNumId w:val="17"/>
  </w:num>
  <w:num w:numId="9" w16cid:durableId="1041244009">
    <w:abstractNumId w:val="5"/>
  </w:num>
  <w:num w:numId="10" w16cid:durableId="1831094235">
    <w:abstractNumId w:val="4"/>
  </w:num>
  <w:num w:numId="11" w16cid:durableId="964390748">
    <w:abstractNumId w:val="16"/>
  </w:num>
  <w:num w:numId="12" w16cid:durableId="1868450489">
    <w:abstractNumId w:val="18"/>
  </w:num>
  <w:num w:numId="13" w16cid:durableId="417362291">
    <w:abstractNumId w:val="6"/>
  </w:num>
  <w:num w:numId="14" w16cid:durableId="311645915">
    <w:abstractNumId w:val="2"/>
  </w:num>
  <w:num w:numId="15" w16cid:durableId="1237594596">
    <w:abstractNumId w:val="8"/>
  </w:num>
  <w:num w:numId="16" w16cid:durableId="2086301032">
    <w:abstractNumId w:val="22"/>
  </w:num>
  <w:num w:numId="17" w16cid:durableId="1757168850">
    <w:abstractNumId w:val="9"/>
  </w:num>
  <w:num w:numId="18" w16cid:durableId="808284790">
    <w:abstractNumId w:val="15"/>
  </w:num>
  <w:num w:numId="19" w16cid:durableId="166528053">
    <w:abstractNumId w:val="10"/>
  </w:num>
  <w:num w:numId="20" w16cid:durableId="757991914">
    <w:abstractNumId w:val="1"/>
  </w:num>
  <w:num w:numId="21" w16cid:durableId="1836191847">
    <w:abstractNumId w:val="23"/>
  </w:num>
  <w:num w:numId="22" w16cid:durableId="1651444280">
    <w:abstractNumId w:val="14"/>
  </w:num>
  <w:num w:numId="23" w16cid:durableId="594217717">
    <w:abstractNumId w:val="11"/>
  </w:num>
  <w:num w:numId="24" w16cid:durableId="2134595627">
    <w:abstractNumId w:val="13"/>
  </w:num>
  <w:num w:numId="25" w16cid:durableId="1214657574">
    <w:abstractNumId w:val="20"/>
  </w:num>
  <w:num w:numId="26" w16cid:durableId="301350644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mI/V3sJ+autihm4CiXt9YgD4DAs4NTxhnzV4tOTzClCCSrtCt/yBNEM8B0RfMiohVBfLcOsT5pv0ac5yVc2zyw==" w:salt="PSFf/Vw2coyFe5M/EL3Ff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365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59FB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33B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2FA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A2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471"/>
    <w:rsid w:val="00FB7680"/>
    <w:rsid w:val="00FB769C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7565</Words>
  <Characters>43125</Characters>
  <Application>Microsoft Office Word</Application>
  <DocSecurity>0</DocSecurity>
  <Lines>359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2025-10-23T06:39:00Z</dcterms:created>
  <dcterms:modified xsi:type="dcterms:W3CDTF">2025-10-23T08:17:00Z</dcterms:modified>
</cp:coreProperties>
</file>