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FA41" w14:textId="77777777" w:rsidR="00BA1EB1" w:rsidRPr="00B26C8D" w:rsidRDefault="00BA1EB1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5820878A" w14:textId="27538F0E" w:rsidR="00BA1EB1" w:rsidRPr="00B26C8D" w:rsidRDefault="00BA1EB1" w:rsidP="005F434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72FC954B" w14:textId="77777777" w:rsidR="00BA1EB1" w:rsidRDefault="00BA1EB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EF8481E" w14:textId="77777777" w:rsidR="00BA1EB1" w:rsidRDefault="00BA1EB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5F39A0F" w14:textId="77777777" w:rsidR="00BA1EB1" w:rsidRDefault="00BA1EB1">
      <w:pPr>
        <w:jc w:val="center"/>
        <w:rPr>
          <w:sz w:val="28"/>
        </w:rPr>
      </w:pPr>
    </w:p>
    <w:p w14:paraId="1D6A389F" w14:textId="77777777" w:rsidR="00BA1EB1" w:rsidRDefault="00BA1EB1">
      <w:pPr>
        <w:jc w:val="center"/>
        <w:rPr>
          <w:sz w:val="28"/>
        </w:rPr>
      </w:pPr>
    </w:p>
    <w:p w14:paraId="0F0AF951" w14:textId="77777777" w:rsidR="00BA1EB1" w:rsidRDefault="00BA1EB1">
      <w:pPr>
        <w:jc w:val="center"/>
        <w:rPr>
          <w:sz w:val="28"/>
        </w:rPr>
      </w:pPr>
    </w:p>
    <w:p w14:paraId="330B4BD4" w14:textId="77777777" w:rsidR="00BA1EB1" w:rsidRDefault="00BA1EB1">
      <w:pPr>
        <w:jc w:val="center"/>
        <w:rPr>
          <w:sz w:val="28"/>
        </w:rPr>
      </w:pPr>
    </w:p>
    <w:p w14:paraId="76CF465A" w14:textId="77777777" w:rsidR="00BA1EB1" w:rsidRDefault="00BA1EB1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08CADEEA" w14:textId="77777777" w:rsidR="00BA1EB1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89DB0D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9D65FFE" w14:textId="77777777" w:rsidR="00BA1EB1" w:rsidRDefault="00BA1EB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02D7AD3" w14:textId="77777777" w:rsidR="00BA1EB1" w:rsidRDefault="00BA1EB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4BCDCB8A" w14:textId="77777777" w:rsidR="00BA1EB1" w:rsidRDefault="00BA1EB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A1EB1" w14:paraId="383D43D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10653A3" w14:textId="77777777" w:rsidR="00BA1EB1" w:rsidRDefault="00BA1EB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AC35A46" w14:textId="77777777" w:rsidR="00BA1EB1" w:rsidRDefault="00BA1EB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36B02E7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B5B18BC" w14:textId="77777777" w:rsidR="00BA1EB1" w:rsidRDefault="00BA1EB1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0D09C58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E0AB0B7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2A20AB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A33FED6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7C432DA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CDFD09A" w14:textId="77777777" w:rsidR="00BA1EB1" w:rsidRDefault="00BA1EB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1528413" w14:textId="77777777" w:rsidR="00BA1EB1" w:rsidRDefault="00BA1EB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5A1CED5" w14:textId="77777777" w:rsidR="00BA1EB1" w:rsidRDefault="00BA1EB1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B8873A8" w14:textId="77777777" w:rsidR="00BA1EB1" w:rsidRDefault="00BA1EB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CC9C94D" w14:textId="77777777" w:rsidR="00BA1EB1" w:rsidRDefault="00BA1EB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543C5D92" w14:textId="77777777" w:rsidR="00BA1EB1" w:rsidRDefault="00BA1EB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ADE98A3" w14:textId="77777777" w:rsidR="00BA1EB1" w:rsidRDefault="00BA1EB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38925C96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1F6C93F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3935F29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7B6899A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0C9AD65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40DA401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3A598990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7FF32EE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51913B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A1EB1" w14:paraId="5898B06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15FC2C1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1BF3C6E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07E2B64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35376AB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3FC41B6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F719072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2BF617F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30C172F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41E23BF1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F226C89" w14:textId="77777777" w:rsidR="00BA1EB1" w:rsidRDefault="00BA1EB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6AA9166" w14:textId="77777777" w:rsidR="00BA1EB1" w:rsidRDefault="00BA1EB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4B50C2D" w14:textId="77777777" w:rsidR="00BA1EB1" w:rsidRDefault="00BA1EB1">
      <w:pPr>
        <w:spacing w:line="192" w:lineRule="auto"/>
        <w:jc w:val="center"/>
      </w:pPr>
    </w:p>
    <w:p w14:paraId="60A11E98" w14:textId="77777777" w:rsidR="00BA1EB1" w:rsidRDefault="00BA1EB1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01F9DFD" w14:textId="77777777" w:rsidR="00BA1EB1" w:rsidRPr="006310EB" w:rsidRDefault="00BA1EB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7FCB48B" w14:textId="77777777" w:rsidR="00BA1EB1" w:rsidRPr="006310EB" w:rsidRDefault="00BA1EB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4A73D32" w14:textId="77777777" w:rsidR="00BA1EB1" w:rsidRPr="006310EB" w:rsidRDefault="00BA1EB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BCAAD8D" w14:textId="77777777" w:rsidR="00BA1EB1" w:rsidRDefault="00BA1EB1" w:rsidP="00C64D9B">
      <w:pPr>
        <w:pStyle w:val="Heading1"/>
        <w:spacing w:line="360" w:lineRule="auto"/>
      </w:pPr>
      <w:r>
        <w:t xml:space="preserve">LINIA 301 Ba </w:t>
      </w:r>
    </w:p>
    <w:p w14:paraId="3970CB98" w14:textId="77777777" w:rsidR="00BA1EB1" w:rsidRDefault="00BA1EB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A1EB1" w14:paraId="1A2BF309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A19" w14:textId="77777777" w:rsidR="00BA1EB1" w:rsidRDefault="00BA1EB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1FCB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7900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F11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7F64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4BEC5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57B72E6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3355" w14:textId="77777777" w:rsidR="00BA1EB1" w:rsidRPr="00771A0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1EC5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2BB5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84CF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A1EB1" w14:paraId="2CB44DE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613C" w14:textId="77777777" w:rsidR="00BA1EB1" w:rsidRDefault="00BA1EB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00C7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528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7AD5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F50E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2DCBFD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4DF781B3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2B37933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0E182B2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683" w14:textId="77777777" w:rsidR="00BA1EB1" w:rsidRPr="00771A0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864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5810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4AD6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25BBB24F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A1EB1" w14:paraId="336E711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67AA" w14:textId="77777777" w:rsidR="00BA1EB1" w:rsidRDefault="00BA1EB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9DB5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06CBDE0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9200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F392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3FF259E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8B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7161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7DDD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6924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6C9D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A1EB1" w14:paraId="2456A427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5A93" w14:textId="77777777" w:rsidR="00BA1EB1" w:rsidRDefault="00BA1EB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889A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5590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3215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EF0F06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FFEB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A9B0B0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30EC335E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869" w14:textId="77777777" w:rsidR="00BA1EB1" w:rsidRPr="00771A0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3720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E84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0A44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A1EB1" w14:paraId="7607101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0A7" w14:textId="77777777" w:rsidR="00BA1EB1" w:rsidRDefault="00BA1EB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5142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B9C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DFDA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0D0C802C" w14:textId="77777777" w:rsidR="00BA1EB1" w:rsidRDefault="00BA1EB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C086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5EF926C" w14:textId="77777777" w:rsidR="00BA1EB1" w:rsidRPr="00964B09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67D" w14:textId="77777777" w:rsidR="00BA1EB1" w:rsidRPr="00771A0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74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1029" w14:textId="77777777" w:rsidR="00BA1EB1" w:rsidRPr="00244AE6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D0FA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08011335" w14:textId="77777777" w:rsidR="00BA1EB1" w:rsidRDefault="00BA1EB1">
      <w:pPr>
        <w:spacing w:before="40" w:line="192" w:lineRule="auto"/>
        <w:ind w:right="57"/>
        <w:rPr>
          <w:sz w:val="20"/>
        </w:rPr>
      </w:pPr>
    </w:p>
    <w:p w14:paraId="7D770E34" w14:textId="77777777" w:rsidR="00BA1EB1" w:rsidRDefault="00BA1EB1" w:rsidP="009E1E10">
      <w:pPr>
        <w:pStyle w:val="Heading1"/>
        <w:spacing w:line="360" w:lineRule="auto"/>
      </w:pPr>
      <w:r>
        <w:t>LINIA 301 Bb</w:t>
      </w:r>
    </w:p>
    <w:p w14:paraId="5B68E1EA" w14:textId="77777777" w:rsidR="00BA1EB1" w:rsidRDefault="00BA1EB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1EB1" w14:paraId="6560F4E3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C61E" w14:textId="77777777" w:rsidR="00BA1EB1" w:rsidRDefault="00BA1EB1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4D4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A71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9CC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42B886E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4B1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AD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CE2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272E123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D1B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945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9FA645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215B03BD" w14:textId="77777777" w:rsidR="00BA1EB1" w:rsidRDefault="00BA1EB1" w:rsidP="00CF0E71">
      <w:pPr>
        <w:pStyle w:val="Heading1"/>
        <w:spacing w:line="276" w:lineRule="auto"/>
      </w:pPr>
      <w:r>
        <w:t>LINIA 301 D</w:t>
      </w:r>
    </w:p>
    <w:p w14:paraId="3BAB3616" w14:textId="77777777" w:rsidR="00BA1EB1" w:rsidRDefault="00BA1EB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A1EB1" w14:paraId="694BD84B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CE53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01F2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216578CF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5326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AA41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28624419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4DAB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8A1C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5113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E3E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7936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041A81F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A09F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B267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ED90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867A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AE4D600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BC7B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358589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C437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E19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E97C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C06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436882E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B346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4B29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4FB8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07EF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4E9173F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80EF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B841BD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E5AD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D48B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C943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F76A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6007F87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0F17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A9EB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790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1C30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24FF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2A1006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714C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5683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BAA1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8091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589E7A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CDFF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6967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9658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869C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643FE3F0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6328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A09765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01CB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C24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F14A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00C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36A718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B50B93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BA1EB1" w14:paraId="3548CC2B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0F64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56BC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10E3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9CDA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65E0D22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B9E8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7F2AC315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68AF99C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C96AE9D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87CF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B0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3ECC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152A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634DB79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447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0CA6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0283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3D00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E193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707D33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7B7FDB3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30A27C5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9964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6FA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9A89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4213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BA1EB1" w14:paraId="7A90912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93F2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6E33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1C7978B7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C451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4E57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583A1D45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CB7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58E1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85C1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2B09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BDA7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BBC04BA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44C9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8EBC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B995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6991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8A62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57FBFF8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7C4A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EBA2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B45F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4035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498A7C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FDA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E3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DB1B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1F3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1145AA2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CD25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B8B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0AF1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20E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46E5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6CBEEE0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E01A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189D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30B5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1EC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124FDFB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6618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2C96D61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475E0B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2C24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4290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DDA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F3C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020BBD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C531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BD05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48F4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6DD8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B55A998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19E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EE6FCD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3E7EFEAD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8FD17A1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3ABB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D71A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B8A4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E43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3EE41C5C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00A36E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9083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9DCC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7B65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94D3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7055944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4DC9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83AE7D1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6DC27ED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6F47142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D9BA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8BDC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6836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D208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73464C2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D614FF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0564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BB3F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4BA2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677D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3D3CD86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079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724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2395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636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2078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35F46C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B5AA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E2B2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9962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32D2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B8A838D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2DB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52F7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7451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362D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FB4A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A72203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7609" w14:textId="77777777" w:rsidR="00BA1EB1" w:rsidRDefault="00BA1EB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740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4F05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3234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555E85B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C173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432D" w14:textId="77777777" w:rsidR="00BA1EB1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EC7E" w14:textId="77777777" w:rsidR="00BA1EB1" w:rsidRDefault="00BA1EB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5AC4" w14:textId="77777777" w:rsidR="00BA1EB1" w:rsidRPr="00935D4F" w:rsidRDefault="00BA1EB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E580" w14:textId="77777777" w:rsidR="00BA1EB1" w:rsidRDefault="00BA1EB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4B9B99" w14:textId="77777777" w:rsidR="00BA1EB1" w:rsidRDefault="00BA1EB1" w:rsidP="00CF0E71">
      <w:pPr>
        <w:spacing w:before="40" w:line="276" w:lineRule="auto"/>
        <w:ind w:right="57"/>
        <w:rPr>
          <w:sz w:val="20"/>
        </w:rPr>
      </w:pPr>
    </w:p>
    <w:p w14:paraId="76F2F436" w14:textId="77777777" w:rsidR="00BA1EB1" w:rsidRDefault="00BA1EB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18FAAE2" w14:textId="77777777" w:rsidR="00BA1EB1" w:rsidRPr="005D215B" w:rsidRDefault="00BA1EB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1EB1" w14:paraId="716794D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643" w14:textId="77777777" w:rsidR="00BA1EB1" w:rsidRDefault="00BA1EB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735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92C5" w14:textId="77777777" w:rsidR="00BA1EB1" w:rsidRPr="00B3607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520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B4C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9A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CB5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998B97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5F8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31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BA1EB1" w14:paraId="7735612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0E30" w14:textId="77777777" w:rsidR="00BA1EB1" w:rsidRDefault="00BA1EB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0F7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513F" w14:textId="77777777" w:rsidR="00BA1EB1" w:rsidRPr="00B3607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6A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9B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0C8D0D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41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335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574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B04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98CAC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7A7B0C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BA1EB1" w14:paraId="5A81F65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5BCD" w14:textId="77777777" w:rsidR="00BA1EB1" w:rsidRDefault="00BA1EB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5B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288F" w14:textId="77777777" w:rsidR="00BA1EB1" w:rsidRPr="00B3607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C6F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4AAF195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056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6BA229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F31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D40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E0B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A0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BA1EB1" w14:paraId="5D9E71C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7A36" w14:textId="77777777" w:rsidR="00BA1EB1" w:rsidRDefault="00BA1EB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3BF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3E1C" w14:textId="77777777" w:rsidR="00BA1EB1" w:rsidRPr="00B3607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87A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895A09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F3F535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1A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F3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44C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E0A051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52A9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CC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9841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227EC072" w14:textId="77777777" w:rsidR="00BA1EB1" w:rsidRDefault="00BA1EB1">
      <w:pPr>
        <w:spacing w:before="40" w:after="40" w:line="192" w:lineRule="auto"/>
        <w:ind w:right="57"/>
        <w:rPr>
          <w:sz w:val="20"/>
          <w:lang w:val="en-US"/>
        </w:rPr>
      </w:pPr>
    </w:p>
    <w:p w14:paraId="04C0AB2A" w14:textId="77777777" w:rsidR="00BA1EB1" w:rsidRDefault="00BA1EB1" w:rsidP="00F14E3C">
      <w:pPr>
        <w:pStyle w:val="Heading1"/>
        <w:spacing w:line="360" w:lineRule="auto"/>
      </w:pPr>
      <w:r>
        <w:lastRenderedPageBreak/>
        <w:t>LINIA 301 F1</w:t>
      </w:r>
    </w:p>
    <w:p w14:paraId="6E731EB5" w14:textId="77777777" w:rsidR="00BA1EB1" w:rsidRDefault="00BA1EB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A1EB1" w14:paraId="314A5DB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549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122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A2C7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92E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0A4FE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110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3282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78B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BD7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B58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1C3A26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6037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CB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73C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E5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96B96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737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82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740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A0D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1F9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2BD745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D66A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76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F64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90B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7628D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F66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CAF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82F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E78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80C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04FF9C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343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A7C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6E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585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10C5F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4F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765524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451175F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0D60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0AF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9A6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0D8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7BDE8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76E5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0CD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E2FC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A49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1AA31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CE0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85C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71A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A9E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9A8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9B3BD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D83F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ACF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90B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E9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307E6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25B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C81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536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495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88C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1F67A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3A7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E21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B5A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0E8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CB44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A52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84C69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B7F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7D8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CAF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CD9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4A9DBA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2B2E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793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C2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BB3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47D22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D8F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CE8D0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D04B41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7D7D7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376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C62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A34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8B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7C5CE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B490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C29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0EB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F3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55A42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94C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CAA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DC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5D7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713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B1908F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7376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562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D94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559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CC239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E3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C5259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68404E1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389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01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404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F48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293630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3781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38E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35C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271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44252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F87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1ED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918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77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D7B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13DFC4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BBB5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FE4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9B8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EE9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D1112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7C6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71A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2BB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60A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B79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CABBD2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3F5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460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A9EC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8B7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4A228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B45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740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2B3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0B9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E5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112993E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5E2F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0E1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3F3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00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7E6AC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931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5624B9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FC9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7EB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081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C4E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05CEA88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3280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137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BA9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FA3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F9940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C92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127DF45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0513A97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75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D9B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2CE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B24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EB91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BA1EB1" w14:paraId="2638AC2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22D8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AB5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C72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E76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1772D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877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2BEB6E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7B358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2B3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579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EC5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66B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BA1EB1" w14:paraId="21FD410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87E4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31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1ED9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201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548B4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994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1002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070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4DE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31A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399FEB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0742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34A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0E62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C16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98A92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8A1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CAA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0B1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13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705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3CCB20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6ECD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6A6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4A5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995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4D644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1BC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9F6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DA6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87A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D56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4A8DFB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6A32" w14:textId="77777777" w:rsidR="00BA1EB1" w:rsidRDefault="00BA1EB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F95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B3F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5AF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453A6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58C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C2D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E2E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B85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EE8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9F53D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053FCD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1169F1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BE2F66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D1473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D9B694F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29B13C23" w14:textId="77777777" w:rsidR="00BA1EB1" w:rsidRDefault="00BA1EB1" w:rsidP="007E3B63">
      <w:pPr>
        <w:pStyle w:val="Heading1"/>
        <w:spacing w:line="360" w:lineRule="auto"/>
      </w:pPr>
      <w:r>
        <w:t>LINIA 301 G</w:t>
      </w:r>
    </w:p>
    <w:p w14:paraId="0F5CD7F8" w14:textId="77777777" w:rsidR="00BA1EB1" w:rsidRDefault="00BA1EB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A1EB1" w14:paraId="534593E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02FB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58B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0063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9281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E25614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F05E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6E1B5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C699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CE4D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170C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EE3D" w14:textId="77777777" w:rsidR="00BA1EB1" w:rsidRDefault="00BA1EB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2626E1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7EA8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B62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5FDF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B618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A48684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60F4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9932CE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03ECB3A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4072100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D36E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FDA0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EB4B9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EFA2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70C5D6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A1EB1" w14:paraId="7932534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6AC2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89F6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9B60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9920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344602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64F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25027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DC9727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79AE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B8C5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05A8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C3D2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1C8DC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0001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D50B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E70D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D8AF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E167E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B07B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E34ED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448F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0154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FC90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C8317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6F51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2004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FCAA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DCFA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1726C8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96D4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2A7F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F7B1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2BEC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E8C8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ABFE6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10B8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65BF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1074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F13A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9B3C0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A990F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E96FD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26C6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715D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EB4E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54C1BD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3A30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4E95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6972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008D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25D54C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A7A9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51038C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BCCC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4A9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D3DD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8F29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2F70E4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025C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BE7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501F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6AD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1B68B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E736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8EB4F9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2C16A55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095C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D70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01C3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3DA1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53FA214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6388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28D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8344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8B9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F1E90F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00D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5E82FE7" w14:textId="77777777" w:rsidR="00BA1EB1" w:rsidRDefault="00BA1EB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9F11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031B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D191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685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5346BE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B641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9F0E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7B7A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FBA5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C2D151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EB3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2162B2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ED410EB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E170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45E6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BF2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244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5AF5B8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E4B7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26FC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579A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8C7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5EC19F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B6BF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9E3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B4C4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7ADF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BBA5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988E7F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C819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533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DF41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B6A0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81F542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DCB6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E21626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7616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125E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7B08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EEC5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BA6AE8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A874" w14:textId="77777777" w:rsidR="00BA1EB1" w:rsidRDefault="00BA1EB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5849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C2F5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140F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B0623C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904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BAC3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B6D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C477" w14:textId="77777777" w:rsidR="00BA1EB1" w:rsidRDefault="00BA1EB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EA6A" w14:textId="77777777" w:rsidR="00BA1EB1" w:rsidRDefault="00BA1EB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82A94B" w14:textId="77777777" w:rsidR="00BA1EB1" w:rsidRDefault="00BA1EB1">
      <w:pPr>
        <w:spacing w:before="40" w:line="192" w:lineRule="auto"/>
        <w:ind w:right="57"/>
        <w:rPr>
          <w:sz w:val="20"/>
        </w:rPr>
      </w:pPr>
    </w:p>
    <w:p w14:paraId="46FA9D33" w14:textId="77777777" w:rsidR="00BA1EB1" w:rsidRDefault="00BA1EB1" w:rsidP="00956F37">
      <w:pPr>
        <w:pStyle w:val="Heading1"/>
        <w:spacing w:line="360" w:lineRule="auto"/>
      </w:pPr>
      <w:r>
        <w:t>LINIA 301 N</w:t>
      </w:r>
    </w:p>
    <w:p w14:paraId="176D7EC1" w14:textId="77777777" w:rsidR="00BA1EB1" w:rsidRDefault="00BA1EB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A1EB1" w14:paraId="7469686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6D28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767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926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D40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3FF83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B5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739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550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B9F8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43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10E7DF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9C39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ECB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9A59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2F0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052D7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E27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933A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EC4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B304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C0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4E71EC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743F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6BB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AC6A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434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60C2D3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C3A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04D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426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7B1D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B26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B7A2A3" w14:textId="77777777" w:rsidR="00BA1EB1" w:rsidRPr="00474FB0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A1EB1" w14:paraId="280ABCE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ABA3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6E2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6AC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B00F" w14:textId="77777777" w:rsidR="00BA1EB1" w:rsidRDefault="00BA1EB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23FFC6" w14:textId="77777777" w:rsidR="00BA1EB1" w:rsidRDefault="00BA1EB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1DF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F1D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704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D23F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B56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389ED7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DD1D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758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ADA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07C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BB34BB" w14:textId="77777777" w:rsidR="00BA1EB1" w:rsidRDefault="00BA1EB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E92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517B41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963D8C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13A7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9A7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59F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3A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082674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5C0E12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A1EB1" w14:paraId="22011EF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7101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027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ED7480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286A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307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9B41E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4EB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39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F99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531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1C1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2204A53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61DE" w14:textId="77777777" w:rsidR="00BA1EB1" w:rsidRDefault="00BA1EB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25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831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950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D37ADB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D3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3BD80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BC6A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251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E6A" w14:textId="77777777" w:rsidR="00BA1EB1" w:rsidRPr="00220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85A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7440C00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17918C97" w14:textId="77777777" w:rsidR="00BA1EB1" w:rsidRDefault="00BA1EB1" w:rsidP="007F72A5">
      <w:pPr>
        <w:pStyle w:val="Heading1"/>
        <w:spacing w:line="360" w:lineRule="auto"/>
      </w:pPr>
      <w:r>
        <w:t>LINIA 301 O</w:t>
      </w:r>
    </w:p>
    <w:p w14:paraId="45CB3EF2" w14:textId="77777777" w:rsidR="00BA1EB1" w:rsidRDefault="00BA1EB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1EB1" w14:paraId="367B9C8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9C56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619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A93D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324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9835C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6AF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6CD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BF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7A90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A2C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85456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115B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A4E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16E4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09C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0C43F8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2FB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A435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355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D56C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899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6A0D8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00C2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B5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BBA3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041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CDA3F0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6EC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42A0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EF0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F55F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089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9462D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BA1EB1" w14:paraId="13CC97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86A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D97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2EC1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91A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227AB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D79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D18C0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F61C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882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52C6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484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DC2111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27C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E2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90A2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57B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C77D30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74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05638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6053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3D0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E618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1B8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98A08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78F0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7F2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FD11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343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8F60C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762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8CBE1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F03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3AF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C1F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B2B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C0DEEF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4723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D7C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4490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1C8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B536D8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22C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A8BF0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32C0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ED5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99D7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9D4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5D944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BA1EB1" w14:paraId="1F91F18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242C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71A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841D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21F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6A2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4D26B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7F84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A04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9067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7E8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4E18D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AF0B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BA1EB1" w14:paraId="14C2AB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A4DA" w14:textId="77777777" w:rsidR="00BA1EB1" w:rsidRDefault="00BA1EB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018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A88D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F8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611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2B06342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80CADB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19A1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84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3E90" w14:textId="77777777" w:rsidR="00BA1EB1" w:rsidRPr="00F1029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18C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C8EE9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4B764F0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B3AB6FB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707DA724" w14:textId="77777777" w:rsidR="00BA1EB1" w:rsidRDefault="00BA1EB1" w:rsidP="003260D9">
      <w:pPr>
        <w:pStyle w:val="Heading1"/>
        <w:spacing w:line="360" w:lineRule="auto"/>
      </w:pPr>
      <w:r>
        <w:t>LINIA 301 P</w:t>
      </w:r>
    </w:p>
    <w:p w14:paraId="1F81FFE0" w14:textId="77777777" w:rsidR="00BA1EB1" w:rsidRDefault="00BA1EB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1EB1" w14:paraId="7655DF9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E826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E759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309B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53A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2EAB2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D8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AD1A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75D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B5AD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BDA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DD626A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B735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E12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AF01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AA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709B0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463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852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E23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5423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9B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68B7F8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191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C825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FFA4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2C5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DA4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B91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015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8FB1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382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D88C4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A1EB1" w:rsidRPr="00A8307A" w14:paraId="39A6FC1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324F" w14:textId="77777777" w:rsidR="00BA1EB1" w:rsidRPr="00A75A00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CE3F" w14:textId="77777777" w:rsidR="00BA1EB1" w:rsidRPr="00A8307A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4704" w14:textId="77777777" w:rsidR="00BA1EB1" w:rsidRPr="00A8307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2F2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20CEF0A" w14:textId="77777777" w:rsidR="00BA1EB1" w:rsidRPr="00A8307A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46D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C21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6665" w14:textId="77777777" w:rsidR="00BA1EB1" w:rsidRPr="00A8307A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E957" w14:textId="77777777" w:rsidR="00BA1EB1" w:rsidRPr="00A8307A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6E5F" w14:textId="77777777" w:rsidR="00BA1EB1" w:rsidRPr="00A8307A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1A3E8F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E66E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F43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CD5C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0B2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A94A57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E58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B7C726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5A0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5CC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650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AF3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EF8EE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26D8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183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DEA7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5AE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3C062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669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FD162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CC14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D7E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D0EB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9CB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A1EB1" w14:paraId="00BBDD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2CD4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C57D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BA4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2D9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BF9D4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97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A5DB8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F9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AF9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FCE2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2E3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FABB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A1EB1" w14:paraId="7C5998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C94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A451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819B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EA6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075C1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B78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43F6F1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C18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7A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6EE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4E5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D603B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A1EB1" w14:paraId="5B7209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3DC7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C972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DF34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77A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8715A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BFE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AF781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09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86E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4A47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C5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7213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A1EB1" w14:paraId="4E935C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E0D8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BB9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F619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8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AD4B1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1A3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C811E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DDE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FBB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B85A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229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1A040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876D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A1EB1" w14:paraId="6063034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A7E1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7B7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8B11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DED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7AE6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65F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3F240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856E6D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3B20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ECC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6F72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3F4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218E7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A1EB1" w14:paraId="4B8A1A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6C2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E600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92EC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4A9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84668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332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3AF3C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F0FC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FAD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F24A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B9F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E2956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A1EB1" w14:paraId="3CB443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09C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A7C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1828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B0D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5E062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251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43CED6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6BC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5F6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B48C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46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C8CD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A1EB1" w14:paraId="3121B58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1A1E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E45E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9A1A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BAE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BCFEA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963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3F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198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259D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BC2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6B9CA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C174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A2D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CDB6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64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FFAE1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417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281FA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B2F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AC3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8491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717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E8A97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A1EB1" w14:paraId="40CD3A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87B9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C0D1" w14:textId="77777777" w:rsidR="00BA1EB1" w:rsidRDefault="00BA1EB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C819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4D6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0279C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D5E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A6321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C1F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050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38D3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F6B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B0417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A1EB1" w14:paraId="0D91CDE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858D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25A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35D5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E38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E67FE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4378" w14:textId="77777777" w:rsidR="00BA1EB1" w:rsidRDefault="00BA1EB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6BA0CD0" w14:textId="77777777" w:rsidR="00BA1EB1" w:rsidRDefault="00BA1EB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A8A6692" w14:textId="77777777" w:rsidR="00BA1EB1" w:rsidRDefault="00BA1EB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D52A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9C3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89B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13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D05638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05F7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F8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DE40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28C6" w14:textId="77777777" w:rsidR="00BA1EB1" w:rsidRDefault="00BA1EB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0D9008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FF5472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96E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C7F48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E737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1E1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54E2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5DF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F4B7E2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5475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EB5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26FA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16B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A558C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C2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4CA76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288E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BF6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C660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3E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C99DED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FACD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E8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1139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80B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4AB6A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E6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93F5B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2BF8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B5A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1C3D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361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265135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1F46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7E3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0B1C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EAF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7AFB1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600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70B3E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6F38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7ED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496F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E6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F0D7EC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DDD1" w14:textId="77777777" w:rsidR="00BA1EB1" w:rsidRDefault="00BA1EB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57A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71E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C3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29ECB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17C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1FAA4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3B7B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BC8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F8AF" w14:textId="77777777" w:rsidR="00BA1EB1" w:rsidRPr="001B37B8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49C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3C66AD2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2C091FDC" w14:textId="77777777" w:rsidR="00BA1EB1" w:rsidRDefault="00BA1EB1" w:rsidP="004F6534">
      <w:pPr>
        <w:pStyle w:val="Heading1"/>
        <w:spacing w:line="360" w:lineRule="auto"/>
      </w:pPr>
      <w:r>
        <w:t>LINIA 700</w:t>
      </w:r>
    </w:p>
    <w:p w14:paraId="75180F37" w14:textId="77777777" w:rsidR="00BA1EB1" w:rsidRDefault="00BA1EB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A1EB1" w14:paraId="38AE0E9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AF16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AD7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A8B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0DE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1560C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B2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CEB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C9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A29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763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4FFB4B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C028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829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CBD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F44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E3427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1CE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BB2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AC9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6D9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890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044261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CA17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6A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32E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752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0F0E1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AB5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6B9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456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C8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8F8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113D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BA1EB1" w14:paraId="48FD36F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C5FA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33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250B1B0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AA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34C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2A7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89A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43A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4D0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8E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2B9AF04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030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C9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DDD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00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BBD43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75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853C5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F3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0AA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DAE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49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1FF19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A5F1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04F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44B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6FB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2242C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CC0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C3FCE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E9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F6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3D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98E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F8E87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122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0C1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C1C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B1D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23F73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EEA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0602A1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79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29C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B3E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5B0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31EA5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BF17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A87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2E7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CAF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4F855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BD5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FD58B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141363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2F6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591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AD4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1C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BC4C7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AD93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47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33D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2F5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39423C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7CE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37BDAA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17F2B5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05D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FE4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B21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97A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5D844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19B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75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CF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D77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6610B5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59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DCC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96D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445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D12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DC59A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396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01C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46D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AA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52FA2F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54F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55A57DFF" w14:textId="77777777" w:rsidR="00BA1EB1" w:rsidRPr="00B401EA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84C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B7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7528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399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C5D41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79D3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C7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C9C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5A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7C0B10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6BC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7FB886E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B67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55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C4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1F3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F093E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811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D90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3C8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1CC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B7EE8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DB5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45A06E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B0E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FBC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298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31D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A1EB1" w14:paraId="33FDE6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3140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2FA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02F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730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211F2E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E24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814E35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EAA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02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F9F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060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A1EB1" w14:paraId="5A7BA1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D3A5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3E1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56A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8F1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166A8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A81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83D29F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D7E9CC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47C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3E3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AD6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81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3C1E5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032C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E5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D33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782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3996A9E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5AD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967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412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14260A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792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880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D2106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4D1B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DF8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D66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E20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0CCC70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CA6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BFF8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570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7BDE4BE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20B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8B5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65E6BB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C5FE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50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03A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1E9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A8BCA9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C15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FA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A91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AA785A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87F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44A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5B263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4D21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DFA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DC6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B030" w14:textId="77777777" w:rsidR="00BA1EB1" w:rsidRDefault="00BA1EB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C8FDC55" w14:textId="77777777" w:rsidR="00BA1EB1" w:rsidRDefault="00BA1EB1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79E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C46DC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383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914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C96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427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399D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BA1EB1" w14:paraId="29C582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9E34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FFC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C7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4A9" w14:textId="77777777" w:rsidR="00BA1EB1" w:rsidRDefault="00BA1EB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0F2CBA7" w14:textId="77777777" w:rsidR="00BA1EB1" w:rsidRDefault="00BA1EB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7AA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F88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41B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C56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EC4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C197F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EFF3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0AE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20A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6D3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49410E2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F1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A9E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BAE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8A9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249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B0875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43D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F4B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4A6A8B6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4768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623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5CE733A" w14:textId="77777777" w:rsidR="00BA1EB1" w:rsidRPr="008A1A04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CD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6DA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A68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42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863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4DEF4E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6C99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D2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2EAA2C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39D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5BC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51EFC2B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E5B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10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E33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A6F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9C6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7D570E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7BD8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F6D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4AC98C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DC0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25E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957B4F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E58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B4D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BB2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78F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A088" w14:textId="77777777" w:rsidR="00BA1EB1" w:rsidRPr="00C20CA5" w:rsidRDefault="00BA1EB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F16FB3" w14:textId="77777777" w:rsidR="00BA1EB1" w:rsidRPr="00EB107D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CE286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A07E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35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919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DFB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5026BB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051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2F841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874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4F0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03F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582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DB8AD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A163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BA1EB1" w14:paraId="4E838A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4195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EB4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245460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487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F9D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241634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18A812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46E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DC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4A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339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8C5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BCF65DD" w14:textId="77777777" w:rsidR="00BA1EB1" w:rsidRPr="00C401D9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BA1EB1" w14:paraId="46E127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B68C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DB2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F74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60B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FD1718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70FC2DE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157A51D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357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47208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808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F44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F2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DB3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007660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A1EB1" w14:paraId="0E72E3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C1C655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8E5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47F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8B5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619AD2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602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B9675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91F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EA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24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9F6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7EE31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7ED28D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6C5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84B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552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E673F2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F61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97D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F79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582255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61C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EDFA" w14:textId="77777777" w:rsidR="00BA1EB1" w:rsidRPr="00C20CA5" w:rsidRDefault="00BA1EB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AE4086" w14:textId="77777777" w:rsidR="00BA1EB1" w:rsidRPr="00EB107D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D8722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3198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549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B31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66F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00754B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FC6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0860E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259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BBE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EFD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1F6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AC04B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D9B9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BA1EB1" w14:paraId="1ABC8C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A9F4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E5F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CC9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5AA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2015DD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91D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DBC5C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699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CC6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542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A5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33B732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A1EB1" w14:paraId="5220B4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8BF1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73D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F06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451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39F04A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97F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B0BDC8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68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8B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A2C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4B0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0C43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4E01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9C6290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BA1EB1" w14:paraId="7C93EE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C7FA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9A6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964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818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710DA5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7F4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7E40B4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A0A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A03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931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677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DA399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FF9A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37A0EB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1EB1" w14:paraId="2AF52D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2BAA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EC7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F3D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10F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05BCFF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F05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7A5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7C8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E75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B31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3228C7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2940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39A5DBF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A1EB1" w14:paraId="5F2E58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8171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85B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C4F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ADD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C0611F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FA6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A6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509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A00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21B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90BB9F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A7F8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0C2AC0A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A1EB1" w14:paraId="6612E3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2F47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706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602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D91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2BE6E79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D04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E99713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05A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93D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D1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196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5FF29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A357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BA1EB1" w14:paraId="2E27AE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4F62" w14:textId="77777777" w:rsidR="00BA1EB1" w:rsidRDefault="00BA1EB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4D3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6FD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F5F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89D494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08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BF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84E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932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055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83EF3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7BE5B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36470CC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0E4A3452" w14:textId="77777777" w:rsidR="00BA1EB1" w:rsidRDefault="00BA1EB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FC5F50C" w14:textId="77777777" w:rsidR="00BA1EB1" w:rsidRDefault="00BA1EB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A1EB1" w14:paraId="0282885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D3B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D26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7789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8C7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0EEDA2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C0D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A7ACF0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466193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1CC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FB8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DEC2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9B7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F4AF5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F6B22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F1C97E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6FCFCF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A1EB1" w14:paraId="1A6ACCB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88C7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361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6A72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E7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1ED84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88A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DF2F2C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C5908D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420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CE2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60B2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906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4E0C6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73E3DC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9D4F94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A1EB1" w14:paraId="3A395DF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5DDF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F70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8EC7D5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3662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304" w14:textId="77777777" w:rsidR="00BA1EB1" w:rsidRDefault="00BA1EB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CAEBC21" w14:textId="77777777" w:rsidR="00BA1EB1" w:rsidRDefault="00BA1EB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95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938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709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0C14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3B53" w14:textId="77777777" w:rsidR="00BA1EB1" w:rsidRPr="006A2576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287B3BF" w14:textId="77777777" w:rsidR="00BA1EB1" w:rsidRPr="006A2576" w:rsidRDefault="00BA1EB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B078300" w14:textId="77777777" w:rsidR="00BA1EB1" w:rsidRDefault="00BA1EB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62EAF8A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5A5E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A43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F8A74B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EE3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739F" w14:textId="77777777" w:rsidR="00BA1EB1" w:rsidRDefault="00BA1EB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967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F3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A23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D826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96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2774F5F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1414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54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5DEDCD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B08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EA68" w14:textId="77777777" w:rsidR="00BA1EB1" w:rsidRDefault="00BA1EB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B5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D48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7A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740A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6EC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455EDA4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534F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CF3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EB78929" w14:textId="77777777" w:rsidR="00BA1EB1" w:rsidRDefault="00BA1EB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C05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7AC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6A6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D52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E39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774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1EA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4A2F6BB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18C1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61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7F561A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C63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32A8" w14:textId="77777777" w:rsidR="00BA1EB1" w:rsidRPr="001904F7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33D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A78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1A9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F01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948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A1EB1" w14:paraId="47FF94D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0434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05A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909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8C9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EB8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355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68E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F4444E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6472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5B3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715BCF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A1EB1" w14:paraId="6FC169C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DE84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4DE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4D9BDD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B54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EB3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94A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EE4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87B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19C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E8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696910C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F09A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20C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748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E05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60A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3C8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10C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C0D033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ACD9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E67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5E515D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0842AC2" w14:textId="77777777" w:rsidR="00BA1EB1" w:rsidRPr="00B56D0E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19701A4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1E0D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CA0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871C78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7B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4807" w14:textId="77777777" w:rsidR="00BA1EB1" w:rsidRPr="00DA3842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188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A5D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090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EE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0D9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1365F8" w14:textId="77777777" w:rsidR="00BA1EB1" w:rsidRDefault="00BA1EB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83BCE8F" w14:textId="77777777" w:rsidR="00BA1EB1" w:rsidRDefault="00BA1EB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5135DEC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8621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A19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71EE72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1C0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77A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365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D9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34C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7DCF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1FCC" w14:textId="77777777" w:rsidR="00BA1EB1" w:rsidRPr="00175A24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6BA376E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5F84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16C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9A6C99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F5B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F5A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B36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397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333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8671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53E7" w14:textId="77777777" w:rsidR="00BA1EB1" w:rsidRPr="00175A24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56665CC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1A73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9B8C" w14:textId="77777777" w:rsidR="00BA1EB1" w:rsidRDefault="00BA1EB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27BE" w14:textId="77777777" w:rsidR="00BA1EB1" w:rsidRDefault="00BA1EB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4B7" w14:textId="77777777" w:rsidR="00BA1EB1" w:rsidRDefault="00BA1EB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B231184" w14:textId="77777777" w:rsidR="00BA1EB1" w:rsidRDefault="00BA1EB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B10B" w14:textId="77777777" w:rsidR="00BA1EB1" w:rsidRDefault="00BA1EB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8BE6C3" w14:textId="77777777" w:rsidR="00BA1EB1" w:rsidRDefault="00BA1EB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92AC" w14:textId="77777777" w:rsidR="00BA1EB1" w:rsidRDefault="00BA1EB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7D10" w14:textId="77777777" w:rsidR="00BA1EB1" w:rsidRDefault="00BA1EB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D1EF" w14:textId="77777777" w:rsidR="00BA1EB1" w:rsidRPr="001304AF" w:rsidRDefault="00BA1EB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B93C" w14:textId="77777777" w:rsidR="00BA1EB1" w:rsidRDefault="00BA1EB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E5EC7F" w14:textId="77777777" w:rsidR="00BA1EB1" w:rsidRDefault="00BA1EB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E725F" w14:textId="77777777" w:rsidR="00BA1EB1" w:rsidRPr="00175A24" w:rsidRDefault="00BA1EB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A1EB1" w14:paraId="17D57B0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6BCC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4B7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3D0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B1E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1F0BBC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27A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DEA05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B2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AA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A1B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1CD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B00EE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935E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A1EB1" w14:paraId="61BC177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26C9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E12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AA5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0AF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C8C90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D6F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EADD5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02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A88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678F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94B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0914E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43FB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A1EB1" w14:paraId="6F7FC24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B927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B1E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051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2F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EE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3CB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FD5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11C9B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87BE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587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39C29B4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A06B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EA2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3CCFC3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5FC8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766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A22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65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7BE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27C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CA3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255999F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6B5F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C6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EBFE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239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C7900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227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FF43B7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9865" w14:textId="77777777" w:rsidR="00BA1EB1" w:rsidRPr="00CA3079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510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65EF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21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EF8F4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A1EB1" w14:paraId="43535E3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C76E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C41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38D8D6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B914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EAE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C4F043" w14:textId="77777777" w:rsidR="00BA1EB1" w:rsidRPr="00180EA2" w:rsidRDefault="00BA1EB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267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5AD4" w14:textId="77777777" w:rsidR="00BA1EB1" w:rsidRPr="00CA3079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487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C1B8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641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ED12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E9B352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A1EB1" w14:paraId="3160F67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CC55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CF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DCC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625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9864F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807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5787" w14:textId="77777777" w:rsidR="00BA1EB1" w:rsidRPr="00CA3079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D17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42508D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CE55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95D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E9B98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F7ED75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71A8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A1EB1" w14:paraId="414D601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36FB" w14:textId="77777777" w:rsidR="00BA1EB1" w:rsidRDefault="00BA1EB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3B0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B76E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F2E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61AFF7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CAD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95FD7A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CE0AA6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47D5" w14:textId="77777777" w:rsidR="00BA1EB1" w:rsidRPr="00CA3079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723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B9BF" w14:textId="77777777" w:rsidR="00BA1EB1" w:rsidRPr="001304AF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AC9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7D7B9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6FB10D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8C10E46" w14:textId="77777777" w:rsidR="00BA1EB1" w:rsidRPr="00B71446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06BD880" w14:textId="77777777" w:rsidR="00BA1EB1" w:rsidRDefault="00BA1EB1">
      <w:pPr>
        <w:tabs>
          <w:tab w:val="left" w:pos="6382"/>
        </w:tabs>
        <w:rPr>
          <w:sz w:val="20"/>
        </w:rPr>
      </w:pPr>
    </w:p>
    <w:p w14:paraId="0B1C394A" w14:textId="77777777" w:rsidR="00BA1EB1" w:rsidRDefault="00BA1EB1" w:rsidP="00F0370D">
      <w:pPr>
        <w:pStyle w:val="Heading1"/>
        <w:spacing w:line="360" w:lineRule="auto"/>
      </w:pPr>
      <w:r>
        <w:t>LINIA 800</w:t>
      </w:r>
    </w:p>
    <w:p w14:paraId="54CE7278" w14:textId="77777777" w:rsidR="00BA1EB1" w:rsidRDefault="00BA1EB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1EB1" w14:paraId="7DEBAD1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5457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52E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B585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995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E27945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1DAB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D52F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181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C2D4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0E84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6F164C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AAE9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93F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7D71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248D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4B52086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6C5B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90F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062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0FBC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8C05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AFB133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BCCD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E46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4A4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AAD4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B9C73B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E2A4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846B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EAB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5368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B05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D1713" w14:textId="77777777" w:rsidR="00BA1EB1" w:rsidRDefault="00BA1EB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A1EB1" w:rsidRPr="00A8307A" w14:paraId="7721746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DA41" w14:textId="77777777" w:rsidR="00BA1EB1" w:rsidRPr="00A75A00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CF12" w14:textId="77777777" w:rsidR="00BA1EB1" w:rsidRPr="00A8307A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CF1D" w14:textId="77777777" w:rsidR="00BA1EB1" w:rsidRPr="00A8307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62C1" w14:textId="77777777" w:rsidR="00BA1EB1" w:rsidRPr="00A8307A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4A14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228B14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E3E3F60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5124029" w14:textId="77777777" w:rsidR="00BA1EB1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2927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A938" w14:textId="77777777" w:rsidR="00BA1EB1" w:rsidRPr="00A8307A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7A20" w14:textId="77777777" w:rsidR="00BA1EB1" w:rsidRPr="00A8307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DA9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3B3B2" w14:textId="77777777" w:rsidR="00BA1EB1" w:rsidRPr="00A8307A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A1EB1" w14:paraId="291EA1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6ADC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52D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B310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517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F8533B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E14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57322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330C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0E0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0500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9E6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BA1EB1" w14:paraId="5E9DEE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0D6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882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A1F9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9F9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5A1CD9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68E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0197B2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3C961A8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583751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7F2FF65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E09E1D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A92F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2CD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19DC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A0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A0A34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190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D2F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245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1D2D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3AD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3F4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620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0C5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BF5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7407C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A876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A1EB1" w14:paraId="6F31F3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F6F6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33C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2F3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7C0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4A4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80B9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FC4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AC59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9E8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6ABD3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8EF5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A1EB1" w14:paraId="029C9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7576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18D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DC4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5AE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1D1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FF01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A8B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89FE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B09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443A9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9B97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A1EB1" w14:paraId="332680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C3C1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98F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19BCC2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788C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4E0E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359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F22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02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FBFD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05DA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57E618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1F8F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90B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4ED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54D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819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9659C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6F9F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022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42E7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677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722D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16D2B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A1EB1" w14:paraId="650788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FA9B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F4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58EB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260F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DC8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62E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37B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6D0972D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C2FB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CA0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8E66F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170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B74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6B7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983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1A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4CA0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761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DCC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BD8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C5140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9F149B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A1EB1" w14:paraId="2439AA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3408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95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325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70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026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138C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6A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C5E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5CB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46C08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4331C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A1EB1" w14:paraId="62A681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8260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8E3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B38B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BF3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4E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B66E4D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BAEF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50D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54A5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F4F1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79C7AF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89C0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443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FE6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51A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378D2F5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BF9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1138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484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AF5380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A6BA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0D08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7104D0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E91D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E7D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B32B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671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6F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975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FA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7EBD758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D3AB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200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BA1EB1" w14:paraId="350D16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157C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0DC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CCC2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082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5E31D5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0DB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0CC8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011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1EED9E2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ED8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9D8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78F638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54D9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EA3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0C64051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48E0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AD7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466897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63A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2488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62F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F3B2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D153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A1EB1" w14:paraId="67622C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3C96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017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E3D6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45A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2B631B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B1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A23F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00E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CBADA1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7579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7EB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519600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E634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30D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24D7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196F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0E77C2E" w14:textId="77777777" w:rsidR="00BA1EB1" w:rsidRPr="008B2519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EE2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23B79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E87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C6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ED54" w14:textId="77777777" w:rsidR="00BA1EB1" w:rsidRPr="008D08DE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72C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A1EB1" w14:paraId="18E591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33D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B55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073D4E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5E7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CBCF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749B5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BF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20A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DA7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1194" w14:textId="77777777" w:rsidR="00BA1EB1" w:rsidRPr="008D08DE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33A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00E692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E8FF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47F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AE71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16B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FB597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6AF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606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FA6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C6151B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2088" w14:textId="77777777" w:rsidR="00BA1EB1" w:rsidRPr="008D08DE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FFD0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7BE9B2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EEDB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08AC" w14:textId="77777777" w:rsidR="00BA1EB1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8DE7" w14:textId="77777777" w:rsidR="00BA1EB1" w:rsidRPr="001161EA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D031" w14:textId="77777777" w:rsidR="00BA1EB1" w:rsidRDefault="00BA1EB1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E27AE02" w14:textId="77777777" w:rsidR="00BA1EB1" w:rsidRDefault="00BA1EB1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6423" w14:textId="77777777" w:rsidR="00BA1EB1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E4D4B49" w14:textId="77777777" w:rsidR="00BA1EB1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0EAF" w14:textId="77777777" w:rsidR="00BA1EB1" w:rsidRPr="001161EA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F6E9" w14:textId="77777777" w:rsidR="00BA1EB1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3058" w14:textId="77777777" w:rsidR="00BA1EB1" w:rsidRPr="008D08DE" w:rsidRDefault="00BA1EB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88CB" w14:textId="77777777" w:rsidR="00BA1EB1" w:rsidRDefault="00BA1EB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A1EB1" w14:paraId="4F400C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BD88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FD4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2B5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6CD2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FD980E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387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05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82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EEEE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FAF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A1EB1" w14:paraId="399D0A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A558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18E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34E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9472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D0CB2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8D2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04AFAC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485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CCE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B212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50A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2891EB85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1050BA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BA1EB1" w14:paraId="077415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0568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06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6A25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F3A4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C8D17E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8C7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9156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524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626D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CF21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3F11C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D581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7A3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C32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8E95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C03C01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597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5432004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84E7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54F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A7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A394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F687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CA869D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A1EB1" w14:paraId="0D91E0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81C2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FE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85F1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318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E63D72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0ED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6AD5179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76B0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036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2225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A0DB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B4F35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E7F4CD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7A705A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A1EB1" w14:paraId="41B359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EA6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779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D789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EC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3D31D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EEE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54D9F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F933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DCA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4D00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CF2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00A2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A1EB1" w14:paraId="2CBBAA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CFC4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4C7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8A1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5C8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110A7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C25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7B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440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E27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B6D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51FA3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A1EB1" w14:paraId="46500E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1430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53D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E13809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71F4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5C5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7BEA2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1D36F0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3F9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CB8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49D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CB37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D33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3847B3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6702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3F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CC6E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81E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149B5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6982E65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D81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FC49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5CE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033EDF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035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E0D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2D5105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CAF2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757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1281" w14:textId="77777777" w:rsidR="00BA1EB1" w:rsidRPr="001161EA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AD6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25D969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00B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93288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D8593F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251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6E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0F09" w14:textId="77777777" w:rsidR="00BA1EB1" w:rsidRPr="001161EA" w:rsidRDefault="00BA1EB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8870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1F9C0B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D829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49D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0970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CDF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EB6C3D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F42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EDD641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E55C41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51E4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5FC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7DB4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2F5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13827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4101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9DE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46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7B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A9BF72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247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084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3C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12DA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005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F8374A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DED5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A1EB1" w14:paraId="78A89A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4FB9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42A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B1D9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CB3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5FAE0B6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76F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BB3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428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4ACD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383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3B6C6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4107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9F1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A880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FA3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7DB16E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968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95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E2C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306C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9A6C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750AA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B52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23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A3B5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4964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1C17E16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D61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818E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03D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63F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91BC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6EA1D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470A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FD9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2AC1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D7B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316C09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8DD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40C8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2F4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322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AB9A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3568F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F1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4A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41F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454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8540A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D0E7B3F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F04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F68B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D3B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F2AF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0535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E1936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BBB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93C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569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967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595D78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572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FF0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BE0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E543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298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1344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58F861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A1EB1" w14:paraId="70E1C9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FD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468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E6A7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976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BCABC5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031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6CB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7C8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D9E45C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4A00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9FE4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6F2E51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7A78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032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5D97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2F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6E16A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FAB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AD7C0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27CC75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BBBB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C31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E7C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8D65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A15E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76AA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B336ECC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A1EB1" w14:paraId="108A76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B50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197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E138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E5E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02B07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ED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94E1EE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5C46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CA1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3F8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731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49A61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0BAF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103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E1EE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4546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C751C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978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C5744D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01E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CF5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C0F4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8A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8D8F4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4479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97B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04C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74A6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5CB59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E91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78D821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C3FC9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BF6B4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983650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760B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35D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B17A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5649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B9330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C55D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6C1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FA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350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18FFF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B04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418405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5EF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F7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53D5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FC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78E09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524F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5DC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0378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CF37" w14:textId="77777777" w:rsidR="00BA1EB1" w:rsidRDefault="00BA1EB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FA2270" w14:textId="77777777" w:rsidR="00BA1EB1" w:rsidRDefault="00BA1EB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D1AC" w14:textId="77777777" w:rsidR="00BA1EB1" w:rsidRPr="00F565BC" w:rsidRDefault="00BA1EB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90362B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E469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6E4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92D9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6381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A1EB1" w14:paraId="73951D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2D77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08F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EAA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23B1" w14:textId="77777777" w:rsidR="00BA1EB1" w:rsidRDefault="00BA1EB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653662" w14:textId="77777777" w:rsidR="00BA1EB1" w:rsidRDefault="00BA1EB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4749" w14:textId="77777777" w:rsidR="00BA1EB1" w:rsidRDefault="00BA1EB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8F94C2" w14:textId="77777777" w:rsidR="00BA1EB1" w:rsidRDefault="00BA1EB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BD20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6EF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4D9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67BA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A1EB1" w14:paraId="28C4EA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AD3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421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278C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2B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FB7250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53D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66EEE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3A8" w14:textId="77777777" w:rsidR="00BA1EB1" w:rsidRPr="001161EA" w:rsidRDefault="00BA1EB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1B4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E88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1E65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0CFCD40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F01F1C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8A658B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0A5EEB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A1EB1" w14:paraId="35CCC3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BD60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CBD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BBC6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505B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397A17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A5B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9A28E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20093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B6DB" w14:textId="77777777" w:rsidR="00BA1EB1" w:rsidRPr="001161EA" w:rsidRDefault="00BA1EB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B46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43F1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2ABA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04E18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4E096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A1EB1" w14:paraId="532245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16B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01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A67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F04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51096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31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2F22" w14:textId="77777777" w:rsidR="00BA1EB1" w:rsidRDefault="00BA1EB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F828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D0F9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D45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3D1A4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725E080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A1EB1" w14:paraId="52F7F9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BF27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30C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2F6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AE2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056FDE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13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31BD62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2EBE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1F0A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1C0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FAFA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87015B2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D3570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A1EB1" w14:paraId="4715ED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9DC5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89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AABE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079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C46AD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E0C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11D80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C9959C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4F2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C69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6704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E317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32ACA5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BA1EB1" w14:paraId="4B5109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380B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CE8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8E7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774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F4C9B5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2C8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A17EF9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932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00D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05FD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7D5E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C4983C6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A1EB1" w14:paraId="369924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23D3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581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C06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D6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516D0D9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75710C4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35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4C5222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137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260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24D3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5D11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22014F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A1EB1" w14:paraId="59227E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5FF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463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5A63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8C11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91824A5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97D2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30DF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D631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0751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8F61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46D4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09F4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A810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4029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3046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E4BCEE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C595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18DE24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CC0A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87FB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4D6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89C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66BE2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21B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AE8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26EA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CFDA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15BA6F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A06D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B761D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6D9E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3CC9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C490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E1C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D4628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B317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2CD6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B90D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011C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ED83C3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B97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E233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790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95E2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C563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A323D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D9A1" w14:textId="77777777" w:rsidR="00BA1EB1" w:rsidRDefault="00BA1EB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FB63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CF39" w14:textId="77777777" w:rsidR="00BA1EB1" w:rsidRPr="001161EA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7168" w14:textId="77777777" w:rsidR="00BA1EB1" w:rsidRDefault="00BA1EB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895C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5B87" w14:textId="77777777" w:rsidR="00BA1EB1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F9FF" w14:textId="77777777" w:rsidR="00BA1EB1" w:rsidRDefault="00BA1EB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F12" w14:textId="77777777" w:rsidR="00BA1EB1" w:rsidRPr="008D08DE" w:rsidRDefault="00BA1EB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5A84" w14:textId="77777777" w:rsidR="00BA1EB1" w:rsidRDefault="00BA1EB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46FAAD3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23C2E5F9" w14:textId="77777777" w:rsidR="00BA1EB1" w:rsidRDefault="00BA1EB1" w:rsidP="00C261F4">
      <w:pPr>
        <w:pStyle w:val="Heading1"/>
        <w:spacing w:line="360" w:lineRule="auto"/>
      </w:pPr>
      <w:r>
        <w:t>LINIA 801 B</w:t>
      </w:r>
    </w:p>
    <w:p w14:paraId="06FD4DF6" w14:textId="77777777" w:rsidR="00BA1EB1" w:rsidRDefault="00BA1EB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26089F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9B4D" w14:textId="77777777" w:rsidR="00BA1EB1" w:rsidRDefault="00BA1EB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B70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9FFD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AC1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C51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ECFF70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4C3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D76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B387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40D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AF68C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76B" w14:textId="77777777" w:rsidR="00BA1EB1" w:rsidRDefault="00BA1EB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AF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C11E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961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D8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17E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FD3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04D2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C93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9B4A34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F4D" w14:textId="77777777" w:rsidR="00BA1EB1" w:rsidRDefault="00BA1EB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BA8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D4C4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54B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23DFF7C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4EF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0C04E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4B246A4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0E229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1F20" w14:textId="77777777" w:rsidR="00BA1EB1" w:rsidRPr="003E0E1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080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1875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1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A1EB1" w14:paraId="6869C1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2733" w14:textId="77777777" w:rsidR="00BA1EB1" w:rsidRDefault="00BA1EB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96C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6CE4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58C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482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C2EE" w14:textId="77777777" w:rsidR="00BA1EB1" w:rsidRPr="003E0E1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F83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CC1E" w14:textId="77777777" w:rsidR="00BA1EB1" w:rsidRPr="00556109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8F3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3CFAA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3C37C2DE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34B79C1F" w14:textId="77777777" w:rsidR="00BA1EB1" w:rsidRDefault="00BA1EB1" w:rsidP="00FF5C69">
      <w:pPr>
        <w:pStyle w:val="Heading1"/>
        <w:spacing w:line="276" w:lineRule="auto"/>
      </w:pPr>
      <w:r>
        <w:t>LINIA 804</w:t>
      </w:r>
    </w:p>
    <w:p w14:paraId="02ED1A3F" w14:textId="77777777" w:rsidR="00BA1EB1" w:rsidRDefault="00BA1EB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A1EB1" w14:paraId="743F167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9337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84E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6D6FC7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235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24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8577D10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B2F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8E7D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57E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3AEB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28E8" w14:textId="77777777" w:rsidR="00BA1EB1" w:rsidRPr="00436B1D" w:rsidRDefault="00BA1EB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A1EB1" w14:paraId="77F880B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7FF7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EB24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F7397B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7CC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B47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1C1E85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F4E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0A54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176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9637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9BBD" w14:textId="77777777" w:rsidR="00BA1EB1" w:rsidRPr="00436B1D" w:rsidRDefault="00BA1EB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A1EB1" w14:paraId="4F4573C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E61F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8B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FE1934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860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608" w14:textId="77777777" w:rsidR="00BA1EB1" w:rsidRDefault="00BA1EB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9E826E" w14:textId="77777777" w:rsidR="00BA1EB1" w:rsidRDefault="00BA1EB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816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95FA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2D4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0BAC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A93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A1EB1" w14:paraId="47E40B6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85C3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4AB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29DA6F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88F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AA5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64F5C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D7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082C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03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1A55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033F" w14:textId="77777777" w:rsidR="00BA1EB1" w:rsidRPr="00E25A4B" w:rsidRDefault="00BA1EB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13275F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19AAF89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844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74D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4F76362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6E4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A006" w14:textId="77777777" w:rsidR="00BA1EB1" w:rsidRDefault="00BA1EB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BD7B90F" w14:textId="77777777" w:rsidR="00BA1EB1" w:rsidRDefault="00BA1EB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34B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0AA8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9A5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DC6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882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1EB1" w14:paraId="143D528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B02C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5B9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1810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CD9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515FBE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76D3D5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C81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B909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401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A31D0E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153E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D7D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C1CE05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56E4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208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BE0A6C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85FF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447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386E90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9A713FB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9B634A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E0F253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79F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1CB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17E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2435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C19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31F656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75CB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E74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81DB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6ED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53D4ED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C05E65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961A05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D0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548A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1CE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90BC3E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43AB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CD4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36188E7F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F761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267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A873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425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0A788C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637024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0CC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D8039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002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2A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5CC0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AC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BC3DABC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79EC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402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1CA135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08C1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76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1E86B0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63A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BAE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7F6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1E1C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D88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7470C4E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58D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8876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C9BE27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F9FF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94C3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7D1D09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D5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1059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FC9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6FDE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50A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C9392B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1EB1" w14:paraId="2CEED77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E24F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A512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0D5A27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A40A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1AA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45B5EC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81B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2504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C96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F159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AC0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9CD04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1EB1" w14:paraId="1CB7B69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8F06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C1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D7E8D2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5E3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769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A17973B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611845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90E78C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B3D856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234737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D0E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4579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E7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4FB6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AB9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9EDBCA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E7A3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7F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6EF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F7F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300A11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5D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26E4B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58A9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21D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E64B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77E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A10F48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D14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BAC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A428" w14:textId="77777777" w:rsidR="00BA1EB1" w:rsidRPr="00A152FB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59C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4476A4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31B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9EFC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117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2666" w14:textId="77777777" w:rsidR="00BA1EB1" w:rsidRPr="00F9444C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FEB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37CF9A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6118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C56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A4A2CE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9F18" w14:textId="77777777" w:rsidR="00BA1EB1" w:rsidRPr="00A152FB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467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BEB236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A87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CD38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B2D6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9F3F" w14:textId="77777777" w:rsidR="00BA1EB1" w:rsidRPr="00F9444C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161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705BC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1EB1" w14:paraId="1F1A73E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E6F2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92E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32987B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0B5" w14:textId="77777777" w:rsidR="00BA1EB1" w:rsidRPr="00A152FB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B0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885DFC3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DB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6AD1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90C6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9BED" w14:textId="77777777" w:rsidR="00BA1EB1" w:rsidRPr="00F9444C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9C1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1A481F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1EB1" w14:paraId="2D6465D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EAA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01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BD5A" w14:textId="77777777" w:rsidR="00BA1EB1" w:rsidRPr="00A152FB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173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C8539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09E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F7416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C506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32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CDA2" w14:textId="77777777" w:rsidR="00BA1EB1" w:rsidRPr="00F9444C" w:rsidRDefault="00BA1EB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C13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76738D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D66F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A1EB1" w14:paraId="7AD0AB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3EB9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39F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9A68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690B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3075A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88E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FC8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441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24DD8D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79F5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00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D906C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5E5BD4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B6DD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A1EB1" w14:paraId="387CEEC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7033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2D7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1F5F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63F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D4D10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E304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ABD58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D4BF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4D0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9EE7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B9B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5E68B5B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A1EB1" w14:paraId="324A4CD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6EDC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BF9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039C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45E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07A6B50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9F2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57E8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2B7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452037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011D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8C4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3E82440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09BB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02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9C97DF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79B6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424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816DE6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060221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9736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7B4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3A0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E207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D9B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191496B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C43D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24E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24F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6C0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83621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757E720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826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8F38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11D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C891FC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F77B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4D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6B804C6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2C84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57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0E134C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6667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223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A02C3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FCCEF4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701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4C1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CBC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6F14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FC1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09DD064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F929" w14:textId="77777777" w:rsidR="00BA1EB1" w:rsidRDefault="00BA1EB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5E2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EA38" w14:textId="77777777" w:rsidR="00BA1EB1" w:rsidRPr="00A152F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16F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0123D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FCA24E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E512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C8F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8FD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468F81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45EC" w14:textId="77777777" w:rsidR="00BA1EB1" w:rsidRPr="00F9444C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581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F47AEBB" w14:textId="77777777" w:rsidR="00BA1EB1" w:rsidRDefault="00BA1EB1" w:rsidP="00802827">
      <w:pPr>
        <w:spacing w:line="276" w:lineRule="auto"/>
        <w:ind w:right="57"/>
        <w:rPr>
          <w:sz w:val="20"/>
        </w:rPr>
      </w:pPr>
    </w:p>
    <w:p w14:paraId="5229765E" w14:textId="77777777" w:rsidR="00BA1EB1" w:rsidRDefault="00BA1EB1" w:rsidP="00DE7850">
      <w:pPr>
        <w:pStyle w:val="Heading1"/>
        <w:spacing w:line="360" w:lineRule="auto"/>
      </w:pPr>
      <w:r>
        <w:t>LINIA 806</w:t>
      </w:r>
    </w:p>
    <w:p w14:paraId="1BAEC5D3" w14:textId="77777777" w:rsidR="00BA1EB1" w:rsidRDefault="00BA1EB1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A1EB1" w14:paraId="09BBB057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2AE" w14:textId="77777777" w:rsidR="00BA1EB1" w:rsidRDefault="00BA1EB1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B70" w14:textId="77777777" w:rsidR="00BA1EB1" w:rsidRDefault="00BA1EB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D8DC371" w14:textId="77777777" w:rsidR="00BA1EB1" w:rsidRDefault="00BA1EB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9207" w14:textId="77777777" w:rsidR="00BA1EB1" w:rsidRPr="000A2807" w:rsidRDefault="00BA1EB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F76D" w14:textId="77777777" w:rsidR="00BA1EB1" w:rsidRDefault="00BA1EB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E51E" w14:textId="77777777" w:rsidR="00BA1EB1" w:rsidRDefault="00BA1EB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858B" w14:textId="77777777" w:rsidR="00BA1EB1" w:rsidRPr="000A2807" w:rsidRDefault="00BA1EB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F093" w14:textId="77777777" w:rsidR="00BA1EB1" w:rsidRDefault="00BA1EB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1164" w14:textId="77777777" w:rsidR="00BA1EB1" w:rsidRPr="000A2807" w:rsidRDefault="00BA1EB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08F0" w14:textId="77777777" w:rsidR="00BA1EB1" w:rsidRDefault="00BA1EB1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068A239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1669B968" w14:textId="77777777" w:rsidR="00BA1EB1" w:rsidRDefault="00BA1EB1" w:rsidP="00535684">
      <w:pPr>
        <w:pStyle w:val="Heading1"/>
        <w:spacing w:line="360" w:lineRule="auto"/>
      </w:pPr>
      <w:r>
        <w:t>LINIA 807</w:t>
      </w:r>
    </w:p>
    <w:p w14:paraId="70FA7975" w14:textId="77777777" w:rsidR="00BA1EB1" w:rsidRDefault="00BA1EB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46460C4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83ED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EFD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30CF5A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ECBE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367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33AA18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318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E92F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666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24FC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876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03540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07BC922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683EA4D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A1EB1" w14:paraId="62372F9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FD6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242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942F97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D7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44E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708601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0F1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FE05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AC8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99E7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65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266F0FB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BD32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255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7650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B0A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DD8FAF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D8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06D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662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7D64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715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13489B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E741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12F" w14:textId="77777777" w:rsidR="00BA1EB1" w:rsidRDefault="00BA1EB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273B" w14:textId="77777777" w:rsidR="00BA1EB1" w:rsidRPr="007345A6" w:rsidRDefault="00BA1EB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67F" w14:textId="77777777" w:rsidR="00BA1EB1" w:rsidRDefault="00BA1EB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8B94DD6" w14:textId="77777777" w:rsidR="00BA1EB1" w:rsidRDefault="00BA1EB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391" w14:textId="77777777" w:rsidR="00BA1EB1" w:rsidRDefault="00BA1EB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DFF0" w14:textId="77777777" w:rsidR="00BA1EB1" w:rsidRPr="007345A6" w:rsidRDefault="00BA1EB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C0FF" w14:textId="77777777" w:rsidR="00BA1EB1" w:rsidRDefault="00BA1EB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ECAC310" w14:textId="77777777" w:rsidR="00BA1EB1" w:rsidRDefault="00BA1EB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2124" w14:textId="77777777" w:rsidR="00BA1EB1" w:rsidRPr="007345A6" w:rsidRDefault="00BA1EB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443C" w14:textId="77777777" w:rsidR="00BA1EB1" w:rsidRDefault="00BA1EB1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66E5655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0140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C5B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2884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042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2F4235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972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EC7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C75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8A346A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1351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C91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27EB02B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D3F5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175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A344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58E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5CB31AE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8FC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67447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8982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18D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D1E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F2F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6EA819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F7AB" w14:textId="77777777" w:rsidR="00BA1EB1" w:rsidRDefault="00BA1EB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643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6197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80C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33AF82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FC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5A3D7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B8B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2A5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6769" w14:textId="77777777" w:rsidR="00BA1EB1" w:rsidRPr="007345A6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0C5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793E1D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78D8FF7D" w14:textId="77777777" w:rsidR="00BA1EB1" w:rsidRDefault="00BA1EB1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37CE6009" w14:textId="77777777" w:rsidR="00BA1EB1" w:rsidRDefault="00BA1EB1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02F9D747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C67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5AC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44E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B4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0E5F69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01329AC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E76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6246B7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1E3AFFB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FFD4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3FC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C3D9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5B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3990799D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8108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D94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984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8F3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B06142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134015B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65B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2631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1F6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D17D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A3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93D554C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4E01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7D1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B798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CC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36D0D78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04E8461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564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02B8747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4261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4F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EC24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EBB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5A5F8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1695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210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EDA6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C68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5F319D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284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9DA14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3CEA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B1F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9CE9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6F5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1CD98BC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35E1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A67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A58B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BA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746E99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FCA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BC689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B0455D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3123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D45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2801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7C8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6600E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5AC3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A4F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2F97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77B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27217D3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05A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5CBC44A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1BE7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473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915E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D08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C8A92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0D2A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E9F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7E0C625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BE3A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A3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C4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343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F14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DAE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11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4FE85F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9FC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DE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73C3796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022A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E37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F224C4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2A2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4AD9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4C8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03B8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AA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761E70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B4B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D95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158A01A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20B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A790" w14:textId="77777777" w:rsidR="00BA1EB1" w:rsidRDefault="00BA1EB1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4E2AFBEE" w14:textId="77777777" w:rsidR="00BA1EB1" w:rsidRDefault="00BA1EB1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B14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C624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024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6EA2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F49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288ECC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D699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68F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030C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DC3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612C29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DF85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10E370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21F1E561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7BB9" w14:textId="77777777" w:rsidR="00BA1EB1" w:rsidRPr="00BB01DD" w:rsidRDefault="00BA1EB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5EF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261D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E1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F8D41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EDCAE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BA1EB1" w14:paraId="7AD4286A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F70B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08B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EBEF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040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2BE7FA2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9F8C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57BCBCB6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A07FE2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E570546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1B723828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1566" w14:textId="77777777" w:rsidR="00BA1EB1" w:rsidRPr="00BB01DD" w:rsidRDefault="00BA1EB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ACB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C1D4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9C7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25A8281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6AA3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BA1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99F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4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57A1705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D35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DE19A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BB8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E4E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7EA9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16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BA1EB1" w14:paraId="01879C00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44AA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F14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15E7B0C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3595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9B8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77458CF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DFF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F59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B7E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8883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C58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9DD83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07D49D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BA1EB1" w14:paraId="7636A82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104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D5F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CC3B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BE1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017425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6F0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3D0554C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705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38A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FE9F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F0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1CC96B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BA1EB1" w14:paraId="7FAFDC5D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AA9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95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083C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A6E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A150C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AE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DCEEED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6AEB80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7D5D3D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C10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B40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E8DC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F1B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948249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A1EB1" w14:paraId="5B8A51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C822" w14:textId="77777777" w:rsidR="00BA1EB1" w:rsidRDefault="00BA1EB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8D0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323D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FD9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B7962D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D6C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585B0D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54DDCBD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BE20FF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8D4" w14:textId="77777777" w:rsidR="00BA1EB1" w:rsidRPr="00BB01D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22E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DADA" w14:textId="77777777" w:rsidR="00BA1EB1" w:rsidRPr="006E445D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79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149E95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64701396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10A6957E" w14:textId="77777777" w:rsidR="00BA1EB1" w:rsidRDefault="00BA1EB1" w:rsidP="00322BD3">
      <w:pPr>
        <w:pStyle w:val="Heading1"/>
        <w:spacing w:line="360" w:lineRule="auto"/>
      </w:pPr>
      <w:r>
        <w:t>LINIA 810 A</w:t>
      </w:r>
    </w:p>
    <w:p w14:paraId="61C1CB74" w14:textId="77777777" w:rsidR="00BA1EB1" w:rsidRDefault="00BA1EB1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04FFB6E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0252" w14:textId="77777777" w:rsidR="00BA1EB1" w:rsidRDefault="00BA1EB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F42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743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E6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4814A4E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FFF2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F2DDAD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C2F0BDD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0B3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B5B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EF9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6F7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C97018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1FEC" w14:textId="77777777" w:rsidR="00BA1EB1" w:rsidRDefault="00BA1EB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96A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1A95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6E4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5176F48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0115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296503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14EA87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E6A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810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FCB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B8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F50FFE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163E" w14:textId="77777777" w:rsidR="00BA1EB1" w:rsidRDefault="00BA1EB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3AE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162DF10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DD2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1A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56808C9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2A90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A88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670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75A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2FA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4D2290E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04A7" w14:textId="77777777" w:rsidR="00BA1EB1" w:rsidRDefault="00BA1EB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5C4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37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E59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6C6C073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1936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D7B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D8D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E3F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456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1E0F77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7C08FCD1" w14:textId="77777777" w:rsidR="00BA1EB1" w:rsidRDefault="00BA1EB1" w:rsidP="00D509E3">
      <w:pPr>
        <w:pStyle w:val="Heading1"/>
        <w:spacing w:line="360" w:lineRule="auto"/>
      </w:pPr>
      <w:r>
        <w:t>LINIA 812</w:t>
      </w:r>
    </w:p>
    <w:p w14:paraId="7FD7D4D5" w14:textId="77777777" w:rsidR="00BA1EB1" w:rsidRDefault="00BA1EB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627BA55C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F9C6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74A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CADC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56F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32794C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084707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569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09635FA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7E1B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3D3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BA1A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56F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E2A1DEB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B408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692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CE20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E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4AC02D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3B5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3447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6B4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4D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AF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3AA3A0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B88E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06E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A7104F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50C6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A74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2AB19F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5FF8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5FE5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3D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707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5CA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B4519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1EB1" w14:paraId="08F07D7C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551D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131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703E9C1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BB0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5B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55D427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C32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3C48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67D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0967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A90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0B630C5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A3AA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B4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5750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DB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D0083D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5C5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2BA61C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20A0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691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CF2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FAB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BE9E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8C9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0201F7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A1EB1" w14:paraId="27AA4C95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3AB9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B23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785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ABE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E6D626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E1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1A72343B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8DC8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FD0A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11C5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1B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E3335F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DA96C3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A1EB1" w14:paraId="0467FC0A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C399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ABC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0FE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4C3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79C77C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D88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456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DC4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BC9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4E5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BD8A83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AC3B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76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096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E40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1FC979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58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2274B1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877461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2C85FFB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148B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1C1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6E1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B57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6437BFB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5970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098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A8A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6A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87CB9E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9D7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A49FA8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31D09A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1C5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9B9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C1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16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0F0D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A1EB1" w14:paraId="7334F2EB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4844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2AB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D9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D66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0183B3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00C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611CA56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2302D7E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3F21B78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4EA7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198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7CF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3F5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387D8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A1EB1" w14:paraId="4D743B9E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0EC4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568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9DBD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189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2F6B31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49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8D6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BFC3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9A9F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861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97549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4EC1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3A32E47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A1EB1" w14:paraId="7C6D92DB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FCAE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88B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7E5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A43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DA73B3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316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0AD317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ACC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4B8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917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B2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1BE03FD6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CB48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60A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EFE7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BB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68E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6EF47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0F36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867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B38A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7F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18069D6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A6F3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603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D49F0B3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F140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F2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2FF5F7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331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C650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41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9C3C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852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DA534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6FBA84A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A1EB1" w14:paraId="5E959168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2F28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C10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5642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C93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173E09E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5CC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F5D1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1D41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27A5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C76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C6617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A1EB1" w14:paraId="362A99C1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1CB2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B14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3ABD29B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52E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7CE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58B7B1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C3E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4487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91F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D92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38C6" w14:textId="77777777" w:rsidR="00BA1EB1" w:rsidRPr="00562792" w:rsidRDefault="00BA1EB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FE6D731" w14:textId="77777777" w:rsidR="00BA1EB1" w:rsidRPr="00562792" w:rsidRDefault="00BA1EB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55DA63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A670BB8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400E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2B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42709BB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2992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B66E" w14:textId="77777777" w:rsidR="00BA1EB1" w:rsidRDefault="00BA1EB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C50857D" w14:textId="77777777" w:rsidR="00BA1EB1" w:rsidRDefault="00BA1EB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2A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700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67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DF25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63B5" w14:textId="77777777" w:rsidR="00BA1EB1" w:rsidRPr="00562792" w:rsidRDefault="00BA1EB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A1EB1" w14:paraId="2F63B803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5A14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68A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17F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6E5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742EDE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9EE0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F11C1E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970A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0A5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604F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E5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B8A6798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071C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839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141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33A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149421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325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E8D0B9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401C353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051E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320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1AFA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52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9B7AC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BC2CEF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A1EB1" w14:paraId="348862F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CD9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E761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1FD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96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2D2680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14E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4A4065B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AC40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C8E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FB7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E5D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C51315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324A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2B6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0030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1A7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7E7FA5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97C8A2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8E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5D97D0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265A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213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F321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2E4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10FFDD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D4F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E3F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88+150</w:t>
            </w:r>
          </w:p>
          <w:p w14:paraId="2A18E2D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BB0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D77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Dobrogei –</w:t>
            </w:r>
          </w:p>
          <w:p w14:paraId="70905EA6" w14:textId="77777777" w:rsidR="00BA1EB1" w:rsidRDefault="00BA1EB1" w:rsidP="00A619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05C1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BC45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FF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13E0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3D3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619F9">
              <w:rPr>
                <w:b/>
                <w:bCs/>
                <w:i/>
                <w:iCs/>
                <w:sz w:val="20"/>
              </w:rPr>
              <w:t xml:space="preserve">Semnalizată pe teren ca limitare de viteză zi/noapte cu tot trenul, în urma introducerii sch. nr.2 Ceamurlia de Jos </w:t>
            </w:r>
          </w:p>
        </w:tc>
      </w:tr>
      <w:tr w:rsidR="00BA1EB1" w14:paraId="592C801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3AD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15E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FF4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483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34A9743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2C5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9D3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53C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2195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299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EA6DA5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EF90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EC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4E1068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284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37B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947132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20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2F36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107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97D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9C3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05AE8BF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A042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D25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3184A063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B9B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9A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181C5D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CED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AA05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8550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45DF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66D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63E0A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A1EB1" w14:paraId="2F6B1BB3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2AAC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B4D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14F8A5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736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542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06AD08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B8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5E7C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A72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FAA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D74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F09576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46AC74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A1EB1" w14:paraId="12C66FD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6B02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026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189A2C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9951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76E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D72DB9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9E2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DCEB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0288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E942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584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73D1D1A7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1D76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24F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DD2F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62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36E806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8C1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4C242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C4EA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46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AE7B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7B7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3A18DEAB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C91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8BE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05F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C7E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9D87D0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368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377998F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EEEEC9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208C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68B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D6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25E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D4B3A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A1EB1" w14:paraId="3C2505C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0B94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53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C0C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D44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4B88C2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1D31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DD69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BB3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18E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5E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A1EB1" w14:paraId="54ABB99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737E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A9C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2C9EF38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17B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1E8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013BA4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8B2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7BC9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AA5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505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6B0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0EC8721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A07C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8B9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341FF1D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20EB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AC1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4BBBF1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6DB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93DE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80B1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E65B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2C0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3631E3FA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BD22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9BB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9791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789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567BCF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9C4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6C7D71B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411D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C1E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FED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CAE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19E502B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CDA8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65B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2CD1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3A1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FA29C3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D0F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6B3E44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7EDD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915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B0A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196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998F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A1EB1" w14:paraId="679FB724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E94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BD0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C185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79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62043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D37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E4CD6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AE1B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F26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81B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505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81265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7F64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A1EB1" w14:paraId="6E167ED9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C681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2850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832B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D71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DC7AE3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9A2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3916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CAF3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8A77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EE4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BC5055C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2F3C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F9E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A69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5F6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52D7C3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21F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DDF9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64F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F4FD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2E6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E1CEF9C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5444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973B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AD2A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27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773B39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05C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A93083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1CC7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A122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80F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BDD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C00F6F" w14:textId="77777777" w:rsidR="00BA1EB1" w:rsidRPr="00F662B5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A1EB1" w14:paraId="36106454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2F28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D231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98A2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825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BF882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7ED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D9B1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FF90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343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1A5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655B230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A842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B93A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CA5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AD5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62EBE9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8F5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12AEC238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8801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67E8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51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1A2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CA9ABE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6D9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FC87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BA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A44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3D9903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4B1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DB6A066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4A3D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D030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ACF5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25F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9B80D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1EB1" w14:paraId="07C9802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0F9E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F18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5CD356D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1474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F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6F18EB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1A5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F649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2C5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7C3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155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229DB39C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DC5D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C7B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BD99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9C0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A45A5B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29E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79B8D9C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7BD3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4BE9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DF98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9BA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040C4D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1BE6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112E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0E9E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957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C620C4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062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5BE60B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BA1F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2435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E323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A66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5A7D6A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4206" w14:textId="77777777" w:rsidR="00BA1EB1" w:rsidRPr="001A61C3" w:rsidRDefault="00BA1EB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2B8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752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581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638036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DE7B9D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7AFA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EC49014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1F23" w14:textId="77777777" w:rsidR="00BA1EB1" w:rsidRPr="006A7C82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73AF" w14:textId="77777777" w:rsidR="00BA1EB1" w:rsidRPr="001A61C3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E9D" w14:textId="77777777" w:rsidR="00BA1EB1" w:rsidRPr="00772CB4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62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E31472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53E60238" w14:textId="77777777" w:rsidR="00BA1EB1" w:rsidRDefault="00BA1EB1" w:rsidP="00672C80">
      <w:pPr>
        <w:pStyle w:val="Heading1"/>
        <w:spacing w:line="360" w:lineRule="auto"/>
      </w:pPr>
      <w:r>
        <w:t>LINIA 813</w:t>
      </w:r>
    </w:p>
    <w:p w14:paraId="39F0012D" w14:textId="77777777" w:rsidR="00BA1EB1" w:rsidRDefault="00BA1EB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A1EB1" w14:paraId="69FD3AE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E53A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FA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4D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CA5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9A8994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875E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60F1908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39B9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4C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4BB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C71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8234C2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F043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F83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CA9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11C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209B4D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7D9E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21BEF7D" w14:textId="77777777" w:rsidR="00BA1EB1" w:rsidRPr="00285047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672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12D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72C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91F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EF9E65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6097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545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DB5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03E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C46FD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75A7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FC56CBF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68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218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18E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92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E5C101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C51C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9D8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6CD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07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B6CD61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96BB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66C5922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0EA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61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53E5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5E7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A1EB1" w14:paraId="6B2D12E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FF4E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13D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54BC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6F2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DB60F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F0B7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5797D49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0C84D70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517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BE0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2E76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15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5ADC07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E429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43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C56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44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D54" w14:textId="77777777" w:rsidR="00BA1EB1" w:rsidRDefault="00BA1EB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D190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572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5FB3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FD5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A1EB1" w14:paraId="531D009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3DDF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7245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AE3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43D26A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9010CB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C055" w14:textId="77777777" w:rsidR="00BA1EB1" w:rsidRPr="001A0BE2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EF7B81" w14:textId="77777777" w:rsidR="00BA1EB1" w:rsidRPr="001A0BE2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A620305" w14:textId="77777777" w:rsidR="00BA1EB1" w:rsidRPr="001A0BE2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D1A93BB" w14:textId="77777777" w:rsidR="00BA1EB1" w:rsidRPr="00564F54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60A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9EF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3D9C083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636D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FEA7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0D0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801C6D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737201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073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299035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323372A" w14:textId="77777777" w:rsidR="00BA1EB1" w:rsidRPr="00DD369C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366E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CA3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8678E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A1EB1" w14:paraId="0154577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4611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EA4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28B8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D18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3108BE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DE8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0DCBE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0183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E43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15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A21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81959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A1EB1" w14:paraId="54B2030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2328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633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59BF8D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DC03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373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279B71D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242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139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488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93CE6C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05F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EFF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A1EB1" w14:paraId="51C15BD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59BB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3AD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0C4372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AB7B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53E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333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63B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DC1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526B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BA9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A1EB1" w14:paraId="7E4A2FE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0BA0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A08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67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426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F242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B89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1B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DC8245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1FE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A2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A1EB1" w14:paraId="6E2C01E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A128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7FA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2651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E1AB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703AB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069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CE008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2F8288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37FC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902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ADDD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C9A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4173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A1EB1" w14:paraId="4025D5DE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FCF3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8E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ECFD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651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BA06876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59B2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81F1E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82A2ED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CF78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F9C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F557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0C7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1BB61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A1EB1" w14:paraId="03DA4F4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7800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D0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91F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0CC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FD8DD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A51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C4FC2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6918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7A0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8D9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263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27798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D1C0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A1EB1" w14:paraId="09C6B76C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485A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996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110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8A4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C014F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2AE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7AAD97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0272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7F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F22A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E13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ABD2E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A1EB1" w14:paraId="4A128602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5312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B32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C24C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C35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0493E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41C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4AA791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1C41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CCB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7AC7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F16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A1EB1" w14:paraId="72E24D4F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E28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7FC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71B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C46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2EDF4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AF4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AE2D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D27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B1BE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746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FAA7DF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F51C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A1EB1" w14:paraId="6A1E3D4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CB1B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AAF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BB3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FFE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DCDDC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1347F6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163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4C6A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469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DEA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97A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815C88F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2E7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46D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2F9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97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A03B9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31B26A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FA1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26A3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E13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54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2E8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A51332E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F5C9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DFB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0BBA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CAC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C0A62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338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9F55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38D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D24A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405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CAF2568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2EF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7F6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3FB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C4B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2648E2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051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D0659E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4716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E6D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9E4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E1B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E68CA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A1EB1" w14:paraId="0C405C7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E3D7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FD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1616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2F4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D70404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396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45C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FA0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89E1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6FA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365321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A1EB1" w14:paraId="7230F9A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806C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5E2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59AF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307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A6E3CC9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4C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3B868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4A3BF0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A47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ED8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1AD2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C38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BF8B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098A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E3D569F" w14:textId="77777777" w:rsidR="00BA1EB1" w:rsidRPr="00CB3CD0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A1EB1" w14:paraId="3873662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AC4D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FE6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D30CB7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9A93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ED6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187F61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7F78A7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027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BC22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3C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E028A4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8EBA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5ED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120A90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A0CB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5A6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06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6C0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412993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A81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80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D44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6A14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380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1C4608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F3F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7C4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485B3E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3AAD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E5C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A8BB2F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01E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186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B86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38348B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EA5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1FD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421CE7C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FF73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A18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E74FEE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C09B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C83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46E7C0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681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401A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080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B60F" w14:textId="77777777" w:rsidR="00BA1EB1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476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79F7CF3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68A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5B8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256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FD9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D5DC70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09D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48B8A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7E0AAF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DC4E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6B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B17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F91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A1EB1" w14:paraId="02A1A6BD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1ABF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53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EC18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F82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4E8138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6D09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00A55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02B5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A162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1F51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43D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833C2A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8A8110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A1EB1" w14:paraId="05B4446A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63CD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595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FD81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2AF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E4D4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4C5B1B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D63A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4A7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419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808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C55DE5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3EAB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DB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F223A5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1ED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A8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95EA66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3BF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E3F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AB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92D0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FA6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6BD84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A1EB1" w14:paraId="4BD516E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47D6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C37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427AD8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0E0F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177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EA2E4AF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C6BE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5791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28C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F844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155B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A1EB1" w14:paraId="6518FF41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7E41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5CA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A8B5E3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43B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1C8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4286F3C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19B3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DE1D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E29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9AF6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916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96110D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A1EB1" w14:paraId="658B90A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5129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3EA0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6AD3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ED4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AFC9C3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730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C72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507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CE02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39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A1EB1" w14:paraId="61C2EDD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428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A0AF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1E5B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7F86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68FF1D4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03B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C3878C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F56E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4231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BB5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4CE7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A1EB1" w14:paraId="5589D512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4C97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FD85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A7CB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CD5E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73378F3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F0A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B80578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A82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3018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E4A9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D600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E41971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E3D12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A1EB1" w14:paraId="3267EAE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055B" w14:textId="77777777" w:rsidR="00BA1EB1" w:rsidRDefault="00BA1EB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A87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80B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E761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63457F8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95D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C53826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BCC2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5BD" w14:textId="77777777" w:rsidR="00BA1EB1" w:rsidRDefault="00BA1EB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6D2C" w14:textId="77777777" w:rsidR="00BA1EB1" w:rsidRPr="00564F54" w:rsidRDefault="00BA1EB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FC95" w14:textId="77777777" w:rsidR="00BA1EB1" w:rsidRDefault="00BA1EB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AB3C51" w14:textId="77777777" w:rsidR="00BA1EB1" w:rsidRPr="00237377" w:rsidRDefault="00BA1EB1">
      <w:pPr>
        <w:spacing w:before="40" w:after="40" w:line="192" w:lineRule="auto"/>
        <w:ind w:right="57"/>
        <w:rPr>
          <w:sz w:val="20"/>
          <w:szCs w:val="20"/>
        </w:rPr>
      </w:pPr>
    </w:p>
    <w:p w14:paraId="5FA38B58" w14:textId="77777777" w:rsidR="00BA1EB1" w:rsidRDefault="00BA1EB1" w:rsidP="00D96D74">
      <w:pPr>
        <w:pStyle w:val="Heading1"/>
        <w:spacing w:line="360" w:lineRule="auto"/>
      </w:pPr>
      <w:r>
        <w:t>LINIA 813 A</w:t>
      </w:r>
    </w:p>
    <w:p w14:paraId="20258729" w14:textId="77777777" w:rsidR="00BA1EB1" w:rsidRDefault="00BA1EB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321A2B1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01B7" w14:textId="77777777" w:rsidR="00BA1EB1" w:rsidRDefault="00BA1EB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B0C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7D8BB2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6BA" w14:textId="77777777" w:rsidR="00BA1EB1" w:rsidRPr="00E230A0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A08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EF7C4B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756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B5FE" w14:textId="77777777" w:rsidR="00BA1EB1" w:rsidRPr="009033A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D47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01D2" w14:textId="77777777" w:rsidR="00BA1EB1" w:rsidRPr="009033A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A34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56D193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100F" w14:textId="77777777" w:rsidR="00BA1EB1" w:rsidRDefault="00BA1EB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EF3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D9DA35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0756" w14:textId="77777777" w:rsidR="00BA1EB1" w:rsidRPr="00E230A0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5A1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26A004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3798EC1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0A73CA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9A6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4E49" w14:textId="77777777" w:rsidR="00BA1EB1" w:rsidRPr="009033A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4F4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1A1C" w14:textId="77777777" w:rsidR="00BA1EB1" w:rsidRPr="009033A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759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037963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607A" w14:textId="77777777" w:rsidR="00BA1EB1" w:rsidRDefault="00BA1EB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F2F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2AD3" w14:textId="77777777" w:rsidR="00BA1EB1" w:rsidRPr="00E230A0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8C4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E7CB53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C94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02F4" w14:textId="77777777" w:rsidR="00BA1EB1" w:rsidRPr="009033A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2EE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E261" w14:textId="77777777" w:rsidR="00BA1EB1" w:rsidRPr="009033AC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7F4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898467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323189C4" w14:textId="77777777" w:rsidR="00BA1EB1" w:rsidRDefault="00BA1EB1" w:rsidP="00A73B8F">
      <w:pPr>
        <w:pStyle w:val="Heading1"/>
        <w:spacing w:line="360" w:lineRule="auto"/>
      </w:pPr>
      <w:r>
        <w:lastRenderedPageBreak/>
        <w:t>LINIA 813 B</w:t>
      </w:r>
    </w:p>
    <w:p w14:paraId="317EEE29" w14:textId="77777777" w:rsidR="00BA1EB1" w:rsidRDefault="00BA1EB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225C93F9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915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71B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EE8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A85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28E3AE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F6D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E8ECD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5D330F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A39D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BD5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7D76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DCF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B9A424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57EC61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BA1EB1" w14:paraId="718303DB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6D41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407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97FC82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C08D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D94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6DB928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AE1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786A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20D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E4DA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50D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D02E0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76246268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DAAD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EAE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6167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A32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ADF1B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5A7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EDF592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3504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99F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804F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4B2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F5C61E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BA1EB1" w14:paraId="4529970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646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1D6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47F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A66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86246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F70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AF1F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2CB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B335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CC7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21E1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933E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BA1EB1" w14:paraId="0211001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235B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F0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6168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D6E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4F5589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A2E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EEF5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01D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C6CF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ADD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C62E1A0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D935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B87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D75C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DE7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27EA7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235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E676BF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A946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62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21E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B67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E3CDAB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EDBC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BA1EB1" w14:paraId="74BA9B23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79BD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0D7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7FB4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99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0F3CF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88A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307D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E48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1270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29E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596D3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C0B3B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BA1EB1" w14:paraId="7134E6D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8800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2C4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CC05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D92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5D426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45F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87FE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F9E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22EE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E2A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E9BA2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6EDF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A1EB1" w14:paraId="0099977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91F7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76F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B699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C42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22EB5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C33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FCC1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67E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096B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3B6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940C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6E20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A1EB1" w14:paraId="222C8F6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3668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FCC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A708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CC7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F6DB85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A38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D9FDF5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F042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044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95E0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8A0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61A10C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403B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DAC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82E7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93A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B6A52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102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7A52E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49BE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ED4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25F9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F1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EA5B4E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BA1EB1" w14:paraId="0CC4848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7AA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0CA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4FD6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B78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1FCC0B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CE7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4F100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626DF3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C4E38C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883B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1A0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22CF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35B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9E18BF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A1EB1" w14:paraId="085D890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5FDF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E1A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9B61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B3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D4C389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949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65F9A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E1AC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35D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2EFB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1DA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EC3CB5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BA1EB1" w14:paraId="5D302902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9327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03F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77BD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E2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3083FA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20A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2325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2E0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92D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F1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4F580F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09B2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AE9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5774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E85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F320ED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9DB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F54A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D00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9213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95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2EE36D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81B0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FD6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2DCE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213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B8CF0E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5D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69BB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1DB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68A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380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152658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6E1C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205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A62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DDF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A5F7FC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E09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875DEE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A918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D6A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DC2D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687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0566F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BBB0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BA1EB1" w14:paraId="0DF9E70A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435C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22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17A7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5D3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EFE41C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429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5A47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161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F79F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805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5E49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07F2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BA1EB1" w14:paraId="3454BB0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A23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90B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0A7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176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7AE910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EFD8AE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F0C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CC7" w14:textId="77777777" w:rsidR="00BA1EB1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C0D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306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350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897B8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BA1EB1" w14:paraId="1665DDE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5609" w14:textId="77777777" w:rsidR="00BA1EB1" w:rsidRDefault="00BA1EB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643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A717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E2A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6286E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371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4805" w14:textId="77777777" w:rsidR="00BA1EB1" w:rsidRPr="00305F8E" w:rsidRDefault="00BA1EB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B96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E9EE" w14:textId="77777777" w:rsidR="00BA1EB1" w:rsidRPr="00305F8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21C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09CD9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0764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CFEC088" w14:textId="77777777" w:rsidR="00BA1EB1" w:rsidRDefault="00BA1EB1" w:rsidP="002242FB">
      <w:pPr>
        <w:spacing w:before="40" w:after="40" w:line="192" w:lineRule="auto"/>
        <w:ind w:right="57"/>
      </w:pPr>
    </w:p>
    <w:p w14:paraId="314FC9B0" w14:textId="77777777" w:rsidR="00BA1EB1" w:rsidRDefault="00BA1EB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5CF92E24" w14:textId="77777777" w:rsidR="00BA1EB1" w:rsidRDefault="00BA1EB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A1EB1" w14:paraId="6A63165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06AC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EE64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607A" w14:textId="77777777" w:rsidR="00BA1EB1" w:rsidRPr="002B6917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DC6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CEF1BF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0B5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27F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62F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F886" w14:textId="77777777" w:rsidR="00BA1EB1" w:rsidRPr="002A6824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EF25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19A679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CE69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84E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A927" w14:textId="77777777" w:rsidR="00BA1EB1" w:rsidRPr="002B6917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1F5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878B0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014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BB50526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475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9C5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A27A" w14:textId="77777777" w:rsidR="00BA1EB1" w:rsidRPr="002A6824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F93E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A521F9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C54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F87F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DBC8" w14:textId="77777777" w:rsidR="00BA1EB1" w:rsidRPr="002B6917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19C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14B23A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2BC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3C9F01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50CA62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14F136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9CE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2A21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F029" w14:textId="77777777" w:rsidR="00BA1EB1" w:rsidRPr="002A6824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02E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8619B7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1071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EA8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F366" w14:textId="77777777" w:rsidR="00BA1EB1" w:rsidRPr="002B6917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44A9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75A82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2F03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4D8804C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C75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2575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AC9A" w14:textId="77777777" w:rsidR="00BA1EB1" w:rsidRPr="002A6824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8B80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E927FB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237D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4FC6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ED9" w14:textId="77777777" w:rsidR="00BA1EB1" w:rsidRPr="002B6917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1BFD" w14:textId="77777777" w:rsidR="00BA1EB1" w:rsidRDefault="00BA1EB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A07262" w14:textId="77777777" w:rsidR="00BA1EB1" w:rsidRDefault="00BA1EB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94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CACD4D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C1D4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CDE9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5310" w14:textId="77777777" w:rsidR="00BA1EB1" w:rsidRPr="002A6824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A78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A1EB1" w14:paraId="29D3AC2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897F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8F12" w14:textId="77777777" w:rsidR="00BA1EB1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9FC0" w14:textId="77777777" w:rsidR="00BA1EB1" w:rsidRPr="002B6917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461D" w14:textId="77777777" w:rsidR="00BA1EB1" w:rsidRDefault="00BA1EB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0ABDAC" w14:textId="77777777" w:rsidR="00BA1EB1" w:rsidRDefault="00BA1EB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41FB" w14:textId="77777777" w:rsidR="00BA1EB1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0BF137F" w14:textId="77777777" w:rsidR="00BA1EB1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DCC1" w14:textId="77777777" w:rsidR="00BA1EB1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CE6C" w14:textId="77777777" w:rsidR="00BA1EB1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FE3F" w14:textId="77777777" w:rsidR="00BA1EB1" w:rsidRPr="002A6824" w:rsidRDefault="00BA1EB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77D9" w14:textId="77777777" w:rsidR="00BA1EB1" w:rsidRDefault="00BA1EB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A1EB1" w14:paraId="10923F3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2D37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5BEA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FE0B" w14:textId="77777777" w:rsidR="00BA1EB1" w:rsidRPr="002B6917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C442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AE1721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5BA3044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9477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7E8B6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812D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9E8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3CCC" w14:textId="77777777" w:rsidR="00BA1EB1" w:rsidRPr="002A6824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327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9A9005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68AA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1E5F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E979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7AF4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1BE517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8656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E9E690E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9CC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F663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2567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E0C5" w14:textId="77777777" w:rsidR="00BA1EB1" w:rsidRDefault="00BA1EB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71C53F" w14:textId="77777777" w:rsidR="00BA1EB1" w:rsidRDefault="00BA1EB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A1EB1" w14:paraId="63C18F8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E100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872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0963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EB11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D0A552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12D4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44BA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7B20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2F4D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6B0B" w14:textId="77777777" w:rsidR="00BA1EB1" w:rsidRDefault="00BA1EB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A1EB1" w14:paraId="3B32321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756E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DB3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B775378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FB76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A1AD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F075273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6F2CF21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1E85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C622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DCD2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1A92F4B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2344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CB6E" w14:textId="77777777" w:rsidR="00BA1EB1" w:rsidRDefault="00BA1EB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1EB1" w14:paraId="54F01D0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BBBB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5D2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1EAB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56BE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3C7A1F2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28B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014A257" w14:textId="77777777" w:rsidR="00BA1EB1" w:rsidRPr="00810F5B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900A" w14:textId="77777777" w:rsidR="00BA1EB1" w:rsidRPr="00557C88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9E75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D947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4C7D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A02D22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A1EB1" w14:paraId="5511419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824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F6B3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EA8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2D66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8F00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6E8D0E3" w14:textId="77777777" w:rsidR="00BA1EB1" w:rsidRDefault="00BA1EB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5ECB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72C8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1EC0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7927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00398FE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A1EB1" w14:paraId="38CD94E5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CDF8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5898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8D38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7A8D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1EE" w14:textId="77777777" w:rsidR="00BA1EB1" w:rsidRDefault="00BA1EB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70DA" w14:textId="77777777" w:rsidR="00BA1EB1" w:rsidRPr="00557C88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60A4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0C1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7240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6EC8C" w14:textId="77777777" w:rsidR="00BA1EB1" w:rsidRPr="00D83307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A1EB1" w14:paraId="5B31B06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ED75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7A4B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7273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927F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CF7018F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823E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6AC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61F4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B5F0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B265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69DC3E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016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2F18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0EA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58A3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46A57EE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22D3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B890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6A31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B9A3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61E7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D662D3D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EE07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411B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9C5A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DF9F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CA78FB5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EE64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51C9" w14:textId="77777777" w:rsidR="00BA1EB1" w:rsidRPr="00557C88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7597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1F83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AF97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6978B9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0E5" w14:textId="77777777" w:rsidR="00BA1EB1" w:rsidRDefault="00BA1EB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DB99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7571" w14:textId="77777777" w:rsidR="00BA1EB1" w:rsidRPr="002B6917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4970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8104247" w14:textId="77777777" w:rsidR="00BA1EB1" w:rsidRPr="006315B8" w:rsidRDefault="00BA1EB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98B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EBD7" w14:textId="77777777" w:rsidR="00BA1EB1" w:rsidRPr="00557C88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1A1" w14:textId="77777777" w:rsidR="00BA1EB1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3BA6" w14:textId="77777777" w:rsidR="00BA1EB1" w:rsidRPr="002A6824" w:rsidRDefault="00BA1EB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FE96" w14:textId="77777777" w:rsidR="00BA1EB1" w:rsidRDefault="00BA1EB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D247A9" w14:textId="77777777" w:rsidR="00BA1EB1" w:rsidRPr="00930181" w:rsidRDefault="00BA1EB1">
      <w:pPr>
        <w:tabs>
          <w:tab w:val="left" w:pos="3183"/>
        </w:tabs>
      </w:pPr>
    </w:p>
    <w:p w14:paraId="05EF883A" w14:textId="77777777" w:rsidR="00BA1EB1" w:rsidRDefault="00BA1EB1" w:rsidP="00E566AF">
      <w:pPr>
        <w:pStyle w:val="Heading1"/>
        <w:spacing w:line="360" w:lineRule="auto"/>
      </w:pPr>
      <w:r>
        <w:t>LINIA 817</w:t>
      </w:r>
    </w:p>
    <w:p w14:paraId="5149CF65" w14:textId="77777777" w:rsidR="00BA1EB1" w:rsidRDefault="00BA1EB1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6DB8D4C6" w14:textId="77777777">
        <w:trPr>
          <w:cantSplit/>
          <w:trHeight w:val="2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239F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3AA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923820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9905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111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2C0A47C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D3F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A4CB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AF1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4A7F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A51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1B370B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9335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4C0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2DC27A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B7E4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5C3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5F1EF1F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Nazarcea,</w:t>
            </w:r>
          </w:p>
          <w:p w14:paraId="413562D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381E220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Nazarcea și </w:t>
            </w:r>
          </w:p>
          <w:p w14:paraId="770C68C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21C1B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66F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CAAD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A7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B682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5C6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E2539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873E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25B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052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09F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664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DE06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632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6468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9FF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8E866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A3C2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253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0F9888D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6BBC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094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1D8C30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ABA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F04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F52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C34F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31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FBEE2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9DF2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8F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6F07A39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BA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FE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2D1810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53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839D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FD9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9439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B7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DCA54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BC9E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CC4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48DC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8F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585E0F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112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022F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6AE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  <w:p w14:paraId="03F1627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1B7B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1B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9EC65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B8D1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083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E03F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9D5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483EA6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E07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CCF1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F8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769D2F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8C3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AB6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EFD401E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2866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A30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667F127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D2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94C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3DDA0E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E5D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864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04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35A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E09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A6C47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9B23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583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3EC6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E5C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1E0F7C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84F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87A4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A57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ECD04D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B02C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778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B99093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F6B4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416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5A2C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1BB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935B54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C881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0B0B0A3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75754AC2" w14:textId="77777777" w:rsidR="00BA1EB1" w:rsidRDefault="00BA1EB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E3BF" w14:textId="77777777" w:rsidR="00BA1EB1" w:rsidRPr="000A692F" w:rsidRDefault="00BA1EB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E63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8413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F1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D419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9089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30BED3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BA1EB1" w14:paraId="369FB3F9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4479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7FF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94B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49C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F7A293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2AD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C68F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09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834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C0B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A83DB87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3798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776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C5C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E31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2E0CCB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5C8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A5A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6A2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4C3D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9EB8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F74160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85FD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FA5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08F3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FE4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1BB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3158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E31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A3BA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DD2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EFBA5C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FEB5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DF9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CBFC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7D4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A2DFAD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C39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EA8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E38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F817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DF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5578ED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2DE6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792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1022B5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2502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A25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03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F730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DFE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279773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1C3B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B85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6EC38D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710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553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54D3F5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4844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2EDE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F68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9672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565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12B8FD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BF5E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47D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0ACB0F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DCCF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45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20A804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A42C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DC0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97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178D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5FA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3D3064E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E172" w14:textId="77777777" w:rsidR="00BA1EB1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83D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41BC942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D5D7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839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637AA2F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2A7A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813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86987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D38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30F8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4E8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0A09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AD7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9A162B8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D2B3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024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60AB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26B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2BDDC8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FC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E2B6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4A2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10DD21B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47A0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883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6DED147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F90B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10C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B72E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03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978EF4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1F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05936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A221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842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E1C2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8B6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E6DB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A34019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A1EB1" w14:paraId="605F0FD6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7498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E95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E39A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6B9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2E7D8E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B7B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8ABDF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460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79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7DEF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F0E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916E71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6921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BA1EB1" w14:paraId="2086462A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6746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BCCD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CC2D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D407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1D0102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4218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6B6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5B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18AE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A295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4D9A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F16B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A1EB1" w14:paraId="45327D4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8622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AE2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F16C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700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4787EA46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485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6ADAF6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19C2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43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B181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9EE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85CE94B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F9D0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56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2014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80AD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1AF25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590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1AD3559C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88030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4C8D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9B7B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AADA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01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FF0AC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4C1F6C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C5E4A80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BA1EB1" w14:paraId="3C4B457C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9F17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FBB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6476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D98F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00322D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1894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84CA9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FC1E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FA3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F338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64E3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693B9B36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8AFA" w14:textId="77777777" w:rsidR="00BA1EB1" w:rsidRDefault="00BA1EB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6600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C4ED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10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3D28EA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C62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65EC25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1A89" w14:textId="77777777" w:rsidR="00BA1EB1" w:rsidRPr="000A692F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E47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9C3E" w14:textId="77777777" w:rsidR="00BA1EB1" w:rsidRPr="00E90477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FD4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EBE68EB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1D81A29A" w14:textId="77777777" w:rsidR="00BA1EB1" w:rsidRDefault="00BA1EB1" w:rsidP="006F6DF5">
      <w:pPr>
        <w:pStyle w:val="Heading1"/>
        <w:spacing w:line="360" w:lineRule="auto"/>
      </w:pPr>
      <w:r>
        <w:t>LINIA 817 A</w:t>
      </w:r>
    </w:p>
    <w:p w14:paraId="1147BBCD" w14:textId="77777777" w:rsidR="00BA1EB1" w:rsidRDefault="00BA1EB1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52D8D6D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063" w14:textId="77777777" w:rsidR="00BA1EB1" w:rsidRDefault="00BA1EB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A02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A15" w14:textId="77777777" w:rsidR="00BA1EB1" w:rsidRPr="00D7456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ADC2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B50F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89DC22A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172E8433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E92622E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6DC2" w14:textId="77777777" w:rsidR="00BA1EB1" w:rsidRPr="00E17F4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67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FB61" w14:textId="77777777" w:rsidR="00BA1EB1" w:rsidRPr="00E17F4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A6F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534A0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A12" w14:textId="77777777" w:rsidR="00BA1EB1" w:rsidRDefault="00BA1EB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1E91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54FB" w14:textId="77777777" w:rsidR="00BA1EB1" w:rsidRPr="00D7456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CC6B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7FE0F74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A9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F4AC" w14:textId="77777777" w:rsidR="00BA1EB1" w:rsidRPr="00E17F4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4107" w14:textId="77777777" w:rsidR="00BA1EB1" w:rsidRDefault="00BA1EB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7B84" w14:textId="77777777" w:rsidR="00BA1EB1" w:rsidRPr="00E17F4E" w:rsidRDefault="00BA1EB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45DA" w14:textId="77777777" w:rsidR="00BA1EB1" w:rsidRDefault="00BA1EB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F6773A" w14:textId="77777777" w:rsidR="00BA1EB1" w:rsidRDefault="00BA1EB1">
      <w:pPr>
        <w:spacing w:before="40" w:after="40" w:line="192" w:lineRule="auto"/>
        <w:ind w:right="57"/>
        <w:rPr>
          <w:sz w:val="20"/>
        </w:rPr>
      </w:pPr>
    </w:p>
    <w:p w14:paraId="137840A8" w14:textId="77777777" w:rsidR="00BA1EB1" w:rsidRDefault="00BA1EB1" w:rsidP="00445244">
      <w:pPr>
        <w:pStyle w:val="Heading1"/>
        <w:spacing w:line="24" w:lineRule="atLeast"/>
      </w:pPr>
      <w:r>
        <w:t>LINIA 818</w:t>
      </w:r>
    </w:p>
    <w:p w14:paraId="07551D24" w14:textId="77777777" w:rsidR="00BA1EB1" w:rsidRDefault="00BA1EB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1EB1" w14:paraId="3F9A33C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92B7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6FDD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5504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4B3A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0B6CC292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6710DFD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9088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0DF8148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72C2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60E2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80DD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720E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435FC5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BDFCD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A1EB1" w14:paraId="456C9F3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1BF0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F3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F6DC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3143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F79AE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9CB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68B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752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048E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594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A0D15B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8CEC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288F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BF0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238D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6BAF23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C68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7C0F09B2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7F3FE01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4E73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3C5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8FAD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0EB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AE1B90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E2DB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B451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4936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88E3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71585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B0D6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82805C4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720C2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C48960C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7B12373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CB7D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7D03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A6A5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D785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C06164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CFE2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F8BA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D96E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0CF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FDBF9E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E059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727946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250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2A4F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EAF9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16DE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07B4820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23D1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DF1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7137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0832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C14F5E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F0E7D85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563F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7D57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2CE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5989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A3EB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3209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56E5A4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A1EB1" w14:paraId="14C47DD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D18F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2953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ED7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D834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3E2486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70BF629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2F53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7858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EBF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064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D693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744EDE1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D8E0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DF52" w14:textId="77777777" w:rsidR="00BA1EB1" w:rsidRDefault="00BA1EB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0D61" w14:textId="77777777" w:rsidR="00BA1EB1" w:rsidRPr="00E54142" w:rsidRDefault="00BA1EB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0BBD" w14:textId="77777777" w:rsidR="00BA1EB1" w:rsidRDefault="00BA1EB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505921" w14:textId="77777777" w:rsidR="00BA1EB1" w:rsidRDefault="00BA1EB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06A" w14:textId="77777777" w:rsidR="00BA1EB1" w:rsidRPr="004B4AC4" w:rsidRDefault="00BA1EB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1BCB" w14:textId="77777777" w:rsidR="00BA1EB1" w:rsidRPr="004B4AC4" w:rsidRDefault="00BA1EB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E096" w14:textId="77777777" w:rsidR="00BA1EB1" w:rsidRDefault="00BA1EB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A9EC" w14:textId="77777777" w:rsidR="00BA1EB1" w:rsidRPr="00E54142" w:rsidRDefault="00BA1EB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7B88" w14:textId="77777777" w:rsidR="00BA1EB1" w:rsidRPr="004B4AC4" w:rsidRDefault="00BA1EB1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A1EB1" w14:paraId="47BF48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9983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F90E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45FC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9B5A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38CBE7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7F61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6807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2CC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999B87E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B88D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DFF3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1EB1" w14:paraId="457D7C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39A2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BDC9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C23A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0ECD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9F3E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0663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B6FF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0DAFC80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8641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3797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436AE2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332D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415B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0B36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F794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9DE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055A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1926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9D46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516F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233F58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2DB2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FCCD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171F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C125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B430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3FC5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5A76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17F2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3F70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54A64A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6B0D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B442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F5FB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8C42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6CF0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E611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DA76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B3A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0B4C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944B0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4124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AD9C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27F6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6F6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81F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702B5C62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0746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E30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173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48F4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A1EB1" w14:paraId="534964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5DF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77B0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8650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69C8" w14:textId="77777777" w:rsidR="00BA1EB1" w:rsidRPr="00277DE8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268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80B4D3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A5E2B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77F734B5" w14:textId="77777777" w:rsidR="00BA1EB1" w:rsidRPr="00277DE8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06CD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DAD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20F5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08FB" w14:textId="77777777" w:rsidR="00BA1EB1" w:rsidRPr="00277DE8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A1EB1" w14:paraId="541D29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50A3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43F2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86BC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C2D3" w14:textId="77777777" w:rsidR="00BA1EB1" w:rsidRPr="00277DE8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DB0A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FDE5EC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96A8006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BE5899" w14:textId="77777777" w:rsidR="00BA1EB1" w:rsidRPr="00277DE8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A724" w14:textId="77777777" w:rsidR="00BA1EB1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0DCE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903F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96D4" w14:textId="77777777" w:rsidR="00BA1EB1" w:rsidRPr="00277DE8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A1EB1" w14:paraId="4CC2E6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D898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46B1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75E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3411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3423C61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4AA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55EB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C8C7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3ACF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D9BB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1EB1" w14:paraId="305DC753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8BCD" w14:textId="77777777" w:rsidR="00BA1EB1" w:rsidRDefault="00BA1EB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319C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425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3B4D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3B5DED56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D975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0F7C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C171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4428EB23" w14:textId="77777777" w:rsidR="00BA1EB1" w:rsidRDefault="00BA1EB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472" w14:textId="77777777" w:rsidR="00BA1EB1" w:rsidRPr="00E54142" w:rsidRDefault="00BA1EB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553D" w14:textId="77777777" w:rsidR="00BA1EB1" w:rsidRDefault="00BA1EB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18B47D8B" w14:textId="77777777" w:rsidR="00BA1EB1" w:rsidRDefault="00BA1EB1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3CCA40B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FFDED98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5B5575F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B50C3B7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5644318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0C9B284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267BFC9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010294B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BBEE0AA" w14:textId="77777777" w:rsidR="00274BB8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200A875" w14:textId="77777777" w:rsidR="00274BB8" w:rsidRPr="00C21997" w:rsidRDefault="00274BB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4772418" w14:textId="77777777" w:rsidR="00BA1EB1" w:rsidRPr="00C21F42" w:rsidRDefault="00BA1E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B06DFB" w14:textId="77777777" w:rsidR="00BA1EB1" w:rsidRPr="00C21F42" w:rsidRDefault="00BA1E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078180A" w14:textId="77777777" w:rsidR="00BA1EB1" w:rsidRPr="00C21F42" w:rsidRDefault="00BA1E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A3F1A03" w14:textId="77777777" w:rsidR="00BA1EB1" w:rsidRPr="00C21F42" w:rsidRDefault="00BA1EB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D5D1E3" w14:textId="77777777" w:rsidR="00BA1EB1" w:rsidRDefault="00BA1EB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2E1C16A" w14:textId="77777777" w:rsidR="00BA1EB1" w:rsidRPr="00C21F42" w:rsidRDefault="00BA1EB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9C5D214" w14:textId="77777777" w:rsidR="00BA1EB1" w:rsidRPr="00C21F42" w:rsidRDefault="00BA1EB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519298C" w14:textId="77777777" w:rsidR="00BA1EB1" w:rsidRPr="00C21F42" w:rsidRDefault="00BA1EB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15BC95D" w14:textId="77777777" w:rsidR="00BA1EB1" w:rsidRPr="00C21F42" w:rsidRDefault="00BA1EB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5B0453" w:rsidRDefault="001513BB" w:rsidP="005B0453"/>
    <w:sectPr w:rsidR="001513BB" w:rsidRPr="005B0453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CCAF" w14:textId="77777777" w:rsidR="00D634E3" w:rsidRDefault="00D634E3">
      <w:r>
        <w:separator/>
      </w:r>
    </w:p>
  </w:endnote>
  <w:endnote w:type="continuationSeparator" w:id="0">
    <w:p w14:paraId="4AEE4D0F" w14:textId="77777777" w:rsidR="00D634E3" w:rsidRDefault="00D6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E8F8" w14:textId="77777777" w:rsidR="00D634E3" w:rsidRDefault="00D634E3">
      <w:r>
        <w:separator/>
      </w:r>
    </w:p>
  </w:footnote>
  <w:footnote w:type="continuationSeparator" w:id="0">
    <w:p w14:paraId="434C4D44" w14:textId="77777777" w:rsidR="00D634E3" w:rsidRDefault="00D6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58A28878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05320A">
      <w:rPr>
        <w:b/>
        <w:bCs/>
        <w:i/>
        <w:iCs/>
        <w:sz w:val="22"/>
      </w:rPr>
      <w:t>decada 11-20 noiembrie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18CB07CA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5320A">
      <w:rPr>
        <w:b/>
        <w:bCs/>
        <w:i/>
        <w:iCs/>
        <w:sz w:val="22"/>
      </w:rPr>
      <w:t>decada 11-20 noiembrie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DBE3467"/>
    <w:multiLevelType w:val="hybridMultilevel"/>
    <w:tmpl w:val="4142DA84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1E212A4"/>
    <w:multiLevelType w:val="hybridMultilevel"/>
    <w:tmpl w:val="A09885F8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D3B6813"/>
    <w:multiLevelType w:val="hybridMultilevel"/>
    <w:tmpl w:val="E0908660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514B6B47"/>
    <w:multiLevelType w:val="hybridMultilevel"/>
    <w:tmpl w:val="41ACD1BE"/>
    <w:lvl w:ilvl="0" w:tplc="D96ED4B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90D84"/>
    <w:multiLevelType w:val="hybridMultilevel"/>
    <w:tmpl w:val="790651E6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5B46A92"/>
    <w:multiLevelType w:val="hybridMultilevel"/>
    <w:tmpl w:val="60E0084E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666269B"/>
    <w:multiLevelType w:val="hybridMultilevel"/>
    <w:tmpl w:val="6E08BD16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7A33531"/>
    <w:multiLevelType w:val="hybridMultilevel"/>
    <w:tmpl w:val="CDFA8126"/>
    <w:lvl w:ilvl="0" w:tplc="D96ED4B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18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1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4"/>
  </w:num>
  <w:num w:numId="8" w16cid:durableId="801726418">
    <w:abstractNumId w:val="16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5"/>
  </w:num>
  <w:num w:numId="12" w16cid:durableId="1868450489">
    <w:abstractNumId w:val="17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0"/>
  </w:num>
  <w:num w:numId="17" w16cid:durableId="1757168850">
    <w:abstractNumId w:val="8"/>
  </w:num>
  <w:num w:numId="18" w16cid:durableId="808284790">
    <w:abstractNumId w:val="14"/>
  </w:num>
  <w:num w:numId="19" w16cid:durableId="166528053">
    <w:abstractNumId w:val="9"/>
  </w:num>
  <w:num w:numId="20" w16cid:durableId="1726103373">
    <w:abstractNumId w:val="12"/>
  </w:num>
  <w:num w:numId="21" w16cid:durableId="1629312039">
    <w:abstractNumId w:val="13"/>
  </w:num>
  <w:num w:numId="22" w16cid:durableId="1484395105">
    <w:abstractNumId w:val="19"/>
  </w:num>
  <w:num w:numId="23" w16cid:durableId="664629214">
    <w:abstractNumId w:val="23"/>
  </w:num>
  <w:num w:numId="24" w16cid:durableId="164127896">
    <w:abstractNumId w:val="22"/>
  </w:num>
  <w:num w:numId="25" w16cid:durableId="1404403641">
    <w:abstractNumId w:val="10"/>
  </w:num>
  <w:num w:numId="26" w16cid:durableId="75478392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XuMTU3DnZx0IXso9/OQk0MogIgpX9ZspfpYssUrZSD7NLtiX5Jped+JWLVr+ntpKz4/hHH9zn3qDWAUoQBOMBQ==" w:salt="AfE2qoAQxoo+P81O4nVxE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9A2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4BB8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434D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F0A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4E3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7612</Words>
  <Characters>43392</Characters>
  <Application>Microsoft Office Word</Application>
  <DocSecurity>0</DocSecurity>
  <Lines>361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2025-10-31T07:11:00Z</dcterms:created>
  <dcterms:modified xsi:type="dcterms:W3CDTF">2025-10-31T08:37:00Z</dcterms:modified>
</cp:coreProperties>
</file>