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C692" w14:textId="77777777" w:rsidR="009B057B" w:rsidRPr="00B26C8D" w:rsidRDefault="009B057B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0E18AD76" w14:textId="24BD367E" w:rsidR="009B057B" w:rsidRPr="00B26C8D" w:rsidRDefault="009B057B" w:rsidP="00D01CC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63C34023" w14:textId="77777777" w:rsidR="009B057B" w:rsidRDefault="009B057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480685D" w14:textId="77777777" w:rsidR="009B057B" w:rsidRDefault="009B057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5D3095F8" w14:textId="77777777" w:rsidR="009B057B" w:rsidRDefault="009B057B">
      <w:pPr>
        <w:jc w:val="center"/>
        <w:rPr>
          <w:sz w:val="28"/>
        </w:rPr>
      </w:pPr>
    </w:p>
    <w:p w14:paraId="2BF6314C" w14:textId="77777777" w:rsidR="009B057B" w:rsidRDefault="009B057B">
      <w:pPr>
        <w:jc w:val="center"/>
        <w:rPr>
          <w:sz w:val="28"/>
        </w:rPr>
      </w:pPr>
    </w:p>
    <w:p w14:paraId="1ECE0129" w14:textId="77777777" w:rsidR="009B057B" w:rsidRDefault="009B057B">
      <w:pPr>
        <w:jc w:val="center"/>
        <w:rPr>
          <w:sz w:val="28"/>
        </w:rPr>
      </w:pPr>
    </w:p>
    <w:p w14:paraId="44035DBA" w14:textId="77777777" w:rsidR="009B057B" w:rsidRDefault="009B057B">
      <w:pPr>
        <w:jc w:val="center"/>
        <w:rPr>
          <w:sz w:val="28"/>
        </w:rPr>
      </w:pPr>
    </w:p>
    <w:p w14:paraId="502F6EB4" w14:textId="77777777" w:rsidR="009B057B" w:rsidRDefault="009B057B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46B6C9D4" w14:textId="77777777" w:rsidR="009B057B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DB937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D69AD12" w14:textId="77777777" w:rsidR="009B057B" w:rsidRDefault="009B057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A216A54" w14:textId="77777777" w:rsidR="009B057B" w:rsidRDefault="009B057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3EF8C373" w14:textId="77777777" w:rsidR="009B057B" w:rsidRDefault="009B057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B057B" w14:paraId="7FB1523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86EEFB0" w14:textId="77777777" w:rsidR="009B057B" w:rsidRDefault="009B057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2EE15C6" w14:textId="77777777" w:rsidR="009B057B" w:rsidRDefault="009B057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02C5F073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EA62300" w14:textId="77777777" w:rsidR="009B057B" w:rsidRDefault="009B057B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699A2D1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F080CD0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E035B8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E79A97D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C67EB7E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9C1F467" w14:textId="77777777" w:rsidR="009B057B" w:rsidRDefault="009B057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0C9CCA9" w14:textId="77777777" w:rsidR="009B057B" w:rsidRDefault="009B057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8BD66E9" w14:textId="77777777" w:rsidR="009B057B" w:rsidRDefault="009B057B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521A154" w14:textId="77777777" w:rsidR="009B057B" w:rsidRDefault="009B057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5637058E" w14:textId="77777777" w:rsidR="009B057B" w:rsidRDefault="009B057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7DD03F6" w14:textId="77777777" w:rsidR="009B057B" w:rsidRDefault="009B057B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4EDB303" w14:textId="77777777" w:rsidR="009B057B" w:rsidRDefault="009B057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DF927DE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A7B6F2D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C64F12E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78557C3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184BCD1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C4C63C2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99BEE68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5E15D8F5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310C4B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9B057B" w14:paraId="552516A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0AAFD70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AC99139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1D501E3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3B6348F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00B3CA6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A2278F5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78721E0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62B642B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9AE9EA2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B08A4F7" w14:textId="77777777" w:rsidR="009B057B" w:rsidRDefault="009B057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5AD51BA" w14:textId="77777777" w:rsidR="009B057B" w:rsidRDefault="009B057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AE3B6FA" w14:textId="77777777" w:rsidR="009B057B" w:rsidRDefault="009B057B">
      <w:pPr>
        <w:spacing w:line="192" w:lineRule="auto"/>
        <w:jc w:val="center"/>
      </w:pPr>
    </w:p>
    <w:p w14:paraId="5CEF5D46" w14:textId="77777777" w:rsidR="009B057B" w:rsidRDefault="009B057B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5DA3911" w14:textId="77777777" w:rsidR="009B057B" w:rsidRPr="006310EB" w:rsidRDefault="009B057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FCC3DEE" w14:textId="77777777" w:rsidR="009B057B" w:rsidRPr="006310EB" w:rsidRDefault="009B057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970BDDC" w14:textId="77777777" w:rsidR="009B057B" w:rsidRPr="006310EB" w:rsidRDefault="009B057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F9530C1" w14:textId="77777777" w:rsidR="009B057B" w:rsidRDefault="009B057B" w:rsidP="00C64D9B">
      <w:pPr>
        <w:pStyle w:val="Heading1"/>
        <w:spacing w:line="360" w:lineRule="auto"/>
      </w:pPr>
      <w:r>
        <w:t xml:space="preserve">LINIA 301 Ba </w:t>
      </w:r>
    </w:p>
    <w:p w14:paraId="097C2DF0" w14:textId="77777777" w:rsidR="009B057B" w:rsidRDefault="009B057B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B057B" w14:paraId="37831EFB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1126" w14:textId="77777777" w:rsidR="009B057B" w:rsidRDefault="009B05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CB26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63D3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4229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F4B1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7ADCF5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317B4E63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0C52" w14:textId="77777777" w:rsidR="009B057B" w:rsidRPr="00771A0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964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2E1A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8A43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B057B" w14:paraId="3CAABCF3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9BA" w14:textId="77777777" w:rsidR="009B057B" w:rsidRDefault="009B05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068B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D166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F3CB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A65D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2AFBC1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4F08D6E8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21295A2D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4A75264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030F" w14:textId="77777777" w:rsidR="009B057B" w:rsidRPr="00771A0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1AEF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1D6A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3624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13B5B343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B057B" w14:paraId="263A215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852C" w14:textId="77777777" w:rsidR="009B057B" w:rsidRDefault="009B05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F374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193C7665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BE95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3552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297C4070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E4A0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A317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A8D0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E5EB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1E3E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B057B" w14:paraId="4D2340DE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DBC2" w14:textId="77777777" w:rsidR="009B057B" w:rsidRDefault="009B05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5553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45AA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75FB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B8EF540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74A4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7E69A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0CA72C38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14F3" w14:textId="77777777" w:rsidR="009B057B" w:rsidRPr="00771A0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5A86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9744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DFEC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B057B" w14:paraId="69D2FD25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6036" w14:textId="77777777" w:rsidR="009B057B" w:rsidRDefault="009B057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D01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8982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0B4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0A75173D" w14:textId="77777777" w:rsidR="009B057B" w:rsidRDefault="009B057B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3D93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028C1602" w14:textId="77777777" w:rsidR="009B057B" w:rsidRPr="00964B09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09E4" w14:textId="77777777" w:rsidR="009B057B" w:rsidRPr="00771A0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4E64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25A6" w14:textId="77777777" w:rsidR="009B057B" w:rsidRPr="00244AE6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2A8B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5E466ECC" w14:textId="77777777" w:rsidR="009B057B" w:rsidRDefault="009B057B">
      <w:pPr>
        <w:spacing w:before="40" w:line="192" w:lineRule="auto"/>
        <w:ind w:right="57"/>
        <w:rPr>
          <w:sz w:val="20"/>
        </w:rPr>
      </w:pPr>
    </w:p>
    <w:p w14:paraId="7A58E74B" w14:textId="77777777" w:rsidR="009B057B" w:rsidRDefault="009B057B" w:rsidP="009E1E10">
      <w:pPr>
        <w:pStyle w:val="Heading1"/>
        <w:spacing w:line="360" w:lineRule="auto"/>
      </w:pPr>
      <w:r>
        <w:t>LINIA 301 Bb</w:t>
      </w:r>
    </w:p>
    <w:p w14:paraId="3FAE2EBE" w14:textId="77777777" w:rsidR="009B057B" w:rsidRDefault="009B057B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B057B" w14:paraId="34EF121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0AAA" w14:textId="77777777" w:rsidR="009B057B" w:rsidRDefault="009B057B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D4D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98C4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94C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30A4A6F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BB6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596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A9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3C25AAC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E35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4F8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94BABD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1D9FB7E7" w14:textId="77777777" w:rsidR="009B057B" w:rsidRDefault="009B057B" w:rsidP="00CF0E71">
      <w:pPr>
        <w:pStyle w:val="Heading1"/>
        <w:spacing w:line="276" w:lineRule="auto"/>
      </w:pPr>
      <w:r>
        <w:t>LINIA 301 D</w:t>
      </w:r>
    </w:p>
    <w:p w14:paraId="135ED1CB" w14:textId="77777777" w:rsidR="009B057B" w:rsidRDefault="009B057B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B057B" w14:paraId="211A17B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070D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614E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676BB02B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62B9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2BC5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6076193A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BF28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2963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9C3A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07B4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6BCA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408D646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F66A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DF74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3FA7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DF28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664D42E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A999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7337F5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A8FD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DCD4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B8EF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95D8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232D7CE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6A3C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6B8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1027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83CE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B9E554C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07D2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A7DA81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712F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0EB0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3E18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F57D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79CA6D7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52A3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F614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4651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E3A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B7E1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35004A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F0A6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DB02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93C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703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DD6177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493D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8433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669B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0621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2E4FCDD9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B79A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C86A81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D5B9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BB3F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411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9441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683E4F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62B151E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9B057B" w14:paraId="316221D0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C5FE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61DD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24CA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3A7E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21E6B6D6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F906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5F5E2761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A19AA07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59C96B4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27CB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7D9F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25AA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9A0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08B4A6D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F55E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D197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1C6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3C55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5395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FA58A4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2727596E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B9EA03D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FE60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AE3F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8D04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9C1B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9B057B" w14:paraId="3BC179A3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DA61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8544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0CAC6D3B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16A6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AA35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3EFA8D2B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343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769B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0D46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FEBC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56FF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CE4E8BD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2594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5D8F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F2AB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5B0C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956D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5EF6E09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1747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C7A0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0DE1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58E5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C0E3F5D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6032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3E38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E54C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9796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8641C72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4224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3B51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5CE8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F8E4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F6AD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18054A0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9792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8C23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FB39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91BF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73A36A3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D46B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1E37F878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443E723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17DD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2D36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45BD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2452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280CF82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5B44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EAB6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2C00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B459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7A308495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488F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2FB564F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F2B1607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2F8D1CD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7559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A2F0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8F3B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8D32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7F0A8AEE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9F481E4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A297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5812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5C85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13B7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60410C33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EDA0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C11D896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23AEB495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052738D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9D45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50FC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B196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7966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4C76F07B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698A53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CE31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D06C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6F90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C739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8349C5D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80A3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D9C8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D56C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9589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61A3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4A21CC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59E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8F2D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5D7B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1100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F43F442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57D9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11CD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A383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C1B8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5D54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F1DE89F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FB01" w14:textId="77777777" w:rsidR="009B057B" w:rsidRDefault="009B057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2BFB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1520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3767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0524EE6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9749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9B2B" w14:textId="77777777" w:rsidR="009B057B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9DAF" w14:textId="77777777" w:rsidR="009B057B" w:rsidRDefault="009B057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0CFB" w14:textId="77777777" w:rsidR="009B057B" w:rsidRPr="00935D4F" w:rsidRDefault="009B057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BAD2" w14:textId="77777777" w:rsidR="009B057B" w:rsidRDefault="009B057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9720FE6" w14:textId="77777777" w:rsidR="009B057B" w:rsidRDefault="009B057B" w:rsidP="00CF0E71">
      <w:pPr>
        <w:spacing w:before="40" w:line="276" w:lineRule="auto"/>
        <w:ind w:right="57"/>
        <w:rPr>
          <w:sz w:val="20"/>
        </w:rPr>
      </w:pPr>
    </w:p>
    <w:p w14:paraId="06C6E464" w14:textId="77777777" w:rsidR="009B057B" w:rsidRDefault="009B057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7348E12" w14:textId="77777777" w:rsidR="009B057B" w:rsidRPr="005D215B" w:rsidRDefault="009B057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057B" w14:paraId="2BD2517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15CA" w14:textId="77777777" w:rsidR="009B057B" w:rsidRDefault="009B057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CAA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AA67" w14:textId="77777777" w:rsidR="009B057B" w:rsidRPr="00B3607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0D6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10E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1C9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F9A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1E2DD2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BD9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D8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9B057B" w14:paraId="4A0A33F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5139" w14:textId="77777777" w:rsidR="009B057B" w:rsidRDefault="009B057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DA9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89E3" w14:textId="77777777" w:rsidR="009B057B" w:rsidRPr="00B3607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7C9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9BD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0158D2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9F7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8FD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64A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FE3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3254C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24EA429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9B057B" w14:paraId="1A5EF1C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82C" w14:textId="77777777" w:rsidR="009B057B" w:rsidRDefault="009B057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997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68BE" w14:textId="77777777" w:rsidR="009B057B" w:rsidRPr="00B3607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FF1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09CF1E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57F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20D2EB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0A4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092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286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4A4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9B057B" w14:paraId="41041C7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9931" w14:textId="77777777" w:rsidR="009B057B" w:rsidRDefault="009B057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B93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CA66" w14:textId="77777777" w:rsidR="009B057B" w:rsidRPr="00B3607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8D4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107086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65D9496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D2C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29F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6E8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E9D23E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669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19C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95A5B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55C44AFB" w14:textId="77777777" w:rsidR="009B057B" w:rsidRDefault="009B057B">
      <w:pPr>
        <w:spacing w:before="40" w:after="40" w:line="192" w:lineRule="auto"/>
        <w:ind w:right="57"/>
        <w:rPr>
          <w:sz w:val="20"/>
          <w:lang w:val="en-US"/>
        </w:rPr>
      </w:pPr>
    </w:p>
    <w:p w14:paraId="6AE744BF" w14:textId="77777777" w:rsidR="009B057B" w:rsidRDefault="009B057B" w:rsidP="00F14E3C">
      <w:pPr>
        <w:pStyle w:val="Heading1"/>
        <w:spacing w:line="360" w:lineRule="auto"/>
      </w:pPr>
      <w:r>
        <w:lastRenderedPageBreak/>
        <w:t>LINIA 301 F1</w:t>
      </w:r>
    </w:p>
    <w:p w14:paraId="4545505E" w14:textId="77777777" w:rsidR="009B057B" w:rsidRDefault="009B057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B057B" w14:paraId="0241448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FF17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E02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5CD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211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61FED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9B5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961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251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74F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F58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9A14D9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FA1D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E2D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97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058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92F31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CA0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B21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6CB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FB2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BEC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6B5C46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0195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6A4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D626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694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E81A1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9E2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334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275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70C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0D3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18F6A4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6934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E76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297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AC4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1BBE7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B3B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DAB617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2C62B9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AC74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8FE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260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20B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6FDB2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A5B7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56B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8046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D67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F9A52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F64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E5B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8FF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0BE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DC4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7CE0B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7F0A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02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422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60B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97BC6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605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4BD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0C7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01E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193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B9DAC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7EDE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C7D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527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39C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1EAC9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C4C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BD727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2D7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760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086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BFD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401D317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19A0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F3C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0AC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623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EA9D7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BA2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43FB27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AAF8D8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BD624C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B5DF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DBB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D68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ABF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D1AA2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EC73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E27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2EF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D96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8A6212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B69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2A6F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9AC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5FF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A19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DE023A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3299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E7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202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6EF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A69C9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8A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0DD8C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241789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460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35D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6022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C8D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936D6E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0E04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753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7694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DD1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218BB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1B0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188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372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8E2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D2C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E85BAC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9DF4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6B3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D59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877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D41EB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888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723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8E2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B7D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BF3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5FC2A4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D98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244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A8C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D77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A0EAE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EDA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8AF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E0A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13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903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361B01D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BF24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828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1C3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DD3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0DB83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8CF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6D68EDC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477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F40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3B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F4F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2DC488A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8C36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D2E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A9B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70C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2285B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882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06C72A7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21B5F3F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726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3A3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6D82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004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5546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9B057B" w14:paraId="5826675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4B34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F03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5902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7D6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45181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F61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0A7EA26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727F93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AF1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84A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354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03B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9B057B" w14:paraId="7BC5803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1335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A97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834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884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4C6EE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5C9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3AC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3B4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11D4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BA7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6D30D2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5430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9FE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8BC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4A5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090D0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C9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C2F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587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D7A0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B6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009FD1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9259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198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340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5D1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3F260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B3B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2C8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335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C44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EE2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CCEED29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B698" w14:textId="77777777" w:rsidR="009B057B" w:rsidRDefault="009B057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D1A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540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378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3B612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F67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AAB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070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FF90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32B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5EDB9CF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2A21FE6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528CE1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977360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2D61679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96CFC4E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547CA7A5" w14:textId="77777777" w:rsidR="009B057B" w:rsidRDefault="009B057B" w:rsidP="007E3B63">
      <w:pPr>
        <w:pStyle w:val="Heading1"/>
        <w:spacing w:line="360" w:lineRule="auto"/>
      </w:pPr>
      <w:r>
        <w:t>LINIA 301 G</w:t>
      </w:r>
    </w:p>
    <w:p w14:paraId="4D3857E2" w14:textId="77777777" w:rsidR="009B057B" w:rsidRDefault="009B057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B057B" w14:paraId="31FACE54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4502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41148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A96F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DC97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4A81D1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31D98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7334E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2205E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9FCD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334A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AA72" w14:textId="77777777" w:rsidR="009B057B" w:rsidRDefault="009B057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73C555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A2A2E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135B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7296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8A6E1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F6DD07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46D5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CC4BC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8492A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DFBA7D9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2818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5E8A6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1088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5FE47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A8F7EF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B057B" w14:paraId="3CD9899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258A0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B52F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9BBB7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35996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209DF1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0735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19623B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FDA5371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FE001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6AE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8A13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0A010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18189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12FF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274A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6D4E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117E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6AE58B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C60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23A1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965B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E3BE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DE330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3F3A0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B0371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B973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61D9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8472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0DCF3F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488D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871A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8CDBA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5E3E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14C28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6EEEC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866B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9C07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7442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FF42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838DC6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2B614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FEC3D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CB3B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85EE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B9BB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1805EB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A791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437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5C5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CBB8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6C3414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9BC3" w14:textId="77777777" w:rsidR="009B057B" w:rsidRDefault="009B057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626008" w14:textId="77777777" w:rsidR="009B057B" w:rsidRDefault="009B057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F032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671D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78CF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882A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AAEE6C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79CE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C041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7772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37BD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093A16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0B2D" w14:textId="77777777" w:rsidR="009B057B" w:rsidRDefault="009B057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E78522" w14:textId="77777777" w:rsidR="009B057B" w:rsidRDefault="009B057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CEB1D46" w14:textId="77777777" w:rsidR="009B057B" w:rsidRDefault="009B057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01EA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2EAC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4CF4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2FFE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3DC8EA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79C0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6E39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78BF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EA69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E9B2BC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A20D" w14:textId="77777777" w:rsidR="009B057B" w:rsidRDefault="009B057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DA798B3" w14:textId="77777777" w:rsidR="009B057B" w:rsidRDefault="009B057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EBE8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1E29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06E7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96FF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95DD5B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6FBC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507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F463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650A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AE5F9C3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9277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1EDD43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31B1AE5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EF0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0ED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5BD8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20DF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87ACAC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AAFD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A020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BAE7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EA22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D41FBA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E256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C6D3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4E5D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2B17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DB02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3280A5E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C8C0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37C7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B8D1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F680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E67EC3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FF1E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DCFA8A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5566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1F04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CB20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48F8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CC8ACC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7B6F" w14:textId="77777777" w:rsidR="009B057B" w:rsidRDefault="009B057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2F82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8B6E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E8E2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C0EB8F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B566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EBD6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4C28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6516" w14:textId="77777777" w:rsidR="009B057B" w:rsidRDefault="009B057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CC90" w14:textId="77777777" w:rsidR="009B057B" w:rsidRDefault="009B05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98D018" w14:textId="77777777" w:rsidR="009B057B" w:rsidRDefault="009B057B">
      <w:pPr>
        <w:spacing w:before="40" w:line="192" w:lineRule="auto"/>
        <w:ind w:right="57"/>
        <w:rPr>
          <w:sz w:val="20"/>
        </w:rPr>
      </w:pPr>
    </w:p>
    <w:p w14:paraId="7E7544D3" w14:textId="77777777" w:rsidR="009B057B" w:rsidRDefault="009B057B" w:rsidP="00956F37">
      <w:pPr>
        <w:pStyle w:val="Heading1"/>
        <w:spacing w:line="360" w:lineRule="auto"/>
      </w:pPr>
      <w:r>
        <w:t>LINIA 301 N</w:t>
      </w:r>
    </w:p>
    <w:p w14:paraId="73DE5300" w14:textId="77777777" w:rsidR="009B057B" w:rsidRDefault="009B057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B057B" w14:paraId="575F538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2D0C" w14:textId="77777777" w:rsidR="009B057B" w:rsidRDefault="009B05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FD8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C0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795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9B2B2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AA5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AB1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948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E772" w14:textId="77777777" w:rsidR="009B057B" w:rsidRPr="00220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F4C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582252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5433" w14:textId="77777777" w:rsidR="009B057B" w:rsidRDefault="009B05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2EA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758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03C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F14B30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E2E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527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C48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16FB" w14:textId="77777777" w:rsidR="009B057B" w:rsidRPr="00220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6DE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EF2BAF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90F8" w14:textId="77777777" w:rsidR="009B057B" w:rsidRDefault="009B05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717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569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BF5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BDD710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C56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FDE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2A2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886" w14:textId="77777777" w:rsidR="009B057B" w:rsidRPr="00220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994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B2D06E" w14:textId="77777777" w:rsidR="009B057B" w:rsidRPr="00474FB0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B057B" w14:paraId="48C0BF8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851E" w14:textId="77777777" w:rsidR="009B057B" w:rsidRDefault="009B05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BA6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AC9F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2EFF" w14:textId="77777777" w:rsidR="009B057B" w:rsidRDefault="009B057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D5C14E" w14:textId="77777777" w:rsidR="009B057B" w:rsidRDefault="009B057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B0E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EA3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CDF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61D7" w14:textId="77777777" w:rsidR="009B057B" w:rsidRPr="00220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436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CAD47B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7FB9" w14:textId="77777777" w:rsidR="009B057B" w:rsidRDefault="009B05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971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917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837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CFC617" w14:textId="77777777" w:rsidR="009B057B" w:rsidRDefault="009B057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4F1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ABA5DC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AAB8FA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D726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A77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7831" w14:textId="77777777" w:rsidR="009B057B" w:rsidRPr="00220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C23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49AD70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338FF7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9B057B" w14:paraId="4586532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A010" w14:textId="77777777" w:rsidR="009B057B" w:rsidRDefault="009B05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321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360A9F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747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2D9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10B8EF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3BE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FE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FA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87D5" w14:textId="77777777" w:rsidR="009B057B" w:rsidRPr="00220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EDB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5491B4C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39A2" w14:textId="77777777" w:rsidR="009B057B" w:rsidRDefault="009B057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E67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9C0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A95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B67DD7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6DD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8B50E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D920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A2B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9374" w14:textId="77777777" w:rsidR="009B057B" w:rsidRPr="00220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AEA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D039D6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12E4E478" w14:textId="77777777" w:rsidR="009B057B" w:rsidRDefault="009B057B" w:rsidP="007F72A5">
      <w:pPr>
        <w:pStyle w:val="Heading1"/>
        <w:spacing w:line="360" w:lineRule="auto"/>
      </w:pPr>
      <w:r>
        <w:t>LINIA 301 O</w:t>
      </w:r>
    </w:p>
    <w:p w14:paraId="721D864A" w14:textId="77777777" w:rsidR="009B057B" w:rsidRDefault="009B057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B057B" w14:paraId="0ACA14D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B5A6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896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339F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050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1EB7BB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E33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201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BEE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7DA4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B38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C8980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24D7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053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5F1B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3FA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6FB20B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030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97EF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596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C8DD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8BF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16A20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A16A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15A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9A91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7BC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6883A1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782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2F2F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EEB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0D96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150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FA5A6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9B057B" w14:paraId="22D8E5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FEED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AB8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52CD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3B4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E5C93C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C4E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97D80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D6B8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179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4E3A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C92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2414AA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0979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57D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FC06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4F5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0E5A7C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20F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F5689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6604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818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8B87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AD6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DEB15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9008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842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D91C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D44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14B57C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1DD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EEB63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326B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0AA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D748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BAC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86A5DB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9C5C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62F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8D26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C87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034590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DBD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C9F52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2438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81F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944F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8CE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F7D9C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9B057B" w14:paraId="4FC73DB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2431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644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215C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7BE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DAB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C783B8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C292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148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A548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7DC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F1B46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291F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9B057B" w14:paraId="42D0AB5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BF7F" w14:textId="77777777" w:rsidR="009B057B" w:rsidRDefault="009B057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41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1544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B12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5B7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2B75E1D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6464AC8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60DB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72A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467" w14:textId="77777777" w:rsidR="009B057B" w:rsidRPr="00F1029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CE0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C541A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0775873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5A48E93A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700B7300" w14:textId="77777777" w:rsidR="009B057B" w:rsidRDefault="009B057B" w:rsidP="003260D9">
      <w:pPr>
        <w:pStyle w:val="Heading1"/>
        <w:spacing w:line="360" w:lineRule="auto"/>
      </w:pPr>
      <w:r>
        <w:t>LINIA 301 P</w:t>
      </w:r>
    </w:p>
    <w:p w14:paraId="0247BE5D" w14:textId="77777777" w:rsidR="009B057B" w:rsidRDefault="009B057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057B" w14:paraId="457D018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B6E7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6979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4894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5F4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664CC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4EE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EC7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E82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025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BBF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AC2707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1347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6635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C9C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D9C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C7570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4FC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73E4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A93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EC48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6F9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E7CCA8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184C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C784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FDBB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AA9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B9B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AC7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75A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4289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393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01DCB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9B057B" w:rsidRPr="00A8307A" w14:paraId="6C018EC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1893" w14:textId="77777777" w:rsidR="009B057B" w:rsidRPr="00A75A00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6AF" w14:textId="77777777" w:rsidR="009B057B" w:rsidRPr="00A8307A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5E5E" w14:textId="77777777" w:rsidR="009B057B" w:rsidRPr="00A8307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33A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CB6A972" w14:textId="77777777" w:rsidR="009B057B" w:rsidRPr="00A8307A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62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AB9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ED78" w14:textId="77777777" w:rsidR="009B057B" w:rsidRPr="00A8307A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C2C0" w14:textId="77777777" w:rsidR="009B057B" w:rsidRPr="00A8307A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1565" w14:textId="77777777" w:rsidR="009B057B" w:rsidRPr="00A8307A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612C25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F58F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845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B72E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50E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1957F8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E39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70B026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349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5DA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6625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862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BF72A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54BA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18FE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B5AC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427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53341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E17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90CDD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F771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7C5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408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A80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9B057B" w14:paraId="4F85152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2975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69BD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316D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248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87015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7C1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861A0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2CF4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6A6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C7A1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4C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4F9E9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9B057B" w14:paraId="11BF6E2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29E7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527E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81D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F02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03AF9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E3E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258659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4D0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43C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56FA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904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80F83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9B057B" w14:paraId="06162A2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F16F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27A9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D71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DA1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BC8FE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775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362A5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B26F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FE9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2F36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1F9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CB5F5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9B057B" w14:paraId="3210E52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234A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90CB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9D75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3F9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D462C2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3CD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3F1DF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E9E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BE0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F9D6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7FE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C8FD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76290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9B057B" w14:paraId="452CB5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13C9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E135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8A45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2EA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44A1E8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A1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2A37C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2ABDB2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A15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551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00D6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F56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E13D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9B057B" w14:paraId="53FFD4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4812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CBAE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B6B0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6E0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DCEF88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3CA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7D76B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E5D4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DB5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A272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B81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9151E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9B057B" w14:paraId="6E3CEFB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3370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1C44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289B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9C3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D40F5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9E9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A9A488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EB1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AF1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E81C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637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75EE1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9B057B" w14:paraId="1505589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C16E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684F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863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02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4BC54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9B4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9BC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08E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013A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F07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8D852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CF5B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8244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4AFC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8F0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D18F9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1BC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588AE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F7A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371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C934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717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847DB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9B057B" w14:paraId="4971C4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D445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4BB0" w14:textId="77777777" w:rsidR="009B057B" w:rsidRDefault="009B057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52A3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1DC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23C1C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984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57C36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C1C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BED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66F7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E20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2F022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9B057B" w14:paraId="6A80ECD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1BDA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46C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E5D5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F65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A553C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0A9F" w14:textId="77777777" w:rsidR="009B057B" w:rsidRDefault="009B057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4236B1A" w14:textId="77777777" w:rsidR="009B057B" w:rsidRDefault="009B057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DD0894E" w14:textId="77777777" w:rsidR="009B057B" w:rsidRDefault="009B057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4C67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E7C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A23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57F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DC2DC6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8212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D7B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4B2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3886" w14:textId="77777777" w:rsidR="009B057B" w:rsidRDefault="009B057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336164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D01014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C63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B2FDE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68AC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505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335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600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BC5A08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8940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45A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C722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093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6A6C3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B53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2348D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209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364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E6D7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88C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89864E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FBAC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9CA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4C40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FDF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B4A572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410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112C1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4EF1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2C4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402A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50B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BF6C92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E03D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85E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12BE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D29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690DA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747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06280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B277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3B9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2C0A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370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5BE1BB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0E44" w14:textId="77777777" w:rsidR="009B057B" w:rsidRDefault="009B057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3CB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159E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1FC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36AC7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702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C1445E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A2CE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790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B4BF" w14:textId="77777777" w:rsidR="009B057B" w:rsidRPr="001B37B8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F91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39D0B0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4CE8AB36" w14:textId="77777777" w:rsidR="009B057B" w:rsidRDefault="009B057B" w:rsidP="004F6534">
      <w:pPr>
        <w:pStyle w:val="Heading1"/>
        <w:spacing w:line="360" w:lineRule="auto"/>
      </w:pPr>
      <w:r>
        <w:t>LINIA 700</w:t>
      </w:r>
    </w:p>
    <w:p w14:paraId="14FD060B" w14:textId="77777777" w:rsidR="009B057B" w:rsidRDefault="009B057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B057B" w14:paraId="224BAC2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9C27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5AE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69B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E0E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8B9C95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5E3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BDB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101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CFB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C5F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B4D154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7E68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29A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FB2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DB3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FB5F4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7EF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C85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DA3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37F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F3F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8FFA72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6119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ABD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191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489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60B74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1AF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6F1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D57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EEFB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F37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0305B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9B057B" w14:paraId="764D489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7E28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945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6A50458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9B1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904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17C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517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265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A49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F06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4915364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4CF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033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EAD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1B7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4AA296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427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75CEF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41A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7E5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7A9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032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46C57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E0B1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D36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B58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4B0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FFDA06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DDE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F1714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F38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857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170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1CB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8EC26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93E3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5A8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0E6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9C2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80A2F8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5AC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36215CB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989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180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334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864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2AAF2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6668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ACE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DCF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527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B906B6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5C3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BDC30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73F0A9E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F1FD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71B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6E9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937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B6DAC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600D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9CE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1D0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E6C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2E7A00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4C3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2BFB6B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0FD26BE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E87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1D9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E2D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43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336A0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59EB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556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A45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CEC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FB8A53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679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485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3EE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D3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DE5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8566E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E528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227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5ED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152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FF292D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482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496B231" w14:textId="77777777" w:rsidR="009B057B" w:rsidRPr="00B401EA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CEF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2A1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2D1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B38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81B4A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90A5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E12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A5D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92D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62DD74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B4F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5E32DFA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8BD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336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1A7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059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0872E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05B5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A1C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615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67C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710320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5CB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FB9B3B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3CE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90C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363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31C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9B057B" w14:paraId="4CC3FC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8568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D36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E52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BF1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F2A8D4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BD6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F64A4A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CBB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5A5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79A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E2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9B057B" w14:paraId="58B0E6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8075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BCB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1C9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96D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959218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2D4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69EED7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A07D54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CF3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BF4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230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FFC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150B5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D788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32F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9D7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F4D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2E1E935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D25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F86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1BA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13968AC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5F4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A58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C5EDF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AB05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D83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004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B4B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446FC4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D63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502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1A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D8D8BD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EF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82D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42802C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7634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76D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062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7C1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AA6110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82B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C20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63F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5FF351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C9F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60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33645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A6DF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A6A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64B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FF52" w14:textId="77777777" w:rsidR="009B057B" w:rsidRDefault="009B057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AEBDF34" w14:textId="77777777" w:rsidR="009B057B" w:rsidRDefault="009B057B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B5B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EF0A6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74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302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CD7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508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6F204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9B057B" w14:paraId="23A93C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BC99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E2C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5BD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15B5" w14:textId="77777777" w:rsidR="009B057B" w:rsidRDefault="009B057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74088FC" w14:textId="77777777" w:rsidR="009B057B" w:rsidRDefault="009B057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094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1E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60E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F91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48B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494C7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06F2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4B8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5D2D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46B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2BEC8DC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83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E9D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678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3CA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66C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961CB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4522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023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6848E22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DAC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80E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A97B0E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7F9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660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C76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72F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794C" w14:textId="77777777" w:rsidR="009B057B" w:rsidRPr="00C20CA5" w:rsidRDefault="009B057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13A01BE" w14:textId="77777777" w:rsidR="009B057B" w:rsidRPr="00EB107D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E2188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333D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6C0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EDB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C4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A8E811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BDD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510E2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11D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270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7EC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4B5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A510C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8205B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9B057B" w14:paraId="58B54D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6CB2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69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816FDD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5BD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C68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8A357C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3D6B373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507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CFC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C44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B53B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F5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49379D1" w14:textId="77777777" w:rsidR="009B057B" w:rsidRPr="00C401D9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9B057B" w14:paraId="705649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E3AB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EB7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087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2A0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60CD419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3D5A979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7769C9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A4F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9038C3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57F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9DF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AA2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68F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CA4FBA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B057B" w14:paraId="3CC515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3C367C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FBA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0FE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F4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32D6C56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AA2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0F7AA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16E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ECB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F1B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B22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3BF77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D7CA2F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6DB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4DC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1FD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968211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731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AC8B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281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252BBAC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DFA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D933" w14:textId="77777777" w:rsidR="009B057B" w:rsidRPr="00C20CA5" w:rsidRDefault="009B057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CF73BD7" w14:textId="77777777" w:rsidR="009B057B" w:rsidRPr="00EB107D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CE717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8604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ECC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069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1A6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418F2E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649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1AA27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3A8B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D0B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F8B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643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C9D7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1CD1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9B057B" w14:paraId="317508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985B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CCE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83E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A05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AA11ED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25C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F747A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037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141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CB9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F33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2E814D0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B057B" w14:paraId="3A19D7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9D45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60C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27FB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B90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1110A2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2E0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25543F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45E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98D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2A5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912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FBB80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CF87C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398058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9B057B" w14:paraId="599507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1FB3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EB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A6F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0F4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11A7C6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375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BB1842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C8ED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F02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1F7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083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888E2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2512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60AFF69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B057B" w14:paraId="59913B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6C60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895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F97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434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5911C3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410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1FA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246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825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5EC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A53FF5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6946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728F6C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9B057B" w14:paraId="6F213F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FCE4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5E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F8B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567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073AC2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936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BF3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D20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6AD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284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30BD69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3BAB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738FCFB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9B057B" w14:paraId="73FCF9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3A99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DF1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C1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6E5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2958AA1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33E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96B6AE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0F8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AD6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D9F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529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CA487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4B11F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9B057B" w14:paraId="60EEB8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B203" w14:textId="77777777" w:rsidR="009B057B" w:rsidRDefault="009B057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082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FC6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469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3440CE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27E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73E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08E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72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A5C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C6D16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75B9EF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4132BF72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32B0450F" w14:textId="77777777" w:rsidR="009B057B" w:rsidRDefault="009B057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F561430" w14:textId="77777777" w:rsidR="009B057B" w:rsidRDefault="009B057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B057B" w14:paraId="6F163D0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30B5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5D3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733B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6D4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A45A1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DBE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2FE372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D96FE9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4A9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507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3953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EE0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92852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0BCD0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FC4D8B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DBB8CD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B057B" w14:paraId="79351A5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7FED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721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2276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12F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4FD383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6F7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5A3D9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8FA514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F52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AE8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AD29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C20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577E7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49BC73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735777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B057B" w14:paraId="758FF50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B2EE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00B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BE9604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42F5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8F90" w14:textId="77777777" w:rsidR="009B057B" w:rsidRDefault="009B057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8869FD" w14:textId="77777777" w:rsidR="009B057B" w:rsidRDefault="009B057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179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6E9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915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75F3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CAF5" w14:textId="77777777" w:rsidR="009B057B" w:rsidRPr="006A2576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934177D" w14:textId="77777777" w:rsidR="009B057B" w:rsidRPr="006A2576" w:rsidRDefault="009B057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E75BAE7" w14:textId="77777777" w:rsidR="009B057B" w:rsidRDefault="009B057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58B17BD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ECF9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DC8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AF3141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B4C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60BA" w14:textId="77777777" w:rsidR="009B057B" w:rsidRDefault="009B057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8C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FF8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B19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5B7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E85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4C8E584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017D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EC5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1423D2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53C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36D5" w14:textId="77777777" w:rsidR="009B057B" w:rsidRDefault="009B057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5EC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94A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644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6FE1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F46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7F65C22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4FD4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20E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56104AD" w14:textId="77777777" w:rsidR="009B057B" w:rsidRDefault="009B057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663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587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38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E6D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D1C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629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DD2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2E6D54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B5A6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8CD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03E6DA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0BF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E538" w14:textId="77777777" w:rsidR="009B057B" w:rsidRPr="001904F7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55E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7B5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26A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8B3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79B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B057B" w14:paraId="21FD72A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FC9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2A2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D71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5A9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16C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FA0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E22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D4E2B0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167D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91A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9B057B" w14:paraId="04ED02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BA7F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677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CAC051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1A6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7D9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152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461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21D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08C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BC6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499E537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1A5A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B88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DD1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0D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22E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1C9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555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8CA88B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D85B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E8E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C0F01E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6C9751B" w14:textId="77777777" w:rsidR="009B057B" w:rsidRPr="00B56D0E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4812620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E115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CF3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CF8B8F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87C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FCA2" w14:textId="77777777" w:rsidR="009B057B" w:rsidRPr="00DA3842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C6E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E6B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969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8A0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F55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46E4A20" w14:textId="77777777" w:rsidR="009B057B" w:rsidRDefault="009B057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61E6B97" w14:textId="77777777" w:rsidR="009B057B" w:rsidRDefault="009B057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7770E4F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E4FC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4D7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868D29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88F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B96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BBD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515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6AD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C991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7A0B" w14:textId="77777777" w:rsidR="009B057B" w:rsidRPr="00175A24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649A35A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CF70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C61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3B9485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96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557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A4E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F04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F29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3453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0BFA" w14:textId="77777777" w:rsidR="009B057B" w:rsidRPr="00175A24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0815AD4B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64F2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558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1B8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69A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370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C0026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BF2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E23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D715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139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2CB2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78DF28" w14:textId="77777777" w:rsidR="009B057B" w:rsidRPr="00175A24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9B057B" w14:paraId="205E4CB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CCB8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8AB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0FC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3C6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29BF45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6F6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9161B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ACE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E49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5F2D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37E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6BC09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7C1B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B057B" w14:paraId="5AC73D9A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435C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F7D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4241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80F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C177D4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652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8E860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790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EE6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95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D2A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CB232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10DBA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B057B" w14:paraId="20FE2B1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3608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98C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521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5A1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03398A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A51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ED924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BFD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028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DF12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69E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B00E9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BEBB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B057B" w14:paraId="379BD9B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BF64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409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8B7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21D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F58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915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558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953DCB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0252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DE7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0CE3B65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FA14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C9F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FDB474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1EE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288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C8F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B5D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306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983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69C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45DA711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C553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C5B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B8AC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8B5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F3F90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3D3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F874A7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5946" w14:textId="77777777" w:rsidR="009B057B" w:rsidRPr="00CA3079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D7A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FA02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FE7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FDBA2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B057B" w14:paraId="761B37A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1E73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A3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21734D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6A9C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AD3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95B59A5" w14:textId="77777777" w:rsidR="009B057B" w:rsidRPr="00180EA2" w:rsidRDefault="009B057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E50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58CB" w14:textId="77777777" w:rsidR="009B057B" w:rsidRPr="00CA3079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4B6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5D5E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C18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DF44D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C60BC0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B057B" w14:paraId="6FF54CF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0851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CEA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1A6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D84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6E38B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5E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F6F4" w14:textId="77777777" w:rsidR="009B057B" w:rsidRPr="00CA3079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D10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D17999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BFC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F53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BC400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BF2181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936E2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B057B" w14:paraId="500E64F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A388" w14:textId="77777777" w:rsidR="009B057B" w:rsidRDefault="009B057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F5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4D26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86E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7ABBB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EC2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3F020E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E2B39A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84B1" w14:textId="77777777" w:rsidR="009B057B" w:rsidRPr="00CA3079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64C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DE1E" w14:textId="77777777" w:rsidR="009B057B" w:rsidRPr="001304AF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E4B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63F73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50F903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211C26EF" w14:textId="77777777" w:rsidR="009B057B" w:rsidRPr="00B71446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343E571" w14:textId="77777777" w:rsidR="009B057B" w:rsidRDefault="009B057B">
      <w:pPr>
        <w:tabs>
          <w:tab w:val="left" w:pos="6382"/>
        </w:tabs>
        <w:rPr>
          <w:sz w:val="20"/>
        </w:rPr>
      </w:pPr>
    </w:p>
    <w:p w14:paraId="4B129FED" w14:textId="77777777" w:rsidR="009B057B" w:rsidRDefault="009B057B" w:rsidP="00F0370D">
      <w:pPr>
        <w:pStyle w:val="Heading1"/>
        <w:spacing w:line="360" w:lineRule="auto"/>
      </w:pPr>
      <w:r>
        <w:t>LINIA 800</w:t>
      </w:r>
    </w:p>
    <w:p w14:paraId="248E2822" w14:textId="77777777" w:rsidR="009B057B" w:rsidRDefault="009B057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057B" w14:paraId="71FD790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65C71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4ED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D73D4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165E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E0341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9EB7" w14:textId="77777777" w:rsidR="009B057B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4A13B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2A9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12B70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4B3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882F76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06C4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658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6542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4DD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89528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EDC15" w14:textId="77777777" w:rsidR="009B057B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D476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B3F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109BB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F469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B21853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E6C4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3C2B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0A2B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FF5DA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3178B0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E7047" w14:textId="77777777" w:rsidR="009B057B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259D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DF5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EB8D8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09F0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68235D" w14:textId="77777777" w:rsidR="009B057B" w:rsidRDefault="009B057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9B057B" w:rsidRPr="00A8307A" w14:paraId="6501949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FA3E9" w14:textId="77777777" w:rsidR="009B057B" w:rsidRPr="00A75A00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FE5D5" w14:textId="77777777" w:rsidR="009B057B" w:rsidRPr="00A8307A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DB19" w14:textId="77777777" w:rsidR="009B057B" w:rsidRPr="00A8307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02D5" w14:textId="77777777" w:rsidR="009B057B" w:rsidRPr="00A8307A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37A6D" w14:textId="77777777" w:rsidR="009B057B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AC614B" w14:textId="77777777" w:rsidR="009B057B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6D1D4ED6" w14:textId="77777777" w:rsidR="009B057B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666AB8" w14:textId="77777777" w:rsidR="009B057B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DBCD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21D6" w14:textId="77777777" w:rsidR="009B057B" w:rsidRPr="00A8307A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EAD4" w14:textId="77777777" w:rsidR="009B057B" w:rsidRPr="00A8307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0A9E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C39395" w14:textId="77777777" w:rsidR="009B057B" w:rsidRPr="00A8307A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9B057B" w14:paraId="07B82A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606A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8A2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536E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8052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7C9B01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53C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BE6D0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A14C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A39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E6E5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AF8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9B057B" w14:paraId="11B16B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341E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2EE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2843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407F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3BF1DC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583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0D26E8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23E5F36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47B7742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3F021A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E47A9E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0F0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734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4370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CE9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7F1F6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1F98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EEE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B25F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A9CC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54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8487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E03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BDFF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C5C5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C1B9DC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3F59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B057B" w14:paraId="23E7F3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1A04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F6F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A16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921C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FDB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ECAA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07C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3FB4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BC85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B53C3F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4EF2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B057B" w14:paraId="47F18E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7A6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0A7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7C27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C6DA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552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058A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799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206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EB8E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069C72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ACB6E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9B057B" w14:paraId="53F9FF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1191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A6B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452CA4E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DCA8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FA96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395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7BB4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76D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F6C3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7CF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4B19F8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518F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C04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4744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EAD3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627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0B4EF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F8E7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7EF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F41E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FEB0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3C6CF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2D476E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B057B" w14:paraId="20146F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6F77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F17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1AEB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A34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C90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5958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7C5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89FD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A93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5FA76D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A6C65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9B057B" w14:paraId="6C89B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E41D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097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3D4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63C4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33C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B835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8B5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6A63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336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F5DAC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D76D5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B057B" w14:paraId="09174E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84A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D5C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08AE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E48F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2AC6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372CC3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3A9C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3F2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6648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B63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2ED6F0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BAF7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78F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558C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A4D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B81A2CC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C0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2279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60E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FD0B1A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BDDC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A69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7E41E7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E105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400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23C3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B3CD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6AE8FA6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946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A0CA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500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6F82227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CD14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76F9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7C3166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5526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7BE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39D52D3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D1F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2C3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0BD03A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06A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D3DD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CE4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6EF4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4A3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9B057B" w14:paraId="3D886F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42ED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29C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B387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FBAA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1B57663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8556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1820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3BF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60CA89B6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E52E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FC4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4F23F4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0CFF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53D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A08A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B4B6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2C17737" w14:textId="77777777" w:rsidR="009B057B" w:rsidRPr="008B2519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5A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39B7D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F4EB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AEF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1507" w14:textId="77777777" w:rsidR="009B057B" w:rsidRPr="008D08DE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5D5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B057B" w14:paraId="50DD85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629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EC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C854DB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A439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A2B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F29496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047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88D2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B9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1786" w14:textId="77777777" w:rsidR="009B057B" w:rsidRPr="008D08DE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6E6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7F6B7F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96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20D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1107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1E7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C4D522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56A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8A87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125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A3B8CE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A3AC" w14:textId="77777777" w:rsidR="009B057B" w:rsidRPr="008D08DE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FB10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2159C9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31F6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98E3" w14:textId="77777777" w:rsidR="009B057B" w:rsidRDefault="009B05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133C" w14:textId="77777777" w:rsidR="009B057B" w:rsidRPr="001161EA" w:rsidRDefault="009B05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A54F" w14:textId="77777777" w:rsidR="009B057B" w:rsidRDefault="009B057B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1764B09A" w14:textId="77777777" w:rsidR="009B057B" w:rsidRDefault="009B057B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C2D0" w14:textId="77777777" w:rsidR="009B057B" w:rsidRDefault="009B05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C596840" w14:textId="77777777" w:rsidR="009B057B" w:rsidRDefault="009B05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2C0E" w14:textId="77777777" w:rsidR="009B057B" w:rsidRPr="001161EA" w:rsidRDefault="009B05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CF87" w14:textId="77777777" w:rsidR="009B057B" w:rsidRDefault="009B05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61F6" w14:textId="77777777" w:rsidR="009B057B" w:rsidRPr="008D08DE" w:rsidRDefault="009B057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CDC5" w14:textId="77777777" w:rsidR="009B057B" w:rsidRDefault="009B057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9B057B" w14:paraId="6EC212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3995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B09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6CAC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E31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74E23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0B3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9378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4AA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6780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6A20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9B057B" w14:paraId="25BA98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76A2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EB8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BF1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4ED5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1E4926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15B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6FF3D2D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8FFD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C4B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5D71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992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3FEA7CF5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1C88C49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9B057B" w14:paraId="78F352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C0A3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CF0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567E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1DA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9A6F8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678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7533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EB7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ED39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6CC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05D39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D44A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E1F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8F3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DE7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53389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165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AF97F0F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2417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3E5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EA4B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07B4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950A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348868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B057B" w14:paraId="3E9659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760D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B41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379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500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513DA2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562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2E5CD9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C3AA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383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40B8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B46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E999ED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2F004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277E97E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B057B" w14:paraId="290F98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4262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653F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EBD6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7BA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82D33D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CB1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F1010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1A3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058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B35B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68D9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372EE9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B057B" w14:paraId="423E4D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45C3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3D2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EFEA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A95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4E62F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7B3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A148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8C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7689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381E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60A24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B057B" w14:paraId="5A378E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055E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E02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13E45D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CEFB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46A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AA5BD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5C924BE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CB7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2F3D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ECE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7D01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869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5B06E1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AFD8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B91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E6CC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FD7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21CADF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B70A48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AEDF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AD6D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17B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539E7F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3E83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CF2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2D37B5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559B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FAB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3AE8" w14:textId="77777777" w:rsidR="009B057B" w:rsidRPr="001161EA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B19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91AE45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FE0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23C284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8E1646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FFD6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6E5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B369" w14:textId="77777777" w:rsidR="009B057B" w:rsidRPr="001161EA" w:rsidRDefault="009B057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A3E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14C0C5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E8AC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FF2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4261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5B2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B3C2B1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F70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9ACB44F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18E178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BEA1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1AD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FA67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401E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72661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300D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376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DAE8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DF7C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2A04C6D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A3C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DC6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3EA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71D2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6760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F2786F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031AC2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9B057B" w14:paraId="249BD7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9672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4B8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A27C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2F1D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3942AA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13B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3A48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BE1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3B58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614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96168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58BD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EFF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0ED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004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C7D53F5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DD9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A0A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B64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C2C6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0A42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4EEB3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981D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68B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796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D8A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CAA6B04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44F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2FF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E83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AAF9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EB3F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DFEAC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6614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D63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0593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EAC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34E5982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8EB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EF0F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BE2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F438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E85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2173E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C1D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0F2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C53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4CD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14CDB8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C8D9FF5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478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EC5B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036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3D91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BFE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0F3E1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0A04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15A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0F46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B53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2B4CF14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12C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0DF9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D6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520B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577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8390E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559CBFF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9B057B" w14:paraId="52F6AF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CD9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091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BA41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35F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36E235D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906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D082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18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F00B96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9E13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FEA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6CD0A0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4E1A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20C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2F68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717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499D0C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C5C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21424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CF8440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CCA1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166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460F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82B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1F9B72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B2CB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750F738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9B057B" w14:paraId="277418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EB8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4C5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4D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028C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FB6F4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D0E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FF6E3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9824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543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02EB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E702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F84CA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2D74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72A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AE16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6305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04BFA2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9DC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30941F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1CB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1C9E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D9C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CF6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9042B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F50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EA5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4102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BA0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9053C5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9E9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5D38BD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A8370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5400C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8AEA816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D02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777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3D50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68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9C7FB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EF39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505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3CB9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6F9B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076473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732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33EB3A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A80B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90E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BEC5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3EAC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7470B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1A0E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7DC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FED4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17A9" w14:textId="77777777" w:rsidR="009B057B" w:rsidRDefault="009B05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EC5FA0" w14:textId="77777777" w:rsidR="009B057B" w:rsidRDefault="009B05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D90" w14:textId="77777777" w:rsidR="009B057B" w:rsidRPr="00F565BC" w:rsidRDefault="009B057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0CF9F3F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F6E0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B1B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88B9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0E9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B057B" w14:paraId="0FD04A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7AC2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47C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AAE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45A5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BB7E7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806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37C6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9BE6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6880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B4D7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CB7ABD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06308E50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9B057B" w14:paraId="6ACA3E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A64E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CEE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980F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36C3" w14:textId="77777777" w:rsidR="009B057B" w:rsidRDefault="009B05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7F1C356" w14:textId="77777777" w:rsidR="009B057B" w:rsidRDefault="009B057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94AE" w14:textId="77777777" w:rsidR="009B057B" w:rsidRDefault="009B057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57BA44" w14:textId="77777777" w:rsidR="009B057B" w:rsidRDefault="009B057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A1A3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C95F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593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301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B057B" w14:paraId="234142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BB53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4C7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986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3DC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A4A72B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143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4A0B3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41E" w14:textId="77777777" w:rsidR="009B057B" w:rsidRPr="001161EA" w:rsidRDefault="009B057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9C6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FC86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8A1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48BF72A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895D96E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7C31C44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2320253C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9B057B" w14:paraId="58B0B6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7245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857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6CF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284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C6E824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829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D1FE8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D1EFCB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4A6F" w14:textId="77777777" w:rsidR="009B057B" w:rsidRPr="001161EA" w:rsidRDefault="009B057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4D2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C049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98BE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2BA444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498645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9B057B" w14:paraId="3DEEBD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A27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6A9F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179F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220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C841C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38B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EB5A" w14:textId="77777777" w:rsidR="009B057B" w:rsidRDefault="009B057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7C8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9CDD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73A5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D4564F9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0A3F6ABE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9B057B" w14:paraId="746264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DD16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4E29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6B7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7AEF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FDF518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847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ED7A97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3662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4CF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0AEF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2CD2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F963E64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E474D2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9B057B" w14:paraId="00CAC4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BFA9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B34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6304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8CB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EE3F5B4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FC5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BD881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7519C97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E903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06C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2540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143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577678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9B057B" w14:paraId="788380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35D9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B613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E008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405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F7219C1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A8A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91DCB1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0DD0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EA5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BB61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5A8C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8776C53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9B057B" w14:paraId="02B664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DCE7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6DC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09D1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878A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B3B98F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3E289AD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8CD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CCECEA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5E6B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2915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C7FF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5268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D558A4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9B057B" w14:paraId="6B92DD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6C73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7A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446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BCC4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11952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CD0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CFBF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9C3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DA6B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13CF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CD016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3715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10CD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38CD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F062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846A642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16D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29AF97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EEE6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CC7C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B693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CCE5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013E1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C408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2DF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3185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9349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2B146F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DA0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A79050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2421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E261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554A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DE9B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DC055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F179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7ED4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7CFC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8D97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EC9C9E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2D2A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A74F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4FB2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633E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F381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153E2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A410" w14:textId="77777777" w:rsidR="009B057B" w:rsidRDefault="009B057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C08B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8051" w14:textId="77777777" w:rsidR="009B057B" w:rsidRPr="001161EA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8BE0" w14:textId="77777777" w:rsidR="009B057B" w:rsidRDefault="009B057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F22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C3F2" w14:textId="77777777" w:rsidR="009B057B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E578" w14:textId="77777777" w:rsidR="009B057B" w:rsidRDefault="009B057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FC2B" w14:textId="77777777" w:rsidR="009B057B" w:rsidRPr="008D08DE" w:rsidRDefault="009B057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D3B6" w14:textId="77777777" w:rsidR="009B057B" w:rsidRDefault="009B057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A1227FD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4DC2E513" w14:textId="77777777" w:rsidR="009B057B" w:rsidRDefault="009B057B" w:rsidP="00C261F4">
      <w:pPr>
        <w:pStyle w:val="Heading1"/>
        <w:spacing w:line="360" w:lineRule="auto"/>
      </w:pPr>
      <w:r>
        <w:t>LINIA 801 B</w:t>
      </w:r>
    </w:p>
    <w:p w14:paraId="48DAF2F4" w14:textId="77777777" w:rsidR="009B057B" w:rsidRDefault="009B057B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3EFB02B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4772" w14:textId="77777777" w:rsidR="009B057B" w:rsidRDefault="009B05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9AD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B778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76B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621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56DC4E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712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33E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B7A7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450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50859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48E5" w14:textId="77777777" w:rsidR="009B057B" w:rsidRDefault="009B05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580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C2E9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5CD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185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ADF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362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EE61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CDE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30EED07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1FDE" w14:textId="77777777" w:rsidR="009B057B" w:rsidRDefault="009B05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6AC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3A1E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8B5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2B7F0E1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D2C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BE2215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1D26DD6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708927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5F43" w14:textId="77777777" w:rsidR="009B057B" w:rsidRPr="003E0E1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5A7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775F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349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B057B" w14:paraId="759D7A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0886" w14:textId="77777777" w:rsidR="009B057B" w:rsidRDefault="009B057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D47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E17B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014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DEB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3D52" w14:textId="77777777" w:rsidR="009B057B" w:rsidRPr="003E0E1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2BA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C710" w14:textId="77777777" w:rsidR="009B057B" w:rsidRPr="00556109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946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13DA98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357C2339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29E2A2BA" w14:textId="77777777" w:rsidR="009B057B" w:rsidRDefault="009B057B" w:rsidP="00FF5C69">
      <w:pPr>
        <w:pStyle w:val="Heading1"/>
        <w:spacing w:line="276" w:lineRule="auto"/>
      </w:pPr>
      <w:r>
        <w:t>LINIA 804</w:t>
      </w:r>
    </w:p>
    <w:p w14:paraId="76898BB0" w14:textId="77777777" w:rsidR="009B057B" w:rsidRDefault="009B057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B057B" w14:paraId="0FD28D6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224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34A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9E0BFA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A94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E0D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9DC44F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5BD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5C70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0EE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8211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B152" w14:textId="77777777" w:rsidR="009B057B" w:rsidRPr="00436B1D" w:rsidRDefault="009B057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B057B" w14:paraId="755BE4B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080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AE4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072849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16D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D222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1A8134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7C1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240C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A1D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D23B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F775" w14:textId="77777777" w:rsidR="009B057B" w:rsidRPr="00436B1D" w:rsidRDefault="009B057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B057B" w14:paraId="1BA8E72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6C69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F0B4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D870D32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0EE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A8A9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89D0EB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92F2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092E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1D8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7D2B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B775" w14:textId="77777777" w:rsidR="009B057B" w:rsidRPr="00E25A4B" w:rsidRDefault="009B057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37FDF5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03E0308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7A04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C3C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2280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8E19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11529D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3F26E3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7F9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386D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C4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1ABEFD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52F0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ABBD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B810A4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6DBB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6BB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BB9EC1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955B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C43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E64302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497B297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AAB18B5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0DFA707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982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E2A3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46F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D4C4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24E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0F1901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68B8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238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ACDD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645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48B3C9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CA01312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408657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79F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D15E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FEC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56A0D6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24F3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53C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1BE281A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E4C5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386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85CA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6835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9E17A3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A1A7C5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6F05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4FD7C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BEC9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FD4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B250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63E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CFF3D2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398F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F9A4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925E87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CA11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D307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A24A04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19AF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2544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819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2AB1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AD27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09B9DB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B057B" w14:paraId="00B51A0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73FB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3F3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1DD3BC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4BD6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250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1FEB15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60F4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4995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A3E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DFC2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592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58D81B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B057B" w14:paraId="43E7739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3C67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236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B58A9A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F13F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B59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E82073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D5BA1C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F59E5D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6D38329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B5B80C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432F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1840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0F3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8404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45E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1D8878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607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59D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878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653C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36B94EC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11C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DEE1C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09EE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B99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BBCE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964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22EC2F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F612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FAF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A055" w14:textId="77777777" w:rsidR="009B057B" w:rsidRPr="00A152FB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99D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B00D44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9B7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EF21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9DD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E5E" w14:textId="77777777" w:rsidR="009B057B" w:rsidRPr="00F9444C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64D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215E8D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BFE0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99C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1DAC02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597" w14:textId="77777777" w:rsidR="009B057B" w:rsidRPr="00A152FB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ECD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559C43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992E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2996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625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9CD0" w14:textId="77777777" w:rsidR="009B057B" w:rsidRPr="00F9444C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93E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55010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B057B" w14:paraId="6E1C0C9C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BAB9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1D8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13B9BF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223B" w14:textId="77777777" w:rsidR="009B057B" w:rsidRPr="00A152FB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008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0CB409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EE7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6FA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5F15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6D31" w14:textId="77777777" w:rsidR="009B057B" w:rsidRPr="00F9444C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B77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7E4584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B057B" w14:paraId="362283D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B4EF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FCD4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4035" w14:textId="77777777" w:rsidR="009B057B" w:rsidRPr="00A152FB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205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7BC4BC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538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8C96B2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208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BECF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ACC5" w14:textId="77777777" w:rsidR="009B057B" w:rsidRPr="00F9444C" w:rsidRDefault="009B057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C36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5EA1FD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43C85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B057B" w14:paraId="482C605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F065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3C1E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142E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F4E9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47846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5E7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6B74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01A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F844C9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3BE8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F60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E3D7C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3D956E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736C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B057B" w14:paraId="634427A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5F85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50B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C5A3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B33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87226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03A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7C571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E2E2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A894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239B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FC7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18DAD7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B057B" w14:paraId="5E24C3A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72A7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53B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BEFE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E77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BDCC915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EB3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8CD9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41F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9A47D9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B951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24C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5412B48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C3F2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F26F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20845C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62CC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153D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04729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1AC015D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1AB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8E5D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3BE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2C7D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73A7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35A12E3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B17F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3FE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A156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5C52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4E5AE3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A58B065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F2A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A479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96B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EC4CAE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1DFC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3D3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2ED8D4C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F043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E16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A69121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E920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2707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07E61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21123907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7804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0D5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AA6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F4E3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616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1B86C1D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DC1E" w14:textId="77777777" w:rsidR="009B057B" w:rsidRDefault="009B057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399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FB93" w14:textId="77777777" w:rsidR="009B057B" w:rsidRPr="00A152F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117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4BEA2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C61B1C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000E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F93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B4F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B85E0B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BD06" w14:textId="77777777" w:rsidR="009B057B" w:rsidRPr="00F9444C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626C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BC84C6C" w14:textId="77777777" w:rsidR="009B057B" w:rsidRDefault="009B057B" w:rsidP="00802827">
      <w:pPr>
        <w:spacing w:line="276" w:lineRule="auto"/>
        <w:ind w:right="57"/>
        <w:rPr>
          <w:sz w:val="20"/>
        </w:rPr>
      </w:pPr>
    </w:p>
    <w:p w14:paraId="66D4EFC7" w14:textId="77777777" w:rsidR="009B057B" w:rsidRDefault="009B057B" w:rsidP="00DE7850">
      <w:pPr>
        <w:pStyle w:val="Heading1"/>
        <w:spacing w:line="360" w:lineRule="auto"/>
      </w:pPr>
      <w:r>
        <w:t>LINIA 806</w:t>
      </w:r>
    </w:p>
    <w:p w14:paraId="11FF9F94" w14:textId="77777777" w:rsidR="009B057B" w:rsidRDefault="009B057B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057B" w14:paraId="64B2A68C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B507" w14:textId="77777777" w:rsidR="009B057B" w:rsidRDefault="009B057B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933A" w14:textId="77777777" w:rsidR="009B057B" w:rsidRDefault="009B057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096EF10" w14:textId="77777777" w:rsidR="009B057B" w:rsidRDefault="009B057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0E3A" w14:textId="77777777" w:rsidR="009B057B" w:rsidRPr="000A2807" w:rsidRDefault="009B057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9F9" w14:textId="77777777" w:rsidR="009B057B" w:rsidRDefault="009B057B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1585" w14:textId="77777777" w:rsidR="009B057B" w:rsidRDefault="009B057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4C5" w14:textId="77777777" w:rsidR="009B057B" w:rsidRPr="000A2807" w:rsidRDefault="009B057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8128" w14:textId="77777777" w:rsidR="009B057B" w:rsidRDefault="009B057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C255" w14:textId="77777777" w:rsidR="009B057B" w:rsidRPr="000A2807" w:rsidRDefault="009B057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18CF" w14:textId="77777777" w:rsidR="009B057B" w:rsidRDefault="009B057B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34AC3189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7F64CE8A" w14:textId="77777777" w:rsidR="009B057B" w:rsidRDefault="009B057B" w:rsidP="00535684">
      <w:pPr>
        <w:pStyle w:val="Heading1"/>
        <w:spacing w:line="360" w:lineRule="auto"/>
      </w:pPr>
      <w:r>
        <w:lastRenderedPageBreak/>
        <w:t>LINIA 807</w:t>
      </w:r>
    </w:p>
    <w:p w14:paraId="59548F6C" w14:textId="77777777" w:rsidR="009B057B" w:rsidRDefault="009B057B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156C341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15DA" w14:textId="77777777" w:rsidR="009B057B" w:rsidRDefault="009B05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0A1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0D7DC92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C5B9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262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9AD2E6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4B3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1583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1ED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757F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51B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AC03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74FDB24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3AE6BD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9B057B" w14:paraId="7D82A641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D1B5" w14:textId="77777777" w:rsidR="009B057B" w:rsidRDefault="009B05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02E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014B61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0CC3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531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48C90A7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B1B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2163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8D4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02F4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2CA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6F76D76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1688" w14:textId="77777777" w:rsidR="009B057B" w:rsidRDefault="009B05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04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0715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5F7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130F97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6FD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DB8E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BCD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41CE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354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4C6635D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D9F1" w14:textId="77777777" w:rsidR="009B057B" w:rsidRDefault="009B05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B876" w14:textId="77777777" w:rsidR="009B057B" w:rsidRDefault="009B057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4C66" w14:textId="77777777" w:rsidR="009B057B" w:rsidRPr="007345A6" w:rsidRDefault="009B057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D479" w14:textId="77777777" w:rsidR="009B057B" w:rsidRDefault="009B057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D8A03B1" w14:textId="77777777" w:rsidR="009B057B" w:rsidRDefault="009B057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800E" w14:textId="77777777" w:rsidR="009B057B" w:rsidRDefault="009B057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8282" w14:textId="77777777" w:rsidR="009B057B" w:rsidRPr="007345A6" w:rsidRDefault="009B057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A4DE" w14:textId="77777777" w:rsidR="009B057B" w:rsidRDefault="009B057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8A1CB5D" w14:textId="77777777" w:rsidR="009B057B" w:rsidRDefault="009B057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8C26" w14:textId="77777777" w:rsidR="009B057B" w:rsidRPr="007345A6" w:rsidRDefault="009B057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4DB8" w14:textId="77777777" w:rsidR="009B057B" w:rsidRDefault="009B057B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6FFE95D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B742" w14:textId="77777777" w:rsidR="009B057B" w:rsidRDefault="009B05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3BF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362A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D56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4626C83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1DD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0490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EB2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57ECB45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8B6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6B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0FF1D6D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53E3" w14:textId="77777777" w:rsidR="009B057B" w:rsidRDefault="009B05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E0B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921F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727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5E4632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794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E39BE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A17D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0C5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DD2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3C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C4DF4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7ECC" w14:textId="77777777" w:rsidR="009B057B" w:rsidRDefault="009B057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4A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844C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0FB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F3454A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245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A00F9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5E8A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949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86F8" w14:textId="77777777" w:rsidR="009B057B" w:rsidRPr="007345A6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C17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5B253E4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7406B1D4" w14:textId="77777777" w:rsidR="000D4D29" w:rsidRDefault="000D4D2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5C47FDA" w14:textId="77777777" w:rsidR="000D4D29" w:rsidRDefault="000D4D2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47A68CC" w14:textId="77777777" w:rsidR="000D4D29" w:rsidRDefault="000D4D2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78E9983" w14:textId="77777777" w:rsidR="000D4D29" w:rsidRDefault="000D4D2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02EF626" w14:textId="77777777" w:rsidR="000D4D29" w:rsidRDefault="000D4D2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B9C9524" w14:textId="77777777" w:rsidR="000D4D29" w:rsidRDefault="000D4D2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60AAFF3" w14:textId="51125640" w:rsidR="009B057B" w:rsidRDefault="009B057B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430CEFB1" w14:textId="77777777" w:rsidR="009B057B" w:rsidRDefault="009B057B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100E6F11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4126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459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A1B2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F13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5A2DD1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04089CD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A3B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116ABD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2DCB942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5A5B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4C1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0CDD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5EB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539AD3B8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8C96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0CD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7BDA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307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AC0152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55F8323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3E0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0755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31D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65DC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8C9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0CD9593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1E65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FFC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5AB8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02E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0AD7813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088561E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31A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2220109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3AEE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A30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83A8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B9B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026F56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0371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D42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B3CE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BA0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EFA8B3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BEE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97A2C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4D43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DA2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048F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A05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02BD74F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BC7E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0C5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FB90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7F4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366AC67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B11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D6C47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53BA04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CE72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938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7628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28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5C2E5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C29F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2E3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053E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BD2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6C79E37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B8E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781D2EC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D00E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667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40EA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238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51265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DCF8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E5F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2B626B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5F12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F84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8CB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4F02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CE7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F47E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34E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2629DD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C277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2E2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5995E06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3692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66B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50B497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F84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B582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08A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D2FF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62C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00538A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9287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167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468DA44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529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4F4E" w14:textId="77777777" w:rsidR="009B057B" w:rsidRDefault="009B057B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C6639E1" w14:textId="77777777" w:rsidR="009B057B" w:rsidRDefault="009B057B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3EB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9B05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CC8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5733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23C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2C14A6E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5C7C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B6A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D51E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B43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02FDA2E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4F5C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745549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4FF8D2B2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D633" w14:textId="77777777" w:rsidR="009B057B" w:rsidRPr="00BB01DD" w:rsidRDefault="009B057B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2CB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EED9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E58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A9762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5ED7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9B057B" w14:paraId="3CCE0D18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EB99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13D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EEFB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DEC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54D2A96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7D5C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7D680630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AC2627D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E492369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46E0505B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8B67" w14:textId="77777777" w:rsidR="009B057B" w:rsidRPr="00BB01DD" w:rsidRDefault="009B057B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A7D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B5A5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680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89B5AC1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13CE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A79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33CF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7D1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155CB77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733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0B47F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944B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E3D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FD89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345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9B057B" w14:paraId="123ABE0B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73D4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846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1C0A1F8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D815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8D8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17DF223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8DF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6C8F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762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8598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E06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54699A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0810F7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9B057B" w14:paraId="6A71B8E2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6ADC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62F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769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FF8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4A1BA5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068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60416DB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B9B5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1F6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C926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626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62F84B6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9B057B" w14:paraId="320F415C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A9B8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B5B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C87C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190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2A3306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1AE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C0A1BE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ADDB8B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7046D7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78E5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B1C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B954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734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6003C1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9B057B" w14:paraId="3F0BF9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46EF" w14:textId="77777777" w:rsidR="009B057B" w:rsidRDefault="009B057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F08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48C0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B71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26F59F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BD7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D012CF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125ECC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6FA206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1403" w14:textId="77777777" w:rsidR="009B057B" w:rsidRPr="00BB01D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8AB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36DE" w14:textId="77777777" w:rsidR="009B057B" w:rsidRPr="006E445D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B8E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321DDF4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496C480D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20E02A74" w14:textId="77777777" w:rsidR="009B057B" w:rsidRDefault="009B057B" w:rsidP="00322BD3">
      <w:pPr>
        <w:pStyle w:val="Heading1"/>
        <w:spacing w:line="360" w:lineRule="auto"/>
      </w:pPr>
      <w:r>
        <w:t>LINIA 810 A</w:t>
      </w:r>
    </w:p>
    <w:p w14:paraId="52C96328" w14:textId="77777777" w:rsidR="009B057B" w:rsidRDefault="009B057B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064425B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C628" w14:textId="77777777" w:rsidR="009B057B" w:rsidRDefault="009B05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B11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A0E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F78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170259D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8E76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EC2587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20686BA9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EE0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BF9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C20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73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E1D497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D92F" w14:textId="77777777" w:rsidR="009B057B" w:rsidRDefault="009B05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DC0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FCF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3B9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328C0D3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A609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6583CE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27E5C30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7BE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E87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43D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74A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94CF56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03B3" w14:textId="77777777" w:rsidR="009B057B" w:rsidRDefault="009B05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B8D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5AD3605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6E5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510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56CC47B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F639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DD60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584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9D8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FAD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27ED392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285B" w14:textId="77777777" w:rsidR="009B057B" w:rsidRDefault="009B057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2C0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39B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1E6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16798DF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FF16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D31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335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2823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B8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B61C61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4E7A2795" w14:textId="77777777" w:rsidR="009B057B" w:rsidRDefault="009B057B" w:rsidP="00D509E3">
      <w:pPr>
        <w:pStyle w:val="Heading1"/>
        <w:spacing w:line="360" w:lineRule="auto"/>
      </w:pPr>
      <w:r>
        <w:t>LINIA 812</w:t>
      </w:r>
    </w:p>
    <w:p w14:paraId="3F4D63C2" w14:textId="77777777" w:rsidR="009B057B" w:rsidRDefault="009B057B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1D996B21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E12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0FD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D5A4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DE4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F63152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472E4EB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5DA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2EACB394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06AA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6FB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9B2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672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DCA7371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9A6C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D50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9B4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955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761D3F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8EC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9520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AEA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7E08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B21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66DDAD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AFA9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B8A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00F3C87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0107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384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5026B6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970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BE81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3D1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093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25F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C6F9E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B057B" w14:paraId="455BBD3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9F0F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F5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7EF18AE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95E5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5F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D57624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06B3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D0C0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39C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3EF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A68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741D2AA2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341A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BCD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2D17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B2E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730492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DD1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41F6DAA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3F0C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702B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2665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C57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31DD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DD91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91E227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9B057B" w14:paraId="3079CA99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8F46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452D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9388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AD7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4B0492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7EF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2D599D3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4E7B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A14C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A792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400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B1F9BB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56A5C4B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9B057B" w14:paraId="25E1A597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290C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868D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BD37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D9B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D3A5F0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F75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2A06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FF0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50AA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482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4ED953E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510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0B6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448F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DDE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34F59A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561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106F5A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30A786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3B91F5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4158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A6A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521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849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0E9EAC8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181A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A09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D61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C3B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0990B8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3D0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F9DAFC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5F6D194B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2E7B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1587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A4CD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0E4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CE64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9B057B" w14:paraId="16E1E347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EA13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B8A3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27F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E5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4FF7DD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0F0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6028680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92C16D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B74C2FD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6D67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EE3E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BAF4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1B5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1172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9B057B" w14:paraId="0FC4183F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D682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3084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F20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A14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A8F029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569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CDFA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B19C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7395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E0A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63A2D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9E33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1D3EDD7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9B057B" w14:paraId="70574612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EAD2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747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0FDE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886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6FDC69B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043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6E9CD28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952E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B1F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4487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AE0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5FF6E1A6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0B76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8F8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EEF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BF9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DF4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E34AB7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1BBC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B93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41A0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732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F5A6D5A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98A4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7E4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5B094F0D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81F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84D8" w14:textId="77777777" w:rsidR="009B057B" w:rsidRDefault="009B057B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639D4170" w14:textId="77777777" w:rsidR="009B057B" w:rsidRDefault="009B057B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3FF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2EF1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943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D275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892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70797A6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2A09A2C1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1A18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E30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71C69634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4E7C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E62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5E250B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619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8623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C8BB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6382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473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AB224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554DF05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9B057B" w14:paraId="5B3BB27B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9097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DFD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7BDF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C1C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7FAA9A4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A613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077C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FF0E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A237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E18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59130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9B057B" w14:paraId="3797D143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08B4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AA1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168E55B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643C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3D5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D5A3F7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A4E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C78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5F0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9433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2286" w14:textId="77777777" w:rsidR="009B057B" w:rsidRPr="00562792" w:rsidRDefault="009B057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254838C9" w14:textId="77777777" w:rsidR="009B057B" w:rsidRPr="00562792" w:rsidRDefault="009B057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5EB7432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46BAA31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C39E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5AC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20BE1C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8CCD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5CF8" w14:textId="77777777" w:rsidR="009B057B" w:rsidRDefault="009B057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347252A3" w14:textId="77777777" w:rsidR="009B057B" w:rsidRDefault="009B057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081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274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A3FD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E88B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E8DA" w14:textId="77777777" w:rsidR="009B057B" w:rsidRPr="00562792" w:rsidRDefault="009B057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9B057B" w14:paraId="53FD4ADF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001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D6C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967D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1F7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319DAF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161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5A4608D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F165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5FF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9FDA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5F5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B8DDB7C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24C1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CE7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6B1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882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D4C3CB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9A9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4B25A3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93BE06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8809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8DD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9BC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CB3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E4AF4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0244C3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9B057B" w14:paraId="438B677A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12A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FB5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0ED2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513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5ABF33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193E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2982E34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29BB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9E3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6B3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ACF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1605EE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8990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5C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CC50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FBA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8A7AA7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4343347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19D7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A2BFC7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0CE9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42E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6B82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35C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7EA1A30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7EB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BC9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0111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A7B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72D1F13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0EC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0F2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C69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979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B56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3DF342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7603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0B0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5312353A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C251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8BD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16B1B9F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E4F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AB78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041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DCF8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DE2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6D27E21F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5A71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633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9BCF75E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A870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C1F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13A863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3A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7B4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2A6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C5B3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4FC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B04406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9B057B" w14:paraId="3459C835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A158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7DF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4A69542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694E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9DB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0A8612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EFC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B01B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D25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98AB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A72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0060EA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36D54C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9B057B" w14:paraId="27C855D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6D6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BB3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71A332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2B6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D10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692E5B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7F9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5251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C97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A9A1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341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413F22BB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CA61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BF7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CBA2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07C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7B935F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E72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EF323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45E9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D9C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A058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4B0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14068D83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30B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24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0A91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23E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8E057B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39A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3B5CB9E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6F5448F3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97E1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411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0672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287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0D344E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9B057B" w14:paraId="0EFC8E5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9449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891E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FA25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4AC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055F53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A7FA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04B9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246B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65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167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B057B" w14:paraId="016300F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AC2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BE7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005AB4F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3F3F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33B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A5D0E4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C47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AB34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C1C9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F1F7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888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7D0EFB20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77C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B19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0B7C9CF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2CF5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978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5D619A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C0D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88D1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80C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5897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9F6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2AD0220C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F55C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924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8F0E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B6B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B4B983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75D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74E1817C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5DB9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366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0AF4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092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4B4BAD3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F543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C915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F7E1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6F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3F5299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2F9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C11BA7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038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8CC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9E0F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660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6D572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9B057B" w14:paraId="0F4866A6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F3B7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7CC3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110A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A26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3C5D16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C01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61C3F9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931E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CB2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73AC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80A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4B412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0A2F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9B057B" w14:paraId="426AAC03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B975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9E77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F05B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A49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8EFB39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319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8597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9E9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CB31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E37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10AB7F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C4E3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EB1E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AFA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2D4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A07AD1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A465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7F26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A114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90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9F4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4439DD7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6A81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D1E5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21C6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6BC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FC318F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AE3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4147631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7823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C55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456F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961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D668B" w14:textId="77777777" w:rsidR="009B057B" w:rsidRPr="00F662B5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9B057B" w14:paraId="7030498B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158C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90E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96E8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037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CCED7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6E3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ED80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F49B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C57D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1B7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195EE7D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44DF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DDBA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03AF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259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C58FE7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A33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E519270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9168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F788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F173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A8D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19A5244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F598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AD4C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17B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E94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D2C1C4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D74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8BE34E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82C0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D5F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4DBD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04A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5A69D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057B" w14:paraId="661668FE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BE4A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F09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10CC337D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EE1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E49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18F72E7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CBF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E3A5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1DE3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6B80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E5C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4FE48BF0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BB7C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240A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82FB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878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EDE8C8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D127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224D06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2C52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3521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300C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F5E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1383B3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5B0B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7B34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5B4C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518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8AD20A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9ABC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B9EDFA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32AD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F52F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D9DA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488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02D2E83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886" w14:textId="77777777" w:rsidR="009B057B" w:rsidRPr="001A61C3" w:rsidRDefault="009B057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B654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92DA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82F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227B52C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022E78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9E22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FD441B7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C846" w14:textId="77777777" w:rsidR="009B057B" w:rsidRPr="006A7C82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E126" w14:textId="77777777" w:rsidR="009B057B" w:rsidRPr="001A61C3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3FB9" w14:textId="77777777" w:rsidR="009B057B" w:rsidRPr="00772CB4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A30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5E26A3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6DA4E314" w14:textId="77777777" w:rsidR="009B057B" w:rsidRDefault="009B057B" w:rsidP="00672C80">
      <w:pPr>
        <w:pStyle w:val="Heading1"/>
        <w:spacing w:line="360" w:lineRule="auto"/>
      </w:pPr>
      <w:r>
        <w:t>LINIA 813</w:t>
      </w:r>
    </w:p>
    <w:p w14:paraId="69A86409" w14:textId="77777777" w:rsidR="009B057B" w:rsidRDefault="009B057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B057B" w14:paraId="6E4F3B5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B27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47D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A3F5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AA2D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412E5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20C3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2A1D286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37E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190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CF2D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BC9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552C1AA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DCE1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9C2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33BF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0D5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FE8C4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AF06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5E233FF" w14:textId="77777777" w:rsidR="009B057B" w:rsidRPr="00285047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AE0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2E1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0EC1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50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2035E2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7038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0FE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D88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659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E1595C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401E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2EB9669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405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2FB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08DF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617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051C1E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F527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C41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87EB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E28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E03B8E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1176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F22BC86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46A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7D0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B296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091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9B057B" w14:paraId="70E4908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EDD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B87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4A3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783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52804C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8A4E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262B2C4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F7100B7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3B8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9C1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BD00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8E0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D53A14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A465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702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BAF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BEE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F6AA" w14:textId="77777777" w:rsidR="009B057B" w:rsidRDefault="009B057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965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BB5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62CE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31C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9B057B" w14:paraId="44CCC2FA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99B4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77F7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15F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D39CF3C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DD0275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CF5C" w14:textId="77777777" w:rsidR="009B057B" w:rsidRPr="001A0BE2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FFCA9FA" w14:textId="77777777" w:rsidR="009B057B" w:rsidRPr="001A0BE2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B11C671" w14:textId="77777777" w:rsidR="009B057B" w:rsidRPr="001A0BE2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3F6C918" w14:textId="77777777" w:rsidR="009B057B" w:rsidRPr="00564F54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9B3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BD2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20619A3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D3CC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374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E73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40E71A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92A64B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922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5A3957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FA9C6C8" w14:textId="77777777" w:rsidR="009B057B" w:rsidRPr="00DD369C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A440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EA9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EB82C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9B057B" w14:paraId="56DFA8D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6546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E6D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0A6B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80D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962928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B7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A7B89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221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E25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D5FD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1A5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671D6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9B057B" w14:paraId="61ABB78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672A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9F2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295CA6C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4986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8CD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6FB1B4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405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49CE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5BD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890536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64B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B99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9B057B" w14:paraId="46BB4EE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BDAB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F3C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4381A8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06E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BAA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D11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53B0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0F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6807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CC8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9B057B" w14:paraId="640C852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A5D3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421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DC7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D45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F06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9C79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ADD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9C2E44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6931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430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9B057B" w14:paraId="64CF5F43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4849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F7A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9BEA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2159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0915C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EB0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65728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E7BE4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485C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F5D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51A1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6D3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ADE8F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9B057B" w14:paraId="039E095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8023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6D5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BBE1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9675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780D9AD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8D2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D2D9B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DF67B4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FEB3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03C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A31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9E7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AE37C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9B057B" w14:paraId="2122DB63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E562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C2D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443E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B081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D8FE42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091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2B718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CD51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84E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674E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04A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42966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0A55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B057B" w14:paraId="4B15602F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18F7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97D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0FD5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2F3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3A9D89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661E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BEC3C1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9BEB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648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1CA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F2E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21786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9B057B" w14:paraId="4A6F5F2C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D793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D67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E960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E6A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6A7B29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2D5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8E4498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BC74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8F3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4D4F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BF5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B057B" w14:paraId="371E4DB6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EA69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864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0EBD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4F89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56A23A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3C5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0B63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7B8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BEF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F56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DD4AE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0767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B057B" w14:paraId="43B6BFA7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0DE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CEA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5A0C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4A7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D065D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CE0C20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575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4AB2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8C8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9055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CC9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F6B8B6E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2F80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266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1724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770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5871A4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B09245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D6B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7A9A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3D2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383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C8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388781A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CEE1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785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4D8B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AB7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3478C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2D6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EB6E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CB3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677A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883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ACD91C6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5A49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580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85D1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802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2F970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D3D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45E48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E252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294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3E56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4B0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B2009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9B057B" w14:paraId="7A64048F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2881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B2F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2F8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35A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5B5C2F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D33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3852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981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01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899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C3AE4A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B057B" w14:paraId="699FACBD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CCDF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68A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4F6A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8ED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48CC4C3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48B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A2EF6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CC6AC8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027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BBB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3A90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937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B8C87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EFAE4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1FE08AD" w14:textId="77777777" w:rsidR="009B057B" w:rsidRPr="00CB3CD0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B057B" w14:paraId="6FB9235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AAF9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E3E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C14FFC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DCCB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225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BAE936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35A41E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AA3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C626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471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11B37E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AC3B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0AF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7BB005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54EA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12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FB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FD8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2C92DD8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F6B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70F3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EE4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BEA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1AF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58D3F0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0E8E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59D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ECB870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2604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199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7356307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F5B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0EAC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C83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2C96111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96A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577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15983F4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D93A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311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53D1B02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5A27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546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93D8D4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33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9578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C59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A652" w14:textId="77777777" w:rsidR="009B057B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4C7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13FDC920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7785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D72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931D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C18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402844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E8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8E910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25F640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601B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9850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313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15F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9B057B" w14:paraId="20F6F86A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9809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48B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7E34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760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6AF661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DE4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BA97BE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20FA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DF3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9334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E60A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18F7A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5E1C2B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9B057B" w14:paraId="3A681ACE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B481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82F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303A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C32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EE8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69ED42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134C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FB6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E851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6615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6A8F3A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2F3F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58A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49B3030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5558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1272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EB3747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8C8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44E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54E4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9C27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382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73A5B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9B057B" w14:paraId="52BC35F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6B3F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02F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791A791A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C872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36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EB443C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0F9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2B8F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C66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DCEC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32B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9B057B" w14:paraId="7C7812A1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9036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256F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16BE78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9FA0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BF0D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8D42E5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7B0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96D6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65F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5102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991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42A9C7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9B057B" w14:paraId="63B3A68F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9470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6088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2510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A09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ACAA404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066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1B79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AF1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35A2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578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9B057B" w14:paraId="76EA8AA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ACB6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D07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DD04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D69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BED4D8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F262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D36783D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7F73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1699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D1CA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DC91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9B057B" w14:paraId="4F4B4E40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282B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BFD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096C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532B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9C777C8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15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C7FE7C3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E64E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F63B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229B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60C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5FAD080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1D762C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9B057B" w14:paraId="6885EC3B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C60B" w14:textId="77777777" w:rsidR="009B057B" w:rsidRDefault="009B057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50D6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0E77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B436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8BA524E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809C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F6A755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265F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D0B7" w14:textId="77777777" w:rsidR="009B057B" w:rsidRDefault="009B057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0440" w14:textId="77777777" w:rsidR="009B057B" w:rsidRPr="00564F54" w:rsidRDefault="009B057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EA2F" w14:textId="77777777" w:rsidR="009B057B" w:rsidRDefault="009B057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C4877F" w14:textId="77777777" w:rsidR="009B057B" w:rsidRPr="00237377" w:rsidRDefault="009B057B">
      <w:pPr>
        <w:spacing w:before="40" w:after="40" w:line="192" w:lineRule="auto"/>
        <w:ind w:right="57"/>
        <w:rPr>
          <w:sz w:val="20"/>
          <w:szCs w:val="20"/>
        </w:rPr>
      </w:pPr>
    </w:p>
    <w:p w14:paraId="79A4ACA0" w14:textId="77777777" w:rsidR="009B057B" w:rsidRDefault="009B057B" w:rsidP="00D96D74">
      <w:pPr>
        <w:pStyle w:val="Heading1"/>
        <w:spacing w:line="360" w:lineRule="auto"/>
      </w:pPr>
      <w:r>
        <w:t>LINIA 813 A</w:t>
      </w:r>
    </w:p>
    <w:p w14:paraId="3D7F7188" w14:textId="77777777" w:rsidR="009B057B" w:rsidRDefault="009B057B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603EB01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4E8A" w14:textId="77777777" w:rsidR="009B057B" w:rsidRDefault="009B057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DFB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08A882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2DDD" w14:textId="77777777" w:rsidR="009B057B" w:rsidRPr="00E230A0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4E2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A440F7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536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491E" w14:textId="77777777" w:rsidR="009B057B" w:rsidRPr="009033A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C31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1B5F" w14:textId="77777777" w:rsidR="009B057B" w:rsidRPr="009033A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E3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D1D441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E1A2" w14:textId="77777777" w:rsidR="009B057B" w:rsidRDefault="009B057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FE4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B3A08B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3848" w14:textId="77777777" w:rsidR="009B057B" w:rsidRPr="00E230A0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204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68378C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4CBDBE0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26306B9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21A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DA2A" w14:textId="77777777" w:rsidR="009B057B" w:rsidRPr="009033A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61D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3942" w14:textId="77777777" w:rsidR="009B057B" w:rsidRPr="009033A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8AD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5A5890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C6E1" w14:textId="77777777" w:rsidR="009B057B" w:rsidRDefault="009B057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52C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2FC6" w14:textId="77777777" w:rsidR="009B057B" w:rsidRPr="00E230A0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A17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1EF003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EC0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36CA" w14:textId="77777777" w:rsidR="009B057B" w:rsidRPr="009033A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950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4AB2" w14:textId="77777777" w:rsidR="009B057B" w:rsidRPr="009033AC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7E3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86CB74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14B18F51" w14:textId="77777777" w:rsidR="009B057B" w:rsidRDefault="009B057B" w:rsidP="00A73B8F">
      <w:pPr>
        <w:pStyle w:val="Heading1"/>
        <w:spacing w:line="360" w:lineRule="auto"/>
      </w:pPr>
      <w:r>
        <w:t>LINIA 813 B</w:t>
      </w:r>
    </w:p>
    <w:p w14:paraId="7AD3C3E7" w14:textId="77777777" w:rsidR="009B057B" w:rsidRDefault="009B057B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70C07339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7EF0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872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4A1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9B8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4593BC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122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704825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6308572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8648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5AB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E64E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2C6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2F0651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B636FA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9B057B" w14:paraId="1CF1E1A5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4C11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F37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F4C7E3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D739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9E6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C653A3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78E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ECB0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13A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A85E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F3C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927DD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19B9A0D0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3031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729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B378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C74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D52C47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EDD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17CE89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B044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D82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1388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073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A5CEB3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9B057B" w14:paraId="574527B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05A3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E8E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941A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A42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77ED08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572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6A08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AB7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F5AE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CFB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E20EC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D885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9B057B" w14:paraId="51B1C8F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29DF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09E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D8F6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259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EE1E67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CC7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75C2" w14:textId="77777777" w:rsidR="009B057B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5C9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8AF0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F0D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E5559ED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899E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CB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C9A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D26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5D3924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BE5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B55851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9940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25C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5B53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47C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1F3B7B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ACF7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9B057B" w14:paraId="527C9BC1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A932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C3A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7586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7FE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4E96A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E35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ED9C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1B1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1BA5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698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2A18B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01FE1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9B057B" w14:paraId="15F19628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2331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CDB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BBAF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CAE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9236E0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331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F16C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88D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5F77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322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7B8E1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690E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B057B" w14:paraId="65E4C234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44C2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CA9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4C3B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63A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A95C16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942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1A99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1A2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0BD6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E25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11F60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83CE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B057B" w14:paraId="580E537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3AC1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CD3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6FCF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191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90465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7B2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3C8B24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090F" w14:textId="77777777" w:rsidR="009B057B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785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619F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08C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AF8102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23BA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625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D621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90D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80A8F8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2A0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26FFE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1554" w14:textId="77777777" w:rsidR="009B057B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95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9CBF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1DE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314406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9B057B" w14:paraId="4FA1BE04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91DE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96E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66DE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3BC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34EEC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059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18154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5F5DB3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53E8190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52DF" w14:textId="77777777" w:rsidR="009B057B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F32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02B7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1C7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ED5EAE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B057B" w14:paraId="2DA6297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8356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329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951C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2D3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3083D5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58F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8D452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3325" w14:textId="77777777" w:rsidR="009B057B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EDB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F55F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155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9C0CD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9B057B" w14:paraId="32FC60AB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8B08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9DF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70A3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CC4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5D64F9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AD4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1B18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438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9943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5A4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DFA522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3D0A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75F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233A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3F2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B2FFE1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03D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F5A5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BC4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6A53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C20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77E0D3B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39D9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FC9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26FE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949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5A57F8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747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FC0E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847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234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C9D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A86729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8A7E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07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011E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B29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1092AC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67D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52F47C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63A7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C6A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A500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AA9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3D636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1AADB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9B057B" w14:paraId="7D529794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A8B5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000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989C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558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FB16F4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191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7190" w14:textId="77777777" w:rsidR="009B057B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56B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57B1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02A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37D8D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5AD3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9B057B" w14:paraId="09F6F1D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F3FC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080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BE15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D99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C462A0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AC80C2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03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EF4F" w14:textId="77777777" w:rsidR="009B057B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67D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86A7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AAA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CFB24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9B057B" w14:paraId="554E561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6061" w14:textId="77777777" w:rsidR="009B057B" w:rsidRDefault="009B057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479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A02E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CD0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B92F72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982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6CE8" w14:textId="77777777" w:rsidR="009B057B" w:rsidRPr="00305F8E" w:rsidRDefault="009B057B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DE9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12D" w14:textId="77777777" w:rsidR="009B057B" w:rsidRPr="00305F8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83A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79826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B552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39499A0B" w14:textId="77777777" w:rsidR="009B057B" w:rsidRDefault="009B057B" w:rsidP="002242FB">
      <w:pPr>
        <w:spacing w:before="40" w:after="40" w:line="192" w:lineRule="auto"/>
        <w:ind w:right="57"/>
      </w:pPr>
    </w:p>
    <w:p w14:paraId="01565B9F" w14:textId="77777777" w:rsidR="009B057B" w:rsidRDefault="009B057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69059AF5" w14:textId="77777777" w:rsidR="009B057B" w:rsidRDefault="009B057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B057B" w14:paraId="4B5A38E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8BB0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A65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5BC7" w14:textId="77777777" w:rsidR="009B057B" w:rsidRPr="002B6917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CB0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193D9C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4563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DE4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1DAE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93A6" w14:textId="77777777" w:rsidR="009B057B" w:rsidRPr="002A6824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0F5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65F2F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71F2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391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0716" w14:textId="77777777" w:rsidR="009B057B" w:rsidRPr="002B6917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9C8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8CB01A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8CD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8C310AE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CC7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92C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CA8F" w14:textId="77777777" w:rsidR="009B057B" w:rsidRPr="002A6824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9EA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DFECC6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5CC5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AE5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D8A3" w14:textId="77777777" w:rsidR="009B057B" w:rsidRPr="002B6917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8BF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3EE5F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D6F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C2BE8A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B89DCA2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2E21E0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B61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BD9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38E6" w14:textId="77777777" w:rsidR="009B057B" w:rsidRPr="002A6824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0B0E2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A9C559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7B65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8697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31D7" w14:textId="77777777" w:rsidR="009B057B" w:rsidRPr="002B6917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B68F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0B614C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4FD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822C90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3C6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347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DAA0" w14:textId="77777777" w:rsidR="009B057B" w:rsidRPr="002A6824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0FB4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2FDF9F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5C98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0BC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EC53" w14:textId="77777777" w:rsidR="009B057B" w:rsidRPr="002B6917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D884" w14:textId="77777777" w:rsidR="009B057B" w:rsidRDefault="009B057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99E172" w14:textId="77777777" w:rsidR="009B057B" w:rsidRDefault="009B057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3A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E7B9E7B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BC1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64F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604B" w14:textId="77777777" w:rsidR="009B057B" w:rsidRPr="002A6824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08E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B057B" w14:paraId="6C839DF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1D00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392D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6BB0" w14:textId="77777777" w:rsidR="009B057B" w:rsidRPr="002B6917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E7A0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37B0C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3D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AA78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B81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969C" w14:textId="77777777" w:rsidR="009B057B" w:rsidRPr="002A6824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E5B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6E812D" w14:textId="77777777" w:rsidR="009B057B" w:rsidRPr="00C87E63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1C5E6634" w14:textId="77777777" w:rsidR="009B057B" w:rsidRPr="00C87E63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9B057B" w14:paraId="2F2AD91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456F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5D0E" w14:textId="77777777" w:rsidR="009B057B" w:rsidRDefault="009B057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E8F5" w14:textId="77777777" w:rsidR="009B057B" w:rsidRPr="002B6917" w:rsidRDefault="009B057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D70C" w14:textId="77777777" w:rsidR="009B057B" w:rsidRDefault="009B057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49AB3F" w14:textId="77777777" w:rsidR="009B057B" w:rsidRDefault="009B057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5917" w14:textId="77777777" w:rsidR="009B057B" w:rsidRDefault="009B057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45D5B2F4" w14:textId="77777777" w:rsidR="009B057B" w:rsidRDefault="009B057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0E30" w14:textId="77777777" w:rsidR="009B057B" w:rsidRDefault="009B057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0F38" w14:textId="77777777" w:rsidR="009B057B" w:rsidRDefault="009B057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B1A2" w14:textId="77777777" w:rsidR="009B057B" w:rsidRPr="002A6824" w:rsidRDefault="009B057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68F9" w14:textId="77777777" w:rsidR="009B057B" w:rsidRDefault="009B057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B057B" w14:paraId="7577A0B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4ABD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EB49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12F5" w14:textId="77777777" w:rsidR="009B057B" w:rsidRPr="002B6917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06C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7E44CE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2223DC6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8B7A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FBAA26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640C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FDF2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01BC" w14:textId="77777777" w:rsidR="009B057B" w:rsidRPr="002A6824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5473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C9C254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27CA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B9D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4ED2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A0A2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885897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8EB8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55EF7F8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B7BD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B4EA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3405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9ACE" w14:textId="77777777" w:rsidR="009B057B" w:rsidRDefault="009B057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1C9566" w14:textId="77777777" w:rsidR="009B057B" w:rsidRDefault="009B057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B057B" w14:paraId="0C1927B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CEC2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F65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5424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C9BD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281746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BA70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24A5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C22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C50C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4F40" w14:textId="77777777" w:rsidR="009B057B" w:rsidRDefault="009B057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B057B" w14:paraId="3668C4B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51D2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B8AE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820F1C9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6831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CDCE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F7145E7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793A8AD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D522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3C7C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57A8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FFFB67A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361E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07E5" w14:textId="77777777" w:rsidR="009B057B" w:rsidRDefault="009B057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057B" w14:paraId="557D9D7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893A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73BA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7193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E76C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FFBFDF7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BD81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B54D05B" w14:textId="77777777" w:rsidR="009B057B" w:rsidRPr="00810F5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32BD" w14:textId="77777777" w:rsidR="009B057B" w:rsidRPr="00557C88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43EA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5E3F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62A5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87F98F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B057B" w14:paraId="0606A5C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D91D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032F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C6C9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0D60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D532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391B748" w14:textId="77777777" w:rsidR="009B057B" w:rsidRDefault="009B057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1002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082D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6BF5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6608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D9EF414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B057B" w14:paraId="416C698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2068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1072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B703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C082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33F0" w14:textId="77777777" w:rsidR="009B057B" w:rsidRDefault="009B057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49A4" w14:textId="77777777" w:rsidR="009B057B" w:rsidRPr="00557C88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EF0B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6A5D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44CE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577692" w14:textId="77777777" w:rsidR="009B057B" w:rsidRPr="00D83307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B057B" w14:paraId="7B4AD1C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324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47A3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FFEB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D40F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AE9F653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B4CF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2DE8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0CC6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EC90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019D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13C945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A9A6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08AA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46EA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491C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FA7A9AA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A737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B542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7B5E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AF8C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6500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EF12D84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3B5A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D2CC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B38E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0116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83B932B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9AEF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9325" w14:textId="77777777" w:rsidR="009B057B" w:rsidRPr="00557C88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E7DA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8850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310B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65AE9D1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F579" w14:textId="77777777" w:rsidR="009B057B" w:rsidRDefault="009B057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F89A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F705" w14:textId="77777777" w:rsidR="009B057B" w:rsidRPr="002B6917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7B2B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FA8004F" w14:textId="77777777" w:rsidR="009B057B" w:rsidRPr="006315B8" w:rsidRDefault="009B057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8874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94FE" w14:textId="77777777" w:rsidR="009B057B" w:rsidRPr="00557C88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BFB8" w14:textId="77777777" w:rsidR="009B057B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E1D1" w14:textId="77777777" w:rsidR="009B057B" w:rsidRPr="002A6824" w:rsidRDefault="009B057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DEF2" w14:textId="77777777" w:rsidR="009B057B" w:rsidRDefault="009B057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8C8D329" w14:textId="77777777" w:rsidR="009B057B" w:rsidRPr="00930181" w:rsidRDefault="009B057B">
      <w:pPr>
        <w:tabs>
          <w:tab w:val="left" w:pos="3183"/>
        </w:tabs>
      </w:pPr>
    </w:p>
    <w:p w14:paraId="5F44C01C" w14:textId="77777777" w:rsidR="009B057B" w:rsidRDefault="009B057B" w:rsidP="00E566AF">
      <w:pPr>
        <w:pStyle w:val="Heading1"/>
        <w:spacing w:line="360" w:lineRule="auto"/>
      </w:pPr>
      <w:r>
        <w:t>LINIA 817</w:t>
      </w:r>
    </w:p>
    <w:p w14:paraId="6B8AD945" w14:textId="77777777" w:rsidR="009B057B" w:rsidRDefault="009B057B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60A7BB78" w14:textId="77777777">
        <w:trPr>
          <w:cantSplit/>
          <w:trHeight w:val="2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29DF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28F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7184E36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645A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9A8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73AEF71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12D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8CF5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7E7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EDBF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AEC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A2676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C6C2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C3F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36538DA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00E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6AC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Dorobanțu - </w:t>
            </w:r>
          </w:p>
          <w:p w14:paraId="01CA6DD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Nazarcea,</w:t>
            </w:r>
          </w:p>
          <w:p w14:paraId="4DE5ABE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7EFF7C2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Nazarcea și </w:t>
            </w:r>
          </w:p>
          <w:p w14:paraId="2A49E0F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F4861F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DCD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B55F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C1F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2E3A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31B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EC638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102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EEF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4417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FA9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B98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868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AD3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E6BC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918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7D024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392E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813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FE0E26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878E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42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04DCD2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EE6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FC38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C94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C04C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081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F97C4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2FA4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83A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2E23F4F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92F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CE6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11D5FE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90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C955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6E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691A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C95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5EF2D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C68C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F01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106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1C0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2E9625D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69B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C143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062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  <w:p w14:paraId="7625CAD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BCC7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DEF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6A6D8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7E4F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02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E479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D3F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CFC8F8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79E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35F0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24E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7D7C7A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1BD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00D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13427AC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A5E9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A1D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AFB099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37E0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91E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D31F26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4F0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ACAC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FB3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E6FC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3D5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B797B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DA3B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073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881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183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911273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262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0F45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A73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E83474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B938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780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6F488F5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92AB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90B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F00D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186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5E741D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0943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8B35EB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16A04566" w14:textId="77777777" w:rsidR="009B057B" w:rsidRDefault="009B057B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2968" w14:textId="77777777" w:rsidR="009B057B" w:rsidRPr="000A692F" w:rsidRDefault="009B057B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3BF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73FC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4AB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8D07F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8951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4BFD13F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9B057B" w14:paraId="4B426DC0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F3C0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D0F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45E7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8A0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D9B29F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2F5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AFD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101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4DCB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663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BA7324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3ECF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5FC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CB5B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4F6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396169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EE08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BCF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7B6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44AE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C9B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0C1662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8BE0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0D4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5520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A1E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659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5F4A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7E2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E00E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CA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039FD2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C86D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60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80AB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071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CE92D8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8FA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F4D2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F44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44E6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D28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F0E16C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7E6A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84E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70FF2BF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9135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615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29B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D0F6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166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30C2421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4FAB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13A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4B6DD6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A8FB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67D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143A2D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E672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77F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E17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83AB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377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3EDDFCA4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F7B1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328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2767F2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7E07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2A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0574E1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A0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6F3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FA9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F3C8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39F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3DCE96D0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6F3F" w14:textId="77777777" w:rsidR="009B057B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9AE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5FC9A4E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FE11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B88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69AEF18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A3D4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E969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0B0427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1A4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45CD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96C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FB55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C2F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FB5245D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5464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40B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A144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74D0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B69117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2F5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26B2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71C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651197F7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DE68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296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5FF43E1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FCB8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FF2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5820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93D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431C07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184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FE2CF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0E9F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C2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051A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667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9A1A5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2F1EC3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9B057B" w14:paraId="730F83CA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0966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4EC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9930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9F6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E24170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D8E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F6128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A13C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57E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3D32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8B0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A503B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8C010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9B057B" w14:paraId="3DBEAD10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C2F6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300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1FE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B23C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D4C9677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380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8A54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9E0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EA8F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2C6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43CEC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F795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B057B" w14:paraId="3E599C1E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09F7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29B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206C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C71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7E30BBB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31F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EF026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16EB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10D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9972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75D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D85AD9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F5E8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71F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E7EB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F32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170BBF1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DCC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6FB16C8D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9E538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816A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A6C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45DA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B32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90D6A2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6E66A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0C4210A8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9B057B" w14:paraId="786062FE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38EF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77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218D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03D3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19F9B2F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124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F6C3BF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58B2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7B2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925B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801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61DE79C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A169" w14:textId="77777777" w:rsidR="009B057B" w:rsidRDefault="009B057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BCA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2BA2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CB3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6AB670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6F03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B88149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9407" w14:textId="77777777" w:rsidR="009B057B" w:rsidRPr="000A692F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A775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2851" w14:textId="77777777" w:rsidR="009B057B" w:rsidRPr="00E90477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8C15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44B0750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7DAE9F13" w14:textId="77777777" w:rsidR="009B057B" w:rsidRDefault="009B057B" w:rsidP="006F6DF5">
      <w:pPr>
        <w:pStyle w:val="Heading1"/>
        <w:spacing w:line="360" w:lineRule="auto"/>
      </w:pPr>
      <w:r>
        <w:t>LINIA 817 A</w:t>
      </w:r>
    </w:p>
    <w:p w14:paraId="2F19A76C" w14:textId="77777777" w:rsidR="009B057B" w:rsidRDefault="009B057B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513CAB8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961B" w14:textId="77777777" w:rsidR="009B057B" w:rsidRDefault="009B05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424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8288" w14:textId="77777777" w:rsidR="009B057B" w:rsidRPr="00D7456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46DD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739C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C3A1F7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CD69C9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042C7DE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5627" w14:textId="77777777" w:rsidR="009B057B" w:rsidRPr="00E17F4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1372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F13A" w14:textId="77777777" w:rsidR="009B057B" w:rsidRPr="00E17F4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1EBB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573654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FBDE" w14:textId="77777777" w:rsidR="009B057B" w:rsidRDefault="009B057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3D9B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2180" w14:textId="77777777" w:rsidR="009B057B" w:rsidRPr="00D7456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FC34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6AA0FC0E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8286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2C91" w14:textId="77777777" w:rsidR="009B057B" w:rsidRPr="00E17F4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8101" w14:textId="77777777" w:rsidR="009B057B" w:rsidRDefault="009B05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E466" w14:textId="77777777" w:rsidR="009B057B" w:rsidRPr="00E17F4E" w:rsidRDefault="009B057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D926" w14:textId="77777777" w:rsidR="009B057B" w:rsidRDefault="009B057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494114" w14:textId="77777777" w:rsidR="009B057B" w:rsidRDefault="009B057B">
      <w:pPr>
        <w:spacing w:before="40" w:after="40" w:line="192" w:lineRule="auto"/>
        <w:ind w:right="57"/>
        <w:rPr>
          <w:sz w:val="20"/>
        </w:rPr>
      </w:pPr>
    </w:p>
    <w:p w14:paraId="07468FF0" w14:textId="77777777" w:rsidR="009B057B" w:rsidRDefault="009B057B" w:rsidP="00445244">
      <w:pPr>
        <w:pStyle w:val="Heading1"/>
        <w:spacing w:line="24" w:lineRule="atLeast"/>
      </w:pPr>
      <w:r>
        <w:t>LINIA 818</w:t>
      </w:r>
    </w:p>
    <w:p w14:paraId="390C980B" w14:textId="77777777" w:rsidR="009B057B" w:rsidRDefault="009B057B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B057B" w14:paraId="620E5DF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BE21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D38E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A0B7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53D0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0F692968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0664243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E91D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6E40981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5907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401A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0821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95EF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F1B149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2B37F4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9B057B" w14:paraId="0FFF957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7E49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AC61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FABA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8437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DE193C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D1D0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E92F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9AFF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0A44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C68B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5E1F28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ECD0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BC7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A6A1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24F5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782CD3A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1E9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028A255B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8C7C4D7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2919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8F5F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FE6A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E63F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284CDA2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FCD5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332B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F6E0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CBC3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13D041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3456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49C9C891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D20502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BAF83BE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75DE3DE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9F4E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3D2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64B1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D99B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832781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4258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EF94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D0CB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AEED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B76FE6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8E10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8F2EEE6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EDC2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FD26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7431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063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3E2F1B4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89AE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010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F636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4BA2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6B73C5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3453864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166B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C24B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6C4C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6A2A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9CD5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446D7A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028897B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9B057B" w14:paraId="188E9D3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878F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34F7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D487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0EFE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6DF8D8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EF056C1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ED40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8080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769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01EE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CC19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74E5ACD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3C46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20B8" w14:textId="77777777" w:rsidR="009B057B" w:rsidRDefault="009B057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2422" w14:textId="77777777" w:rsidR="009B057B" w:rsidRPr="00E54142" w:rsidRDefault="009B057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1EC5" w14:textId="77777777" w:rsidR="009B057B" w:rsidRDefault="009B057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842D0D" w14:textId="77777777" w:rsidR="009B057B" w:rsidRDefault="009B057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427C" w14:textId="77777777" w:rsidR="009B057B" w:rsidRPr="004B4AC4" w:rsidRDefault="009B057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525" w14:textId="77777777" w:rsidR="009B057B" w:rsidRPr="004B4AC4" w:rsidRDefault="009B057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E49B" w14:textId="77777777" w:rsidR="009B057B" w:rsidRDefault="009B057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CF94" w14:textId="77777777" w:rsidR="009B057B" w:rsidRPr="00E54142" w:rsidRDefault="009B057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0CE6" w14:textId="77777777" w:rsidR="009B057B" w:rsidRPr="004B4AC4" w:rsidRDefault="009B057B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9B057B" w14:paraId="36C209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E45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5D0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507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0778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97A3A5E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15B1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1692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ED7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04132BD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52F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A4D4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B057B" w14:paraId="447E860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53D8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5186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432B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9905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AD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1B4D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1E6F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6194A68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7FED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8296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4A212CE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12E8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24C0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A4C0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5323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2315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AD66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1AEA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5C65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8349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D5EC1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B29F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75A6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2CC1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E4F2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E2EC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2464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F40F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B439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C134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6DF1D1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584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D276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EAD4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D1DC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AEBB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EC30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C661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5905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F03B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1F44E6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A67B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B94A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286B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773A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430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CDDC783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D305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25E8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0CE0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ADD1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9B057B" w14:paraId="6F862D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5920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E2F0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E183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2DA3" w14:textId="77777777" w:rsidR="009B057B" w:rsidRPr="00277DE8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B842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8480FC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855288E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46017D5E" w14:textId="77777777" w:rsidR="009B057B" w:rsidRPr="00277DE8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5850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D4BF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7B81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CEB7" w14:textId="77777777" w:rsidR="009B057B" w:rsidRPr="00277DE8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B057B" w14:paraId="238369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C913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87A3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58BA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8940" w14:textId="77777777" w:rsidR="009B057B" w:rsidRPr="00277DE8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2023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35B36D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F310A1D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75DF4DA" w14:textId="77777777" w:rsidR="009B057B" w:rsidRPr="00277DE8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5085" w14:textId="77777777" w:rsidR="009B057B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EBEF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2610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FF6A" w14:textId="77777777" w:rsidR="009B057B" w:rsidRPr="00277DE8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B057B" w14:paraId="20C53E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F8C6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7156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CCEE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9464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7FD17034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DB8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B504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24A1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2DF3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87AF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057B" w14:paraId="0CEEECAB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C2B3" w14:textId="77777777" w:rsidR="009B057B" w:rsidRDefault="009B057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2332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0AA9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B289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F991400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22DD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2A1D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6C5C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07D0C663" w14:textId="77777777" w:rsidR="009B057B" w:rsidRDefault="009B057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89F2" w14:textId="77777777" w:rsidR="009B057B" w:rsidRPr="00E54142" w:rsidRDefault="009B057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FBC8" w14:textId="77777777" w:rsidR="009B057B" w:rsidRDefault="009B057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44FA1AC3" w14:textId="77777777" w:rsidR="009B057B" w:rsidRPr="00C21997" w:rsidRDefault="009B057B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4FBBAF4" w14:textId="77777777" w:rsidR="009B057B" w:rsidRDefault="009B05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90A324C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B18F45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0C573E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12BCD4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561C61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3BD5BB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CE4148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D5ABBE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CBE106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80C8B7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C41E65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04E5EAB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6BF4CAF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5C01A3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47CDD06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B7106E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E3F5DB" w14:textId="77777777" w:rsidR="000D4D29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C4CE49F" w14:textId="77777777" w:rsidR="000D4D29" w:rsidRPr="00C21F42" w:rsidRDefault="000D4D2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3FECAC" w14:textId="77777777" w:rsidR="009B057B" w:rsidRPr="00C21F42" w:rsidRDefault="009B05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76747A4" w14:textId="77777777" w:rsidR="009B057B" w:rsidRPr="00C21F42" w:rsidRDefault="009B057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0345186" w14:textId="77777777" w:rsidR="009B057B" w:rsidRPr="00C21F42" w:rsidRDefault="009B057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2282737" w14:textId="77777777" w:rsidR="009B057B" w:rsidRDefault="009B057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9756943" w14:textId="77777777" w:rsidR="009B057B" w:rsidRPr="00C21F42" w:rsidRDefault="009B057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853F000" w14:textId="77777777" w:rsidR="009B057B" w:rsidRPr="00C21F42" w:rsidRDefault="009B057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72B26D6" w14:textId="77777777" w:rsidR="009B057B" w:rsidRPr="00C21F42" w:rsidRDefault="009B057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9B057B" w:rsidRPr="00C21F42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7AE1" w14:textId="77777777" w:rsidR="00810998" w:rsidRDefault="00810998">
      <w:r>
        <w:separator/>
      </w:r>
    </w:p>
  </w:endnote>
  <w:endnote w:type="continuationSeparator" w:id="0">
    <w:p w14:paraId="59759AC3" w14:textId="77777777" w:rsidR="00810998" w:rsidRDefault="0081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FDA7" w14:textId="77777777" w:rsidR="00810998" w:rsidRDefault="00810998">
      <w:r>
        <w:separator/>
      </w:r>
    </w:p>
  </w:footnote>
  <w:footnote w:type="continuationSeparator" w:id="0">
    <w:p w14:paraId="557E51E6" w14:textId="77777777" w:rsidR="00810998" w:rsidRDefault="0081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136350BB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FB7680">
      <w:rPr>
        <w:b/>
        <w:bCs/>
        <w:i/>
        <w:iCs/>
        <w:sz w:val="22"/>
      </w:rPr>
      <w:t>decada 11-20 octombrie 2025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432A877E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B7680">
      <w:rPr>
        <w:b/>
        <w:bCs/>
        <w:i/>
        <w:iCs/>
        <w:sz w:val="22"/>
      </w:rPr>
      <w:t>decada 11-20 octombrie 2025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2B493A18"/>
    <w:multiLevelType w:val="hybridMultilevel"/>
    <w:tmpl w:val="B8947E8C"/>
    <w:lvl w:ilvl="0" w:tplc="1292B7C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7962240"/>
    <w:multiLevelType w:val="hybridMultilevel"/>
    <w:tmpl w:val="6614815E"/>
    <w:lvl w:ilvl="0" w:tplc="1292B7C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3A14482E"/>
    <w:multiLevelType w:val="hybridMultilevel"/>
    <w:tmpl w:val="8C9CA98C"/>
    <w:lvl w:ilvl="0" w:tplc="1292B7C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426C6108"/>
    <w:multiLevelType w:val="hybridMultilevel"/>
    <w:tmpl w:val="629E9D2A"/>
    <w:lvl w:ilvl="0" w:tplc="1292B7C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40834B2"/>
    <w:multiLevelType w:val="hybridMultilevel"/>
    <w:tmpl w:val="7EDAEC2C"/>
    <w:lvl w:ilvl="0" w:tplc="1292B7C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4D94629B"/>
    <w:multiLevelType w:val="hybridMultilevel"/>
    <w:tmpl w:val="5D724E9E"/>
    <w:lvl w:ilvl="0" w:tplc="1292B7C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514B6B47"/>
    <w:multiLevelType w:val="hybridMultilevel"/>
    <w:tmpl w:val="220C8A0A"/>
    <w:lvl w:ilvl="0" w:tplc="1292B7C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E3C514A"/>
    <w:multiLevelType w:val="hybridMultilevel"/>
    <w:tmpl w:val="7DF6BD14"/>
    <w:lvl w:ilvl="0" w:tplc="1292B7C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21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0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3"/>
  </w:num>
  <w:num w:numId="8" w16cid:durableId="801726418">
    <w:abstractNumId w:val="16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3"/>
  </w:num>
  <w:num w:numId="12" w16cid:durableId="1868450489">
    <w:abstractNumId w:val="19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2"/>
  </w:num>
  <w:num w:numId="17" w16cid:durableId="1757168850">
    <w:abstractNumId w:val="8"/>
  </w:num>
  <w:num w:numId="18" w16cid:durableId="808284790">
    <w:abstractNumId w:val="12"/>
  </w:num>
  <w:num w:numId="19" w16cid:durableId="166528053">
    <w:abstractNumId w:val="9"/>
  </w:num>
  <w:num w:numId="20" w16cid:durableId="1319461912">
    <w:abstractNumId w:val="17"/>
  </w:num>
  <w:num w:numId="21" w16cid:durableId="959456245">
    <w:abstractNumId w:val="14"/>
  </w:num>
  <w:num w:numId="22" w16cid:durableId="1493065423">
    <w:abstractNumId w:val="24"/>
  </w:num>
  <w:num w:numId="23" w16cid:durableId="1449666903">
    <w:abstractNumId w:val="15"/>
  </w:num>
  <w:num w:numId="24" w16cid:durableId="2130855404">
    <w:abstractNumId w:val="18"/>
  </w:num>
  <w:num w:numId="25" w16cid:durableId="1399942946">
    <w:abstractNumId w:val="20"/>
  </w:num>
  <w:num w:numId="26" w16cid:durableId="171634690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eoUSN4Jwes1FwhaZHImP0TOixoIK1Rz9Xc6HdMsHx59dqolrq/JO6tZEyTCfJoUiVG3Aze8h+cRJFS+tBCRUtw==" w:salt="Kyi8eeppmO0bNk9Rq5jNA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29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18D2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45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998"/>
    <w:rsid w:val="008113CC"/>
    <w:rsid w:val="00812E66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1CC5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7594</Words>
  <Characters>43287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2025-10-03T06:32:00Z</dcterms:created>
  <dcterms:modified xsi:type="dcterms:W3CDTF">2025-10-03T07:59:00Z</dcterms:modified>
</cp:coreProperties>
</file>