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3238" w14:textId="77777777" w:rsidR="00B539AC" w:rsidRPr="00E41207" w:rsidRDefault="00B539AC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395C497A" w14:textId="3D35E481" w:rsidR="00B539AC" w:rsidRPr="00E41207" w:rsidRDefault="00B539AC" w:rsidP="002640C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247B93D4" w14:textId="77777777" w:rsidR="00B539AC" w:rsidRDefault="00B539A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3E302EF" w14:textId="77777777" w:rsidR="00B539AC" w:rsidRDefault="00B539A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6F45947" w14:textId="77777777" w:rsidR="00B539AC" w:rsidRDefault="00B539AC">
      <w:pPr>
        <w:jc w:val="center"/>
        <w:rPr>
          <w:sz w:val="28"/>
        </w:rPr>
      </w:pPr>
    </w:p>
    <w:p w14:paraId="0711B317" w14:textId="77777777" w:rsidR="00B539AC" w:rsidRDefault="00B539AC">
      <w:pPr>
        <w:jc w:val="center"/>
        <w:rPr>
          <w:sz w:val="28"/>
        </w:rPr>
      </w:pPr>
    </w:p>
    <w:p w14:paraId="4D1038F8" w14:textId="77777777" w:rsidR="00B539AC" w:rsidRDefault="00B539AC">
      <w:pPr>
        <w:jc w:val="center"/>
        <w:rPr>
          <w:sz w:val="28"/>
        </w:rPr>
      </w:pPr>
    </w:p>
    <w:p w14:paraId="0266641B" w14:textId="77777777" w:rsidR="00B539AC" w:rsidRDefault="00B539AC">
      <w:pPr>
        <w:jc w:val="center"/>
        <w:rPr>
          <w:sz w:val="28"/>
        </w:rPr>
      </w:pPr>
    </w:p>
    <w:p w14:paraId="005E449D" w14:textId="77777777" w:rsidR="00B539AC" w:rsidRDefault="00B539A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3B7AFC60" w14:textId="77777777" w:rsidR="00B539A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A109E7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830B156" w14:textId="77777777" w:rsidR="00B539AC" w:rsidRDefault="00B539A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F101CE2" w14:textId="77777777" w:rsidR="00B539AC" w:rsidRDefault="00B539A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283118FE" w14:textId="77777777" w:rsidR="00B539AC" w:rsidRDefault="00B539A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539AC" w14:paraId="3D3C96A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E988ABB" w14:textId="77777777" w:rsidR="00B539AC" w:rsidRDefault="00B539A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D0F2C8F" w14:textId="77777777" w:rsidR="00B539AC" w:rsidRDefault="00B539A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A2D30E9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2BA0EA6" w14:textId="77777777" w:rsidR="00B539AC" w:rsidRDefault="00B539A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6D0AC07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E646B72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D7B02A0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320AB0A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74E5C4D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437BC41" w14:textId="77777777" w:rsidR="00B539AC" w:rsidRDefault="00B539A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93DF1FC" w14:textId="77777777" w:rsidR="00B539AC" w:rsidRDefault="00B539A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87951B9" w14:textId="77777777" w:rsidR="00B539AC" w:rsidRDefault="00B539AC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14105BE" w14:textId="77777777" w:rsidR="00B539AC" w:rsidRDefault="00B539A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6861433" w14:textId="77777777" w:rsidR="00B539AC" w:rsidRDefault="00B539A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0C1E1FD" w14:textId="77777777" w:rsidR="00B539AC" w:rsidRDefault="00B539A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9076B51" w14:textId="77777777" w:rsidR="00B539AC" w:rsidRDefault="00B539A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CACFC69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35C16E6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EE7255B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4910FEB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C1C6796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8BECEB0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B0C370A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EA85346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A8F79B4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539AC" w14:paraId="6C6FCDE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86B66B8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B507E95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A14D685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C769598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C55A391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C709FC2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7ADA427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7F3B5D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B155EC3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DE141F8" w14:textId="77777777" w:rsidR="00B539AC" w:rsidRDefault="00B539A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5ACACD9" w14:textId="77777777" w:rsidR="00B539AC" w:rsidRDefault="00B539A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83C2025" w14:textId="77777777" w:rsidR="00B539AC" w:rsidRDefault="00B539AC">
      <w:pPr>
        <w:spacing w:line="192" w:lineRule="auto"/>
        <w:jc w:val="center"/>
      </w:pPr>
    </w:p>
    <w:p w14:paraId="55A9E882" w14:textId="77777777" w:rsidR="00B539AC" w:rsidRDefault="00B539A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2499E7D" w14:textId="77777777" w:rsidR="00B539AC" w:rsidRPr="00EA47EA" w:rsidRDefault="00B539A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D520465" w14:textId="77777777" w:rsidR="00B539AC" w:rsidRPr="00EA47EA" w:rsidRDefault="00B539A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E7F4839" w14:textId="77777777" w:rsidR="00B539AC" w:rsidRPr="00EA47EA" w:rsidRDefault="00B539A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388718B" w14:textId="77777777" w:rsidR="00B539AC" w:rsidRPr="00A8307A" w:rsidRDefault="00B539AC" w:rsidP="00516DD3">
      <w:pPr>
        <w:pStyle w:val="Heading1"/>
        <w:spacing w:line="360" w:lineRule="auto"/>
      </w:pPr>
      <w:r w:rsidRPr="00A8307A">
        <w:t>LINIA 100</w:t>
      </w:r>
    </w:p>
    <w:p w14:paraId="1478B917" w14:textId="77777777" w:rsidR="00B539AC" w:rsidRPr="00A8307A" w:rsidRDefault="00B539A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539AC" w:rsidRPr="00AB76B4" w14:paraId="31E713E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67C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B8A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AE4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E7CB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7731E5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FF37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71A922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7A7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A7B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C19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E9AD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7FC1318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710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6A9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1A8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816F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4B4DEF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55AA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725F14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7A1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15D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213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DB2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121C346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6FF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77A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E1E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19F8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160C9C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3CFE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E15BF7B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980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A6F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9B8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D08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D7852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B539AC" w:rsidRPr="00AB76B4" w14:paraId="63543C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802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F96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504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2F98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01A713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993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2EE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7E57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59F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8BC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37880A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4AE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6F08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6EB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F81B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2BFAFB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7A0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1289950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327733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722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EB7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C44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5FB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F57D91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8307F1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539AC" w:rsidRPr="00AB76B4" w14:paraId="58FBAAD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D02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7FA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A7F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FC1E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54FD18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227055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6CE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4CA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C33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31F251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9C1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98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B539AC" w:rsidRPr="00AB76B4" w14:paraId="63D45D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811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3B1B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0565893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73E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4EB0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398E0D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AF5FFE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276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204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B0B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43A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627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5DDFE2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F4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0655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83BFC4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91C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92C7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ADAE60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1AB6C5B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32B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18A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C90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775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489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673ED8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1A6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BC12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00A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EF59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5BF689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B1B083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371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4D9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F95F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3D7EA3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1D5A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BAB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379C53D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390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FB3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1C44B0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B0B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E5BA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61E390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BAC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602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9B6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29E5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C32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5EE6E9C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255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4F7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8D8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46A3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71B37E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E7F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D4A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4C1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348AE2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95D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3A5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1E8350E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A25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4AD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BC0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9FD1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C9E2D7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639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782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0A2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EE9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B79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3EA58B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C1F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449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5ED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95B1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283F6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EED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D1A9BB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0D3D85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A1FC29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240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16D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7C2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079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A20BA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B539AC" w:rsidRPr="00AB76B4" w14:paraId="2B3E9CB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816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ACF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B50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AA3B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00752C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CDE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8A8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8AC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96D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5F7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23C4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539AC" w:rsidRPr="00AB76B4" w14:paraId="590D504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480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4B6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C7327C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9EA5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EE3E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2EA749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787332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FDE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168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4A6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39F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BB4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55E54AD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BA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411E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B2D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CDFD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193E6A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2203E98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087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228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186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9AC0B1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EB8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D3F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B539AC" w:rsidRPr="00AB76B4" w14:paraId="2E087E1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908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E83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DAF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D524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179729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B33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699D6DE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578E814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31E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36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AFF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A75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B539AC" w:rsidRPr="00AB76B4" w14:paraId="6168CD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33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FDD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542C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F657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04487A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0141FE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AB4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970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2E3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45C1C4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5B9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5B4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1E0583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51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497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BD8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2F4C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88659F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AF2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DEB25A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210FEBA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AD149A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3648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9FB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991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886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4EC2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B539AC" w:rsidRPr="00AB76B4" w14:paraId="29E43BC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F62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061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7F7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BFEE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4CDC0E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219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9AFBF3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240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EF1B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085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E6E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CBDCD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539AC" w:rsidRPr="00AB76B4" w14:paraId="19AD8EA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73E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BD9A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B89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90EB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1F563D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B44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585F5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F39F8A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ABB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097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AB0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864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A12D9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F9A4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B539AC" w:rsidRPr="00AB76B4" w14:paraId="31C881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4FE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A76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82128D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3ED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D6DF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34F7F4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BB9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503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293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EC6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524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348B1D1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9F4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F65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6599FEE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4F6E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1CA7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D915EC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8B1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2E9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833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E61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DE08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4C8164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EB5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F647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E66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BACB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BBED3E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5D4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D81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EB8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79D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465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7B4563F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7A4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E3C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62B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DED2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6CF055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F29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3FE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4BB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89E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EAA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08C7936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876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D222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564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E1A3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1B15E1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38095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A10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58B2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AD8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2E5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21BFA57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CCA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E14A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6F5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DD99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642055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F7D9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17B30C1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055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174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A60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21B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4EBB21D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090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CF0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05D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E580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FE3DF5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8599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E26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362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3A8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338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5468A6C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719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BB2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50A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A6C4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438012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4BEC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884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188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BBCCB7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546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ACBE" w14:textId="77777777" w:rsidR="00B539AC" w:rsidRPr="00AB76B4" w:rsidRDefault="00B539A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3B441C1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EB2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D5E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5581516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05B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DF0A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E96393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141CF6A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17A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1C1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B521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EFD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900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42AEAA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52C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CE9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693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8840D" w14:textId="77777777" w:rsidR="00B539AC" w:rsidRPr="00AB76B4" w:rsidRDefault="00B539A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7DE94F5" w14:textId="77777777" w:rsidR="00B539AC" w:rsidRPr="00AB76B4" w:rsidRDefault="00B539A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314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F519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2867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74FFDEF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AB2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058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1DD584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B26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F9E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D12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415F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50B6DF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5557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02DC3A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6B7A15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EE2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3AB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8C5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B37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4098BB5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3D4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6D3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899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023D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1BB117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1A4E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C930A27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FF933DD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64779E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1F1B895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08A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C90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142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99E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267D192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D2D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907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039503D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F8D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7309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8B0CF1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F627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FF8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8AD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988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2F0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4D51B6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BF7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167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807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70A2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122D9D1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444D" w14:textId="77777777" w:rsidR="00B539AC" w:rsidRPr="00AB76B4" w:rsidRDefault="00B539A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47D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E55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23F6F31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04C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72C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0AF48C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1EF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FBE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287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DF24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BF4B5E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45C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88C4C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35A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3C8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FB3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3287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05AEB6F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AC0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CB94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3D0AE5B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E44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59433" w14:textId="77777777" w:rsidR="00B539AC" w:rsidRPr="00AB76B4" w:rsidRDefault="00B539A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10338C7" w14:textId="77777777" w:rsidR="00B539AC" w:rsidRPr="00AB76B4" w:rsidRDefault="00B539A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5F2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1CA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8DD7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A03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086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766C168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55B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E62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76F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01960" w14:textId="77777777" w:rsidR="00B539AC" w:rsidRPr="00AB76B4" w:rsidRDefault="00B539A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9AA7FDE" w14:textId="77777777" w:rsidR="00B539AC" w:rsidRPr="00AB76B4" w:rsidRDefault="00B539A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5B9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7D2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12D8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1A3A9BA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E51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005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0BFDAC6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9FC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7007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C22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65C9C" w14:textId="77777777" w:rsidR="00B539AC" w:rsidRPr="00AB76B4" w:rsidRDefault="00B539A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80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8A31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7663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68EB5CF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BDD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48E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08516C6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714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1DB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DCA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8F77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BD97EC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1C4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4E5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A14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CC082C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B97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B1F0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A212D3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EC6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349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7B2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4CD40" w14:textId="77777777" w:rsidR="00B539AC" w:rsidRPr="00AB76B4" w:rsidRDefault="00B539A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2B02DA6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810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E0C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4BAC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76F4D85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F0D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0B44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FF1C56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330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AAB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505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58D46" w14:textId="77777777" w:rsidR="00B539AC" w:rsidRPr="00AB76B4" w:rsidRDefault="00B539A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2CA9849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0CE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3D1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1564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68EE7C5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D55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671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E6EFA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F24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E45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661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FD4A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EE8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DA7297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0EEF9E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F5B87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FB23A6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377F38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BDD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6F8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2FE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ADB6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6FAF61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CB8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A71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C261A4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983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D627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4F696B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BD0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D93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8EA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EE9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FBB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56C6B6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24F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91D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A4F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7623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5C0A06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FB3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38A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4A4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4616A00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5F29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D16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707A62C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F5B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AD1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76D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ECDC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309238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5FDB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7B041ED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F10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AE5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5C6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A26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11173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55B3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539AC" w:rsidRPr="00AB76B4" w14:paraId="5039211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69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15EC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14A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D9B1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A938E1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957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F78EE4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801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E6F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9DA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75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127E3E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37F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D8A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30A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12FC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2035B8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5F2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FA6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5E7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CAA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E311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2CCEC63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63E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E43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0F5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051E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122F31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BF7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1A64645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1A1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CE9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1FB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5CB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16D3A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1C5D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539AC" w:rsidRPr="00AB76B4" w14:paraId="0BB30C9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AC9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794F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ECB84F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473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D94A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B6D4AD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4D4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C26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CD8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810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8A51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C2FA8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12D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747D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1D0AEE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EFC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52B37" w14:textId="77777777" w:rsidR="00B539AC" w:rsidRPr="00AB76B4" w:rsidRDefault="00B539A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9DF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12E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CE0F" w14:textId="77777777" w:rsidR="00B539AC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5DA63" w14:textId="77777777" w:rsidR="00B539AC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BFA4" w14:textId="77777777" w:rsidR="00B539AC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1A101C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4F7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B82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C3DE99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1B6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F2EE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F38407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C0D230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6175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37B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DED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E89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D66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123DD3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024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034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5134CDE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B39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1C3E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595431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A3ACE5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164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75C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6B8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913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41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F0216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B539AC" w:rsidRPr="00AB76B4" w14:paraId="019930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C92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D1A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C54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B942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57E61F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58D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D93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EEB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148608D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436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45A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BD8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308BF2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033D1D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CA1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9322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48B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2C8A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4788F6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291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A2C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B2A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C01C50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900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97D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3AA106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B81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A7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34A1914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E8BB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28CD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76F14DF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22B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ED6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F04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348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908B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7EE2A47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1CB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8E2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6331B9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B31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4474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34F6B6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048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1B5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94D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242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6F9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5B07B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448D0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B539AC" w:rsidRPr="00AB76B4" w14:paraId="256049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985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2E4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5BB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A7A5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EC3FC9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6A3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0A1BA5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07778CE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06645C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A96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950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5D5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17E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9236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539AC" w:rsidRPr="00AB76B4" w14:paraId="543097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B7F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886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520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3AD1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8D51D0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950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409F97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DB3645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CC32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AAC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493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E5E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B539AC" w:rsidRPr="00AB76B4" w14:paraId="508079B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032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D16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14E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D2D5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8F1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447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69C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4C0097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75C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E85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48DD0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EF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6131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888D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7892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366B66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5214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466CB57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AF0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AB70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9FE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83C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171F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B539AC" w:rsidRPr="00AB76B4" w14:paraId="069AF59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E23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E9FE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991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96C0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1A1571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5A49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A6F7431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553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0707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634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320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B539AC" w:rsidRPr="00AB76B4" w14:paraId="26355A9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5A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135C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5A479C7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B17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50AD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07D56B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3D7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EFE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1315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063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248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036A931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BBC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C352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19C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28E5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B6C44C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3D19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ACA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F123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D5A923A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6BA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A79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19D1AC1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8C9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5D359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BF0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2EE4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FBCC9A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EE2C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C8C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50DD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F6F19D0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E6D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0C1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CB1BDF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AB76B4" w14:paraId="6717368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7FE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3ABA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F15E20A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65C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5B24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015D9E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AFDC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4EF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E426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42C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606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539AC" w:rsidRPr="00AB76B4" w14:paraId="6144D87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63C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E25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0DC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B7F6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D631DA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59950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5F6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4430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F3BBC81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7D4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0D8A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AB76B4" w14:paraId="726B7EE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E80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8232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A07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9C91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F43C18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756554C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4B7146B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4CD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F82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4D4A6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480EAE09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5EE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3A6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AB76B4" w14:paraId="6C4D1F3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D5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CC4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1D2BA8CD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797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CB96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860999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CF0865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FE64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182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3647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138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80F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5CF91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5CCC92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AB76B4" w14:paraId="1CABC30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DF6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B0F7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A3D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013B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FC2597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AE74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F04921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D66A461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5BCCD1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D45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ACCE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3D7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F36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A506F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5409F29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AB76B4" w14:paraId="12B5D91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A96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6695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2D8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EA3B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7DBE5B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B050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403ADF4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C3528A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E6585A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429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7C69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B50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315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BCD7F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B539AC" w:rsidRPr="00AB76B4" w14:paraId="7BB30D3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810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C76E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914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5A4E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877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ADA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EBA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5C90452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EC4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CE2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539AC" w:rsidRPr="00AB76B4" w14:paraId="0C86C6A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3A5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1DDB8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D72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2B29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A6A0B2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A5E70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B9E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2DEF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40C10144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669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B2D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863176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AB76B4" w14:paraId="128BAF5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D47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5EC6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BCB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F190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37F56D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4C46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EEE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B73D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1B7D8165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9B83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E1A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539AC" w:rsidRPr="00AB76B4" w14:paraId="4FDB94B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510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3F86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7EA8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DC1C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FB066C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DEE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B6BDC86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3F7E3E3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7EE41D3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004A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918A" w14:textId="77777777" w:rsidR="00B539AC" w:rsidRPr="00AB76B4" w:rsidRDefault="00B539A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616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997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E428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B539AC" w:rsidRPr="00AB76B4" w14:paraId="781632D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9EC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D70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A02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6EC3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3217B2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B02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EDC8C9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E0B03A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11D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B46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D0C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377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0C44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B539AC" w:rsidRPr="00AB76B4" w14:paraId="12A9DA2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C05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C03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EC6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0E16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5A3CAB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AA7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CCF599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9ADD9B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4D85264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81B515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F3C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5D2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9A0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D7D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1C4B97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69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1D4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812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06B6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B0488B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70F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41417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5D79953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1C5DA1F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1C464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0AC18DD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3E6BBF8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AE5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ACC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3DD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E66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0A157DF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A3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0D9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D40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E709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091BBA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1D8BFF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7AA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50D49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FF2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E07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6EB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8B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6E24AA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250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80B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1C33D4F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B65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8DA5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646CC79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3C31EE7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C8F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342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966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FBC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DFE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5365F93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92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9B6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0F3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2913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408C0F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BE7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9AA2F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A48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E87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03F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A8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B539AC" w:rsidRPr="00AB76B4" w14:paraId="29F7C10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01D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F5D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DC9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EE39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B2D2EA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F63D2F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828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61980B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8FC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679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ACD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179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2F117AA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831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675A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20AD6A0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8816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837F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6289EE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F64F46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F00461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588DCF2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BDA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798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6A75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FED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52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284889F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006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938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DA7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DB55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0422B2D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624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3F6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A8C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60A7F49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189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D50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53C7ECA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94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BAB9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B4C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B01B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1DED2E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C4EC66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651F5F3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F1C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85D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60E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5538ECF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579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FFB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83E53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DCDA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B539AC" w:rsidRPr="00AB76B4" w14:paraId="7E041D2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23F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0F1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3434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848B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22B6DF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D83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41083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671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B48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759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1CD7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0D8205B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5F1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E8F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566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04F6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6D2873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4BA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B553D7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30245C2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7DF0B83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6D7BA4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D96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22E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F9E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D20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F28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B539AC" w:rsidRPr="00AB76B4" w14:paraId="516C524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5E5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7BD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869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EC06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268E07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7873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08B81A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AC03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975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9A6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4B4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3048F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539AC" w:rsidRPr="00AB76B4" w14:paraId="66BAC4A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FF4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7468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723A371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12B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BF571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73C3B18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ECB8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2F67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5B0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DCC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ACC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54A052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1DC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DAC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86F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8866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40BA00B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3ABAC67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EC5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9E4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65E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6E514EA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230E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C0E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384223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284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2FA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80F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E9FB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982B74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6BEF42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DE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DC4F10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275F5F7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0DDAAA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977E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B69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278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039B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78EFAC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9EC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8F0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03C7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B6B4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1A0684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D369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8B3638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FDAF0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3312F0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3CC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DBC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960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27B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07E0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B539AC" w:rsidRPr="00AB76B4" w14:paraId="662544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FD4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3F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E94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84C7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90B242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2C8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154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5E8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235ACA1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8A48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DC9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6137A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8D1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7C6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5FAB4FF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A5E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53DD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FF2BC5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5E30686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22197C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9544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352E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603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B2B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BC47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898AB70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53F5B1A4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3ACC523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A9B7F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104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44B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E11DAD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7DA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682D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AE6F51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95410B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116B1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E0F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751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5DBE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2F7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A5DA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9227510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9F1AA9F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72B7E5D" w14:textId="77777777" w:rsidR="00B539AC" w:rsidRPr="00AB76B4" w:rsidRDefault="00B539A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C9D5E8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5B4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E718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1D1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4DB2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B7ECB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ECE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88CBA7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9C86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BD3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964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536A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C709DC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39D21C88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B539AC" w:rsidRPr="00AB76B4" w14:paraId="4AA529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3C8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250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204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E5B5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0627D2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93BA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7B3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8E4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1FB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8CAB3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539AC" w:rsidRPr="00AB76B4" w14:paraId="70987DA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9E6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F65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2DE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B6BE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C8887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128127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871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B8A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A29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A4410E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A2E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5BBB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D4E9C0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85C43" w14:textId="77777777" w:rsidR="00B539AC" w:rsidRPr="00AB76B4" w:rsidRDefault="00B539A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539AC" w:rsidRPr="00AB76B4" w14:paraId="3605C11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980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4A7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9B3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DF98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D8A9AD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179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331047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B4B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3FC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7B9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9C4F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557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539AC" w:rsidRPr="00AB76B4" w14:paraId="1F26F63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403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1B9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CCF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5FAD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7F3DF7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CE1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8DD63F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BE8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C76A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3D4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D1F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695A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39AC" w:rsidRPr="00AB76B4" w14:paraId="36AD86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573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45F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4FE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FFAB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0172F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D0E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914A8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BE655B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E72705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C24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DD4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6010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FB8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95A6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B539AC" w:rsidRPr="00AB76B4" w14:paraId="72F34F2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2EE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A0B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B6C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23878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0D476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404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60073E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40C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06A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385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5AD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2A299C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539AC" w:rsidRPr="00AB76B4" w14:paraId="0C42BE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34E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88A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EBD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7DAF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182E9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302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D04E63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C5D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C9D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CC7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D43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7F36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B539AC" w:rsidRPr="00AB76B4" w14:paraId="4936F49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92B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71B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00BB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D3E1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F412C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6A5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0DE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757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177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F88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0847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539AC" w:rsidRPr="00AB76B4" w14:paraId="747CF3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E8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E90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F579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EFFD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8A7EE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23D0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083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26C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A9B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8A0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539AC" w:rsidRPr="00AB76B4" w14:paraId="27D2E7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F2C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8A3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82C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4074B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08B8A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47B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078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DF7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E4F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1C7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539AC" w:rsidRPr="00AB76B4" w14:paraId="58880FE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C43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B41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650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A218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735EDC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815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9F362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7BE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A29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63C6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F28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34C6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539AC" w:rsidRPr="00AB76B4" w14:paraId="530A928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A33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E7B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0780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8B499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55438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00D364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917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560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1AA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9FD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B78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0F022D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3E3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D97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921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5261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36446F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902FAB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5D4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5C7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BAA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FFB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231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FDA8C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965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5EB6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4F415F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BA1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BF81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2EA891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A0A4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08B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E93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7CEE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109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7AEC840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47E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F69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11E3A7C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EAC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7000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9F8F2A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7A2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7FC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16A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1B6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E9C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09E28F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D8F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3BE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C62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00A6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FBC06C2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055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8B4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321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4D44E7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B262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0A1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023BD8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09F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94E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614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34C43" w14:textId="77777777" w:rsidR="00B539AC" w:rsidRDefault="00B539A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0718905" w14:textId="77777777" w:rsidR="00B539AC" w:rsidRPr="00AB76B4" w:rsidRDefault="00B539A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7EA2671E" w14:textId="77777777" w:rsidR="00B539AC" w:rsidRPr="00AB76B4" w:rsidRDefault="00B539A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F61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A480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9BA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B3EA87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CF2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867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7417AF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37D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699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1BF228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1F9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56E9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020D60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7F7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AEC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1F9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E40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E52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461E392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27A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5BE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C7A7B0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003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8A9E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7ABE8C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E18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2AE1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C0A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DDF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A8F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5C9B1FC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7A43184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972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B02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B7AB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0BC3E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8725B9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354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5DB2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4D4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70E6C7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C1E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106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2AD64C8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75E1BF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D4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199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57A5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A521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EBB639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5E7822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C8C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DBBD72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EBD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285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630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D49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7415B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0DD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7F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07C2403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777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F147A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7D0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BD1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30B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D03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CCB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3C4F95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416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1B2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CE6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37BE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0B4FEE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376F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275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ECF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3B893CF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8DA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0E0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B539AC" w:rsidRPr="00AB76B4" w14:paraId="0BBC5B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44A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5C1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3193B860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0DA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A4E4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35B09D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695281C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C46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F54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0F7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448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22B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BEDCB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6133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B539AC" w:rsidRPr="00AB76B4" w14:paraId="6460EB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F0B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22E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A96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E9CF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107E986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7968BF3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D40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CA5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60B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5548491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8AD7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1A8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D6949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6E6CF0D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C5002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AE1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CC3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641F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0B787" w14:textId="77777777" w:rsidR="00B539AC" w:rsidRPr="00AB76B4" w:rsidRDefault="00B539A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92D8DB6" w14:textId="77777777" w:rsidR="00B539AC" w:rsidRPr="00AB76B4" w:rsidRDefault="00B539A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4686" w14:textId="77777777" w:rsidR="00B539AC" w:rsidRPr="00AB76B4" w:rsidRDefault="00B539A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378607E" w14:textId="77777777" w:rsidR="00B539AC" w:rsidRPr="00AB76B4" w:rsidRDefault="00B539A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8523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4E8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8CF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F0EA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539AC" w:rsidRPr="00AB76B4" w14:paraId="2E2ECC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332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E565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E6E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1E917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BE7ECC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447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166FA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657C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1DA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DD04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C46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539AC" w:rsidRPr="00AB76B4" w14:paraId="00DB799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6EF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56F7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F10C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39455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03E6C40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B85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6B49B5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5A68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FD5B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610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622A2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8F60B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8BE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B5A7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CBB418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BDC1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24E6F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D07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449E7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0E5D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F1E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82F3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A292ED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4990A9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865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414E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048E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8B6C4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6EB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69C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B8F6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0FB86E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2A449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349F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539AC" w:rsidRPr="00AB76B4" w14:paraId="3E3610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A1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5254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2D2A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49D7D" w14:textId="77777777" w:rsidR="00B539AC" w:rsidRPr="00AB76B4" w:rsidRDefault="00B539A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C0B8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E20138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5F9932B3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DA2B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4EA1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5A5D" w14:textId="77777777" w:rsidR="00B539AC" w:rsidRPr="00AB76B4" w:rsidRDefault="00B539A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A6DC" w14:textId="77777777" w:rsidR="00B539AC" w:rsidRPr="00AB76B4" w:rsidRDefault="00B539A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B539AC" w:rsidRPr="00AB76B4" w14:paraId="0698D6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686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6AB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083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CB52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E341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C60521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363ABF3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72A1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0D7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840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7B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B539AC" w:rsidRPr="00AB76B4" w14:paraId="032FE7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F7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B9EB" w14:textId="77777777" w:rsidR="00B539AC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6A451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A2F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E7C1B" w14:textId="77777777" w:rsidR="00B539AC" w:rsidRPr="00AB76B4" w:rsidRDefault="00B539A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A8BFA7D" w14:textId="77777777" w:rsidR="00B539AC" w:rsidRPr="00AB76B4" w:rsidRDefault="00B539A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6FB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A54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9BC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A6E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2A6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064AF0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8F5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68B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CBFA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0F94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65A7040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9E4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A43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032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5D9EC1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66D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6E4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A0578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21F7E5B3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D41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291B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D689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1F81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D36792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2598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9C18F2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619C747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A2E1C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61A91C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457CC9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750D7B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710C1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E951B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F12D1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B304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B590A9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DDC3B3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C95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FC2C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9F502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2296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98A3FD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BFC72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348689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1BE1CDB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9CA87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F69FD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DC13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C9F58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766ECE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8A3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98783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9733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68BA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9B9659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BCB8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03B697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A8E6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6669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DA0F2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84781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05F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B539AC" w:rsidRPr="00AB76B4" w14:paraId="684B062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56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65B99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D970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85BE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519D39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7A75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3C949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1E589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38DDD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A2494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31FE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B539AC" w:rsidRPr="00AB76B4" w14:paraId="641DC08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EDD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088CB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A68B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055C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7C8761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6707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A8ECF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96901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2F1E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767E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94D0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B539AC" w:rsidRPr="00AB76B4" w14:paraId="218567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6B2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CB807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50B87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C779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563D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D4392C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62E98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5EF4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A689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EA455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3CD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39A2D4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BA3B6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B539AC" w:rsidRPr="00AB76B4" w14:paraId="1676794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195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0A38C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3109E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5B41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E9BF2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A5716E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A159C2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14DCB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409B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D54B8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C0688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B539AC" w:rsidRPr="00AB76B4" w14:paraId="5A65640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67A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4D1BA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29BE8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F7FE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9F37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1DD16E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9C5A35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183C9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DA1E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C2188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33AC4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B539AC" w:rsidRPr="00AB76B4" w14:paraId="4D5ECFB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55F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D63A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45F5B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0F9F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CB1B22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0C319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6D793A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49063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7FAEC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05FA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385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B539AC" w:rsidRPr="00AB76B4" w14:paraId="4B2F63E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78E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AEF7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53414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D4DD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79FF85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7D7A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AE939F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62D01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D6D8B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44480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8B4DA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B539AC" w:rsidRPr="00AB76B4" w14:paraId="3DEDA23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6A0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C24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AE2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0187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2C832B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CFB5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B8306D4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CA9D613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A864F54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5D9DF460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FB4DCD2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24E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B953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4CA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A5E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2CB4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B76B4" w14:paraId="58533B8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52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A5D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CDB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CC55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04A743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4562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6A8250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1C5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B0BC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0A68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F72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5C3B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B76B4" w14:paraId="7E010E30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367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32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A4C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7F23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93B09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B327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A34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B8E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552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8DE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230D9D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52E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5CE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CC1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22A1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916492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C32C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4C2156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AA7BC7A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FF68529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F5F64DD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9AD4C92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85F7886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19F6D58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1C329972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C356109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8801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F84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599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075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64B3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B76B4" w14:paraId="692AB53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5C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40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2C7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194C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5852FD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948FC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AC1CB61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27A42E4B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B5D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D7EC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970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4E2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ACB6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B76B4" w14:paraId="49ED9E6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F33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4E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72C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99A6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6C61D8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1E15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FB7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B183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CDDEBF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929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442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535B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5B5F043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9FA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3D7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F60740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88D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F48F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7BF456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FD6958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2180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140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12E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0BC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B60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EC900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4C5678A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678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17A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66A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C717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88A60D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D3D4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181693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B26E5D6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3E4C13D1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07A100F0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99A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C8AC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292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42E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810B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B539AC" w:rsidRPr="00AB76B4" w14:paraId="7D38672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6FD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2DA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2F2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399F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1E6938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E3CF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4E4B67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AAF61AB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C04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3D0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1C7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D78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0F94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B539AC" w:rsidRPr="00AB76B4" w14:paraId="067A11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96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DC1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940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60F9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3308E7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1BB6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F1DC99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BE5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B50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8CB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EDA5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B539AC" w:rsidRPr="00AB76B4" w14:paraId="045D5DC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885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5E4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D80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DC9D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E04BBA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F11A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74E6C0E" w14:textId="77777777" w:rsidR="00B539AC" w:rsidRPr="00AB76B4" w:rsidRDefault="00B539AC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275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B8D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970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A9C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B00E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68BF0CD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539AC" w:rsidRPr="00AB76B4" w14:paraId="11196BF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F09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295E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4A6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B636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D20D9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134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57417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787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71A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05C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95E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5A21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B539AC" w:rsidRPr="00AB76B4" w14:paraId="1098F9E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6B8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F0B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3C3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383E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D987D8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7B1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C65977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0708A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24B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15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2A4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AE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B539AC" w:rsidRPr="00AB76B4" w14:paraId="0094D94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68C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EA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3C3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CEAF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CEFAC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26C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91706D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36D630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67DF5E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FE61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5F7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15C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1F1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FDCC5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B539AC" w:rsidRPr="00AB76B4" w14:paraId="7358B51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6BE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5D40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1854107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C19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A0E4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122869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560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239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66A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1FE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C77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584666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34544A9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E89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8E3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3B0D2D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492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1CB3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75DD99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671632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06F68FB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153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4EC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1B8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687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198F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FC504C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539AC" w:rsidRPr="00AB76B4" w14:paraId="5AF7706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3A9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052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8A6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38ED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A6AD12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EE5935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48532F5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C5E2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921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AF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1EB9B47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B67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8B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EE38F2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539AC" w:rsidRPr="00AB76B4" w14:paraId="6A1DE49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2A2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363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164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73E4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2BDB78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D90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A30248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63F7149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8DE60E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638CC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C0435E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4C1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FD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EC2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B9FC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CFB8F3A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723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7D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353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9DA0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5AE9CC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26C174C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6A8F09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DBC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31B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4F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1A7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D2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56498A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775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30B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076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7276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E0EB05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0BD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5E69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CEA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D0B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7DA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7D1EC04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031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0FF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DC9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7310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C62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E1B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2CFB" w14:textId="77777777" w:rsidR="00B539AC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51136A8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C47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053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AF6A3D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9E0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017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70179E9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3D2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2FED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4866AF9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B32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D38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0BB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1B2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4D54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539AC" w:rsidRPr="00AB76B4" w14:paraId="59E46C4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440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A3F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157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5402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253C2FA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10FC043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2F3970F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912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E58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594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12DA194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E28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127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4F3D0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:rsidRPr="00AB76B4" w14:paraId="09F1226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2DF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23E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E2E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771C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3F5E22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9E6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255A92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B474D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2FC2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529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20D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E76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070296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B539AC" w:rsidRPr="00AB76B4" w14:paraId="1A14BF9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401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3DF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32D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2CB5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6D04D0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FA9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F231B6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D5A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526C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DE2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0AF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B539AC" w:rsidRPr="00AB76B4" w14:paraId="0243AA7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CF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D01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1D99E69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A3C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A748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0459FE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75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CFF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BD3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C06FCB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7C6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7FE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EEE2D1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7EFADF0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318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24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561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9D22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0101BC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739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461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8D9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76A8EC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8B2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85E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539AC" w:rsidRPr="00AB76B4" w14:paraId="6CDFC6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6BD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A51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488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EAB6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59C25D0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077510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171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D67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C93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BE2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3F8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9F624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402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07A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9CE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B307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F4E8B6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26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0C8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DF9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6C3BA8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FE5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86D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3D2F2C77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8A8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ACB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BC4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CBFF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00FC281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49BB6C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E3C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265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155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A17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6F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BD0ED4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A52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8D6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092B7AA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CE2E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AC03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35DE70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10C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66F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A0B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72E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13B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8C5EAE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45C035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2BA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CF3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C03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C5B3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2941C0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2A9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75E2818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F09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38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C4A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169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2E0D4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539AC" w:rsidRPr="00AB76B4" w14:paraId="54DF49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F7D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E92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BAC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68D2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6D14DC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CCC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E979CC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62F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AF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D3B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F1A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1ED0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B539AC" w:rsidRPr="00AB76B4" w14:paraId="2A7B02A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3D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283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E1D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6A11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E9FE0D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F23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BD81F3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2E0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2F6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EF8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3D4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5E875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539AC" w:rsidRPr="00AB76B4" w14:paraId="76596A6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7A2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9CD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8A9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3FD6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79CFD4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9B1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4BF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478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1AC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0D1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44D6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539AC" w:rsidRPr="00AB76B4" w14:paraId="724C7E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43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9DC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5E9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BA06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EE51ED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DD7B1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3CA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B6EA7B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D12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97FF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1D2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9B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29DC5C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936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C24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2213407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CD5D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3AE4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C02630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50C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831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B87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96C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0DF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23D1A10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34A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D20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0FB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5A9A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99A8BA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E4D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3CB7439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5DA964E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691CD3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627A66C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028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3F1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5DF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122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E109FA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75D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1BE8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145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0534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C56805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D86450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D29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DBC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0A8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CCF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A18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570CA88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509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2993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73D473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1B6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FDF6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B4AD5E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C41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FFD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CD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8F6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F213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3AF66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B539AC" w:rsidRPr="00AB76B4" w14:paraId="0B69FA0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648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063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524E83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C62B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3C1D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57F901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DDC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2AA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087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79F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117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361D65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CA1BFD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486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20B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ADA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28B3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FE437E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141F1E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52A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4D72D1A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B17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B6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2ED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CA34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2E99FDD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EF5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002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85D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CFAC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B5E236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4581D2B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E2A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2C619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7D67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3E1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9CE4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209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370962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1C0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48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AE2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4271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2CCB98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2F5786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355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1C42D5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E0BF2E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620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30C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4A9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6BF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5B19EA4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1AD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391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8D30DC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971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5E4C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985F3A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BC8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B0A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BFF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997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D31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960A1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2BF003B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B30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22C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1E1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C34D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524CF1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5FC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E4D09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04F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829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C4E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EC7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C936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B539AC" w:rsidRPr="00AB76B4" w14:paraId="67D373B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59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74E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3EC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6F3C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B937FA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DE8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7CD1D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F77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E45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0D0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DC82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5240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B539AC" w:rsidRPr="00AB76B4" w14:paraId="7586A67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BA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7304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904B32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5CB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5F2B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D7DB02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6ED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C7B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2F6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F79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80C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4C08E2F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C96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381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31E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0490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2DF96D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6ABBB5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83C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B01E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059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F7C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4E2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1201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DC026F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7BB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099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5FA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DC72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1ED31C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66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6206E5F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16B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1A9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DD9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8BA8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9A5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B539AC" w:rsidRPr="00AB76B4" w14:paraId="6D5B5CE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E55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0E0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F63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531C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A3C06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840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88E20A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F9F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5B4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EDC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06B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2A9D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B539AC" w:rsidRPr="00AB76B4" w14:paraId="619F5D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C6A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E0D6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4FC7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719C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F2D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8F88B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21FB8D9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A73130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9A9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380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1B5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E9E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3EFBB16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8D0E99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B539AC" w:rsidRPr="00AB76B4" w14:paraId="7023441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3C9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E7B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366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E5FA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FE8F0D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66B8FF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C5B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BD19BA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34C63A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DFC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537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416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42C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3A6D7B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A76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093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357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FE01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D3449A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9FAD5E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BBE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2F1ADF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B74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6695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6E0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79A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15B76D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C3E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2E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D88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53CC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C79B60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448D73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A34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AA7EBC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F73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9053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632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78A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C851DC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EDF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05D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766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7311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3026FD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091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D8C6E3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BF5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B09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57B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C1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5164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B539AC" w:rsidRPr="00AB76B4" w14:paraId="5CF5EB0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FA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547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4F62C8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F67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6F38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7C9094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0D4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B7C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957A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077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643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D87C74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AB76B4" w14:paraId="29D9C5C9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B5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1CE2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36EE729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6B6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A83B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57BD9B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B5C6AA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375018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AC7947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5979AE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86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3DF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F6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E27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5F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586A977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76A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AFB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529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0990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327CE0B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A78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676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4BA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D5A4E3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65F5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F5D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5B44B79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74B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76B1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5C2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3B42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A93814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7D4633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A1E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DBF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CCB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F130E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18B7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4D7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C6CA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B539AC" w:rsidRPr="00AB76B4" w14:paraId="47AD8EF4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FBD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34B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CAA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BC8B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46F7F6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850DD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6C30713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2F3471B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9FBC387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A890176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509E99B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39BB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0B4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6AA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69A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220B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539AC" w:rsidRPr="00AB76B4" w14:paraId="216AB2A5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004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A0B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7EC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3656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AA03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F07F228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EE1C3CB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25B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286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334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33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3ADA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539AC" w:rsidRPr="00AB76B4" w14:paraId="659A77A5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3E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846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1D5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555B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1072A4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8782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5747C64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50D4CD09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ECAC1C4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3783A79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667E544" w14:textId="77777777" w:rsidR="00B539AC" w:rsidRPr="00AB76B4" w:rsidRDefault="00B539AC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02B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37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62E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83B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206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B539AC" w:rsidRPr="00AB76B4" w14:paraId="4D51B7E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3A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9C3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F77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FCDF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E6CB9D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C217F5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DC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6EEFE4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ED1E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3D0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BCB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A92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3073EF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BD8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830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AD5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F4E1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DB3119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9B6638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5F1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1190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E37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936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6EF4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76C3674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ED2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13C4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F3C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171B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C35076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ABB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F8F798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C37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EE5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F581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37E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57F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B539AC" w:rsidRPr="00AB76B4" w14:paraId="71647CD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EE1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111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7B9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61A9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A27773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2B3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8849E7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31F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B34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0BC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A3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B539AC" w:rsidRPr="00AB76B4" w14:paraId="6115942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908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72A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323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3B2B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B1B9DF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39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E16316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AE5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ED1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6EB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368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8D7A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B539AC" w:rsidRPr="00AB76B4" w14:paraId="0EEF11E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8E3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98B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AD8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FD00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8EDBC3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8CD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A36C05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17C9D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4AD227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025D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A3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082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45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D7193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539AC" w:rsidRPr="00AB76B4" w14:paraId="0C9755F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546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490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B2E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25EA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706D80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91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6B091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7494D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387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DCE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EDE1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FEF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109F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539AC" w:rsidRPr="00AB76B4" w14:paraId="67F8C8E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CDE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D81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17625EB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7B92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76CA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A4122A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FDC548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02A3F81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636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2B5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10B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CB7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A0C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2A27B13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459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9FB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349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31C0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326576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2DF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78F050B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36545D7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271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EE1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5D9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7DA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1CC9387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50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1B0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58A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0A26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EF23C2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7B7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3BD4EE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0884AA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7A3FF7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298C778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CD28D8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048D185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8B5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31E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D4E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F96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9F42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B539AC" w:rsidRPr="00AB76B4" w14:paraId="644E545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159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90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3E7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E914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EC9460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B1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FE8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7FB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6E87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1EE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5EE5B2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7D7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45F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26D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DE79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04A4B6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3CB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5A00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50E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4A88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16A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BE206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B539AC" w:rsidRPr="00AB76B4" w14:paraId="63F40D8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961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258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8E1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80C7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DF2A0E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5A7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68F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93A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8A2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EB2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AAE729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57A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34D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A55D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C710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1009C5E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1CD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4F9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E64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72B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659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C31DD8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1CC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97B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513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D9F9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FF095E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2EF1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A8C40F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3EE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3C1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63B7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D0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C205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B539AC" w:rsidRPr="00AB76B4" w14:paraId="5567953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A2A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1BF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708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6B64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D5C831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B80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115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98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526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DFE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B539AC" w:rsidRPr="00AB76B4" w14:paraId="4FA5989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0E9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90F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4DD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6513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6A5D83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67E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DBA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6109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C9D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64E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5F907C3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55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20F7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2BF7DF1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611E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9ACA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63404A9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91B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7E8A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34D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65C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E8F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2DDF54B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33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D55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860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283D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E2927F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626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F9A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7FE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FE9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63B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224E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539AC" w:rsidRPr="00AB76B4" w14:paraId="6EBA5C3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C84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E0F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F1BC64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A99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12CB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269D7C6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D16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7A4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38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280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467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94530F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1A1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F77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731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6B07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183CC76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C1A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746452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F41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E6C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763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544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9207E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B539AC" w:rsidRPr="00AB76B4" w14:paraId="51CC3D9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084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C35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A1B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7E3C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4ED99A7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8CE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5B5C3F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D096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2A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BE2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CFCD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C797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B539AC" w:rsidRPr="00AB76B4" w14:paraId="6E73674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D49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9AC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33D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68DA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A34411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2D76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4FDF9B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1818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CE2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40A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47B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9A030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B539AC" w:rsidRPr="00AB76B4" w14:paraId="5884D3C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138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506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8604CE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BFF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C1BC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F03B84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559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3FD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3D7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164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58AA6" w14:textId="77777777" w:rsidR="00B539AC" w:rsidRPr="00AB76B4" w:rsidRDefault="00B539A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5402C68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579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632C" w14:textId="77777777" w:rsidR="00B539AC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19DE59B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927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613A1" w14:textId="77777777" w:rsidR="00B539AC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491BD6C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4C0AEE6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A18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7121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9F8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CAC3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8AFF2" w14:textId="77777777" w:rsidR="00B539AC" w:rsidRPr="00AB76B4" w:rsidRDefault="00B539A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0A8A8A9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284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EF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762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1B40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1B55103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0DE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2D0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C0B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C50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9A1B" w14:textId="77777777" w:rsidR="00B539AC" w:rsidRPr="00AB76B4" w:rsidRDefault="00B539A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ECBC67E" w14:textId="77777777" w:rsidR="00B539AC" w:rsidRPr="00AB76B4" w:rsidRDefault="00B539AC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B539AC" w:rsidRPr="00AB76B4" w14:paraId="7C8171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B33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63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7FC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D87F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2E67DF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B8D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86EBB7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B1B8AC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71A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9FB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F25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A1F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9CFAC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1775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8DB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57CE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51C8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AD36D5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3CD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7286A6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A39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429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113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742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3113C8C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EA8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0DB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FD8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1E7A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4D1054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483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39A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517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4635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55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93F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B539AC" w:rsidRPr="00AB76B4" w14:paraId="45C29F6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874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B5B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38E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B6AC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3FB457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51B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63D48C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C07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16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D0B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0FC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596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B539AC" w:rsidRPr="00AB76B4" w14:paraId="208835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C6B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89A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0C2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64CB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A0A282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3CE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1354B5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498B42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145258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4BE47B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52D2523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9A8987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EDE59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F1C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FE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8AE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5F0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8ADE8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B539AC" w:rsidRPr="00AB76B4" w14:paraId="42DF83B1" w14:textId="77777777">
        <w:trPr>
          <w:cantSplit/>
          <w:trHeight w:val="260"/>
          <w:jc w:val="center"/>
        </w:trPr>
        <w:tc>
          <w:tcPr>
            <w:tcW w:w="64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2D6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52CA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77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50</w:t>
            </w:r>
          </w:p>
          <w:p w14:paraId="4A94DEF5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3319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7149B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Caransebeş</w:t>
            </w:r>
            <w:r>
              <w:rPr>
                <w:b/>
                <w:bCs/>
                <w:sz w:val="20"/>
              </w:rPr>
              <w:t>-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436E65EF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Zăgujeni</w:t>
            </w:r>
            <w:r>
              <w:rPr>
                <w:b/>
                <w:bCs/>
                <w:sz w:val="20"/>
              </w:rPr>
              <w:t xml:space="preserve"> și 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-Căvăran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63C1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4CC77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B3B2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6B91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3A1E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Semnalizată în trepte.</w:t>
            </w:r>
          </w:p>
        </w:tc>
      </w:tr>
      <w:tr w:rsidR="00B539AC" w:rsidRPr="00AB76B4" w14:paraId="0755B043" w14:textId="77777777">
        <w:trPr>
          <w:cantSplit/>
          <w:trHeight w:val="220"/>
          <w:jc w:val="center"/>
        </w:trPr>
        <w:tc>
          <w:tcPr>
            <w:tcW w:w="645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E6B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6E13" w14:textId="77777777" w:rsidR="00B539AC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380E9616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92E6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05148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F4D3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08F0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6A134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FC57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7524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8CB2E77" w14:textId="77777777">
        <w:trPr>
          <w:cantSplit/>
          <w:trHeight w:val="430"/>
          <w:jc w:val="center"/>
        </w:trPr>
        <w:tc>
          <w:tcPr>
            <w:tcW w:w="64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A71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483D" w14:textId="77777777" w:rsidR="00B539AC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483+900</w:t>
            </w:r>
          </w:p>
          <w:p w14:paraId="7A2D18CF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B66F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C9645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D95A8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178A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C3E1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51CC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3EEC1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0C43A7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689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34F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A2D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7FE7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4D7A9AB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F07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E54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3DA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4B57918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811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82B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6BDD1D9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DA4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D2F8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6EC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7206E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753403E2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 xml:space="preserve"> -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F2D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A76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D677" w14:textId="77777777" w:rsidR="00B539AC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483+400</w:t>
            </w:r>
          </w:p>
          <w:p w14:paraId="4A70733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D29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650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014B8AE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4A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951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BB8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D7B7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516786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9CD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E2A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191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A3E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FFD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3E4E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B539AC" w:rsidRPr="00AB76B4" w14:paraId="1BF6072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30C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4E5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0AD7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6AC8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EA5896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8CB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CB4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4BD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442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60F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A4B4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B539AC" w:rsidRPr="00AB76B4" w14:paraId="21E5A57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DD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54EC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504+550</w:t>
            </w:r>
          </w:p>
          <w:p w14:paraId="712B198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357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F671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4A73209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34E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494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ACD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0ACB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FFA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Peste sch. 2</w:t>
            </w:r>
          </w:p>
        </w:tc>
      </w:tr>
      <w:tr w:rsidR="00B539AC" w:rsidRPr="00AB76B4" w14:paraId="2A799F00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09095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286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48F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B2AF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502D094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825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417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11E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CAC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908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B539AC" w:rsidRPr="00AB76B4" w14:paraId="3BE0F4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D5905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AB6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58F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DF1F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2475C9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66A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47AF7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82295E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31DCE77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0E2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0DE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87A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AF0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16894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7A22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918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F70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18ADC" w14:textId="77777777" w:rsidR="00B539AC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5708EB4B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780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2A5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EF80" w14:textId="77777777" w:rsidR="00B539AC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7D97B5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4C1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74E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B7CE4F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539AC" w:rsidRPr="00AB76B4" w14:paraId="0B7C10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21315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EC7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28D075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F73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7351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C4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69F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CEC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6C4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839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B539AC" w:rsidRPr="00AB76B4" w14:paraId="2901C6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A4A66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BE3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0FDE4D6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20D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4A95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D17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5C7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BE0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33D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5BC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54B71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539AC" w:rsidRPr="00AB76B4" w14:paraId="47BBE6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1F629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6E0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1FC0A1C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C89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AD2D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A23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452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00E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70A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F318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B539AC" w:rsidRPr="00AB76B4" w14:paraId="46E416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98FAFB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23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11DFD8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7F4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5B35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B21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64A6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19C8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911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A88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B539AC" w:rsidRPr="00AB76B4" w14:paraId="42E900B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35074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44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FF079F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F15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F678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AC9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2BC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BA8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88B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B81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539AC" w:rsidRPr="00AB76B4" w14:paraId="7A15663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CD9AE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CD77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4BE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6400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EF2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0FA87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CC0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213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15FE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CC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B539AC" w:rsidRPr="00AB76B4" w14:paraId="14B21D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FE9EF3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A3D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9D6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D859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AD2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AE98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86A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F83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A65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AA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B539AC" w:rsidRPr="00AB76B4" w14:paraId="067D6D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1E56C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D4C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B0E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C98C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F45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20DF2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FAA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6D6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AE2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4FC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B539AC" w:rsidRPr="00AB76B4" w14:paraId="10DDB8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2AE9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B79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186E088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A250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BF67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A9B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A8B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9EF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201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AD1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539AC" w:rsidRPr="00AB76B4" w14:paraId="07FFA3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04A23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1DD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4DB8E4D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481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CB71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5383A4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AE1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D0C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E22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978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5B2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539AC" w:rsidRPr="00AB76B4" w14:paraId="69CE67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2FAE5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9886" w14:textId="77777777" w:rsidR="00B539AC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662820D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17D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E8C9C" w14:textId="77777777" w:rsidR="00B539AC" w:rsidRPr="00AB76B4" w:rsidRDefault="00B539A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40514CA" w14:textId="77777777" w:rsidR="00B539AC" w:rsidRPr="00AB76B4" w:rsidRDefault="00B539AC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543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6D3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ACF7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0B2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FD6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539AC" w:rsidRPr="00AB76B4" w14:paraId="57736C84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E9E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CF7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BBB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2E08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14AB6ED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B80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248B0A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E7EF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8AFD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2E6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362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659D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24B1E38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B539AC" w:rsidRPr="00AB76B4" w14:paraId="5A18A9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16EB0F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4F8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0BABC6E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B37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36F0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9CD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AAA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D9B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A79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03D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792FB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36990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6C6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E703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4712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1955F0C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2B8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A6D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8D4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AA5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CCBB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0B60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B539AC" w:rsidRPr="00AB76B4" w14:paraId="679D566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9E7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245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64B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15F4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1522197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B3C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BF9F44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06B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23F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106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DAD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B539AC" w:rsidRPr="00AB76B4" w14:paraId="57FE677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CD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30D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1B1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A6A3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013AB66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33C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597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D3A4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60C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B7C5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B539AC" w:rsidRPr="00AB76B4" w14:paraId="3CC8231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AAE8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5C3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DDA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F65E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10B509A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81D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1E9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933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80F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B26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B539AC" w:rsidRPr="00AB76B4" w14:paraId="11ACAD5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1061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C501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5D8C5E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C7F5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DF95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4EF30BB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638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985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363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E7E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EE5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539AC" w:rsidRPr="00AB76B4" w14:paraId="665AFC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AB3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36E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EDE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4700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7B32C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118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C47FB6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667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E63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2463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5FF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B76B4" w14:paraId="4FFE1C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5F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B24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33C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C14D0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1476B7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AB4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1DFD6E0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AED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75A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77C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699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CC53D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CBA44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0D7C06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539AC" w:rsidRPr="00AB76B4" w14:paraId="414885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BF6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A7E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530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624A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487847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075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C94B23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21F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610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4767A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208D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DA679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DC3ED6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0769BE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B539AC" w:rsidRPr="00AB76B4" w14:paraId="359D93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881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A6E2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132D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896C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80C67E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7B3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B396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90B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C60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8C7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436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A3451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B539AC" w:rsidRPr="00AB76B4" w14:paraId="2CF8C0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CC2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1E6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D71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9A6F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116ECC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7E1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EC2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9B8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9FA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7F9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69E81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B539AC" w:rsidRPr="00AB76B4" w14:paraId="575D14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20A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F49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649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1259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5B983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AD6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3B7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E43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27F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BB0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B809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5FFF4B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B539AC" w:rsidRPr="00AB76B4" w14:paraId="4CAC3C6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BAE0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EC3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760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912E1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0B607A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30D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712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0F8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AD6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D203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94D0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F9D9D6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B539AC" w:rsidRPr="00AB76B4" w14:paraId="4EFE61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56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9149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EBA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65CD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436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1B839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6940D5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0F2D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0DDF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0785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939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33FE63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56FD9A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B539AC" w:rsidRPr="00AB76B4" w14:paraId="7E8029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051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6550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587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78BA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CA644A3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046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699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B53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3C3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105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F342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B539AC" w:rsidRPr="00AB76B4" w14:paraId="6417FF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D726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847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149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7974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885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3831E2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8283A6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17E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BF0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766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7274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301B8B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539AC" w:rsidRPr="00AB76B4" w14:paraId="75DF8C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969E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E43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1FD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E48F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D45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1A1EC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58E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DD6D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5F1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4B5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539AC" w:rsidRPr="00AB76B4" w14:paraId="109879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89F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C77B7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56AF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F620C" w14:textId="77777777" w:rsidR="00B539AC" w:rsidRPr="00AB76B4" w:rsidRDefault="00B539AC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5016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19A1AC9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0024CBC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BF95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978F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34062" w14:textId="77777777" w:rsidR="00B539AC" w:rsidRPr="00AB76B4" w:rsidRDefault="00B539AC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DDF8" w14:textId="77777777" w:rsidR="00B539AC" w:rsidRPr="007B5A25" w:rsidRDefault="00B539A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3056249" w14:textId="77777777" w:rsidR="00B539AC" w:rsidRPr="00AB76B4" w:rsidRDefault="00B539AC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539AC" w:rsidRPr="00AB76B4" w14:paraId="2BBD7B1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4A5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BE0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0AF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E2E9A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81EA79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C11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6CCCA31D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70D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CCB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663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1426" w14:textId="77777777" w:rsidR="00B539AC" w:rsidRPr="00AB76B4" w:rsidRDefault="00B539A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3A354" w14:textId="77777777" w:rsidR="00B539AC" w:rsidRPr="00AB76B4" w:rsidRDefault="00B539AC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539AC" w:rsidRPr="00AB76B4" w14:paraId="7A0CBE9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C1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E1E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98A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EC5A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DD0D3EE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49D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C5F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0897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78B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3264" w14:textId="77777777" w:rsidR="00B539AC" w:rsidRPr="00AB76B4" w:rsidRDefault="00B539A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7F05C" w14:textId="77777777" w:rsidR="00B539AC" w:rsidRPr="00AB76B4" w:rsidRDefault="00B539AC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539AC" w:rsidRPr="00AB76B4" w14:paraId="26BFE4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26B4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B9C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FBA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15F5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9433C5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7DD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8FB3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A3C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5298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7A7F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7157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539AC" w:rsidRPr="00AB76B4" w14:paraId="13E1B4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94AA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0CF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EC9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A4C88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ED6BCC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5AB3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0CE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104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68D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33C5B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F46F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539AC" w:rsidRPr="00AB76B4" w14:paraId="736E454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D64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32D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304D7CE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8E5E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E82B2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CD89246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5655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CB8A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790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4C5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A74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645F35A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EC37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ED0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47EC58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E206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AC9D5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DADDF6D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139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79A4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6BDC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9BB4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686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AB76B4" w14:paraId="0C7B3FE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E3CC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DA8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6470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BD0E9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90A6BA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22C1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D23E73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90D5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E0B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D1AC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AAF7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B539AC" w:rsidRPr="00AB76B4" w14:paraId="2E72C17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480D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1C92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A0501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EA37F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4F3187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DE166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D5ED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D71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654B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B7F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B539AC" w:rsidRPr="00AB76B4" w14:paraId="0DAE3FF6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F5A9" w14:textId="77777777" w:rsidR="00B539AC" w:rsidRPr="00AB76B4" w:rsidRDefault="00B539AC" w:rsidP="00B539A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0F870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A252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B287C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ABD1144" w14:textId="77777777" w:rsidR="00B539AC" w:rsidRPr="00AB76B4" w:rsidRDefault="00B539AC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C069E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959F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AD68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54E9" w14:textId="77777777" w:rsidR="00B539AC" w:rsidRPr="00AB76B4" w:rsidRDefault="00B539AC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383A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6CAC9" w14:textId="77777777" w:rsidR="00B539AC" w:rsidRPr="00AB76B4" w:rsidRDefault="00B539AC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70D88A05" w14:textId="77777777" w:rsidR="00B539AC" w:rsidRPr="00A8307A" w:rsidRDefault="00B539AC" w:rsidP="008B25EE">
      <w:pPr>
        <w:spacing w:before="40" w:after="40" w:line="192" w:lineRule="auto"/>
        <w:ind w:right="57"/>
        <w:rPr>
          <w:sz w:val="20"/>
        </w:rPr>
      </w:pPr>
    </w:p>
    <w:p w14:paraId="49A3F4D7" w14:textId="77777777" w:rsidR="00B539AC" w:rsidRDefault="00B539AC" w:rsidP="004C7D25">
      <w:pPr>
        <w:pStyle w:val="Heading1"/>
        <w:spacing w:line="360" w:lineRule="auto"/>
      </w:pPr>
      <w:r>
        <w:lastRenderedPageBreak/>
        <w:t>LINIA 101</w:t>
      </w:r>
    </w:p>
    <w:p w14:paraId="31F4C981" w14:textId="77777777" w:rsidR="00B539AC" w:rsidRDefault="00B539A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39AC" w14:paraId="47739F8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14D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075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295D9E4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CA9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54A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3B6F553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1530" w14:textId="77777777" w:rsidR="00B539AC" w:rsidRPr="009E41CA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AAD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53E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FB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1D2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7E89A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3BDBB85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483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62B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0F09F6E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E51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BDD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3AA5C59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D53A" w14:textId="77777777" w:rsidR="00B539AC" w:rsidRPr="009E41CA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BB5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6F1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C2A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DBC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237FD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B1C5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75AAFDE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B539AC" w14:paraId="50EB536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0CF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496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EC93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12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FE35A0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3001302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4D2B" w14:textId="77777777" w:rsidR="00B539AC" w:rsidRPr="009E41CA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DE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FB7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5F3EEA6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74E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72F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5E72DAC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A94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E33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319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471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645C244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3DE88E1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AB9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7E40E3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EA3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D79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76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99C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45E4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B539AC" w14:paraId="01F2A66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166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74F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180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AF2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A57A45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44C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08DF3FD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BA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764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201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46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B539AC" w14:paraId="2D1AE06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96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257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721E1DA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285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C8A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723A53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X,</w:t>
            </w:r>
          </w:p>
          <w:p w14:paraId="2D85A35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2124" w14:textId="77777777" w:rsidR="00B539AC" w:rsidRPr="009E41CA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53A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AF0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36C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2F5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7D1F10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2B1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9A8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0049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E927" w14:textId="77777777" w:rsidR="00B539AC" w:rsidRDefault="00B539AC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289F681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1BEA" w14:textId="77777777" w:rsidR="00B539AC" w:rsidRPr="009E41CA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A68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ECD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5EEBF57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908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AA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DB76D6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D69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1D0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260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D90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7BD3AC2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30C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647E099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EFE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452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E9A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78F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3988D6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E1F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502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  <w:p w14:paraId="1301452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F61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371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5814D87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03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26D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FC8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D6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089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F5A17F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B4B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9EB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1B78518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B433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0FC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6872F38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zonă aparate de cale Cap X și Cap Y și </w:t>
            </w:r>
          </w:p>
          <w:p w14:paraId="1CF5384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5C3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114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C6B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A3E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D8A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28EB24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9A78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DB9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FC3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5A9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2F0C1F5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F1A179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689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9BB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EB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BAB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CA0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5C886B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289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336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080C3E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FAF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8AB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099B2B7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2B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1A8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253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2C8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84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30B3AE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1924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60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67F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699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42481A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BB4B" w14:textId="77777777" w:rsidR="00B539AC" w:rsidRPr="00A165AE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DFE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4D9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9DE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D04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2FBE2E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BD30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B68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5A55159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EC5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9F1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84F4AB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D5E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D7CF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23E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FB2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395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B539AC" w14:paraId="0406680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5E9D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6F9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194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2EC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7686EE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E7D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0A7A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C41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4AB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6C2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66C83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B1BC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B539AC" w14:paraId="2FE9658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C019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3ED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D46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83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F0E51A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16F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A40D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418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3B8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864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542A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A2FD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B539AC" w14:paraId="27374FF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D404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623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8E4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5A7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6201F1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793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08BB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B32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4C2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D56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ABAAB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C0B6F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B539AC" w14:paraId="0B9460E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49D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A2E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C51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E3E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568936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7C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047B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8E3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24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DFA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AFCE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95380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B539AC" w14:paraId="1AC8BED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71E0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8BE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A5A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544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3CBF20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D6A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AA607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9E0D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5D5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E64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F5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44FD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7F04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539AC" w14:paraId="00D7B17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EDB0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398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B98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10F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A9DBD2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0D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7EAA7C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2032D9A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9D3BDA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B1F39B6" w14:textId="77777777" w:rsidR="00B539AC" w:rsidRPr="00A165AE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BBA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F86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D33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E7D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962F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B539AC" w14:paraId="7283260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2FF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F07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0E6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7BB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02A4616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BD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0FF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26E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8A9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54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52EECA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0F3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826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41FDC0A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3CA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DF6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57A911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D4B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E3D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AE6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96F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E98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8DE8F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1EC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91E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6D10546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25E6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5C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9B8841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18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4D8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502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303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FA4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B1F608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43B0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88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2AF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437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D7C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42C422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A9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CCA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975A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477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66DE0E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C86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06B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12ED5DB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E04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5C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50F6BF5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5DB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26C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45F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9609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A7D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8D229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FD6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B80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26E5D8C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1387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00D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6D1963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781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646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668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5D0F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CB8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B539AC" w14:paraId="58E337B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1C3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96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12E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57F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F6112A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FA9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763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92B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66+000</w:t>
            </w:r>
          </w:p>
          <w:p w14:paraId="7B32560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5B6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9C9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365C18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CEF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3DC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2B1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7CD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9BDB36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3C9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2AB5EDC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206EE5D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747C6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64D5CC6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90F090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E5D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985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FC27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523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9FE49F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44C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024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322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3CF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F1BBA0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7B4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A7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82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1F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1E0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0355C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539AC" w14:paraId="61C3A50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96E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D88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D79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6AD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6DB695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E62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82041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EBF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C45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EE4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02F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7488C5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3CB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73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447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5E0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0222A1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9B5E3D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20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7D0CE52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2A5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1A5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EB4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C56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4612B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B539AC" w14:paraId="320E986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80C2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7C6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354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53F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C2DFCC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B47342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E8E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FACD5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498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39E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0A7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5B7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E592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B539AC" w14:paraId="690E136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E848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00D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36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F89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047391D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60AEC3A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337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E331F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C31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908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EA2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979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B539AC" w14:paraId="6733B7C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7F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72A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A35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558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74AD994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D09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5299349C" w14:textId="77777777" w:rsidR="00B539AC" w:rsidRPr="00FA5543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1E2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F9E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274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9B2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B539AC" w14:paraId="49065FB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19C0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B24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A8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FFD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C55044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64916A8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EEB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53C2163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A62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EBA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7A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AA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5F93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B539AC" w14:paraId="3BABF82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B3D1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259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71A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00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01935B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8BC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6511E4EC" w14:textId="77777777" w:rsidR="00B539AC" w:rsidRPr="009E41CA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2233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F10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154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EAB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B5C6D2F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8DD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484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7C3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2AD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7B0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4792F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A67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D44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F9D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5FD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B539AC" w14:paraId="7E83F7E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A45A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E95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5D8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393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1D8D50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1A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35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3D2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E2E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FD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E69F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B539AC" w14:paraId="1147089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F2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7EF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256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699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1E5990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785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11C58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63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92A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DC7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C71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24D7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2AA2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B539AC" w14:paraId="15DBC21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61F1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59A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51B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170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443167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2E7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9DD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132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BB2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BEA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928368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D9C1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C1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099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EF8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5370CED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5FE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EB7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2A7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132AE31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432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C9F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FF62DF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F5A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9D8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DF3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B1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F310B3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AC2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263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E1D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21D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1C8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B539AC" w14:paraId="2D33FAA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D69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166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519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08B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7A8DEA3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E70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76B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AC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6B74CD1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CD2A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B96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A847C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56D5939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5A8B4DC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B539AC" w14:paraId="6C49D40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77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43D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77597C9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57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01B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023038C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0EFFF07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862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7B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781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C2B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DA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B539AC" w14:paraId="3B6C2A3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E3C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A80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4A5E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B25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8079F2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A7A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39C7F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B9838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7CF7DDB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58C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6CA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5DB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6E7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539AC" w14:paraId="37C5A5E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6F6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79B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62CC3D4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472C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B4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531F035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A7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AD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3A2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A94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46A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B539AC" w14:paraId="1AF64F3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4C1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777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A090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A51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4CDD84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870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BF586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AF7C7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C7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495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921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C11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B539AC" w14:paraId="1FA9D04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1B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871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72F1A35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138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33B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D8A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AB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C73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682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20F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B539AC" w14:paraId="74FCEE3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66D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316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1711A7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AC68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EA9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FDDC63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253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AD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DD5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3283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B89D" w14:textId="77777777" w:rsidR="00B539AC" w:rsidRDefault="00B539A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7F81D9A" w14:textId="77777777" w:rsidR="00B539AC" w:rsidRDefault="00B539A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4946A1F" w14:textId="77777777" w:rsidR="00B539AC" w:rsidRDefault="00B539A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B812EE" w14:textId="77777777" w:rsidR="00B539AC" w:rsidRDefault="00B539A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3CBB356A" w14:textId="77777777" w:rsidR="00B539AC" w:rsidRPr="002C6BE4" w:rsidRDefault="00B539A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B539AC" w14:paraId="0DF06C2B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B21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9ED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6D6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2D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06D114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33D76B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FA3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88CDE3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891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36741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D23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D6A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4971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674645C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B539AC" w14:paraId="40DF548F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64E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672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6E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A36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7718B0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693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57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EB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8C3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950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246BFCD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C711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BE3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15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49C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74EF45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7FE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94C53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5D5FACD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A75D133" w14:textId="77777777" w:rsidR="00B539AC" w:rsidRPr="00164983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745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B74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E28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5CC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9ABCB9" w14:textId="77777777" w:rsidR="00B539AC" w:rsidRPr="0058349B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B539AC" w14:paraId="38C1778E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F6F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CE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524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6A9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C5A472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901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0F605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432C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9B7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069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1C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5854F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B539AC" w14:paraId="58EE3C15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4FE9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88D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83C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BFB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A9D89F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8C23CB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1C7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65CDDA1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B4E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776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805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6A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E76C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357EB4E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539AC" w14:paraId="74BE69F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E6B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DD3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64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FEC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07CEDF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950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DC9F2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CD3C64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94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B6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152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AD1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4E47B4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640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FE7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FABC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D54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10AB4D4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5F8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79FB9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88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CF6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3C0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507A" w14:textId="77777777" w:rsidR="00B539AC" w:rsidRPr="00860983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BB5A6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4387BB1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4922535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B539AC" w14:paraId="0D8DD56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8653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D9B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31B0513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AD7A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F1A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15F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7CF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61A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026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44C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87006DF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5FA2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787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F99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4E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4E19F10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BD4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07AED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BB6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94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D6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7BC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33ACD4E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539AC" w14:paraId="11C46C3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5CE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CC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7A1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FE7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7915498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0B3CD6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321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A87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70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D0C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D2A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3929BF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5763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44A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2036DD1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39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F10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46C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CF2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FD7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1F1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932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35ED184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156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25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554AEB1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185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6C5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923276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24AC962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454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E9A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316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53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3B2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029A80E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844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91B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944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CCA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1209F6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FFB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073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D2F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B70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5FF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36DE20B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539AC" w14:paraId="787F932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BEA9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1B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349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400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582F93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CA0235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022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54261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730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E87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9A7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5F0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F8C68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E45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6E5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E05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0A1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5D61AE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1D3D8A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6CD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FBA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22D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387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075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0A7C58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66EA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FEB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46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67B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389A0FA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95765A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49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317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E4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410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659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74DE31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3D5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772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565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C19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1D48AFB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E9C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DB540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B83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76C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CDD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DD6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ABAEDE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541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CB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B1A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03B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974D42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D75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62D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FC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C40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35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9FC2EF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7D79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4F4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BCE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66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F4AA96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3A5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D3813B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7B5933D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893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A8D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4FB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E7A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539AC" w14:paraId="183B36B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3A0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3A5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4D9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500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BBBDCC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4112854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E8B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418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562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9B2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70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0378E12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AC2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8D1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8D2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793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A89565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871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08686E8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29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12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EA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405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B539AC" w14:paraId="6ABE897A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60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25C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CD5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2D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859656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3A2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88795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996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EBD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CA5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0B4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0A5C7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5689423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B539AC" w14:paraId="36DB02D1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086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282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F88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E16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9140E0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1C7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D40FB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1EA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5B6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DA1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076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B539AC" w14:paraId="55416E7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EF6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13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03A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429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0C5465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526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8C5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A59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709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EEB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2B396E1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539AC" w14:paraId="1F83A28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1D6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E58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BE6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A9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0B736B0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DCC5E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B4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DD61A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531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196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71D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3FF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AB22BBB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ECB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EF9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73DA5BE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E4F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895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4C68B4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3FD907C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CB2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BF6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E42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6B1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4B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A55B7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B539AC" w14:paraId="2E0660B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A6C9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3E8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25F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B1D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85974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B43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F76C4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450139F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5B1929E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116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924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7D3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6F6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6DCC1E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539AC" w14:paraId="752B4A7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9BC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EA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1D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493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751981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DE1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09A8A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9EED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D3E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E45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AF0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539AC" w14:paraId="06DBBB6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074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253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555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AD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638D8D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BC6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9A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4AB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5AB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065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B539AC" w14:paraId="08B26E4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288E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8EE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FA0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9F2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6CFCAF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AB1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14561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4D1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17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D5C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DDF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4CCEDB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64F2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8E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DE8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A60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2E20FFA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C06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10B4A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ACA8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D2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44F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BF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B539AC" w14:paraId="2DF76B4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214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AFA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4BD1D52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452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34F9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ECB10B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472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1F0D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E993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7A8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5E5E" w14:textId="77777777" w:rsidR="00B539AC" w:rsidRPr="006064A3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959329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662858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7BA0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68E3" w14:textId="77777777" w:rsidR="00B539AC" w:rsidRPr="006064A3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2755BC6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C9D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BBD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C00D6F1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43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4C9D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136D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281F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F9EA" w14:textId="77777777" w:rsidR="00B539AC" w:rsidRPr="006064A3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DD458E1" w14:textId="77777777" w:rsidR="00B539AC" w:rsidRPr="001D28D8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AE4BD5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8B6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7FF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7478A09D" w14:textId="77777777" w:rsidR="00B539AC" w:rsidRPr="006064A3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9E78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01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2103F4E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53D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94B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AF2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A0F1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30B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B539AC" w14:paraId="2652A61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6D4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1EF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4E4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3A5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3C45882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528404C6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EEE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54FEF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1F6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970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F0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F6F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05F676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83B7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E8A2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59F870E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51C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CD2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2A7F055D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88C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9C9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A28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B077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B180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4CCD366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7D1D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78E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3F0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258B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2BFD273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CA56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9C013E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ED92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D3A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0C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7D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B539AC" w14:paraId="59E85CA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4A5B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6F7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399B2A5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474B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02E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EA73F1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5A21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78B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887C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BBC4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02F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48CC1FAF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B539AC" w14:paraId="336CA75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772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FD0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BC80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54DE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7E5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7E85E56A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1BF0AB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0E62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A1D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7F95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661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B539AC" w14:paraId="3CE8226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BCA1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538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BF6C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9595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5F0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42A762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0A12" w14:textId="77777777" w:rsidR="00B539AC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FBBB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E856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F5F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B539AC" w14:paraId="372C2275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7D73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740D" w14:textId="77777777" w:rsidR="00B539AC" w:rsidRDefault="00B539A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F74E" w14:textId="77777777" w:rsidR="00B539AC" w:rsidRPr="000625F2" w:rsidRDefault="00B539A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4A58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A96F818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A0AA" w14:textId="77777777" w:rsidR="00B539AC" w:rsidRDefault="00B539A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1F85B9F" w14:textId="77777777" w:rsidR="00B539AC" w:rsidRDefault="00B539A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AFA3" w14:textId="77777777" w:rsidR="00B539AC" w:rsidRDefault="00B539A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7FD" w14:textId="77777777" w:rsidR="00B539AC" w:rsidRDefault="00B539A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C4B3" w14:textId="77777777" w:rsidR="00B539AC" w:rsidRPr="000625F2" w:rsidRDefault="00B539A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0788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DB3AA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7B9250A1" w14:textId="77777777" w:rsidR="00B539AC" w:rsidRDefault="00B539A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B539AC" w14:paraId="1DBA4C4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A09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BD7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5A6C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BE4C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9103404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F17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8933B0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7C90DB13" w14:textId="77777777" w:rsidR="00B539AC" w:rsidRDefault="00B539A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5C3156B8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C38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224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1720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0C27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6B12BA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B539AC" w14:paraId="3B9FDC0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158F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CE6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8C93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DBF6" w14:textId="77777777" w:rsidR="00B539AC" w:rsidRDefault="00B539A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5CE5040" w14:textId="77777777" w:rsidR="00B539AC" w:rsidRDefault="00B539A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F98" w14:textId="77777777" w:rsidR="00B539AC" w:rsidRDefault="00B539A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053AD6" w14:textId="77777777" w:rsidR="00B539AC" w:rsidRDefault="00B539A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2DAEFDCF" w14:textId="77777777" w:rsidR="00B539AC" w:rsidRDefault="00B539A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AE6A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E589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881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E73" w14:textId="77777777" w:rsidR="00B539AC" w:rsidRDefault="00B539A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EECD1" w14:textId="77777777" w:rsidR="00B539AC" w:rsidRDefault="00B539A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539AC" w14:paraId="47B47FD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D02D" w14:textId="77777777" w:rsidR="00B539AC" w:rsidRDefault="00B539AC" w:rsidP="00B539A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8EE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B299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4CC8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31A6D25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1224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9F8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F86F" w14:textId="77777777" w:rsidR="00B539AC" w:rsidRDefault="00B539A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78BE" w14:textId="77777777" w:rsidR="00B539AC" w:rsidRPr="000625F2" w:rsidRDefault="00B539A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D043" w14:textId="77777777" w:rsidR="00B539AC" w:rsidRDefault="00B539A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29A4635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551F1F86" w14:textId="77777777" w:rsidR="00B539AC" w:rsidRPr="002A69B0" w:rsidRDefault="00B539AC" w:rsidP="002A69B0">
      <w:pPr>
        <w:pStyle w:val="Heading1"/>
        <w:spacing w:line="360" w:lineRule="auto"/>
      </w:pPr>
      <w:r>
        <w:lastRenderedPageBreak/>
        <w:t>LINIA 102 A</w:t>
      </w:r>
    </w:p>
    <w:p w14:paraId="2609344B" w14:textId="77777777" w:rsidR="00B539AC" w:rsidRDefault="00B539AC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69443C24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E834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ED4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B2B3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600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6D048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1DD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3B0996AD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9E62EF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0EA44B1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E276C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383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396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0113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0A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B539AC" w14:paraId="0E031636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25BD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BCB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B33F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32D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995D38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9F1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D06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54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93B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726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E1EB0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B539AC" w14:paraId="4089D719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C9FE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EDD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1F67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AB8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9923B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E31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385A2D7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68E2F7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7BF421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5B2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99A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6584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635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FE4A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B539AC" w14:paraId="56757358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E61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7FF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7143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73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E5C5D5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48767BD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089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58A7D9F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A61245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3BBC922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7707" w14:textId="77777777" w:rsidR="00B539AC" w:rsidRPr="0088732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279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138A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71B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F853C66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D154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85F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37B5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18E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5C45E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95D6D3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B4E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4532CC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5E8C75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7614" w14:textId="77777777" w:rsidR="00B539AC" w:rsidRPr="0088732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A17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9DDB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5B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878585F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F0FF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153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49D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93C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37708F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8A09C6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70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B0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5CC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4FE0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41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062AEEE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AF0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4EA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C12B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756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14692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7B623EA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88D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C8E05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F85990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B8B7" w14:textId="77777777" w:rsidR="00B539AC" w:rsidRPr="0088732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404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26E1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45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2A0302B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91B0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F3B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89FA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06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3B5D39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718279E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7CE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4A82" w14:textId="77777777" w:rsidR="00B539AC" w:rsidRPr="0088732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5DF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35BA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03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19FD231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BB16" w14:textId="77777777" w:rsidR="00B539AC" w:rsidRDefault="00B539AC" w:rsidP="00B539A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103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C911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83E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999F4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787FBA95" w14:textId="77777777" w:rsidR="00B539AC" w:rsidRPr="0088732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DF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630AE7B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46973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C8F9BB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8390" w14:textId="77777777" w:rsidR="00B539AC" w:rsidRPr="0088732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FB1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C2B" w14:textId="77777777" w:rsidR="00B539AC" w:rsidRPr="0005248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62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B4F7917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5AD32643" w14:textId="77777777" w:rsidR="00B539AC" w:rsidRDefault="00B539AC" w:rsidP="00D76EC7">
      <w:pPr>
        <w:pStyle w:val="Heading1"/>
        <w:spacing w:line="360" w:lineRule="auto"/>
      </w:pPr>
      <w:r>
        <w:lastRenderedPageBreak/>
        <w:t>LINIA 102 B</w:t>
      </w:r>
    </w:p>
    <w:p w14:paraId="716FC462" w14:textId="77777777" w:rsidR="00B539AC" w:rsidRDefault="00B539AC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B539AC" w14:paraId="70AB8052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E0F4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EC7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A7A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20D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E3F84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EB8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BA3CE7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633945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3CE14B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3FE4F4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497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23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A447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F6B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253F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B539AC" w14:paraId="3B2112E6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AAF8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DC9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4C8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336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5BAD86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71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7C8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3DE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BDB9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4C1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2BCB8E5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B539AC" w14:paraId="08A68731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D339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31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4A2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265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175C5D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10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381C8BA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25FA0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DF6BF0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73F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769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7C36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F90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F5AAC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B539AC" w14:paraId="06303BA5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1AEB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AB7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AD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8F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DE38B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A31ACAD" w14:textId="77777777" w:rsidR="00B539AC" w:rsidRPr="00473804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428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5A976BD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7E12054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46168A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77F7E1C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BD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F0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FC38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BF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B6A2C52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C28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6B6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78E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EC4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3B3FA8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A9F7A6A" w14:textId="77777777" w:rsidR="00B539AC" w:rsidRPr="00473804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1F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53F210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1E32D4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38C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470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3B70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B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CCB1C2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2A7D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26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398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EF0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ACB4E8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490AEB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B3B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D1E21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25C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BE2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9702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093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101D12B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0593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801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BCB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8C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5CB8F2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6D3FF374" w14:textId="77777777" w:rsidR="00B539AC" w:rsidRPr="00473804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A7F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218A90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19E8C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108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31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7E87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D1F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6BEC142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0955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C9E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24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765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12AB5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E92951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C2E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54E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660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58B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0A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6E83B46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2D5" w14:textId="77777777" w:rsidR="00B539AC" w:rsidRDefault="00B539AC" w:rsidP="00B539A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509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97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7FD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806999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03E6BE8" w14:textId="77777777" w:rsidR="00B539AC" w:rsidRPr="005B65A6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630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3EA8CF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82DBB4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D75DEA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299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9B4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3A85" w14:textId="77777777" w:rsidR="00B539AC" w:rsidRPr="002E38A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F0B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36DF5F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70427DC2" w14:textId="77777777" w:rsidR="00B539AC" w:rsidRDefault="00B539AC" w:rsidP="00410133">
      <w:pPr>
        <w:pStyle w:val="Heading1"/>
        <w:spacing w:line="360" w:lineRule="auto"/>
      </w:pPr>
      <w:r>
        <w:lastRenderedPageBreak/>
        <w:t>LINIA 108</w:t>
      </w:r>
    </w:p>
    <w:p w14:paraId="41DF6E7E" w14:textId="77777777" w:rsidR="00B539AC" w:rsidRDefault="00B539A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4061826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AB8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319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7A63DC3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8903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4E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2ABA3F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E28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CD1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2E8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6B02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DD67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0FD5A2AB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11CE4354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0F9B2C0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64B434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B539AC" w14:paraId="0292104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10C3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124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CE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65C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B6A5D8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387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EA3C6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11CB32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E62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F5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5C96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9A44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B539AC" w:rsidRPr="0058349B" w14:paraId="2B9CB53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3028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3E4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3EA4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238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4F28E9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188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9C20C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37A18127" w14:textId="77777777" w:rsidR="00B539AC" w:rsidRPr="0016498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845E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E3C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92F9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19D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F66EF" w14:textId="77777777" w:rsidR="00B539AC" w:rsidRPr="0058349B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B539AC" w14:paraId="569EEE2C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E961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056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D98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C48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03BBC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A9B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F6B6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B0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E10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F0DC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F2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1E1C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B539AC" w14:paraId="64C1FAF3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0340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6BF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BC87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44E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FBE600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5762F1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D46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855889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2222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3BB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61ED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8C6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ECA13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196C248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539AC" w14:paraId="026F5BA8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270E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F15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62728BB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38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CC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7FF195E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164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E3AE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4DD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EAC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449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F80ACE" w14:paraId="114D0F14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E6BF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CF0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4E6645BB" w14:textId="77777777" w:rsidR="00B539AC" w:rsidRPr="001571B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EDB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42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3A075B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243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A000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1A4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26C8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8C5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0821BC9A" w14:textId="77777777" w:rsidR="00B539AC" w:rsidRPr="00F80ACE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EB5BDE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F68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8B0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3694D0F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D29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D72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1D16F89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8C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B9D0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22A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1C15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536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74D587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762299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B0F6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C51A" w14:textId="77777777" w:rsidR="00B539AC" w:rsidRPr="00346ED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5A5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00D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E28E88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26DD0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D4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17853F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039144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48CBA57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4797662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1636A82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C786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3F3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EB29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6F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39AC" w14:paraId="755C387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2F9F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BA7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F039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8CC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1639DF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5B0862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D4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F5761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88F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33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1FC8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16D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1372FF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29E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2C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F8F9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1DA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9768E8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890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1032C3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9BBD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86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7C6C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FE8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8128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0DCA9EB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B539AC" w14:paraId="6D8F63C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EE25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0C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989C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731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B14DC3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7BD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0951C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3B9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438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847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668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B7F3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25DB6A7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B539AC" w14:paraId="54D4162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3391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01B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51E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51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C38DF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6CD64E4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48716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71B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052539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15D083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0432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CB8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D4CF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B5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E1E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B539AC" w:rsidRPr="00884DD1" w14:paraId="66623FF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6661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939E" w14:textId="77777777" w:rsidR="00B539AC" w:rsidRPr="00E804A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333B025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93F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5E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7AE4EB2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E06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580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32A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BCA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FCE9" w14:textId="77777777" w:rsidR="00B539AC" w:rsidRPr="00E804A9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165F7042" w14:textId="77777777" w:rsidR="00B539AC" w:rsidRPr="00884DD1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054DFC" w14:paraId="5DA26B3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8BBE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EDE3" w14:textId="77777777" w:rsidR="00B539AC" w:rsidRPr="00DD4D1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28B7EC9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2F81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8C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0A333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49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099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444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2CF3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3D9C" w14:textId="77777777" w:rsidR="00B539AC" w:rsidRPr="00DD4D10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761D5067" w14:textId="77777777" w:rsidR="00B539AC" w:rsidRPr="00054DF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054DFC" w14:paraId="4C09EC7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EBB0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815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2F4C2472" w14:textId="77777777" w:rsidR="00B539AC" w:rsidRPr="00DD4D1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F46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7FE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4A9E318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0BB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8AB3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F4B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8B02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C1F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539AC" w:rsidRPr="00054DFC" w14:paraId="68C3AB7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1D06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501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134+000</w:t>
            </w:r>
          </w:p>
          <w:p w14:paraId="106C4A56" w14:textId="77777777" w:rsidR="00B539AC" w:rsidRPr="00DD4D1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74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03C2" w14:textId="77777777" w:rsidR="00B539AC" w:rsidRDefault="00B539A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7000377" w14:textId="77777777" w:rsidR="00B539AC" w:rsidRDefault="00B539A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CBD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842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349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4990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08C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B539AC" w:rsidRPr="00884DD1" w14:paraId="7C2ABCE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BE6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FDF6" w14:textId="77777777" w:rsidR="00B539AC" w:rsidRPr="00535AB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1D0AA42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C12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63B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B075F6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38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0C1C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59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79AE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D10A" w14:textId="77777777" w:rsidR="00B539AC" w:rsidRPr="00535AB9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6EF65BC0" w14:textId="77777777" w:rsidR="00B539AC" w:rsidRPr="00884DD1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5D3381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AFFB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DD5D" w14:textId="77777777" w:rsidR="00B539AC" w:rsidRPr="00535AB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26E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52C0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F9264D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E347FA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E05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3486E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038B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D65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C8B5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A05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539AC" w14:paraId="6F1CA19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9D13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D02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1698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9D30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00CBF75C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2BDD2B63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39D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75363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ED58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0B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D9BE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FE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65B8B6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2A18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9C4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14AE4D8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DF93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F8B3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626AACE3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317773B5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4E9EA82A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37A6430D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006723DE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C7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080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BC9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3F5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357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1CE82F4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126AA11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1FB3CC13" w14:textId="77777777" w:rsidR="00B539AC" w:rsidRPr="00326D3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A8B60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3D93E0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A622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526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EA0D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3C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33FE5D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560DC5F" w14:textId="77777777" w:rsidR="00B539AC" w:rsidRDefault="00B539A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E0A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A0829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B4BD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9C1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DC21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9E6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BF9D8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2C0B2D6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B539AC" w14:paraId="49F138E3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7CB1" w14:textId="77777777" w:rsidR="00B539AC" w:rsidRDefault="00B539AC" w:rsidP="00B539A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3AF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C797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BF4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789DA7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E8E9D0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36A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DBF96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F8A8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1D0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45EA" w14:textId="77777777" w:rsidR="00B539AC" w:rsidRPr="00D16CE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15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203388" w14:textId="77777777" w:rsidR="00B539AC" w:rsidRPr="00FE25BC" w:rsidRDefault="00B539AC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6F86AFAA" w14:textId="77777777" w:rsidR="00B539AC" w:rsidRDefault="00B539AC" w:rsidP="00815695">
      <w:pPr>
        <w:pStyle w:val="Heading1"/>
        <w:spacing w:line="360" w:lineRule="auto"/>
      </w:pPr>
      <w:r>
        <w:t>LINIA 109</w:t>
      </w:r>
    </w:p>
    <w:p w14:paraId="1D0E0086" w14:textId="77777777" w:rsidR="00B539AC" w:rsidRDefault="00B539A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539AC" w14:paraId="3B786F44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E095" w14:textId="77777777" w:rsidR="00B539AC" w:rsidRDefault="00B539AC" w:rsidP="00B539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8E0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14A2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86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6E6AF18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3F6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4E16C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DCDB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B47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438C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378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0E883FC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E25" w14:textId="77777777" w:rsidR="00B539AC" w:rsidRDefault="00B539AC" w:rsidP="00B539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6E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ED22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28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94B552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B9F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A31C0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632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F3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ED5A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61E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690ECB6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FC56" w14:textId="77777777" w:rsidR="00B539AC" w:rsidRDefault="00B539AC" w:rsidP="00B539A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6C6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6AED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ED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71B553A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E9D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B134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3A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65B3" w14:textId="77777777" w:rsidR="00B539AC" w:rsidRPr="001B30CD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439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D5F68F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08E0CC10" w14:textId="77777777" w:rsidR="00B539AC" w:rsidRDefault="00B539AC" w:rsidP="00815695">
      <w:pPr>
        <w:pStyle w:val="Heading1"/>
        <w:spacing w:line="360" w:lineRule="auto"/>
      </w:pPr>
      <w:r>
        <w:t>LINIA 109 A</w:t>
      </w:r>
    </w:p>
    <w:p w14:paraId="33014061" w14:textId="77777777" w:rsidR="00B539AC" w:rsidRDefault="00B539A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539AC" w14:paraId="5E5669CF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966A" w14:textId="77777777" w:rsidR="00B539AC" w:rsidRDefault="00B539AC" w:rsidP="00B539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3DC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12F1740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18B9" w14:textId="77777777" w:rsidR="00B539AC" w:rsidRPr="001B30CD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0A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71AE735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B1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920B" w14:textId="77777777" w:rsidR="00B539AC" w:rsidRPr="001B30CD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802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D919" w14:textId="77777777" w:rsidR="00B539AC" w:rsidRPr="001B30CD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801" w14:textId="77777777" w:rsidR="00B539AC" w:rsidRPr="007126D7" w:rsidRDefault="00B539A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49B2A0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CEE0E7C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0131" w14:textId="77777777" w:rsidR="00B539AC" w:rsidRDefault="00B539AC" w:rsidP="00B539A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8A3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FAB62E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3817" w14:textId="77777777" w:rsidR="00B539AC" w:rsidRPr="001B30CD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A8D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1BD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075A" w14:textId="77777777" w:rsidR="00B539AC" w:rsidRPr="001B30CD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ED2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28C" w14:textId="77777777" w:rsidR="00B539AC" w:rsidRPr="001B30CD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A33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03AE9526" w14:textId="77777777" w:rsidR="00B539AC" w:rsidRDefault="00B539AC">
      <w:pPr>
        <w:spacing w:before="40" w:line="192" w:lineRule="auto"/>
        <w:ind w:right="57"/>
        <w:rPr>
          <w:sz w:val="20"/>
        </w:rPr>
      </w:pPr>
    </w:p>
    <w:p w14:paraId="5CA3684E" w14:textId="77777777" w:rsidR="00B539AC" w:rsidRDefault="00B539AC" w:rsidP="00864E90">
      <w:pPr>
        <w:pStyle w:val="Heading1"/>
        <w:spacing w:line="360" w:lineRule="auto"/>
      </w:pPr>
      <w:r>
        <w:t>LINIA 110</w:t>
      </w:r>
    </w:p>
    <w:p w14:paraId="03E557F3" w14:textId="77777777" w:rsidR="00B539AC" w:rsidRDefault="00B539A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B539AC" w:rsidRPr="006B23DF" w14:paraId="01704EA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B011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24C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1E17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47D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F5A3475" w14:textId="77777777" w:rsidR="00B539AC" w:rsidRPr="006B23DF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6A88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153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48FA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60E9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8610" w14:textId="77777777" w:rsidR="00B539AC" w:rsidRPr="006A487D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5012EF3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B539AC" w:rsidRPr="006B23DF" w14:paraId="4FDC56B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1FB3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EC1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58F83B4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4605E5D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6B4FFA1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76395383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B3D1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9B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B5121BF" w14:textId="77777777" w:rsidR="00B539AC" w:rsidRPr="006B23DF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70AF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AA50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9683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C2BB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610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52D1A60E" w14:textId="77777777" w:rsidR="00B539AC" w:rsidRPr="006B23DF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6B23DF" w14:paraId="5B07AE3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023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DE2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D33C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7B9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26462A3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6CCD5C56" w14:textId="77777777" w:rsidR="00B539AC" w:rsidRPr="006B23DF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3479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8B7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0E9C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79E0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3B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539AC" w:rsidRPr="006B23DF" w14:paraId="2EF6299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7FFA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728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549CCE0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ED35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D2D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076D1C2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7FDD38D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4DB616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4F35AF9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27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FED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8F77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B0C1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C4DC" w14:textId="77777777" w:rsidR="00B539AC" w:rsidRPr="006A487D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539AC" w:rsidRPr="006B23DF" w14:paraId="61C6005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DDC5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A19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DB3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EA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67643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D4C5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4895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4CC0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CAC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441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6B23DF" w14:paraId="51C0BE43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35AD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D64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71D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F03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EA04C4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671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2CF67C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29CDFA0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5DFD3D6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4D7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E53F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48C6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B82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6B23DF" w14:paraId="0ADB3CC0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C59" w14:textId="77777777" w:rsidR="00B539AC" w:rsidRPr="006B23DF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14A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F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D46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FC365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1DE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F260B4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318C0B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64AE4D6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DDB772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E4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EF1B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C130" w14:textId="77777777" w:rsidR="00B539AC" w:rsidRPr="006B23DF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3B3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14:paraId="7F10E1BE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E09" w14:textId="77777777" w:rsidR="00B539AC" w:rsidRDefault="00B539AC" w:rsidP="00B539A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A02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03E8" w14:textId="77777777" w:rsidR="00B539AC" w:rsidRPr="007B601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D24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9EC65A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8CA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38DC1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E88C" w14:textId="77777777" w:rsidR="00B539AC" w:rsidRPr="0031460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115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E45B" w14:textId="77777777" w:rsidR="00B539AC" w:rsidRPr="0031460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5D0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004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45B14104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1BCAE365" w14:textId="77777777" w:rsidR="00B539AC" w:rsidRDefault="00B539AC" w:rsidP="00864E90">
      <w:pPr>
        <w:pStyle w:val="Heading1"/>
        <w:spacing w:line="360" w:lineRule="auto"/>
      </w:pPr>
      <w:r>
        <w:t>LINIA 110 A</w:t>
      </w:r>
    </w:p>
    <w:p w14:paraId="51825EC6" w14:textId="77777777" w:rsidR="00B539AC" w:rsidRDefault="00B539A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539AC" w:rsidRPr="00762927" w14:paraId="79AEC61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BDE8" w14:textId="77777777" w:rsidR="00B539AC" w:rsidRPr="00762927" w:rsidRDefault="00B539AC" w:rsidP="00B539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16F1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517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4F84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7C264D3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E5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F5763B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7699F0D8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8E9A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E70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3C6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E88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5B0C62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B539AC" w:rsidRPr="00762927" w14:paraId="6B4C73B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7CB3" w14:textId="77777777" w:rsidR="00B539AC" w:rsidRPr="00762927" w:rsidRDefault="00B539AC" w:rsidP="00B539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C90E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D263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F18F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668F3BC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45A4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9653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976F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80BF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104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4FE4FE9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B539AC" w:rsidRPr="00762927" w14:paraId="534B838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E82F" w14:textId="77777777" w:rsidR="00B539AC" w:rsidRPr="00762927" w:rsidRDefault="00B539AC" w:rsidP="00B539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AB4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C6F5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8E59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77AFB5E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BE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37A92FA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7096545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522D6CC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3B422D5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12DB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2E5C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27E3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E63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62927" w14:paraId="424444F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DC4A" w14:textId="77777777" w:rsidR="00B539AC" w:rsidRPr="00762927" w:rsidRDefault="00B539AC" w:rsidP="00B539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BB3B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90AF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8A01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7F908B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17D0A289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28E1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01AE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1DB1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2F6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93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62927" w14:paraId="340EC42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5EDF" w14:textId="77777777" w:rsidR="00B539AC" w:rsidRPr="00762927" w:rsidRDefault="00B539AC" w:rsidP="00B539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7D5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2098FEED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8F09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3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7EE80CD0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86B8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FDC2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EF2A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097B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8AC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62927" w14:paraId="6A761CE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4B22" w14:textId="77777777" w:rsidR="00B539AC" w:rsidRPr="00762927" w:rsidRDefault="00B539AC" w:rsidP="00B539A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17B8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A271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686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E66F4B0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7EC6051C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0912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C1CA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62CF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85EE" w14:textId="77777777" w:rsidR="00B539AC" w:rsidRPr="0076292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B00F" w14:textId="77777777" w:rsidR="00B539AC" w:rsidRPr="0076292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0404BAC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2A41242C" w14:textId="77777777" w:rsidR="00B539AC" w:rsidRDefault="00B539AC" w:rsidP="00864E90">
      <w:pPr>
        <w:pStyle w:val="Heading1"/>
        <w:spacing w:line="360" w:lineRule="auto"/>
      </w:pPr>
      <w:r>
        <w:t>LINIA 110 B</w:t>
      </w:r>
    </w:p>
    <w:p w14:paraId="201571D2" w14:textId="77777777" w:rsidR="00B539AC" w:rsidRDefault="00B539A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539AC" w:rsidRPr="00D84313" w14:paraId="55522E8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43DA" w14:textId="77777777" w:rsidR="00B539AC" w:rsidRDefault="00B539AC" w:rsidP="00B539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F5B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7770ABC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952D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D91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D3BC118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78DB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39CE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8248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D41A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26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1283AD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D84313" w14:paraId="2FC09D6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EBF4" w14:textId="77777777" w:rsidR="00B539AC" w:rsidRPr="00D84313" w:rsidRDefault="00B539AC" w:rsidP="00B539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DED7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8080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704A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1C78CCA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6F710D47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4C36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915B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C74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10E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B16D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D84313" w14:paraId="639A364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6D76" w14:textId="77777777" w:rsidR="00B539AC" w:rsidRPr="00D84313" w:rsidRDefault="00B539AC" w:rsidP="00B539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F0B5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0302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07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61D47307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E4DAF42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370A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14D16017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03BC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11AC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D2C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FB16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D84313" w14:paraId="5979E98B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75D1" w14:textId="77777777" w:rsidR="00B539AC" w:rsidRPr="00D84313" w:rsidRDefault="00B539AC" w:rsidP="00B539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5B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00667909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050A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485F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3069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2C6D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03DF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7DA4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F1B1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D84313" w14:paraId="7ECA5A8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5F5" w14:textId="77777777" w:rsidR="00B539AC" w:rsidRPr="00D84313" w:rsidRDefault="00B539AC" w:rsidP="00B539A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7764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392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361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3D2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6959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5121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11A4" w14:textId="77777777" w:rsidR="00B539AC" w:rsidRPr="00D8431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9254" w14:textId="77777777" w:rsidR="00B539AC" w:rsidRPr="00D8431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3FF1DB2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583BDD8B" w14:textId="77777777" w:rsidR="00B539AC" w:rsidRDefault="00B539AC" w:rsidP="000F4DAE">
      <w:pPr>
        <w:pStyle w:val="Heading1"/>
        <w:spacing w:line="360" w:lineRule="auto"/>
      </w:pPr>
      <w:r>
        <w:lastRenderedPageBreak/>
        <w:t>LINIA 111</w:t>
      </w:r>
    </w:p>
    <w:p w14:paraId="0BAF0247" w14:textId="77777777" w:rsidR="00B539AC" w:rsidRDefault="00B539AC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B539AC" w:rsidRPr="005564C7" w14:paraId="70D3752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1D08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A16F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FDE3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A9C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3FF6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A632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A03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EFFF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C713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C862201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B539AC" w:rsidRPr="005564C7" w14:paraId="016AD56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2014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8C49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B174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55F4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529E4EE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1E46D069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1EB8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32C3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4C5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5DB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AA5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5564C7" w14:paraId="25AD4F7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AEDF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8989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B0E4122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928F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76A8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DB8C481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488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3233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45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7259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B3D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5564C7" w14:paraId="583BE4E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B5AA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E7CA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50CF109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5363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D155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5B8697F2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8AC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5EB2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8ED5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55C0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6E76" w14:textId="77777777" w:rsidR="00B539AC" w:rsidRPr="005D2784" w:rsidRDefault="00B539AC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DDC51D4" w14:textId="77777777" w:rsidR="00B539AC" w:rsidRPr="00736DB4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5564C7" w14:paraId="51FBBF6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C7C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EBFA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A1E0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CFDD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32AC21AF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0C98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110EAC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410B99A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6354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736C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AAE8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7AB8" w14:textId="77777777" w:rsidR="00B539AC" w:rsidRPr="00B43314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11BC905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B539AC" w:rsidRPr="005564C7" w14:paraId="15DF8B1A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C30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900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7D7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121C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0916CA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6020A2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3896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1BB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987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C56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C948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5564C7" w14:paraId="2A29EEFA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23E9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75B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BFA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33A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6569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3B85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3702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B7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8F81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5564C7" w14:paraId="21E45087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BF9E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DF3A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1E06AD9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B1D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68FB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9F66A41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303A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2193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CBA9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E245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CAC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5564C7" w14:paraId="3579F85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0DCE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6B9B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5914F5F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591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3B8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F31930D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2B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E5A1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2CD3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8499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DBA3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5564C7" w14:paraId="5DC63863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2D87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65CB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D6B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0121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1B1D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30A165A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65086D69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F5A3295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12534504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577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1041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7025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FC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E9E6645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B539AC" w:rsidRPr="005564C7" w14:paraId="6BC8D395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0735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3C8B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747E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D100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5305D4ED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1C65F7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2A20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FBEB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4E9A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1075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404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5564C7" w14:paraId="330E31B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FBA2" w14:textId="77777777" w:rsidR="00B539AC" w:rsidRPr="005564C7" w:rsidRDefault="00B539AC" w:rsidP="00B539A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3D1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B0B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36F7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7E95FD8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D190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068A50F7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0350CA6F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4D72A85D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42B1DFCA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175C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E921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867C" w14:textId="77777777" w:rsidR="00B539AC" w:rsidRPr="005564C7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14F" w14:textId="77777777" w:rsidR="00B539AC" w:rsidRPr="005564C7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2969A7E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076D065E" w14:textId="77777777" w:rsidR="00B539AC" w:rsidRDefault="00B539AC" w:rsidP="00CB56C2">
      <w:pPr>
        <w:pStyle w:val="Heading1"/>
        <w:spacing w:line="360" w:lineRule="auto"/>
      </w:pPr>
      <w:r>
        <w:t>LINIA 111 A</w:t>
      </w:r>
    </w:p>
    <w:p w14:paraId="7C9A034F" w14:textId="77777777" w:rsidR="00B539AC" w:rsidRDefault="00B539AC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B539AC" w14:paraId="6EC43452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F29F" w14:textId="77777777" w:rsidR="00B539AC" w:rsidRDefault="00B539AC" w:rsidP="00B539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A09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11A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E9AA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19F0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14FDB5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5455C359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93408D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C4331C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C405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A3E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5FBD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A8AF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FFEF1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B539AC" w14:paraId="105CF774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26A5" w14:textId="77777777" w:rsidR="00B539AC" w:rsidRDefault="00B539AC" w:rsidP="00B539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87B2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85F8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2774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D5354FF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0F09BE4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713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25D6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760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E5D4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E1B0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B331C87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E0CD" w14:textId="77777777" w:rsidR="00B539AC" w:rsidRDefault="00B539AC" w:rsidP="00B539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F32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5750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6A7D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1680E965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931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C4E90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682CF3C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1F902C20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8F98882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EEF8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70C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E747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45DE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D0CD6D3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60CC" w14:textId="77777777" w:rsidR="00B539AC" w:rsidRDefault="00B539AC" w:rsidP="00B539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78C2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78E56DA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D028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527D" w14:textId="77777777" w:rsidR="00B539AC" w:rsidRPr="006F2DFE" w:rsidRDefault="00B539AC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78C47BF2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DA8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210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C929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2B9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FB1B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8AA019E" w14:textId="77777777" w:rsidR="00B539AC" w:rsidRPr="00CB56C2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54B4FD32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0FC" w14:textId="77777777" w:rsidR="00B539AC" w:rsidRDefault="00B539AC" w:rsidP="00B539A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F5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480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A3E9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2A951170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CFD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93BF3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D06E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020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6A63" w14:textId="77777777" w:rsidR="00B539AC" w:rsidRPr="0067415A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449D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624FEA" w14:textId="77777777" w:rsidR="00B539AC" w:rsidRDefault="00B539AC" w:rsidP="00CB56C2">
      <w:pPr>
        <w:spacing w:line="360" w:lineRule="auto"/>
        <w:ind w:right="57"/>
        <w:rPr>
          <w:sz w:val="20"/>
        </w:rPr>
      </w:pPr>
    </w:p>
    <w:p w14:paraId="2DB40AF4" w14:textId="77777777" w:rsidR="00B539AC" w:rsidRDefault="00B539AC" w:rsidP="00DB78D2">
      <w:pPr>
        <w:pStyle w:val="Heading1"/>
        <w:spacing w:line="360" w:lineRule="auto"/>
      </w:pPr>
      <w:r>
        <w:t>LINIA 112</w:t>
      </w:r>
    </w:p>
    <w:p w14:paraId="6F14F1BA" w14:textId="77777777" w:rsidR="00B539AC" w:rsidRDefault="00B539A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539AC" w14:paraId="3950759E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6A87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7D8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997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0F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C4DD9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107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8E45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A1D8FF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153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664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85A3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A1D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C36B1D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539AC" w14:paraId="6D58A75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0E4E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B35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8EEB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6D3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DFCB86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A3E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AB29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205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2271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2BA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539AC" w14:paraId="69E191F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AB18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B1E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B4D4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F9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BAB8C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D0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8C795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F4EB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ADF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D6D6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92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539AC" w14:paraId="64CFD6E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5EFF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061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CB8A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2F4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0F038F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65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9E266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966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EF1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15C2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63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ABA55E8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8509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C5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55829C8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4EEB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54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B49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B9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1CF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F989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D36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7149EF5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700F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D3E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1B3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67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CD676D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E08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46C33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6669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718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4342" w14:textId="77777777" w:rsidR="00B539AC" w:rsidRPr="00483148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105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A8CBEA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60AF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DF5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9DD7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126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7F3D65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072375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1B4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9DA41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D99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87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E765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4A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524D26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825C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CD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DF86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F1E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77EB7C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3C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55B57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2327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3F3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4B91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B8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4EEA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39AC" w14:paraId="6F7FC71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4FF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12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B2203A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F7A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491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DC7B8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221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C15E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E8C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B60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BF66" w14:textId="77777777" w:rsidR="00B539AC" w:rsidRPr="00EB0A86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D44B2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48AC8F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9B5D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FDA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CB7B25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9DD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EDB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E3AEC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2A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386A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25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ED9E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70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50B1FA0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6E12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26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4CF1B94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EC8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04C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5820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A0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192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6C4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875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AC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36AB7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35BB81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539AC" w14:paraId="777FDB6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23A6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79F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9AD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830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D5513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67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21B74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96F5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FF4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610B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A35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539AC" w14:paraId="52A6D0B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2C11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6E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69E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5C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1CDE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19932A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FE2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CA55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EB6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F10D38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0CCD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132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14852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61B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539AC" w14:paraId="74C966A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BF49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B1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FC6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C81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32538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4F5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C82570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927E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E6E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05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257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E43B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539AC" w14:paraId="68C526E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E8F6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0C8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0EF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8EE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44CD9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0BD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8081C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EFFE2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9AD743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71B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7C2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B5E3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8C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C25D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539AC" w14:paraId="4301D34F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B49E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0FA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60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2F8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39283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140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126460" w14:textId="77777777" w:rsidR="00B539AC" w:rsidRPr="000A20AF" w:rsidRDefault="00B539A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9F2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553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1C87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5E2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DDD5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539AC" w14:paraId="61375CB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6314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6E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DD6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008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B29E6A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63B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55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BAB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6F1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F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A18D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539AC" w14:paraId="23F11CC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1725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BCC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41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3C8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CFE83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B72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BAC9A9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443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5A1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D5A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989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539AC" w14:paraId="7E4B1AD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7135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F9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684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F26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150993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68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6A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6AB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DAB5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29D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539AC" w14:paraId="24E7CF3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7BBC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A10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740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C1A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E8E26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CE6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924F7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F6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8EA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7967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1FC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EF504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539AC" w14:paraId="1C5AA3A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805C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496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B130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DD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5FBB1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69A443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D56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02F86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90C4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60A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E25F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527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BB7BE7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988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DD6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779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697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87F89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C588F5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2E2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1A878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0FF3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D46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B900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34A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56413C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D18A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941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22630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E200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09D" w14:textId="77777777" w:rsidR="00B539AC" w:rsidRPr="002F2938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1F1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91B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44B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CFCA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5D0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6D970FA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0E1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7BE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835F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24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D4D760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FB6C80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223D52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570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D90F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82C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2C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8461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54E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C4B44E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B0BF" w14:textId="77777777" w:rsidR="00B539AC" w:rsidRDefault="00B539AC" w:rsidP="00B539A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791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0C52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E3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D2304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37BC725" w14:textId="77777777" w:rsidR="00B539AC" w:rsidRPr="007D0C03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C9C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AFDFD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42BC03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71F2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3A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E3DA" w14:textId="77777777" w:rsidR="00B539AC" w:rsidRPr="0048314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F3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E9F68C0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62DC4F31" w14:textId="77777777" w:rsidR="00B539AC" w:rsidRPr="00341E40" w:rsidRDefault="00B539AC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38D6F533" w14:textId="77777777" w:rsidR="00B539AC" w:rsidRPr="00341E40" w:rsidRDefault="00B539AC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B539AC" w:rsidRPr="00341E40" w14:paraId="00EC811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7CAC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8F7B" w14:textId="77777777" w:rsidR="00B539AC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10D0F9D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E122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328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7E79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B2BD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BAC6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2E06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6BD5" w14:textId="77777777" w:rsidR="00B539AC" w:rsidRPr="00341E40" w:rsidRDefault="00B539AC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341E40" w14:paraId="5B550EA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A6AD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ED1E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8068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E00A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7BC9356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086D0A76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A36F787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EBC2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5DB32AB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7EA6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671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E979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959A80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341E40" w14:paraId="0FBCCA4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AA3A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6E8C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FE3F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D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5454F1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EF6FE7E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EDE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ECB7B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B50F0E6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867D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893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D6BD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D8F85D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B539AC" w:rsidRPr="00341E40" w14:paraId="2449ACC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B125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C5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2700E477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732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CB51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36CE0AE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2F44F85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9920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B79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3B8C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347C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2175F3" w14:textId="77777777" w:rsidR="00B539AC" w:rsidRDefault="00B539A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15B6E3B1" w14:textId="77777777" w:rsidR="00B539AC" w:rsidRPr="002A0159" w:rsidRDefault="00B539AC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341E40" w14:paraId="39CF603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3AD2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57EB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76F18CBD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1B9C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758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6C3F33D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6571D97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E6B2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763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A05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FF7B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4FBC71D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A124434" w14:textId="77777777" w:rsidR="00B539AC" w:rsidRPr="0008315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341E40" w14:paraId="6FE359F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42AC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A3C4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247C6388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D44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0C5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A6CB1F3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6F3B60F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1DD0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8F88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F527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9B1B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BE2EA7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310A053" w14:textId="77777777" w:rsidR="00B539AC" w:rsidRPr="0008315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341E40" w14:paraId="78FB0F0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E29E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C6B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32FBB23F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E00B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F8EF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656DB3D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D259B03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927E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9B6E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285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BDB4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5E5D82" w14:textId="77777777" w:rsidR="00B539AC" w:rsidRPr="009B3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0362A2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:rsidRPr="00341E40" w14:paraId="172AA7B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D9E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8AB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6068E3B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2E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412F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5455328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F941061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AD4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8EF1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8AEA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2B45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BE12" w14:textId="77777777" w:rsidR="00B539AC" w:rsidRPr="005A1DE4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:rsidRPr="00341E40" w14:paraId="0DDB1FC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A00D" w14:textId="77777777" w:rsidR="00B539AC" w:rsidRPr="00341E40" w:rsidRDefault="00B539AC" w:rsidP="00B539A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ADF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2948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9B0E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4C0B3124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4690FBD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A173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D777FD0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0988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7E60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E5CB" w14:textId="77777777" w:rsidR="00B539AC" w:rsidRPr="00341E40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FD6A12" w14:textId="77777777" w:rsidR="00B539AC" w:rsidRPr="00341E4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A5E52E8" w14:textId="77777777" w:rsidR="00B539AC" w:rsidRPr="00341E40" w:rsidRDefault="00B539AC" w:rsidP="00341E40">
      <w:pPr>
        <w:rPr>
          <w:color w:val="000000"/>
        </w:rPr>
      </w:pPr>
    </w:p>
    <w:p w14:paraId="3EA7C0A1" w14:textId="77777777" w:rsidR="00B539AC" w:rsidRDefault="00B539AC" w:rsidP="00671189">
      <w:pPr>
        <w:pStyle w:val="Heading1"/>
        <w:spacing w:line="360" w:lineRule="auto"/>
      </w:pPr>
      <w:r>
        <w:t>LINIA 113</w:t>
      </w:r>
    </w:p>
    <w:p w14:paraId="4495C292" w14:textId="77777777" w:rsidR="00B539AC" w:rsidRDefault="00B539AC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B539AC" w14:paraId="015945D3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2BF6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5CC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4B1F58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C3DE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E4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6650B7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AFD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910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0BF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B1F8" w14:textId="77777777" w:rsidR="00B539AC" w:rsidRPr="00CC1231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2E7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E056DF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B539AC" w14:paraId="7E2BC04F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6AFF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8D16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38C5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A4C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58D2E28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92F0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81FC4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B3D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37B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EA7" w14:textId="77777777" w:rsidR="00B539AC" w:rsidRPr="00CC1231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87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B539AC" w14:paraId="762D6643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A369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F82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66CE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ABA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FB3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B7F12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2BC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8B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616" w14:textId="77777777" w:rsidR="00B539AC" w:rsidRPr="00CC1231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C72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BD72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1969429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B539AC" w14:paraId="19B8FC77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164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264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089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537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BA5F0A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8E4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B183DA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96F9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9DC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CF63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3D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208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3B64811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B539AC" w14:paraId="6686FB0F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220B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DE6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087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CF3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389C92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91E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948B96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F790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4A4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15AD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7B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B539AC" w14:paraId="2C4D5379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5181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A0A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D187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FDF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DA6937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F2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D04A3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8BBDAC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9C5B48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AA7E0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07B178C3" w14:textId="77777777" w:rsidR="00B539AC" w:rsidRDefault="00B539A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7661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412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4DD0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D37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2713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B539AC" w14:paraId="248C6242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074C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D3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AD2B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4F2C" w14:textId="77777777" w:rsidR="00B539AC" w:rsidRDefault="00B539AC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1640AE5" w14:textId="77777777" w:rsidR="00B539AC" w:rsidRDefault="00B539AC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F113" w14:textId="77777777" w:rsidR="00B539AC" w:rsidRDefault="00B539A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E71F5F" w14:textId="77777777" w:rsidR="00B539AC" w:rsidRDefault="00B539A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2AB6591" w14:textId="77777777" w:rsidR="00B539AC" w:rsidRDefault="00B539A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54642E49" w14:textId="77777777" w:rsidR="00B539AC" w:rsidRDefault="00B539A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92B8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5B6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9852" w14:textId="77777777" w:rsidR="00B539AC" w:rsidRPr="000625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5F14" w14:textId="77777777" w:rsidR="00B539AC" w:rsidRDefault="00B539AC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03B36" w14:textId="77777777" w:rsidR="00B539AC" w:rsidRDefault="00B539AC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539AC" w14:paraId="6511E7E9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3713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971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0AC1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521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843731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876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30682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127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113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41F9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C2E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B186811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BBFE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042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F50D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BAC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724B6D1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52A498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0F88649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C8B" w14:textId="77777777" w:rsidR="00B539AC" w:rsidRPr="00A91FA4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86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459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6A80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96A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C95C63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3C40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488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393E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C83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69CA541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26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CA63F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386A8720" w14:textId="77777777" w:rsidR="00B539AC" w:rsidRPr="00A91FA4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A2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EE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05A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603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B539AC" w14:paraId="448D1A79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1A94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6E2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14E834C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2D4E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C49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43263BC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60D1" w14:textId="77777777" w:rsidR="00B539AC" w:rsidRPr="00A91FA4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0C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A2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AFD6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88A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3472D85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5E35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17A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54F0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563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7708BD2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8C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BC1FC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611CB3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094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075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BEF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45C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1E2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B539AC" w14:paraId="64B5F7C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C630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F7B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8D2E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0E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39FFDB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B7E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0FD62B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73C04C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59D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986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4E3B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0AB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4142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B539AC" w14:paraId="0FC96FC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794C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1B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1E82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253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72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22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FB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B6D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CF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B539AC" w14:paraId="7BEC11F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741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252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0928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220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061CF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64A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3E04730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4BBDB98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4883055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65700B1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EF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937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C793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2F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B539AC" w14:paraId="6482C70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A4F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929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A0E6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67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6D411E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10C0345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005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A9B5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7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C61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B56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CA270A1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31E1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474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2DA8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6F1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0A60456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2A546DC5" w14:textId="77777777" w:rsidR="00B539AC" w:rsidRPr="001B3BD6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EC1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14AA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887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F462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FB1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B903CDB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B112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DE8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6FD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617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7FE9E07B" w14:textId="77777777" w:rsidR="00B539AC" w:rsidRPr="002617B2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4A55DA5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785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63DD6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75308D0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62A042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39232DD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15A2840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8C4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C04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5640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D0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4D4A1A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4D5D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BE4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D4B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7E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272DD0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B96A7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E47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DBD11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2E5B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5DA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C988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40C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C82BCE7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6692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E64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FECA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678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636295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6DDEE3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740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54B3F5A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6E4A0E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7F99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02B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5902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5C3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15CAB5C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F489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71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80C2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662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5387B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7A7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F08E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79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49AA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DF7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B539AC" w14:paraId="0B67DE9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A018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0F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EC57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8272" w14:textId="77777777" w:rsidR="00B539AC" w:rsidRDefault="00B539A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6823C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D49D3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2A5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A4C4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24C1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E9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1D83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F3A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B539AC" w14:paraId="3431C02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95BC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145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BBDA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4BCD" w14:textId="77777777" w:rsidR="00B539AC" w:rsidRDefault="00B539A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97BB464" w14:textId="77777777" w:rsidR="00B539AC" w:rsidRDefault="00B539A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2DA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184AE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5CFDE3E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1CA49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9A2E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BD7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4CA6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69C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0B94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B539AC" w14:paraId="63300872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5156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40C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3245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CF9" w14:textId="77777777" w:rsidR="00B539AC" w:rsidRDefault="00B539A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F23373B" w14:textId="77777777" w:rsidR="00B539AC" w:rsidRDefault="00B539A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A60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35D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28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482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4A4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946C19" w14:paraId="0A1BFCC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D827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28B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8299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FA4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48894A3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55F01B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BF5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69B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122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5470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03C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539AC" w:rsidRPr="00946C19" w14:paraId="52E8B3B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19D0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3C7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9865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46B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89797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AA776E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572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62D8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B7D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4007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0800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539AC" w:rsidRPr="00946C19" w14:paraId="3BE0CB8F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4F28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814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7EA4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63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360E13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6AD7D2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4B5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201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B5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EA47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658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B539AC" w:rsidRPr="00946C19" w14:paraId="35F431AF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12A1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709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5E34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DA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5EAEBC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50644B1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BAA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8311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FA5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8C8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4F4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0EED0562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B539AC" w:rsidRPr="00946C19" w14:paraId="3509D0F6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C493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342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E7C9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D5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B4C596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59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7F8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527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49A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EB39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539AC" w:rsidRPr="00946C19" w14:paraId="40830360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2C62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7C3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1A2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F1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7AC75B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A67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A554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64A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2C09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5F82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539AC" w:rsidRPr="00946C19" w14:paraId="06BE20DC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4B2B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3E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3B06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1F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73C600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423D0E1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5382" w14:textId="77777777" w:rsidR="00B539AC" w:rsidRDefault="00B539AC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5A832F" w14:textId="77777777" w:rsidR="00B539AC" w:rsidRDefault="00B539AC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7D91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CED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B332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5BA2" w14:textId="77777777" w:rsidR="00B539AC" w:rsidRPr="00946C19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097306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494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C57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69E9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E22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2AA586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E1F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BA1F72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935EE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63AD4FB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A01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06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F1F5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357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CB1BCA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BF08" w14:textId="77777777" w:rsidR="00B539AC" w:rsidRDefault="00B539AC" w:rsidP="00B539A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40B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9547" w14:textId="77777777" w:rsidR="00B539AC" w:rsidRPr="00073CD9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98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E2F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75BA0EE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8B95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C10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D52F" w14:textId="77777777" w:rsidR="00B539AC" w:rsidRPr="00CC1231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2E2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59A01455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0A07E745" w14:textId="77777777" w:rsidR="00B539AC" w:rsidRPr="005905D7" w:rsidRDefault="00B539AC" w:rsidP="006B4CB8">
      <w:pPr>
        <w:pStyle w:val="Heading1"/>
        <w:spacing w:line="360" w:lineRule="auto"/>
      </w:pPr>
      <w:r w:rsidRPr="005905D7">
        <w:t>LINIA 116</w:t>
      </w:r>
    </w:p>
    <w:p w14:paraId="6C3FF4DE" w14:textId="77777777" w:rsidR="00B539AC" w:rsidRPr="005905D7" w:rsidRDefault="00B539A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539AC" w:rsidRPr="00743905" w14:paraId="6C84915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C85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D1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AD7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699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258BAA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591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2BF21CA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D19E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4E8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3AE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E1C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6260B1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B539AC" w:rsidRPr="00743905" w14:paraId="7FBB4B1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15CA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AAF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C11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15D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058D4AD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133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37B42CC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A0B0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38B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51F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8B5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B539AC" w:rsidRPr="00743905" w14:paraId="3D89976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A96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F4A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384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46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F94E62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E4DC3EC" w14:textId="77777777" w:rsidR="00B539AC" w:rsidRPr="00743905" w:rsidRDefault="00B539A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349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4DA8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FB9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070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23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77E989D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F8B9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B4C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6C3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7B1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761AD3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259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D8B2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E44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9C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D76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AE2552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B539AC" w:rsidRPr="00743905" w14:paraId="01B22C5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D52D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FCC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58DE71E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7E5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A34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93A709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71F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580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9A6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E5B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785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5246E8F" w14:textId="77777777" w:rsidR="00B539AC" w:rsidRPr="0007721B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1529197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7E30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1F3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3F7584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A1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57F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058F4F0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18A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B476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4A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E2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A1C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EEFEB77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3DA866E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868D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C26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91E30C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E97B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ED7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53F01F7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8F3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3F03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4BB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FF2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5A2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5DE567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08F50A5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8AE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8C3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6C3656A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1D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68E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4E19533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258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1C5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7F1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260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6748" w14:textId="77777777" w:rsidR="00B539AC" w:rsidRPr="00537749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B539AC" w:rsidRPr="00743905" w14:paraId="453D603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E65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F0D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7A5F520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FD0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E6F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5768057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A1F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389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611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32F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9B1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77CB16FA" w14:textId="77777777" w:rsidR="00B539AC" w:rsidRPr="005A7670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30322AB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CE1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BED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63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23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10D9E2F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1E3EDC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986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3B28E5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E264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E0C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DC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122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1817431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A20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9D3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642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EF9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7F64D31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112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3D2A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38B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AB9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0A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2AC30EB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B539AC" w:rsidRPr="00743905" w14:paraId="390C220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8CD2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339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503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53C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3E46C93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CA1685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CD8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0677C52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3BD3233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DFBAC3C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2B0B41C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9E844A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E9F1CE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A587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F1F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E32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FE66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9A932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B539AC" w:rsidRPr="00743905" w14:paraId="507CC52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23E2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4C5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E0F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B9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0137F0A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A172C2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A71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3B8AC5A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0052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236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98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259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B539AC" w:rsidRPr="00743905" w14:paraId="7450BD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A60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645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28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C1D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7D62534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ECD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AFED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88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04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F49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7DC5F3F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2E2C4B4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B539AC" w:rsidRPr="00743905" w14:paraId="6E43068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627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E07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75703DB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C6A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5DF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7B3A53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430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AD79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E8C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E54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ADE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E1C49AC" w14:textId="77777777" w:rsidR="00B539AC" w:rsidRPr="001D7D9E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3DB5F3A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47FB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210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EAC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D1B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9775C7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753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8B27DC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5290F6D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1E59857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1D3F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D7F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30D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FAE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DF89C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B539AC" w:rsidRPr="00743905" w14:paraId="31B09E6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55D1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7F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2C6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2E7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302C7D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9B8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DED7FC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F6AB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B2A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A7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BD7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6DDC9A2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A2C6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645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325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6AE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1ED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C11130A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16143BAE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1423BE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07E1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F8F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C8D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70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B539AC" w:rsidRPr="00743905" w14:paraId="1F4141F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9341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F57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1649895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71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3B8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4E3C32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599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F0A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CA2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3A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9A5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608EB8D" w14:textId="77777777" w:rsidR="00B539AC" w:rsidRPr="0007721B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44C161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321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E2A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56039C9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611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DB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6924F5D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FE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97C9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EF6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410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8860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5ED8984" w14:textId="77777777" w:rsidR="00B539AC" w:rsidRPr="00951746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03A5A2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53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B19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062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F76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560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F655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EAFA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7069595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C38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08E9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6DCE447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136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2A57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27EA0FD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7D5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FCDF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0A1CCC6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74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27D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23E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E3E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FB59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11F2475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AB3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986C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24294772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9C9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D480" w14:textId="77777777" w:rsidR="00B539AC" w:rsidRDefault="00B539AC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4D1FA34" w14:textId="77777777" w:rsidR="00B539AC" w:rsidRPr="00743905" w:rsidRDefault="00B539AC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969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5EA4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A03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CB6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062F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3B29C41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23B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93EF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507E21FF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C3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198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3C8AB020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86E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20FE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838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579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06A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539AC" w:rsidRPr="00743905" w14:paraId="14F14E2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86A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E7E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5632B63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95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AC4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27850CE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8AA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2F76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B94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AD5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D1E0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4959B37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8FC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FDB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F18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92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46DFE7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C0EC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C40DF3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5E1B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7D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179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27C8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A682B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B539AC" w:rsidRPr="00743905" w14:paraId="2769043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315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2D7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392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7A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411DDB2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16C7C8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CE7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2E8842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9CFD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55D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572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EC7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6224CDF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B4C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FC2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E6E3C8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F7C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EE6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449D855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42B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189B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E00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5D3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81CF" w14:textId="77777777" w:rsidR="00B539AC" w:rsidRPr="00351657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B539AC" w:rsidRPr="00743905" w14:paraId="3F77CF0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9E8C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2E55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90+550</w:t>
            </w:r>
          </w:p>
          <w:p w14:paraId="58D66C0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8A8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6783" w14:textId="77777777" w:rsidR="00B539AC" w:rsidRPr="00743905" w:rsidRDefault="00B539AC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2AD5D9D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F15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319D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09A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5A8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288F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243F7C1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8B5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B19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F89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AEC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3B7377D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7C941A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A51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7B62B6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7DB6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75A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520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3E7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62495FB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00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EA0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37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D9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7280957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D95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AE4CA7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59D4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D3A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1D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D5D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4B09FA4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0D3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28FC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6943063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E7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0318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5BB727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AC7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BAF9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E4A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DBB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335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647901F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70C7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787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78D4E52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583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4FD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71915C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D0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B228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66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F84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D23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59D7406" w14:textId="77777777" w:rsidR="00B539AC" w:rsidRPr="003B409E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0B71BA1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1C3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BA1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1209E8CF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FD61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4437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7EA9A8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9E0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72B4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215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823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5006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66450CB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E762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6B5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656AA46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4F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8FB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1A83D7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74C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4792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6BF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472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A95E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7933AD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43905" w14:paraId="5FF4209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B4C2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15A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4A5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A01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107E3EB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638BA5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567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0703D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188B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331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9B6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772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48A1BF2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048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169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526D7CF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150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B2C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44E5077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5E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5AC6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0A3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A0D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4A0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539AC" w:rsidRPr="00743905" w14:paraId="4F1B0DA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992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5B45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2C93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8B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37EC3169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7B3051D2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CD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8ED97D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2BF5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44D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1F0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46BA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6ACD605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E54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8E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2E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537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3364A56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729FC5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727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50B5B0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2767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85C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7B6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91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5C21662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A2EC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364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5BC786B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8EB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EED4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629078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3E4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B4A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7C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B2D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926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31FA5A1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3C10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E22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5EF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69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EE05D8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F0C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7D1582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D9C4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141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633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33B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B539AC" w:rsidRPr="00743905" w14:paraId="3693618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C175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84D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FB3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2F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5AB8571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177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DA5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C33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F6E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0BE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B539AC" w:rsidRPr="00743905" w14:paraId="53239E9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46B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F62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740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3BA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681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D57C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A015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05BC1BA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76D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C1A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B539AC" w:rsidRPr="00743905" w14:paraId="59100E3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5FDA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E2D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531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572B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073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3606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FB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D48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935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B539AC" w:rsidRPr="00743905" w14:paraId="4C3CC6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D72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FEA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61A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3AF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1274831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40F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22A7ED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53D9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749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9DA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A62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75D96B7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023D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B4D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F1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A57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6CD0AB15" w14:textId="77777777" w:rsidR="00B539AC" w:rsidRPr="00D73778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313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5AC530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59A2" w14:textId="77777777" w:rsidR="00B539AC" w:rsidRPr="00D73778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508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91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781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2F9A429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42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5B4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823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6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1EC5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3AB2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6AF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AD2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09C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B539AC" w:rsidRPr="00743905" w14:paraId="41F7A92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A72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99B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0DA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538D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D4740C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1C8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7D8C928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4DF22D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4F473524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9CE8D07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356A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DE5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068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EE0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670264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3BD3A89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B539AC" w:rsidRPr="00743905" w14:paraId="066BAB1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5F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C68A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2AC0911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345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BEC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A3E7AD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598F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A4A9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57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37F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00F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B539AC" w:rsidRPr="00743905" w14:paraId="389E1EE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8F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89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FBA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960D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3F5318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332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4074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8CB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30BD210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719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9CB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B539AC" w:rsidRPr="00743905" w14:paraId="68F01D3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58AA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5F2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43A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5299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E34B2F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740B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A58E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3771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1006B17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B35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EDCA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4A50D4B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E2EF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DDFE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E7513B7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76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C78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5687E1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9EA8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6141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ECBA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35918DE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04AE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434E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138EDF1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227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E85B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C7D3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982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6E0153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FC0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076567DE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584E574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07768BB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A647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AB2F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2F8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EE7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D8FDD7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B539AC" w:rsidRPr="00743905" w14:paraId="59CF570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97B1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5F8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A6F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76F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5300F9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AA8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516F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F41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F0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04E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12FC72AE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63DD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D13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83E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F9A1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565D5E9E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703B807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44B7BC36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2B0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62FD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DA2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65+700</w:t>
            </w:r>
          </w:p>
          <w:p w14:paraId="14F7C50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97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7B56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747F637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364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7E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BCE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0E1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65C060F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3235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5916CC41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5AA6D1D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464E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069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8F3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0C3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32DE65A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6D27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5A9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42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F4B4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340F83D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E7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16B4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B3B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43A7090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6A4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F9D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3356A6B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C33B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7DEE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415708F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24E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58F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79BAA0E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74B9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A1C4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BDC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A85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3540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2532075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01B0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7C8C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9A60F3A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1463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FE97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65A0E4F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7FD1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5596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1B1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BCD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7E2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4FD785A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78D1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15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E7B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34AA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C3D1C8B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08F1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D68D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A04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F74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0B3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193FEA7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C78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D6F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19157F0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F91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488F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1B7B7D0E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B793329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23ACAB2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AE9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80AB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13C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8EB7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ED1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4C3ECF3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BAC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C69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9E4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AFF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63FC4ED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DCE8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54C96B6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563E833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5FD9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84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E10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7FF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B539AC" w:rsidRPr="00743905" w14:paraId="764A8A3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8E0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97F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5DA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C795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6E1E8421" w14:textId="77777777" w:rsidR="00B539AC" w:rsidRPr="00CD295A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E08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161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E688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6EC49D0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53D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06D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43905" w14:paraId="25EEEF1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986D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559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E42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01D5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6B4309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9B9773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DD9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FD1CDA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3ECA4D4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F0E2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FD5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550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C2C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6189664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F714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1E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453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C63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B45223F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63FB00A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51B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EB8AA66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11DB" w14:textId="77777777" w:rsidR="00B539AC" w:rsidRPr="00743905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A958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63F2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FFA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4AA5978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B03E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2931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2194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1072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197AB8D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F44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EAAA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660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93E7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F1F1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6E2690A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6E49133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9A3594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539AC" w:rsidRPr="00743905" w14:paraId="6D6C1463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8EA8" w14:textId="77777777" w:rsidR="00B539AC" w:rsidRPr="00743905" w:rsidRDefault="00B539AC" w:rsidP="00B539A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90BB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3DA3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58AD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884C31C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CFFA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26609C9D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364F100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27E6F28" w14:textId="77777777" w:rsidR="00B539AC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296C" w14:textId="77777777" w:rsidR="00B539AC" w:rsidRDefault="00B539A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F08D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FC4E" w14:textId="77777777" w:rsidR="00B539AC" w:rsidRPr="00743905" w:rsidRDefault="00B539A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2730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16010A9" w14:textId="77777777" w:rsidR="00B539AC" w:rsidRDefault="00B539A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6570782" w14:textId="77777777" w:rsidR="00B539AC" w:rsidRPr="005905D7" w:rsidRDefault="00B539AC" w:rsidP="00B773E9">
      <w:pPr>
        <w:spacing w:before="40" w:after="40" w:line="192" w:lineRule="auto"/>
        <w:ind w:right="57"/>
        <w:rPr>
          <w:b/>
          <w:sz w:val="20"/>
        </w:rPr>
      </w:pPr>
    </w:p>
    <w:p w14:paraId="0AEC475A" w14:textId="77777777" w:rsidR="00B539AC" w:rsidRDefault="00B539AC" w:rsidP="00740BAB">
      <w:pPr>
        <w:pStyle w:val="Heading1"/>
        <w:spacing w:line="360" w:lineRule="auto"/>
      </w:pPr>
      <w:r>
        <w:t>LINIA 136</w:t>
      </w:r>
    </w:p>
    <w:p w14:paraId="257A06DD" w14:textId="77777777" w:rsidR="00B539AC" w:rsidRDefault="00B539A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539AC" w14:paraId="1B8D23E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047B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C55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631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4F2E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5F69238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479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4B05C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C299DC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9AA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3EE6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D5A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F257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FB8B1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539AC" w14:paraId="45E08592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71AC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6A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DD8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7A76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4F0E49A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925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C17F8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43E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BC2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DA39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8850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0C5231B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539AC" w14:paraId="72F4CC38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5CF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B2E2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C65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E93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5226381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04E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D834B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DF18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5F6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E6E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FD83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988360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539AC" w14:paraId="2588E56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216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85A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C1A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7AFC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186D72F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CFA0469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FDE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2250F0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D756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DCE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7E08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A7A9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AC48D0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0B6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6CBE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48B37875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CA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3417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B51014A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50C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E9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1DB8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065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19C1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6A71CCA4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3B5921A2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9956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4BA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8C6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EDC4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F204C92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6B1C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E7E49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6EE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B6A2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394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E749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9CAAB9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D4E2E74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539AC" w14:paraId="7E5F5CED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29AD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CC49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B85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3881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8B169B5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0B1E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208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EA6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1FD9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B4DB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C0F40C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539AC" w14:paraId="7A88AC1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F7DF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E9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D94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B9BC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B9E3092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EBA319F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7FD9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4B6E91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762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DEC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4042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D907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D61CF5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AA7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A546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4AE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EC37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B44B64C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63EB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8FEDD6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ECF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3C3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D5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7AC4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9A1D2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539AC" w14:paraId="04F135A6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9645" w14:textId="77777777" w:rsidR="00B539AC" w:rsidRDefault="00B539AC" w:rsidP="00B539A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C88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DFB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9FA3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AF20B79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2A4D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4F6A3DE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4F9319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6F08C07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D364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7DEA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6B00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B58A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F6777" w14:textId="77777777" w:rsidR="00B539AC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4A3C6B2" w14:textId="77777777" w:rsidR="00B539AC" w:rsidRDefault="00B539AC">
      <w:pPr>
        <w:spacing w:line="192" w:lineRule="auto"/>
        <w:ind w:right="57"/>
        <w:rPr>
          <w:sz w:val="20"/>
        </w:rPr>
      </w:pPr>
    </w:p>
    <w:p w14:paraId="0E876282" w14:textId="77777777" w:rsidR="00B539AC" w:rsidRDefault="00B539AC" w:rsidP="002A3C7A">
      <w:pPr>
        <w:pStyle w:val="Heading1"/>
        <w:spacing w:line="360" w:lineRule="auto"/>
      </w:pPr>
      <w:r>
        <w:t>LINIA 138</w:t>
      </w:r>
    </w:p>
    <w:p w14:paraId="7ADADF8D" w14:textId="77777777" w:rsidR="00B539AC" w:rsidRDefault="00B539AC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B539AC" w14:paraId="5420B8FF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2B9E" w14:textId="77777777" w:rsidR="00B539AC" w:rsidRDefault="00B539AC" w:rsidP="00B539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2EED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738A34D4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73D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BA2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AB05BF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82EC" w14:textId="77777777" w:rsidR="00B539AC" w:rsidRDefault="00B539A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650F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834DBAB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DC2CA0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D97A" w14:textId="77777777" w:rsidR="00B539AC" w:rsidRPr="007126D7" w:rsidRDefault="00B539A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BAC17F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121356D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ED0D" w14:textId="77777777" w:rsidR="00B539AC" w:rsidRDefault="00B539AC" w:rsidP="00B539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BA1B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344761FF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325A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81C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5DB7B73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A594" w14:textId="77777777" w:rsidR="00B539AC" w:rsidRDefault="00B539A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9B8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6D5AAE4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09E131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F20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39AC" w14:paraId="55B5BA6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9CB9" w14:textId="77777777" w:rsidR="00B539AC" w:rsidRDefault="00B539AC" w:rsidP="00B539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1E14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B9F0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E96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1FD1FD9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5FB712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448" w14:textId="77777777" w:rsidR="00B539AC" w:rsidRDefault="00B539A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ECAC76" w14:textId="77777777" w:rsidR="00B539AC" w:rsidRDefault="00B539A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D739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6D93EE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D0CC6E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6FE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B539AC" w14:paraId="2254063D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E891" w14:textId="77777777" w:rsidR="00B539AC" w:rsidRDefault="00B539AC" w:rsidP="00B539A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C789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A9D6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532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9F5F16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B3AE32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4D28DD7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85D6" w14:textId="77777777" w:rsidR="00B539AC" w:rsidRDefault="00B539A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AC2787" w14:textId="77777777" w:rsidR="00B539AC" w:rsidRDefault="00B539A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3624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9AAE395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E9C988" w14:textId="77777777" w:rsidR="00B539AC" w:rsidRPr="008B4C9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0A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0C801766" w14:textId="77777777" w:rsidR="00B539AC" w:rsidRDefault="00B539AC">
      <w:pPr>
        <w:tabs>
          <w:tab w:val="left" w:pos="4320"/>
        </w:tabs>
        <w:rPr>
          <w:sz w:val="20"/>
        </w:rPr>
      </w:pPr>
    </w:p>
    <w:p w14:paraId="11206470" w14:textId="77777777" w:rsidR="00B539AC" w:rsidRDefault="00B539AC" w:rsidP="00C83010">
      <w:pPr>
        <w:pStyle w:val="Heading1"/>
        <w:spacing w:line="360" w:lineRule="auto"/>
      </w:pPr>
      <w:r>
        <w:t>LINIA 143</w:t>
      </w:r>
    </w:p>
    <w:p w14:paraId="22B9D017" w14:textId="77777777" w:rsidR="00B539AC" w:rsidRDefault="00B539A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539AC" w14:paraId="0043BAC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CD0F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95F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5C0CC3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4FB1" w14:textId="77777777" w:rsidR="00B539AC" w:rsidRPr="00984839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0D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1E261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DA2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106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5F9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F15C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42C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8384C3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2D0D33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0E90638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6F2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3A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292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0F6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02F237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E95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AFA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B7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A382D4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AFBF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9A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64FED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539AC" w14:paraId="742E01B6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672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FC8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0DE6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339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F38F4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5CDA6E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10F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734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566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A8933F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768E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E7A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7934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FA9731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2B2107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44770A8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9F93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990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8397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3BF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F5E27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05D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32C05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B5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4D6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CA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47C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1084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539AC" w14:paraId="6A31A0B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66C9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F80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D134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54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E635C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D94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A31F3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D52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E2A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F8F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E7B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9EBA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39AC" w14:paraId="53A93B0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21F1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E5A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2B7A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C70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6F497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BE8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34794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D1DFED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B08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118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342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1E5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D0AE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39AC" w14:paraId="30DDAE3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65D3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0C0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EB45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7C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115B5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408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18309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40C389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D3B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068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2F1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CBF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7972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539AC" w14:paraId="6EC7DEC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77E2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008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1D1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174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B6F70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E23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AA282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5D46DB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182BD4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FA35F6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98F9E6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5BCAC4C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2ABDC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8B0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7D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EB7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26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C8B4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39AC" w14:paraId="58527F3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9800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E19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0A10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E81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27CA4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767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2635773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30C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B1C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FBC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209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E212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75A253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539AC" w14:paraId="03875E8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C296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F1A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47C9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E0D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070EB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940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FB012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ED8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AB3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EA5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0C0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A4F7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539AC" w14:paraId="1CF6B82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0449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662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C92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D2C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B982D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952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AFB63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F70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DD6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9CC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53A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F69C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45A082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539AC" w14:paraId="4A9CA38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630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3FF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A81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362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13545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9D0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6F959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AF3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51C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59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4FC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D308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539AC" w14:paraId="0B3DCD33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74F8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4DF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0BE0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AD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224C2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C17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9B0D1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752B00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FA0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81B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1DC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1C0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C365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539AC" w14:paraId="284A7D24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E17C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489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639C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053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F46CB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AE5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FF635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3CA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697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1CA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D04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9D2D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539AC" w14:paraId="0493A6E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B4B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A57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E128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6DB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2A939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74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989A33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046700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07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CE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4AC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6C0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374C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539AC" w14:paraId="3AE465C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127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1B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8CBD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338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74DE0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67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4E3A46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53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C62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14A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651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690B5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539AC" w14:paraId="610F9AAC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D848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385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666C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25C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566C3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48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B9AE7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F66825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1FAA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861C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D9B6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03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9C87B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539AC" w14:paraId="7EC22FF7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9DA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E33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98B6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4EE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10535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707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3C72D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E512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AF2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DC7C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43D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A8C029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19C7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DBA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9952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97B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DAE2F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D5B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54E1F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C791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10E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E78D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53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44AE99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EE0A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BC4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47BD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E3D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859D0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010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1EFBF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7385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D0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8B47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010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63CE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539AC" w14:paraId="35755BD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36B9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5FC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1A68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6F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AE794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3F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631A1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ED35B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832278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7248BB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B5F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8D1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9D38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14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74D8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39AC" w14:paraId="05BFFF5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C0D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11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951AF5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8D58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376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8C0E48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F50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A2D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429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BEA18D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A6FB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DD1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37BA300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7390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35A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1C909E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F8B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EEC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61D483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25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940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9D5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19C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B4D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A9C3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498748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237D45A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B0F0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CD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6B6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7BA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F8B679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DE9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C1B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686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1F889A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32D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89F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F297B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FB3E5A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24FCF617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0CD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3DB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A7D9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F30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23EC43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CFA35F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2EB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3B156B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4B7E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0B6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0DB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2A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FA5EA1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8688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CF6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42E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7E0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A51EBE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3D2E14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9E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334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0F0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F47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E47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1F9B9F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963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FA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A1C1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52D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B57C0F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D32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FF3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CE5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619E606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35B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EB47" w14:textId="77777777" w:rsidR="00B539AC" w:rsidRPr="006611B7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539AC" w14:paraId="7DDF88C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2068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EA3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0A7490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75E" w14:textId="77777777" w:rsidR="00B539AC" w:rsidRPr="00984839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B45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EB404A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B8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D4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C0F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7F3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9016" w14:textId="77777777" w:rsidR="00B539AC" w:rsidRPr="003B25AA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14:paraId="326574B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7D56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F88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13EE" w14:textId="77777777" w:rsidR="00B539AC" w:rsidRDefault="00B539A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6D6" w14:textId="77777777" w:rsidR="00B539AC" w:rsidRDefault="00B539AC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BE6E6BB" w14:textId="77777777" w:rsidR="00B539AC" w:rsidRDefault="00B539AC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87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BB5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726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A6116E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A8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C3E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14:paraId="48A61D7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727C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F5C" w14:textId="77777777" w:rsidR="00B539AC" w:rsidRPr="00CB3DC4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422A76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654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169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64AD1D1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0E2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BB3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F64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5AA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C51" w14:textId="77777777" w:rsidR="00B539AC" w:rsidRPr="00CB3DC4" w:rsidRDefault="00B539AC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C01B5BE" w14:textId="77777777" w:rsidR="00B539AC" w:rsidRPr="00F11CE2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2B0ADF8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C668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406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0DE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05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60A18A0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C5F9C9A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77B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87A08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7C84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982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5BCB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55D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FC7DF1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BCDC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45D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6E79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ED3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B5F98A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C6B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84383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D6D78C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BC08D7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4FF05A3" w14:textId="77777777" w:rsidR="00B539AC" w:rsidRPr="00260477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1309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0B6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0F30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A64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5367C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39AC" w14:paraId="5BA4F92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E127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86E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684B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E26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8CE9AF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265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8FF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4DE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66B244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B830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CD4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6E8205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22E7756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39AC" w14:paraId="7E05CAD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4D7D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A0D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DEDA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120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422B52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D47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62770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12C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49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50D6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DC4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539AC" w14:paraId="033A912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4691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113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924BA4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0D16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CFE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0925CC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49FE72D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189A56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832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A9D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C4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C42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FE9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1A81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C79AEFB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39AC" w14:paraId="75DEEA8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40F5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F54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68CD84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7DA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4EC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F9DC2B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17A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5E9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FF6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D4C5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940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19DE674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D493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C06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0CD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CE5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EC4020D" w14:textId="77777777" w:rsidR="00B539AC" w:rsidRDefault="00B539A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08F7EC5" w14:textId="77777777" w:rsidR="00B539AC" w:rsidRDefault="00B539A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217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B27F4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C753" w14:textId="77777777" w:rsidR="00B539AC" w:rsidRPr="00B53EFA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9BE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1A0B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1C3E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470F3AE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69E3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E16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02C537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C48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A079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2097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2A8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750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3390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EBD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63FCC35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890E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A43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D2C9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5B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3B295E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52D902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FFF9687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61EA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3F3E4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6ACF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5D7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AB85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BD58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F942AC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C44A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2E3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34CAE9B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3EFC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18BE" w14:textId="77777777" w:rsidR="00B539AC" w:rsidRDefault="00B539AC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3100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B02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7BD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9146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0EAF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6AB256AE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6DB" w14:textId="77777777" w:rsidR="00B539AC" w:rsidRDefault="00B539AC" w:rsidP="00B539A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C52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7E5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E8E2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F2CD875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B661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F971B8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F8C6874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DDFE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76C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561" w14:textId="77777777" w:rsidR="00B539AC" w:rsidRPr="00984839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90B3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7039D" w14:textId="77777777" w:rsidR="00B539AC" w:rsidRDefault="00B539A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6B43756" w14:textId="77777777" w:rsidR="00B539AC" w:rsidRDefault="00B539AC">
      <w:pPr>
        <w:spacing w:after="40" w:line="192" w:lineRule="auto"/>
        <w:ind w:right="57"/>
        <w:rPr>
          <w:sz w:val="20"/>
        </w:rPr>
      </w:pPr>
    </w:p>
    <w:p w14:paraId="4D03D5CB" w14:textId="77777777" w:rsidR="00B539AC" w:rsidRDefault="00B539AC" w:rsidP="00EF6A64">
      <w:pPr>
        <w:pStyle w:val="Heading1"/>
        <w:spacing w:line="360" w:lineRule="auto"/>
      </w:pPr>
      <w:r>
        <w:lastRenderedPageBreak/>
        <w:t>LINIA 144</w:t>
      </w:r>
    </w:p>
    <w:p w14:paraId="272DA670" w14:textId="77777777" w:rsidR="00B539AC" w:rsidRDefault="00B539A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539AC" w14:paraId="02232B1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A6D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42D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3400C2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FA6C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D00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66AC9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C7D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4D29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2F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E5A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866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668B74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A4B9F1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539AC" w14:paraId="6FE67E5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12BB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447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3A02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422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002D3D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D59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2246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D382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D371AA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B529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A67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16AC8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539AC" w14:paraId="250D8A0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45F0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F7E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5287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D75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5A02D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22B9F5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818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3AF1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DED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4955C7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EA4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571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AD72F8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C47442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0F79F90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A81A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AF7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F652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0F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26878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D8F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D1F35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1D42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3FD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3DA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FC2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7C2D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539AC" w14:paraId="47F6EC5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231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F44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A9B4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2AA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BAB88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40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1C97E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17F8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59C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16B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FF1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6304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539AC" w14:paraId="6BF5B65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53B8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B2E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1C51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30A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CA7A9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A8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3B7F0DE0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0EA3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48E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68D" w14:textId="77777777" w:rsidR="00B539AC" w:rsidRPr="00984839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AE4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539AC" w14:paraId="6A2D6A9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9ADE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154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54CF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410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D4430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E75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87BEB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E57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55B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E1A" w14:textId="77777777" w:rsidR="00B539AC" w:rsidRPr="00984839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B83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53D55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539AC" w14:paraId="0760A3A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DF5A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320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9DF6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D05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A3871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85F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B7C03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6D61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E2D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A884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D76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8E33A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39AC" w14:paraId="65D3A9B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F00D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22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63F7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AB3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C1FE1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9D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41829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141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1DB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6572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A53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566C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539AC" w14:paraId="2587C75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D242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D11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D02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08C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AAF6A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A3F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2FE3C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242AAE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2A336B0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A75BE7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2182AA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42A141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5105F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2E71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85D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1679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F9B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F074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539AC" w14:paraId="16E2918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9763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A1C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ACF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9B0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710FE0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C92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83F9F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65C8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81B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73EA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A13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B803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539AC" w14:paraId="2ED3B18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AFD4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0BF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F1AC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142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CEC64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6EC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B218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87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0E48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B17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28C0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539AC" w14:paraId="14FB41A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5E78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D8D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9EBE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D08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E81F1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90F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B03FB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989D28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C71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855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840C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A7F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B507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539AC" w14:paraId="7E0BC59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5CD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36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185F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E68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4D9AB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5DF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BF98A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58C4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2FD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46BD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8F4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E3356E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4FC7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1C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9FB9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336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08D7C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ED0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528C2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B605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AF5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6810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DDE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3CC1EE6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B10C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D72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3DA2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55D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84881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F80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E81EC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4941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7F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507F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159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D4F2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539AC" w14:paraId="06D9C93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7C1E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8C8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D3CF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91F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120AB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F15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617A0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93868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99CF26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50B97D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88E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A47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0759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E24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ADD53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539AC" w14:paraId="6685DC5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731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870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EC2D16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2D1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49D0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EE67AE5" w14:textId="77777777" w:rsidR="00B539AC" w:rsidRPr="00B61351" w:rsidRDefault="00B539AC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5DD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A36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8DA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9868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A0B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60992D2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7DC6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70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A9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DBC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8E1889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D98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5E5C20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1993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B7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B12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9DE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0690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539AC" w14:paraId="622477D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BFDA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FF1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CB2F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A72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86BB41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6E9CAF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97C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F6DD7E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9D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4842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E3F2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2E63A9C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F3B5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2B9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31CFD1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AAD6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85C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93DBA7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503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F3DDB0D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3F9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453A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77B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4F6AC05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32A0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FD3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5EB5FFB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2BE8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076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3FC9CA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D99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3303D2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7A8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CAA7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6B6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4FDD19D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771E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90B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03D908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89A5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3E2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EBC503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2B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F5DFF87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9F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3E60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BD0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D141F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539AC" w14:paraId="47611A0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31C3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F70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755BF9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903F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B32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B6BB91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334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C3B356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B8F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BE70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A8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43B4AB2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43A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3A4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2796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855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02C2A73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5ED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65307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E01DA9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6A1E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B36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3A3A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ABB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98EB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539AC" w14:paraId="24F3C7A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5C4E" w14:textId="77777777" w:rsidR="00B539AC" w:rsidRDefault="00B539AC" w:rsidP="00B539A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D1F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8C7B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617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07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61856F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ECD66F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8F33F9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6DC1A8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4F2016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32DE41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9F0C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74E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0706" w14:textId="77777777" w:rsidR="00B539AC" w:rsidRPr="00DA0087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540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2CC0F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7403308" w14:textId="77777777" w:rsidR="00B539AC" w:rsidRDefault="00B539AC">
      <w:pPr>
        <w:spacing w:before="40" w:line="192" w:lineRule="auto"/>
        <w:ind w:right="57"/>
        <w:rPr>
          <w:sz w:val="20"/>
        </w:rPr>
      </w:pPr>
    </w:p>
    <w:p w14:paraId="383F8351" w14:textId="77777777" w:rsidR="00B539AC" w:rsidRDefault="00B539AC" w:rsidP="00E56A6A">
      <w:pPr>
        <w:pStyle w:val="Heading1"/>
        <w:spacing w:line="360" w:lineRule="auto"/>
      </w:pPr>
      <w:r>
        <w:t>LINIA 200</w:t>
      </w:r>
    </w:p>
    <w:p w14:paraId="779D9529" w14:textId="77777777" w:rsidR="00B539AC" w:rsidRDefault="00B539A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482FE69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44D2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211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53BBC32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24B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55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6F88C3A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CB3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EC0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A98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4DC951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15D3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3FA2" w14:textId="77777777" w:rsidR="00B539AC" w:rsidRPr="00F716C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B539AC" w14:paraId="6E1515A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2126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A24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459+200</w:t>
            </w:r>
          </w:p>
          <w:p w14:paraId="193907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FDE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5E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48C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DB2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681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11CB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97F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9AC" w14:paraId="104315F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A17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FDB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024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9C3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4372A5F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EE5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51E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E92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11F72A6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6659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A8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539AC" w14:paraId="4B9FB02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4C6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88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B9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E53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93D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8A4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D5C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2F951E2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4BC4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402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539AC" w14:paraId="38DFC22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5A13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748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2369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2F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Mintia -</w:t>
            </w:r>
          </w:p>
          <w:p w14:paraId="3E64BE1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9A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5E7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B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491+700</w:t>
            </w:r>
          </w:p>
          <w:p w14:paraId="414FC80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1D8B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1A0A" w14:textId="77777777" w:rsidR="00B539AC" w:rsidRPr="00C2058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C86C27B" w14:textId="77777777" w:rsidR="00B539AC" w:rsidRPr="00F716C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Pod provizoriu. </w:t>
            </w:r>
          </w:p>
        </w:tc>
      </w:tr>
      <w:tr w:rsidR="00B539AC" w14:paraId="780638E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00FF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4A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496+700</w:t>
            </w:r>
          </w:p>
          <w:p w14:paraId="4E7927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D341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248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 -</w:t>
            </w:r>
          </w:p>
          <w:p w14:paraId="77F026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1BC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ADC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19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F2A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FC5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B539AC" w14:paraId="069D9EE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983D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17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075624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7E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6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C8A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458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0E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4F1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E5B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9AC" w14:paraId="68525FA9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22D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2C8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0B42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E97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5F69A29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80A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48566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448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B9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5183" w14:textId="77777777" w:rsidR="00B539AC" w:rsidRPr="00032DF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013" w14:textId="77777777" w:rsidR="00B539AC" w:rsidRPr="00F716C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9AC" w14:paraId="2DCC3A7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D2DA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C3B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517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4A7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267D004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AB2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791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431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6AE8EFB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62C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EB9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 - variantă provizorie.</w:t>
            </w:r>
          </w:p>
        </w:tc>
      </w:tr>
      <w:tr w:rsidR="00B539AC" w14:paraId="4B524F7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0628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E9F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D3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EBE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6402D69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E26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916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5CF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470C025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B8C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20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9AC" w14:paraId="4CC8ADF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B8FD" w14:textId="77777777" w:rsidR="00B539AC" w:rsidRDefault="00B539AC" w:rsidP="003B0D3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883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A82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A12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2018816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232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EF2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5A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1B59E73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6EF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E95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9C76E4B" w14:textId="77777777" w:rsidR="00B539AC" w:rsidRDefault="00B539AC" w:rsidP="00623FF6">
      <w:pPr>
        <w:spacing w:before="40" w:after="40" w:line="192" w:lineRule="auto"/>
        <w:ind w:right="57"/>
      </w:pPr>
    </w:p>
    <w:p w14:paraId="2253D6B3" w14:textId="77777777" w:rsidR="00B539AC" w:rsidRDefault="00B539AC" w:rsidP="009D188E">
      <w:pPr>
        <w:pStyle w:val="Heading1"/>
        <w:spacing w:line="360" w:lineRule="auto"/>
      </w:pPr>
      <w:r>
        <w:t>LINIA 200B</w:t>
      </w:r>
    </w:p>
    <w:p w14:paraId="05606194" w14:textId="77777777" w:rsidR="00B539AC" w:rsidRDefault="00B539AC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B539AC" w14:paraId="529EEAB8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285B" w14:textId="77777777" w:rsidR="00B539AC" w:rsidRDefault="00B539AC" w:rsidP="00B539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10B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E8CB" w14:textId="77777777" w:rsidR="00B539AC" w:rsidRPr="0087494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8E3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1575842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C4C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3BB12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FB1C" w14:textId="77777777" w:rsidR="00B539AC" w:rsidRPr="0048429E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481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BD2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7C1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D098E2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B539AC" w14:paraId="031D326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8769" w14:textId="77777777" w:rsidR="00B539AC" w:rsidRDefault="00B539AC" w:rsidP="00B539A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69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732" w14:textId="77777777" w:rsidR="00B539AC" w:rsidRPr="0087494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7FE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2DBBB45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02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0FFDBA4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B6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41C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DD0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9A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1224048C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6A22483E" w14:textId="77777777" w:rsidR="00B539AC" w:rsidRDefault="00B539AC" w:rsidP="006D4098">
      <w:pPr>
        <w:pStyle w:val="Heading1"/>
        <w:spacing w:line="360" w:lineRule="auto"/>
      </w:pPr>
      <w:r>
        <w:t>LINIA 201</w:t>
      </w:r>
    </w:p>
    <w:p w14:paraId="403A7114" w14:textId="77777777" w:rsidR="00B539AC" w:rsidRDefault="00B539A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539AC" w14:paraId="2EB4388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DE17" w14:textId="77777777" w:rsidR="00B539AC" w:rsidRDefault="00B539AC" w:rsidP="00B539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D95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E4C6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4C6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B5B034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D90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BCA205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74481BD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0D61370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40FD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194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A94E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F53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2DC6EB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1159" w14:textId="77777777" w:rsidR="00B539AC" w:rsidRDefault="00B539AC" w:rsidP="00B539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6FE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252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991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E0BC03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5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B5271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424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6C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00D4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A51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B9E7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C4AB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B539AC" w14:paraId="5E1F68D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F01E" w14:textId="77777777" w:rsidR="00B539AC" w:rsidRDefault="00B539AC" w:rsidP="00B539A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AF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DF74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535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816D1A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D1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44C5A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8AF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ADE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48EC" w14:textId="77777777" w:rsidR="00B539AC" w:rsidRPr="00C937B4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7E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C5904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7605F165" w14:textId="77777777" w:rsidR="00B539AC" w:rsidRPr="003012FC" w:rsidRDefault="00B539AC">
      <w:pPr>
        <w:spacing w:before="40" w:after="40" w:line="192" w:lineRule="auto"/>
        <w:ind w:right="57"/>
      </w:pPr>
    </w:p>
    <w:p w14:paraId="56FFB43F" w14:textId="77777777" w:rsidR="00B539AC" w:rsidRDefault="00B539AC" w:rsidP="00C53936">
      <w:pPr>
        <w:pStyle w:val="Heading1"/>
        <w:spacing w:line="360" w:lineRule="auto"/>
      </w:pPr>
      <w:r>
        <w:t>LINIA 202 A</w:t>
      </w:r>
    </w:p>
    <w:p w14:paraId="2AB2AD61" w14:textId="77777777" w:rsidR="00B539AC" w:rsidRDefault="00B539AC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539AC" w14:paraId="499E38C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2992" w14:textId="77777777" w:rsidR="00B539AC" w:rsidRDefault="00B539AC" w:rsidP="00B539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9C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5195" w14:textId="77777777" w:rsidR="00B539AC" w:rsidRPr="0087494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5E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9A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C69B5A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C00C" w14:textId="77777777" w:rsidR="00B539AC" w:rsidRPr="0048429E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60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2D3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3D7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B539AC" w14:paraId="41F8CF3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CF28" w14:textId="77777777" w:rsidR="00B539AC" w:rsidRDefault="00B539AC" w:rsidP="00B539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197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4DE" w14:textId="77777777" w:rsidR="00B539AC" w:rsidRPr="00874940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60E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929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F9A0" w14:textId="77777777" w:rsidR="00B539AC" w:rsidRPr="0048429E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62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19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AD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7228B50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B5DD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B539AC" w:rsidRPr="00743905" w14:paraId="125CFA82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03F9" w14:textId="77777777" w:rsidR="00B539AC" w:rsidRPr="00743905" w:rsidRDefault="00B539AC" w:rsidP="00B539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0C66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3DE46D96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F23C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EF1E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6E32D8A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5456C03A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1F195AA6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2AB74329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3FDB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84BC" w14:textId="77777777" w:rsidR="00B539AC" w:rsidRPr="00743905" w:rsidRDefault="00B539A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E169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4D11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496F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D7D1360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B539AC" w:rsidRPr="00743905" w14:paraId="05C1DED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C49" w14:textId="77777777" w:rsidR="00B539AC" w:rsidRPr="00743905" w:rsidRDefault="00B539AC" w:rsidP="00B539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32B1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96A7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6327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57EAAE1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76E602B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10CA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CCCCD94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8972" w14:textId="77777777" w:rsidR="00B539AC" w:rsidRPr="00743905" w:rsidRDefault="00B539A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C830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90E3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17D3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43905" w14:paraId="1C770D1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7DFE" w14:textId="77777777" w:rsidR="00B539AC" w:rsidRPr="00743905" w:rsidRDefault="00B539AC" w:rsidP="00B539A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6E76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8201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31BD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495DD2C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452E60F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97B3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DD8AE75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7EDE" w14:textId="77777777" w:rsidR="00B539AC" w:rsidRPr="00743905" w:rsidRDefault="00B539A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E59D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7F25" w14:textId="77777777" w:rsidR="00B539AC" w:rsidRPr="00743905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7061" w14:textId="77777777" w:rsidR="00B539AC" w:rsidRPr="00743905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E3DC249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0A74ED4E" w14:textId="77777777" w:rsidR="00B539AC" w:rsidRDefault="00B539AC" w:rsidP="002A4CB1">
      <w:pPr>
        <w:pStyle w:val="Heading1"/>
        <w:spacing w:line="360" w:lineRule="auto"/>
      </w:pPr>
      <w:r>
        <w:lastRenderedPageBreak/>
        <w:t>LINIA 203</w:t>
      </w:r>
    </w:p>
    <w:p w14:paraId="42C079F7" w14:textId="77777777" w:rsidR="00B539AC" w:rsidRDefault="00B539A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539AC" w:rsidRPr="007126D7" w14:paraId="04E6E12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CE25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645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4409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CC5D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9B0BD03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02E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48BC6C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154E9E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19E0C3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CCB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F15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2A1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26B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6A9386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539AC" w:rsidRPr="007126D7" w14:paraId="50388E3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190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B3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5FF0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241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966B4FC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F77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ED895B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5F4210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1A43FC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38D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201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8687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ADC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539AC" w:rsidRPr="007126D7" w14:paraId="66967D4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C527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40D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192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A4B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348E4A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D58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64731C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65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F6B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50B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BFC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126D7" w14:paraId="6744D9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DEEA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93D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1428A15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7E0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1F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859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DE2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839D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0B2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DCC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0A24665C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9716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026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6D841A5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24D0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3C2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B891A28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56E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FA9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283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395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BD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7F385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A0D551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45976AC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A69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07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8C608D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7C1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63D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C0C8D9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D8AF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5F5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FF3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0D6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8D7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77194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113128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129516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2451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27F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CF8283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A423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9F5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5D9AC0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11C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266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137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D5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D5A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36CA7A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027D7D" w14:textId="77777777" w:rsidR="00B539AC" w:rsidRPr="008F5A6B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461CA51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5DE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D63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F8A3D3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787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49E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E60D08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65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D6C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2B31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8A8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76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2DB3F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5CF47F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4CDD918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83D2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F8C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B2B2DA1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67E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0BC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B027D8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77C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1D27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7C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5BD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116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B78A4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40111E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23F6F9F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C107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081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390B04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5DA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6D1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3A2205C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349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CC5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C0E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7C2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491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FE346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2BEB85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369354B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A930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6736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1CF551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2D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FC7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CADD50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875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F7B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CD0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38D3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CD0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243096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0CC3ED6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27030C0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8498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876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D8D09A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608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D7FD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6D6EBC9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66E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2A9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18A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CBA7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A6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A563D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F53BC7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7EB76AD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1326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6A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13E0A4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32E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406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376AF5E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2B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31A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6C3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768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7B2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984E87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09816F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4B5E73D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D368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2F3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D68790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5ED9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A73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361B089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638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A06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A83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941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C44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FC891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232565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284458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4138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B37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0B9F04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293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FC4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39690C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E2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856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A4B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5BC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5EE6" w14:textId="77777777" w:rsidR="00B539AC" w:rsidRPr="00F13EC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2EFD839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529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9A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507243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71A7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F06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D4580D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23A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A70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533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7FB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1FF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7B1F1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63D560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5A78190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1449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20B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723F16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165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253A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B8AE8F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AC0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B57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EBD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E90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286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9E0AF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18B8D9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76086D4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E95E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A93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0AF49CA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FEF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634A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3EE1E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3FF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CEA7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DA6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4CF3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F49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012C0F6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9695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3B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72BC4A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A60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D5C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371E89C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9BE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219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B57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088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CD0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80948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CE0895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313BDA9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A826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7E3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65FE31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39D9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A1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FF426E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69A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FD4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123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BE5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F5B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1E3D2D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1DB1D3" w14:textId="77777777" w:rsidR="00B539AC" w:rsidRPr="00744E1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0A5E693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E00C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27D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3DD34A2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CAD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DDA3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AD7A01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F1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8278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0756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4F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1FB" w14:textId="77777777" w:rsidR="00B539AC" w:rsidRPr="00E9314B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25DC2AB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539AC" w:rsidRPr="007126D7" w14:paraId="7735077A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7309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123D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6C3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C9A7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EEBDF7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9E7BF6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B11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187E32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522053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52E014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0F4619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419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C52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DF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28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126D7" w14:paraId="68141FF2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D83E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55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5DF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9DC7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63589B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55E6" w14:textId="77777777" w:rsidR="00B539AC" w:rsidRPr="007126D7" w:rsidRDefault="00B539A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1D65FF4" w14:textId="77777777" w:rsidR="00B539AC" w:rsidRPr="007126D7" w:rsidRDefault="00B539A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82BCFD0" w14:textId="77777777" w:rsidR="00B539AC" w:rsidRPr="007126D7" w:rsidRDefault="00B539A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3D00C92" w14:textId="77777777" w:rsidR="00B539AC" w:rsidRPr="007126D7" w:rsidRDefault="00B539A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4B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6B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86F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A4E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9DEEC18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539AC" w:rsidRPr="007126D7" w14:paraId="3EC1359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6ED6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57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C4D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CD9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88BFC8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CFF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2D1B85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299812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5FC7AB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147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71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AFB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E0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4CFE3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539AC" w:rsidRPr="007126D7" w14:paraId="04172AF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7869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217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E3D0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FF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F7FAFA9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BEC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2DEF1E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DF3EC0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1B3E8E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DFB67B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0C7E53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FB0B51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91EF11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F33E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51E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4C6E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DF3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943737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539AC" w:rsidRPr="007126D7" w14:paraId="76D6A32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6A52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8E8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8AF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0F1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5EC811C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E42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83A122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D7D45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0F9C37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8CD102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DF1E3D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3BF6F8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4FA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7E7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F83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1CA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CF0A42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539AC" w:rsidRPr="007126D7" w14:paraId="19D1FBC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8BA6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249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758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65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05369C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B0D55C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6BE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0B5028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338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F816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597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965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126D7" w14:paraId="07C3FFE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395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EBC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0FA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1B0A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C1B3B8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9AC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B91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217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6FEB85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6B0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712" w14:textId="77777777" w:rsidR="00B539AC" w:rsidRDefault="00B539A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74E093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6F8D3F0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667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6F3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A2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2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258DEC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6683C23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C02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AF3031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7CB47C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C8E5C6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1949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9F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CBC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7487" w14:textId="77777777" w:rsidR="00B539AC" w:rsidRDefault="00B539A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539AC" w:rsidRPr="007126D7" w14:paraId="2A778DC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BD2C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FB5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11798A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97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049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0E4C2F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F9A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5F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CA0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A80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3E08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31E40F3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C398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7B0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A3F3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6F47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047D40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E9D02B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9326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482F7E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AC90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D5C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CF0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AE3C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126D7" w14:paraId="3582E37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552C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488F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6C0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08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FADC5F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07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A808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39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DB7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C031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539AC" w:rsidRPr="007126D7" w14:paraId="3177F70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C1B1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A59B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D9F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9EF7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64B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09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180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80F7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604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31ED11F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B2B8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267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8DF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D63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70F7FCD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BF6D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9E4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CFE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D43918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17D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86F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3A384F3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CD75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455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813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3FB9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4D7468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0E06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D99E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494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71E5228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5B6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6D7D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626DE57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E619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FCE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65F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4B8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B399C7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C34135D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AEF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7EA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40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BB1CA57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3F1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A31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70914C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539AC" w:rsidRPr="007126D7" w14:paraId="77DCADA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C64C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10B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7A9F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63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9D9147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7F2B5D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54DF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BF5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154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169A9E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E1A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6E3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45021B1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BBAE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DE26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2CC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10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565759B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9E8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296F45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6A0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0D1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6D05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0780" w14:textId="77777777" w:rsidR="00B539AC" w:rsidRPr="007126D7" w:rsidRDefault="00B539A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541733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ED19C4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539AC" w:rsidRPr="007126D7" w14:paraId="1133220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259B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ACDC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5003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3FA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6ECFAB2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E7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7CF8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FDBA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4EC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FF19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539AC" w:rsidRPr="007126D7" w14:paraId="15EAD54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0B26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70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315D6121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8A4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9AA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A6F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5BF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1813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5D8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E375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B539AC" w:rsidRPr="007126D7" w14:paraId="1BC883B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D9F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D4E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EFF4F72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997D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186A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89B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8726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7E9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532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DE8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539AC" w:rsidRPr="007126D7" w14:paraId="3DC532C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A0F4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B2C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7F8DCD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7F8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FEF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5152C6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FB69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D07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956E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8C0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E3B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ADFFBA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539AC" w:rsidRPr="007126D7" w14:paraId="36DDEEA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7CE4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220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31C23C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D8C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D5F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282E4E9" w14:textId="77777777" w:rsidR="00B539AC" w:rsidRPr="00037854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294999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BCC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0699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C910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4E78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1B6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B539AC" w:rsidRPr="007126D7" w14:paraId="0C2CEBFF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56C" w14:textId="77777777" w:rsidR="00B539AC" w:rsidRPr="007126D7" w:rsidRDefault="00B539AC" w:rsidP="00B539A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C161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6481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808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687EA8D0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115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8EA533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008809F4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915B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758" w14:textId="77777777" w:rsidR="00B539AC" w:rsidRPr="007126D7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E6F2" w14:textId="77777777" w:rsidR="00B539AC" w:rsidRPr="007126D7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7B9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AB98F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D3ECB6" w14:textId="77777777" w:rsidR="00B539AC" w:rsidRPr="007126D7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32663C13" w14:textId="77777777" w:rsidR="00B539AC" w:rsidRDefault="00B539AC" w:rsidP="000039F1">
      <w:pPr>
        <w:spacing w:before="40" w:after="40" w:line="192" w:lineRule="auto"/>
        <w:ind w:right="57"/>
        <w:rPr>
          <w:sz w:val="20"/>
        </w:rPr>
      </w:pPr>
    </w:p>
    <w:p w14:paraId="08C85039" w14:textId="77777777" w:rsidR="00B539AC" w:rsidRDefault="00B539AC" w:rsidP="00D0730E">
      <w:pPr>
        <w:pStyle w:val="Heading1"/>
        <w:spacing w:line="360" w:lineRule="auto"/>
      </w:pPr>
      <w:r>
        <w:t xml:space="preserve">LINIA 204 </w:t>
      </w:r>
    </w:p>
    <w:p w14:paraId="07BA420C" w14:textId="77777777" w:rsidR="00B539AC" w:rsidRDefault="00B539AC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539AC" w14:paraId="17E8CB69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87B3" w14:textId="77777777" w:rsidR="00B539AC" w:rsidRDefault="00B539AC" w:rsidP="00B539A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A07D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1857B9AC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C24A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3AD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7BD441CF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AAB9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CE2" w14:textId="77777777" w:rsidR="00B539AC" w:rsidRPr="00D2006A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C459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7A0C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17E5" w14:textId="77777777" w:rsidR="00B539AC" w:rsidRPr="007126D7" w:rsidRDefault="00B539AC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BC677A5" w14:textId="77777777" w:rsidR="00B539AC" w:rsidRDefault="00B539A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0FE4655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4626" w14:textId="77777777" w:rsidR="00B539AC" w:rsidRDefault="00B539AC" w:rsidP="00B539A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F2D3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6C61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BC60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11B48160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54D3F2D3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7645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39212B4E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1AF0" w14:textId="77777777" w:rsidR="00B539AC" w:rsidRPr="00D2006A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4D98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82FB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AAF4" w14:textId="77777777" w:rsidR="00B539AC" w:rsidRDefault="00B539A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B539AC" w14:paraId="6CCB520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EFBC" w14:textId="77777777" w:rsidR="00B539AC" w:rsidRDefault="00B539AC" w:rsidP="00B539A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FCBA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0D1D481C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1A29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7562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0E3FE5F4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81B4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BBD9" w14:textId="77777777" w:rsidR="00B539AC" w:rsidRPr="00D2006A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50F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9741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542F" w14:textId="77777777" w:rsidR="00B539AC" w:rsidRDefault="00B539A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B539AC" w14:paraId="04A5634D" w14:textId="77777777">
        <w:trPr>
          <w:cantSplit/>
          <w:trHeight w:val="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F220" w14:textId="77777777" w:rsidR="00B539AC" w:rsidRDefault="00B539AC" w:rsidP="00B539A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8605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6A32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EE15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Berbeşti</w:t>
            </w:r>
          </w:p>
          <w:p w14:paraId="713A8760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și 3 </w:t>
            </w:r>
          </w:p>
          <w:p w14:paraId="6D684F5B" w14:textId="77777777" w:rsidR="00B539AC" w:rsidRDefault="00B539A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3C09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075A" w14:textId="77777777" w:rsidR="00B539AC" w:rsidRPr="00D2006A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D89E" w14:textId="77777777" w:rsidR="00B539AC" w:rsidRDefault="00B539A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05D4" w14:textId="77777777" w:rsidR="00B539AC" w:rsidRPr="004467F9" w:rsidRDefault="00B539A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8D73" w14:textId="77777777" w:rsidR="00B539AC" w:rsidRDefault="00B539A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57DF3160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01505D0C" w14:textId="77777777" w:rsidR="00B539AC" w:rsidRDefault="00B539AC" w:rsidP="005B00A7">
      <w:pPr>
        <w:pStyle w:val="Heading1"/>
        <w:spacing w:line="360" w:lineRule="auto"/>
      </w:pPr>
      <w:r>
        <w:t>LINIA 218</w:t>
      </w:r>
    </w:p>
    <w:p w14:paraId="030E5640" w14:textId="77777777" w:rsidR="00B539AC" w:rsidRDefault="00B539A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10A26AC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9444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D0D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1141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EC5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58FBA31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5DA8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791C7A2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3DE9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E5F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0CA7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322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:rsidRPr="00A8307A" w14:paraId="306E24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F409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D529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235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CB4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19E29E0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50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5F63DE5C" w14:textId="77777777" w:rsidR="00B539AC" w:rsidRPr="00664FA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45F8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E6B4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64A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38FD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B0F2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59017C2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90498FF" w14:textId="77777777" w:rsidR="00B539AC" w:rsidRPr="00664FA3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B539AC" w:rsidRPr="00A8307A" w14:paraId="70A294D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E076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BD79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A40C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391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4AA6A2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B18F" w14:textId="77777777" w:rsidR="00B539AC" w:rsidRPr="00664FA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3C6838F" w14:textId="77777777" w:rsidR="00B539AC" w:rsidRPr="00664FA3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8CC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5E9F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4FC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6E9E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A596B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6B55CA7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6B03308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B539AC" w:rsidRPr="00A8307A" w14:paraId="3D7C9CD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F61F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C54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E93D" w14:textId="77777777" w:rsidR="00B539AC" w:rsidRPr="003F40D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CF0F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47B3CB4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9F74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BB7" w14:textId="77777777" w:rsidR="00B539AC" w:rsidRPr="003F40D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5EF2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03B" w14:textId="77777777" w:rsidR="00B539AC" w:rsidRPr="003F40D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FADD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BCB8D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B539AC" w:rsidRPr="00A8307A" w14:paraId="322CAC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BBEB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2214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2EE9" w14:textId="77777777" w:rsidR="00B539AC" w:rsidRPr="003F40D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6BB9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BD4723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C7C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755C814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7651" w14:textId="77777777" w:rsidR="00B539AC" w:rsidRPr="003F40D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CD1B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9D1" w14:textId="77777777" w:rsidR="00B539AC" w:rsidRPr="003F40D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BBEE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F6D9A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B539AC" w:rsidRPr="00A8307A" w14:paraId="7FBF63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DCA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946F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4F72" w14:textId="77777777" w:rsidR="00B539AC" w:rsidRPr="0073283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C28D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3EA51B2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58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0A0C" w14:textId="77777777" w:rsidR="00B539AC" w:rsidRPr="007B4F6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2535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A98" w14:textId="77777777" w:rsidR="00B539AC" w:rsidRPr="00732832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B8F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32DE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4964E40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C32E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389FD19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B539AC" w:rsidRPr="00A8307A" w14:paraId="09F6F3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00E9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B90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2F6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A46E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B90DA5E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09CA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425B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6AD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C0C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1D11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BECD7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29DC7811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8307A" w14:paraId="784EA71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2422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241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43E0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A0B8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A37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7EC00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F98D3E8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A8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A305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E1D1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D116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69F21B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71DE4D76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8307A" w14:paraId="1296CD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2E0A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C40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350B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BDC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C8B8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15FD61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EA65777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594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EBF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F6D0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571D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37ECD4C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539AC" w:rsidRPr="00A8307A" w14:paraId="5E8ACCA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435C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EE46" w14:textId="77777777" w:rsidR="00B539AC" w:rsidRPr="00A8307A" w:rsidRDefault="00B539A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C2B4" w14:textId="77777777" w:rsidR="00B539AC" w:rsidRPr="00B26991" w:rsidRDefault="00B539A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53F9" w14:textId="77777777" w:rsidR="00B539AC" w:rsidRPr="00A8307A" w:rsidRDefault="00B539A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5678" w14:textId="77777777" w:rsidR="00B539AC" w:rsidRDefault="00B539A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A7F95B" w14:textId="77777777" w:rsidR="00B539AC" w:rsidRDefault="00B539A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C160800" w14:textId="77777777" w:rsidR="00B539AC" w:rsidRDefault="00B539A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D014" w14:textId="77777777" w:rsidR="00B539AC" w:rsidRDefault="00B539A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4E47" w14:textId="77777777" w:rsidR="00B539AC" w:rsidRPr="00A8307A" w:rsidRDefault="00B539A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F0C8" w14:textId="77777777" w:rsidR="00B539AC" w:rsidRPr="00B26991" w:rsidRDefault="00B539A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ED38" w14:textId="77777777" w:rsidR="00B539AC" w:rsidRPr="00FD3B28" w:rsidRDefault="00B539A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4CC93889" w14:textId="77777777" w:rsidR="00B539AC" w:rsidRDefault="00B539A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539AC" w:rsidRPr="00A8307A" w14:paraId="65744FB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8680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849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4F27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4AEE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C6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637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E14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CEEC" w14:textId="77777777" w:rsidR="00B539AC" w:rsidRPr="00B2699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FC6A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539AC" w:rsidRPr="00A8307A" w14:paraId="48F02B1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0355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90A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E136" w14:textId="77777777" w:rsidR="00B539AC" w:rsidRPr="000D3BB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A085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BC7E83B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81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384DC62C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496" w14:textId="77777777" w:rsidR="00B539AC" w:rsidRPr="000D3BB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C6B9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4F1" w14:textId="77777777" w:rsidR="00B539AC" w:rsidRPr="000D3BB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F44E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0A3DC2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539AC" w:rsidRPr="00A8307A" w14:paraId="4D6685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1077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74A8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192F" w14:textId="77777777" w:rsidR="00B539AC" w:rsidRPr="009658E6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1D35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D933AEC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19D8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5075" w14:textId="77777777" w:rsidR="00B539AC" w:rsidRPr="009658E6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5BF0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250" w14:textId="77777777" w:rsidR="00B539AC" w:rsidRPr="009658E6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9EA8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58AB0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539AC" w:rsidRPr="00A8307A" w14:paraId="2DAE844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4B72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44A8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BEC4" w14:textId="77777777" w:rsidR="00B539AC" w:rsidRPr="00472E19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47F5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A3A6B47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6481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56F2" w14:textId="77777777" w:rsidR="00B539AC" w:rsidRPr="00472E19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097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800E" w14:textId="77777777" w:rsidR="00B539AC" w:rsidRPr="00472E19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72B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02028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539AC" w:rsidRPr="00A8307A" w14:paraId="0A4E4A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B1A0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715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DB2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90ED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F5CB714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521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C4F8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5A06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82CD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DE84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36B75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539AC" w:rsidRPr="00A8307A" w14:paraId="547C92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8E15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C4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E715C59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9EA4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F16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4DE3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DF0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AFB0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C9DC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A50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364A1E63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B539AC" w:rsidRPr="00A8307A" w14:paraId="4190AB6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16F0" w14:textId="77777777" w:rsidR="00B539AC" w:rsidRPr="00A75A00" w:rsidRDefault="00B539AC" w:rsidP="00B539AC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E23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7E9F01B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2862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F2A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705382D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4ED0AA89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179F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E0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7FDA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D35" w14:textId="77777777" w:rsidR="00B539AC" w:rsidRPr="00530A8D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8A04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2505D8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9EA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E93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FDA9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2C4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CEEE77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3431E9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A66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53CFF02B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711E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816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859C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98E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E7B1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B539AC" w14:paraId="5F8BDF5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4152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EA9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69D0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2AE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21AA22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2CCC80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98FB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8B2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7FC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13E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60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B539AC" w14:paraId="30E2277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C2A9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990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30B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8FC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903D93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22BA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EF1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538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257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B25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6608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B539AC" w14:paraId="3C37BF2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9C7A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E08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0CE1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75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7A2EC0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8456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AF2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87A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5635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3B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80744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3FF885F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B539AC" w14:paraId="61A70F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0905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D41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79B856E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1433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A84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F780E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9CB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0E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B0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FA96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2DA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56424D5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EFE5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17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3F4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7A8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0DB065B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BFE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6FF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34A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581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D51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8F4B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B539AC" w14:paraId="5D79512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78CA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BF1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A9CD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EC2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74883D0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290E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3C8C1E5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6C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731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7FB1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7B9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97AD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B539AC" w14:paraId="2C181C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46D4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E2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41FB67C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4729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22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7878F4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113D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30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BE6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7777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DD2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3D84852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79D0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B1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65EDF1E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EBC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697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6C2CC02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A464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79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E5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12C0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343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539AC" w14:paraId="6A61702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BE9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805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29FD7A6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768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5DE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1AF2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AB8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20C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5DD8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0D9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B539AC" w14:paraId="67C1BC0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BCF9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B6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21B6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0B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724B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715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55D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481C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267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1E0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B539AC" w14:paraId="2DD023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E2F6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45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1B7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B09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260E1B9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88E8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E44F018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8AF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A2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7698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708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28D3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B539AC" w14:paraId="6ACC8D7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78F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DD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349CE60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02C0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2F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434D301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33A69C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AA17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3A6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708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1FEC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66A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B539AC" w14:paraId="1A8CDC5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A60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22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9D6E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7D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09817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C24B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1745F90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C02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4B6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3678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50F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0F67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B539AC" w14:paraId="3BB8E1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1792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177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7B1" w14:textId="77777777" w:rsidR="00B539AC" w:rsidRPr="00CF787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873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661056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1CE1" w14:textId="77777777" w:rsidR="00B539AC" w:rsidRPr="00465A98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C32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5ED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45FC" w14:textId="77777777" w:rsidR="00B539AC" w:rsidRPr="00984D71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BE8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B539AC" w14:paraId="128EF60D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7E19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5720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52A162DB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4B8B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E11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0D9942F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4BABF738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FD3B" w14:textId="77777777" w:rsidR="00B539AC" w:rsidRPr="00465A98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8AC3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3BDF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BC77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14F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1B04689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92BD75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0301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EC45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E1AA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255A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38FCCB6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1DB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621DEC2" w14:textId="77777777" w:rsidR="00B539AC" w:rsidRPr="00465A98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73D1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13BC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20C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BC86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355C89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B539AC" w14:paraId="60B478C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5A9C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CE1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23C4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071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FFD5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AD7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0244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D255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C273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B539AC" w14:paraId="6D09321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B985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D46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EBD8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8938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BAE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E975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0219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55B2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549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B539AC" w14:paraId="03B505B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D1B7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1619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94E6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10E5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D1F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18BD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C26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EF04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132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B539AC" w14:paraId="159B182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FC32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E54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A9D7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56CC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0891CB12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27DC" w14:textId="77777777" w:rsidR="00B539AC" w:rsidRPr="00465A98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1737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48DC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FC62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1AFD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912CF1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6B81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34D1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0A1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FDF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4F0713DA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6178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192E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B25C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332F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8204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EBBA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B539AC" w14:paraId="5E31173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66C4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5D12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5CA6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0F5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172526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1229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44B2A4AF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146495BC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FDB3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A2E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60E4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F71A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C65FB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B539AC" w14:paraId="3355BA5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5CD3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C014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864B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F2F2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ADBDF98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8E1B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6B03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DAF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5C7C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8E8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2272D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B539AC" w14:paraId="7E8C6A2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A95E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6E77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93AF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9336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8DC7B86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95BA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671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6AC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21D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ECE7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546DD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B539AC" w14:paraId="4A74BB7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E450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B218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253F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DCB2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DF16756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43CF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0F74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91E8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5709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C160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612FD5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B539AC" w14:paraId="1FF84B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DFAC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2D5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E6E7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2E97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D434EAB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A9B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6E7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9030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319F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4C5F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9A76A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B539AC" w14:paraId="405305B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A381" w14:textId="77777777" w:rsidR="00B539AC" w:rsidRDefault="00B539AC" w:rsidP="00B539A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49C2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4C4E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1FC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BEAFC7C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F603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D08C" w14:textId="77777777" w:rsidR="00B539AC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3D4A" w14:textId="77777777" w:rsidR="00B539AC" w:rsidRDefault="00B539A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FCBA" w14:textId="77777777" w:rsidR="00B539AC" w:rsidRPr="00984D71" w:rsidRDefault="00B539A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31EE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64071" w14:textId="77777777" w:rsidR="00B539AC" w:rsidRDefault="00B539A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4C1029EE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4E2B5962" w14:textId="77777777" w:rsidR="00B539AC" w:rsidRDefault="00B539AC" w:rsidP="001D4EEA">
      <w:pPr>
        <w:pStyle w:val="Heading1"/>
        <w:spacing w:line="360" w:lineRule="auto"/>
      </w:pPr>
      <w:r>
        <w:t>LINIA 301 Eb</w:t>
      </w:r>
    </w:p>
    <w:p w14:paraId="7010F0CC" w14:textId="77777777" w:rsidR="00B539AC" w:rsidRDefault="00B539A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255EA8C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A709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F7E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7D5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E76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F52F7B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1CF6022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170A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AD0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46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0BDCA1B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5E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0AF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3054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539AC" w14:paraId="35B2117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72F2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E8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8B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BFD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412216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4FE1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93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C71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5A32C9B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AAA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6FB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DB64A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B539AC" w14:paraId="719A09F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386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A78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3459306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6A6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F2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D4096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D495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136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D8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344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AE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05B7BC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344C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280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FF1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1D8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4FF4CB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EB0E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9F603D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CA3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99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A7B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DC1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A8734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B539AC" w14:paraId="13A8E37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D57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799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80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B48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65DD22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CDBF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ABF418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498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E5C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FBA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D8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22BC9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B539AC" w14:paraId="519BA1E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1495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6A4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F616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85D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AE0F08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7B2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AC3C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98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7BAB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3C3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0DF5C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B539AC" w14:paraId="06B6916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BC84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EF5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B3B4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CFF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0D70C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C941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31C8AD8" w14:textId="77777777" w:rsidR="00B539AC" w:rsidRDefault="00B539A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5E34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D3A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4A38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01A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3E401BA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2B5A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F1D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80C7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35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73FB55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A97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126B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8B0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F6A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CB7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36D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B539AC" w14:paraId="11B7727B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1A9B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49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D432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3F0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4CCF61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2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C914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FE88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CC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62DD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9E3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0891CB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8065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86D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ED3B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D09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706263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CAA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3001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46D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93F4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B60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48C25F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7176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C0C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5337E83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4FDD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888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5069B80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2C66F8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58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759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39D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6F4F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00F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DEDB3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B539AC" w14:paraId="1D4DF96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7666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1D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4D9BB0F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FB7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165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4C8E91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D6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CA1A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116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A9C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E35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27F0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1A50801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539AC" w14:paraId="498C73D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77A1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3BB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5FE6FE3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889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87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96426A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3A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4A94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E3C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7B11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231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CB1813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C476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AC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3C55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7C1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4B272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E00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F1B7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C16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8BEC15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2663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8BE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6111F3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2D10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86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EF1F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10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1E9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EEE63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002B7E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FBCA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786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09B7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CC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380C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B539AC" w14:paraId="73ACCB3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C27E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2E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FA0A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25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BB19CF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C9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CBD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2DF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2783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8AD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FD4552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377A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21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B895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0D2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C37C05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0A1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2CE8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B99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2B2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C3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9443FE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C14" w14:textId="77777777" w:rsidR="00B539AC" w:rsidRDefault="00B539AC" w:rsidP="00B539A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53F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A06B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19B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1144A1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08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768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05A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3BA5" w14:textId="77777777" w:rsidR="00B539AC" w:rsidRPr="00521173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5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A557431" w14:textId="77777777" w:rsidR="00B539AC" w:rsidRPr="007972D9" w:rsidRDefault="00B539AC">
      <w:pPr>
        <w:spacing w:before="40" w:after="40" w:line="192" w:lineRule="auto"/>
        <w:ind w:right="57"/>
        <w:rPr>
          <w:sz w:val="20"/>
          <w:szCs w:val="20"/>
        </w:rPr>
      </w:pPr>
    </w:p>
    <w:p w14:paraId="0944070E" w14:textId="77777777" w:rsidR="00B539AC" w:rsidRDefault="00B539A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1CF5265" w14:textId="77777777" w:rsidR="00B539AC" w:rsidRPr="005D215B" w:rsidRDefault="00B539A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3E2D507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A9E8" w14:textId="77777777" w:rsidR="00B539AC" w:rsidRDefault="00B539AC" w:rsidP="00B539AC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127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D36C" w14:textId="77777777" w:rsidR="00B539AC" w:rsidRPr="00B3607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AEC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BCC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CAA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30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358660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590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515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B539AC" w14:paraId="1B53DEB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1D2D" w14:textId="77777777" w:rsidR="00B539AC" w:rsidRDefault="00B539AC" w:rsidP="00B539AC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44C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62D4" w14:textId="77777777" w:rsidR="00B539AC" w:rsidRPr="00B3607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455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05A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14EF39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C1B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551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112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DF8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D1A6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12AA04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B539AC" w14:paraId="7687BE4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A12A" w14:textId="77777777" w:rsidR="00B539AC" w:rsidRDefault="00B539AC" w:rsidP="00B539AC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B92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2FE" w14:textId="77777777" w:rsidR="00B539AC" w:rsidRPr="00B3607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DB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187D69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E1B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4C28C7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3F9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ABA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7A9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BB6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B539AC" w14:paraId="3795CBB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8649" w14:textId="77777777" w:rsidR="00B539AC" w:rsidRDefault="00B539AC" w:rsidP="00B539AC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712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3F82" w14:textId="77777777" w:rsidR="00B539AC" w:rsidRPr="00B3607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439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AA561E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5AAD26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DB2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7A6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85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3E1E9B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0BF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9C2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148DE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8B3EBD1" w14:textId="77777777" w:rsidR="00B539AC" w:rsidRDefault="00B539AC">
      <w:pPr>
        <w:spacing w:before="40" w:after="40" w:line="192" w:lineRule="auto"/>
        <w:ind w:right="57"/>
        <w:rPr>
          <w:sz w:val="20"/>
          <w:lang w:val="en-US"/>
        </w:rPr>
      </w:pPr>
    </w:p>
    <w:p w14:paraId="35E6208B" w14:textId="77777777" w:rsidR="00B539AC" w:rsidRDefault="00B539AC" w:rsidP="00F14E3C">
      <w:pPr>
        <w:pStyle w:val="Heading1"/>
        <w:spacing w:line="360" w:lineRule="auto"/>
      </w:pPr>
      <w:r>
        <w:t>LINIA 301 F1</w:t>
      </w:r>
    </w:p>
    <w:p w14:paraId="587B53BB" w14:textId="77777777" w:rsidR="00B539AC" w:rsidRDefault="00B539A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539AC" w14:paraId="1069C6E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019B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54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81E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6F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4173F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79A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30D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8A2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FE4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97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AEDB51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61D1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621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246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B27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66856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D2D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9FC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C11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F8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6CF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C1A1F4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1523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BB2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AB8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C31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205FA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87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627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941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218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480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303599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8045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A79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15F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709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8E16F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C25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370B37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5A19B9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EFD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C79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426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83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AE217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E35E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893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6E7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3A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C1133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BCE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01C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A9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934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816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6900A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2D6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764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486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8EE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380F6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006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124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599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FF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452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B443F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3AB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2E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97A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EA3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E0C51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75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4C6E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FC3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0EA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88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0ED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560285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755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870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040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A7F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B4075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FE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F0708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9190D8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129003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1D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03D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594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AA2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432D0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B43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B0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FB7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6BE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08956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360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1C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7DE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F9D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38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C2EDD5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2352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AFB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0E4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0EE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8DC48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84B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81D6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81AD9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927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20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8F7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810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2410FE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119F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D1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676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6B2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4797D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196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AF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EE7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396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AB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064B91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B740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F8E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89E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13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4662B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2A9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1B4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20E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262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266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AE5282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335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992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710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AC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C46FB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6B8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5F7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BD2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BE4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BB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74F63BB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2A73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716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EDA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283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6E915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1FD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6E33D97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6EB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3D3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65E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9F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67FADE9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83F2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91B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E4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09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FEEC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CE9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2A7BB77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673A36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2FF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04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00D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98D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0B139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B539AC" w14:paraId="4522FFE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5DBC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AED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5B2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BF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6397E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E3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3114401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0EC0C6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E9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452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F36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BBC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B539AC" w14:paraId="15C24E6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9DEB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23B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6AD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77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5B984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B08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625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A28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09F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90D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8CF2AE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3A6F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8C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F54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BBD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7E2EC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205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B59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879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BB3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ECD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E24BFE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CE19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3C3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1CF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D83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44ACF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449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05D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74B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DD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F1C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1A0A3A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D65D" w14:textId="77777777" w:rsidR="00B539AC" w:rsidRDefault="00B539AC" w:rsidP="00B539A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A3F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65E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842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E24E7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49A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38C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13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AD9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42F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240F3D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0D836B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1B88EC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04A693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61B46C0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6AB2A5FD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54FB8103" w14:textId="77777777" w:rsidR="00B539AC" w:rsidRDefault="00B539AC" w:rsidP="007E3B63">
      <w:pPr>
        <w:pStyle w:val="Heading1"/>
        <w:spacing w:line="360" w:lineRule="auto"/>
      </w:pPr>
      <w:r>
        <w:t>LINIA 301 G</w:t>
      </w:r>
    </w:p>
    <w:p w14:paraId="4F9122E3" w14:textId="77777777" w:rsidR="00B539AC" w:rsidRDefault="00B539A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539AC" w14:paraId="473254D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2D4B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4D0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8A3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377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C7BCE0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C5B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A031A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20CA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D8C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F347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D258" w14:textId="77777777" w:rsidR="00B539AC" w:rsidRDefault="00B539A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B73C9D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3C0F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F7D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F99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AAC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12821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AF3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EFC707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2B34B4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35B71B4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E5D9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F9F6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33012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13D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BD9E6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539AC" w14:paraId="4377F9D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00F7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B36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DA48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D6E1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743D4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4C2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5628D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69B48B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1CAC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ED1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854F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034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D9806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27B5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47F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6FEC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9C8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41DC0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270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F923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7E4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ECA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25A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02B3A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625A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8F8A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FB79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39A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41CC2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A966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79D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C62D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8D3C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E4F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08285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CD99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40B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C063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853C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1B1E8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B858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F49D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136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7E08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DF69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D7C14F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EF5C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839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6311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EE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B610E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E048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5301BF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E33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8A5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17F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DD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6036AC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F762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88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D223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713D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8E19E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D717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3C3FDC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B6A9EBB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5489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D51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FFCB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0090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90DE5A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45A9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376A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C13C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1EF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F5D07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72D8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481ADD9" w14:textId="77777777" w:rsidR="00B539AC" w:rsidRDefault="00B539A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2E74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0310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5E72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08E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DB4C18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FA06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9C4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69C6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8ED3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5BE97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C95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F09DD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4E32FE5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3D49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CBD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064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8FB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A22096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A559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157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AD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D7A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4061D4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DA0F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355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ED7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3104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0EE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5CEE6ED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9B40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BB5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EC2E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4AD1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D03746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624E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F9172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7A8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343C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9545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701B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DE41C2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D5F8" w14:textId="77777777" w:rsidR="00B539AC" w:rsidRDefault="00B539AC" w:rsidP="00B539A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56D9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8ECE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7C1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0B0638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9552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31C0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46C1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0FD6" w14:textId="77777777" w:rsidR="00B539AC" w:rsidRDefault="00B539A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67A5" w14:textId="77777777" w:rsidR="00B539AC" w:rsidRDefault="00B539A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18DDB5" w14:textId="77777777" w:rsidR="00B539AC" w:rsidRDefault="00B539AC">
      <w:pPr>
        <w:spacing w:before="40" w:line="192" w:lineRule="auto"/>
        <w:ind w:right="57"/>
        <w:rPr>
          <w:sz w:val="20"/>
        </w:rPr>
      </w:pPr>
    </w:p>
    <w:p w14:paraId="369EB19C" w14:textId="77777777" w:rsidR="00B539AC" w:rsidRDefault="00B539AC" w:rsidP="00956F37">
      <w:pPr>
        <w:pStyle w:val="Heading1"/>
        <w:spacing w:line="360" w:lineRule="auto"/>
      </w:pPr>
      <w:r>
        <w:t>LINIA 301 N</w:t>
      </w:r>
    </w:p>
    <w:p w14:paraId="01108BDC" w14:textId="77777777" w:rsidR="00B539AC" w:rsidRDefault="00B539A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539AC" w14:paraId="0DFD015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36C2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A76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708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FD0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04E2E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C6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4BE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189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F328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60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57BB5D3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9D35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C6F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650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68D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014C9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E4B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329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E39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C5D5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0E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9D3D32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38AE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4C2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E91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A8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43801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D55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4227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A54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E60A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DA4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F5F564" w14:textId="77777777" w:rsidR="00B539AC" w:rsidRPr="00474FB0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539AC" w14:paraId="14689DC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2547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E68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1C7E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D7E0" w14:textId="77777777" w:rsidR="00B539AC" w:rsidRDefault="00B539A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259EDD" w14:textId="77777777" w:rsidR="00B539AC" w:rsidRDefault="00B539A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731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9F2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54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34E4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E65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EC5FFB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A787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A8A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AD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D53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536C27" w14:textId="77777777" w:rsidR="00B539AC" w:rsidRDefault="00B539A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17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0C38C4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8EA956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8C8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965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C239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D6E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CA43F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42D73F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539AC" w14:paraId="317E14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633B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8E0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525445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941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8DF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07666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ACA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80E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93F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CB69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57F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6ED7B6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DE5C" w14:textId="77777777" w:rsidR="00B539AC" w:rsidRDefault="00B539AC" w:rsidP="00B539A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CA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BB3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26A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D2EFAE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58E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CB0F0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3E1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855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849D" w14:textId="77777777" w:rsidR="00B539AC" w:rsidRPr="0022092F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80B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A38AC9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15070B3D" w14:textId="77777777" w:rsidR="00B539AC" w:rsidRDefault="00B539AC" w:rsidP="007F72A5">
      <w:pPr>
        <w:pStyle w:val="Heading1"/>
        <w:spacing w:line="360" w:lineRule="auto"/>
      </w:pPr>
      <w:r>
        <w:lastRenderedPageBreak/>
        <w:t>LINIA 301 O</w:t>
      </w:r>
    </w:p>
    <w:p w14:paraId="4A46EC24" w14:textId="77777777" w:rsidR="00B539AC" w:rsidRDefault="00B539A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539AC" w14:paraId="5BF7ABF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F7C6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207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EFA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91A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6FF600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DA7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F2B5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E8E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26B6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D57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DF134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0111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B6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76F2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069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CFFBA0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AE8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5BC6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AC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A81E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449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17035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360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FB0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142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0B2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472D0A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74D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F4E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764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84EC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004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302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B539AC" w14:paraId="383D03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D846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C36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302B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05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6EDAFF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3C9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72A28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0DC9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69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C5AC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56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A41A6D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C96E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9F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4CB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04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17FC4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AB8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60260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4CB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01F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E5B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0C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00B46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AC85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546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4823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5A8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862CC8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5A3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8BD86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1C1D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6FA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5CD3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D2B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3D8E52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F1B8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E20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291C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14D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BF1D3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6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E409A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4966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A01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DB4F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6C0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18D60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B539AC" w14:paraId="1DDE96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BA2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DC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58E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7B6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F63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5D0B0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A367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6A4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B8B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C8B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2B81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3137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B539AC" w14:paraId="4508EBC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416E" w14:textId="77777777" w:rsidR="00B539AC" w:rsidRDefault="00B539AC" w:rsidP="00B539A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265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1B3E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FD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172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25A6E0E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E0DC39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9BD8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53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36FF" w14:textId="77777777" w:rsidR="00B539AC" w:rsidRPr="00F1029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87F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0D27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D9700D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2496AA4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066EF97B" w14:textId="77777777" w:rsidR="00B539AC" w:rsidRDefault="00B539AC" w:rsidP="003260D9">
      <w:pPr>
        <w:pStyle w:val="Heading1"/>
        <w:spacing w:line="360" w:lineRule="auto"/>
      </w:pPr>
      <w:r>
        <w:lastRenderedPageBreak/>
        <w:t>LINIA 301 P</w:t>
      </w:r>
    </w:p>
    <w:p w14:paraId="6A659FB3" w14:textId="77777777" w:rsidR="00B539AC" w:rsidRDefault="00B539A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5E43C49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2D2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89B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EE8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1E3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D2CD4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CD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3C02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C22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89E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6B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718DEA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A0DC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25B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F41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446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D34949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197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8AB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015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5527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A97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F9310E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6A85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115C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43C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D38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5BD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AD1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C7A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2BB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656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6E893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539AC" w:rsidRPr="00A8307A" w14:paraId="1A2A209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FC3A" w14:textId="77777777" w:rsidR="00B539AC" w:rsidRPr="00A75A00" w:rsidRDefault="00B539AC" w:rsidP="00B539AC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181" w14:textId="77777777" w:rsidR="00B539AC" w:rsidRPr="00A8307A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2C68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661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61CCE00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D3C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5EB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359" w14:textId="77777777" w:rsidR="00B539AC" w:rsidRPr="00A8307A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C3F1" w14:textId="77777777" w:rsidR="00B539AC" w:rsidRPr="00A8307A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E2FF" w14:textId="77777777" w:rsidR="00B539AC" w:rsidRPr="00A8307A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81DE6A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D10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5F19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0538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059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1C8604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9C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56C259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EDD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137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037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36D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5D13E5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0A2E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5012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6F59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74A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2459B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C7A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5E642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E408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00E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F995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78E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539AC" w14:paraId="1CC2E26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8CEE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68B0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2D2A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563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721B8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F5A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B88E4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9FAC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6D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A6CC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989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C4A8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539AC" w14:paraId="111ADE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2AFC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EDC6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91E2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37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F7815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5A9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E17D0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A98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5EC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39AE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C14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DA487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539AC" w14:paraId="688D51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3268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A730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308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6BE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EE286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F84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923F4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14BB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1BA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C292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252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AC89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539AC" w14:paraId="00D6A86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16B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55E7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42F3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61C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1F190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C6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5802B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8AD6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E63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D9B0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2B9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3F84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88D0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539AC" w14:paraId="2B6C843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11A5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073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F1FC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31F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EA3C9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28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290C0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3BEB6D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2C14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D56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BDF8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75A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FDBDF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539AC" w14:paraId="153C2B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1EA0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C880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B16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097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C206A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082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F30DE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C250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52D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3C3B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5E6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76D6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539AC" w14:paraId="1BCCCF2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4A81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02B2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133E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34A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216995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CB6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158901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ED1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4A1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6FBA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0E9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0461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539AC" w14:paraId="767D33B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97AF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D4DD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647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F362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B1DE8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B87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45E9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E5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2B4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B72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36D1B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71FC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921B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138B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670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3B65D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AAF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B1B8F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E9DF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D97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9E30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850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A5605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539AC" w14:paraId="50E3D9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5F41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47DC" w14:textId="77777777" w:rsidR="00B539AC" w:rsidRDefault="00B539A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978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7F9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13A4A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B53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F7DB3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DD3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104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8E31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BBF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8E446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539AC" w14:paraId="039FFE4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622C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0A0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726D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F5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9389A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5DC3" w14:textId="77777777" w:rsidR="00B539AC" w:rsidRDefault="00B539A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EBA9FE3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8949B16" w14:textId="77777777" w:rsidR="00B539AC" w:rsidRDefault="00B539A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7761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CA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996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92A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776572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2CC2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DA1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15AC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2A40" w14:textId="77777777" w:rsidR="00B539AC" w:rsidRDefault="00B539A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87086A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4FEAB7B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DBC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79EAD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3BC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89A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83C9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B81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576896A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0BE6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27C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0A76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238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7633F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007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4065A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3C0B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538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37B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97C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71B81E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058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C45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CE18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20B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302C6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0A5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09B286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424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B2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FC09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E70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BBBE4E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DA9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B31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6A1F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F4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505BAE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C99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18C76E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BBE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574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8ADE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453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5A30B1A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721" w14:textId="77777777" w:rsidR="00B539AC" w:rsidRDefault="00B539AC" w:rsidP="00B539A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E2D1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013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CBB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A19813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E90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D1F2FA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9E92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0CC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CC12" w14:textId="77777777" w:rsidR="00B539AC" w:rsidRPr="001B37B8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9FD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91C3680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37A74F05" w14:textId="77777777" w:rsidR="00B539AC" w:rsidRDefault="00B539AC" w:rsidP="00100E16">
      <w:pPr>
        <w:pStyle w:val="Heading1"/>
        <w:spacing w:line="360" w:lineRule="auto"/>
      </w:pPr>
      <w:r>
        <w:t>LINIA 301 Z2</w:t>
      </w:r>
    </w:p>
    <w:p w14:paraId="288F44A4" w14:textId="77777777" w:rsidR="00B539AC" w:rsidRDefault="00B539A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539AC" w14:paraId="7BBB2CF0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088B" w14:textId="77777777" w:rsidR="00B539AC" w:rsidRDefault="00B539AC" w:rsidP="00B539A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827A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7530" w14:textId="77777777" w:rsidR="00B539AC" w:rsidRPr="0035335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775F" w14:textId="77777777" w:rsidR="00B539AC" w:rsidRDefault="00B539AC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25C3558C" w14:textId="77777777" w:rsidR="00B539AC" w:rsidRDefault="00B539AC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B420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CC086A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286BADB7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5F40BD7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0016" w14:textId="77777777" w:rsidR="00B539AC" w:rsidRPr="0035335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2AE" w14:textId="77777777" w:rsidR="00B539AC" w:rsidRDefault="00B539A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737C" w14:textId="77777777" w:rsidR="00B539AC" w:rsidRPr="00353356" w:rsidRDefault="00B539A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2B3" w14:textId="77777777" w:rsidR="00B539AC" w:rsidRDefault="00B539A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3D383E" w14:textId="77777777" w:rsidR="00B539AC" w:rsidRDefault="00B539A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38F3E" w14:textId="77777777" w:rsidR="00B539AC" w:rsidRDefault="00B539A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56B7F749" w14:textId="77777777" w:rsidR="00B539AC" w:rsidRDefault="00B539AC">
      <w:pPr>
        <w:spacing w:before="40" w:line="192" w:lineRule="auto"/>
        <w:ind w:right="57"/>
        <w:rPr>
          <w:sz w:val="20"/>
        </w:rPr>
      </w:pPr>
    </w:p>
    <w:p w14:paraId="5D7E24A2" w14:textId="77777777" w:rsidR="00B539AC" w:rsidRDefault="00B539A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B5035BD" w14:textId="77777777" w:rsidR="00B539AC" w:rsidRDefault="00B539A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539AC" w14:paraId="1C90EDB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7A29" w14:textId="77777777" w:rsidR="00B539AC" w:rsidRDefault="00B539AC" w:rsidP="00B539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635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EDE5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518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43A214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51C537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344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AD07FA7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BBDDB92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9D48D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D039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E11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1227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5F3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8AFDEA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6CEC" w14:textId="77777777" w:rsidR="00B539AC" w:rsidRDefault="00B539AC" w:rsidP="00B539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A0D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20A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8820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5BCF9D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DC941C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9AF5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61E0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30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C093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B099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5C21ED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B837" w14:textId="77777777" w:rsidR="00B539AC" w:rsidRDefault="00B539AC" w:rsidP="00B539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EB3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C4DA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781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218BE3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A45AF8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E6B915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21B4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B63A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C5FC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1223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AE64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26902D9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5F17" w14:textId="77777777" w:rsidR="00B539AC" w:rsidRDefault="00B539AC" w:rsidP="00B539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D86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12EE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05AF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EA1E085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132F0EE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A3CA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9A7372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B00D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AC00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6E90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01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1602A3B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43B7" w14:textId="77777777" w:rsidR="00B539AC" w:rsidRDefault="00B539AC" w:rsidP="00B539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83F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02C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CD36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DB879AB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6213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A5F3B4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24D5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B388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2C11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62D7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EC55CE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02CF" w14:textId="77777777" w:rsidR="00B539AC" w:rsidRDefault="00B539AC" w:rsidP="00B539A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B7E9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311A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628C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6EC863A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AE6408D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71F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F8071AB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54E8" w14:textId="77777777" w:rsidR="00B539AC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336D" w14:textId="77777777" w:rsidR="00B539AC" w:rsidRDefault="00B539A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D30F" w14:textId="77777777" w:rsidR="00B539AC" w:rsidRPr="00594E5B" w:rsidRDefault="00B539A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C708" w14:textId="77777777" w:rsidR="00B539AC" w:rsidRDefault="00B539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8A6323" w14:textId="77777777" w:rsidR="00B539AC" w:rsidRDefault="00B539AC">
      <w:pPr>
        <w:spacing w:before="40" w:after="40" w:line="192" w:lineRule="auto"/>
        <w:ind w:right="57"/>
        <w:rPr>
          <w:sz w:val="20"/>
          <w:lang w:val="en-US"/>
        </w:rPr>
      </w:pPr>
    </w:p>
    <w:p w14:paraId="7C25D5C8" w14:textId="77777777" w:rsidR="00B539AC" w:rsidRDefault="00B539AC" w:rsidP="00F0370D">
      <w:pPr>
        <w:pStyle w:val="Heading1"/>
        <w:spacing w:line="360" w:lineRule="auto"/>
      </w:pPr>
      <w:r>
        <w:t>LINIA 800</w:t>
      </w:r>
    </w:p>
    <w:p w14:paraId="528756B6" w14:textId="77777777" w:rsidR="00B539AC" w:rsidRDefault="00B539A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539AC" w14:paraId="0713662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641A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071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1E45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2A0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099320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0AE4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A59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819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DDAA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B21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C3378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2CA0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BCC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2982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64CCC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7D0F8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19E3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F89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8DFD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896F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0A6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6A12AB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15ADA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2D1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D724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647C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B5ABC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F7F8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C1C8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E39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A160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95F9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350D8" w14:textId="77777777" w:rsidR="00B539AC" w:rsidRDefault="00B539A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539AC" w:rsidRPr="00A8307A" w14:paraId="3EDBEF3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6374" w14:textId="77777777" w:rsidR="00B539AC" w:rsidRPr="00A75A00" w:rsidRDefault="00B539AC" w:rsidP="00B539AC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44316" w14:textId="77777777" w:rsidR="00B539AC" w:rsidRPr="00A8307A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9D34" w14:textId="77777777" w:rsidR="00B539AC" w:rsidRPr="00A8307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9142" w14:textId="77777777" w:rsidR="00B539AC" w:rsidRPr="00A8307A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61C0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38D53E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859AB34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309B125" w14:textId="77777777" w:rsidR="00B539AC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CEAF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B4D1" w14:textId="77777777" w:rsidR="00B539AC" w:rsidRPr="00A8307A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73F7" w14:textId="77777777" w:rsidR="00B539AC" w:rsidRPr="00A8307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CB3D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CAC55" w14:textId="77777777" w:rsidR="00B539AC" w:rsidRPr="00A8307A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539AC" w14:paraId="7B2FBD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6BD2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072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D914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A0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09087C6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72E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04BAD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9E2D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F68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164C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5FB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B539AC" w14:paraId="1D9A74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543F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DF1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2B1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3AF2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4A24B5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A13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A4C02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86D3D1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1CC69F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4A0B5E0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122750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6284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14AE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2FEC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35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0DB47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85C2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408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B889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47C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2EE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21B2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71F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BCC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3FBE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CC45AD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9B5A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539AC" w14:paraId="2F4B24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22C7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0E2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A2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B9F2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4FE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4CB4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4B9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B9A9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8D3D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9B5F50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4472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539AC" w14:paraId="52A887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459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226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5330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CF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AD1E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57BA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4FE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9994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86E0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C1D7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3FD49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539AC" w14:paraId="509911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6D1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638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B86E6C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CEC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FB8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D28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EA71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DED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C2D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14AE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553FBE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732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69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0481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9BC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30F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AC224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3689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099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424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6DD2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D0C4C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1964E0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539AC" w14:paraId="5820CC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36F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CEB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0E75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7F8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8D3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B778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68C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72ABB9F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57E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57D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1760B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B423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A5B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E42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445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9B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FE35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081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A6E9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0DD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C6B8B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A9F70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539AC" w14:paraId="26BDBB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00EC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577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5CF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EBB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9FD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35E7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23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A766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DAB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425B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901F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539AC" w14:paraId="1A269F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5C1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6F0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8E05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3E0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F8E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97C6AC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0D1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55B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A192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D50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1E468A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D64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C07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4C09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B9D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2A5DB9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5CE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D90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BBC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D8A088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D644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B84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539AC" w14:paraId="06FDF0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DEBD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C25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661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FB2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6C0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C547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21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FD9242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9055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C2E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5FB65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D39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C4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9089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C012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844466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14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0AC8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714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1D2E635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FE4B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415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34C092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D599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520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05B2E14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56BB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1A06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1504D12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CC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D655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370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BBB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1CA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539AC" w14:paraId="0EB71A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5AC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046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910D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6AF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B4DD43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64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405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302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2F6FC4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735C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732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432B4D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DDA7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080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4BB6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38D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1269081" w14:textId="77777777" w:rsidR="00B539AC" w:rsidRPr="008B2519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71E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58072E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30E6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C27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4F8D" w14:textId="77777777" w:rsidR="00B539AC" w:rsidRPr="008D08DE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C0A6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539AC" w14:paraId="1508F8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7C30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3E1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847CD8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1D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AE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85FA0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DEA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112B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856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622B" w14:textId="77777777" w:rsidR="00B539AC" w:rsidRPr="008D08DE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CE9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3A741C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ABDF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591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867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54C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D7C61A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648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B4D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D24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CA15F5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DA3" w14:textId="77777777" w:rsidR="00B539AC" w:rsidRPr="008D08DE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81A9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20D02B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D1E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CF4E" w14:textId="77777777" w:rsidR="00B539AC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C040" w14:textId="77777777" w:rsidR="00B539AC" w:rsidRPr="001161EA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3B7" w14:textId="77777777" w:rsidR="00B539AC" w:rsidRDefault="00B539A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48D43B9" w14:textId="77777777" w:rsidR="00B539AC" w:rsidRDefault="00B539A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EDCC" w14:textId="77777777" w:rsidR="00B539AC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98E5991" w14:textId="77777777" w:rsidR="00B539AC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AD5" w14:textId="77777777" w:rsidR="00B539AC" w:rsidRPr="001161EA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D7F9" w14:textId="77777777" w:rsidR="00B539AC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46F2" w14:textId="77777777" w:rsidR="00B539AC" w:rsidRPr="008D08DE" w:rsidRDefault="00B539A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836F" w14:textId="77777777" w:rsidR="00B539AC" w:rsidRDefault="00B539A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539AC" w14:paraId="6A4DA1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DA8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7D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AC61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EFE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B696D7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88F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49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C40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F879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3F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539AC" w14:paraId="538059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E88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D86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006B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05A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56B59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CB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7FF418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F983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012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80F2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6A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093C6E9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E6C803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B539AC" w14:paraId="3DE338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68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9DA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9330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86E2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EA5BE6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718E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16C0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862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C401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4BA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93B7D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658E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CFF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958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72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C908E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9B6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1C1803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72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0BC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33CD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1D22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8889A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26D615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539AC" w14:paraId="79BFE6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FFD9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2FD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A591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8570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AF0AC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6BB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5FC86D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FDFD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8D8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6959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733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00F6C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08C69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EB6E6C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539AC" w14:paraId="1C7593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C39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178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7C0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D3E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05A60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40B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C589D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E388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BDD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7883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206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17E4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539AC" w14:paraId="0A9C0B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D6D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0A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D17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56F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94D96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53E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BF0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326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B412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ECC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0911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539AC" w14:paraId="4B360C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6B81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06F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123CFB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F90B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EDD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133EE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C611B47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5A3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FD1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304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FF76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52D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1AA36A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49D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51B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B12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EC6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7D27B2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C68A510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490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7E4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797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D8C78C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A2F6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943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3B0651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C1E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01B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D4B9" w14:textId="77777777" w:rsidR="00B539AC" w:rsidRPr="001161EA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C35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4704CC0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366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E5D8A7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595470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F6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36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4B74" w14:textId="77777777" w:rsidR="00B539AC" w:rsidRPr="001161EA" w:rsidRDefault="00B539A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6B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539AC" w14:paraId="1FCFD1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767D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58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F94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968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A5087B0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46F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118B43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BC676F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215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EBDE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5986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42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5E603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F5C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B8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E488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68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14E203C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886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5CE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7A5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1733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26D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5F606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C29A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539AC" w14:paraId="6B5188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ECED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90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A3D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3E5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70360C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24C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C063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6FB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2F23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3DE0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D0B3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2792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D3E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972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1C6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798506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9B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B2A7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765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31B0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025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69F43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6293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598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4565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0AC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53690DE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46B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27C1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F21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B05F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14C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A92D0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D08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025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7C49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AF7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A687C37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30D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2A76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AFB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81FB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6D59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C5E3B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C2A1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744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AC51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7CF0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80AD10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2023BE7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13D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E45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D73E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5158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856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24373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511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5D2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A3B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CD45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2DD9A7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D59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068D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35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0F3D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89E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EA33BD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7CF999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539AC" w14:paraId="2FC7E6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DE3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56F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5B9B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0D1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522208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97D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7FB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43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E2D90B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A98B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323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539AC" w14:paraId="09B0D4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45A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DFD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4DF0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B11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AF0B4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99C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28523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0E6E99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F982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E98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0988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B4E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10B1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3748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6BB4772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539AC" w14:paraId="0A9D35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BF1E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C02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ABB3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E4D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B90A4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41C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A6FA7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36D0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15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445D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580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025C0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A63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9E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EB16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8F1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407F56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C42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0AE278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B525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286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E634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587D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3E31D2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C989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814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9262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6A4E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C90EB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A7A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B99657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6D7476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BD9F4F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6398297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4DE4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77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E9DA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26D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EC3E8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69A5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9D1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122D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3E5B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F32C7B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5B9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20CF29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8E48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A8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AEF5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BF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6F578F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B02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A9E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35E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7640" w14:textId="77777777" w:rsidR="00B539AC" w:rsidRDefault="00B539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6E5515" w14:textId="77777777" w:rsidR="00B539AC" w:rsidRDefault="00B539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ECAF" w14:textId="77777777" w:rsidR="00B539AC" w:rsidRPr="00F565BC" w:rsidRDefault="00B539A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AFEB85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8F03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59C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682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47D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539AC" w14:paraId="7353E6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C750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FDF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AAAB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AB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66FBC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1C2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88C5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BDD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C301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F38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B446C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110B233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B539AC" w14:paraId="267AE2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3DD5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024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096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A969" w14:textId="77777777" w:rsidR="00B539AC" w:rsidRDefault="00B539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B102EE" w14:textId="77777777" w:rsidR="00B539AC" w:rsidRDefault="00B539A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1995" w14:textId="77777777" w:rsidR="00B539AC" w:rsidRDefault="00B539A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446104" w14:textId="77777777" w:rsidR="00B539AC" w:rsidRDefault="00B539A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A1E9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17C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EBC2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E2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539AC" w14:paraId="1F27F4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1067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11E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1753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926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E2960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096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50325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06C" w14:textId="77777777" w:rsidR="00B539AC" w:rsidRPr="001161EA" w:rsidRDefault="00B539A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D53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AF05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A8D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F6DE71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647AF2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7175BCA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629081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539AC" w14:paraId="3D9DE8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625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1361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2D4F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E49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62A48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003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24A73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2F475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9917" w14:textId="77777777" w:rsidR="00B539AC" w:rsidRPr="001161EA" w:rsidRDefault="00B539A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04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FAC3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F29E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060D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5F7F27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539AC" w14:paraId="44C761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7D88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CE6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2DE6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A59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23BEA3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6E2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6A99" w14:textId="77777777" w:rsidR="00B539AC" w:rsidRDefault="00B539A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368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680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B23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9FE179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3DCB2E3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539AC" w14:paraId="10ED3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CCDF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4EA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DC4B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069C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AD4E96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A80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B6349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3801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40F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7CA6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F799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ABA75D6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4750A1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539AC" w14:paraId="1439F1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85B7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C6C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849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B0B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D3908D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F3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1AB3B2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26C910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7974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5505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80A6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465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D39FA0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B539AC" w14:paraId="1B8137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5761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CB0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8F03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1F0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3377E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DEB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AECE23C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EF03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306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2AE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54AF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C13B7DB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539AC" w14:paraId="02D828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CBD5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85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2E8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74D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8ECBD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02F0DC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BC93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0BF2419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D35B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490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C028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42C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E54D6E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539AC" w14:paraId="59F2B4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A1D8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A460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DD9A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37E8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55ACC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2A0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0892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865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34B0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F444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7228A3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1B1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B827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9CBE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E024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0DAAFB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3A3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776AC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EFD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CBB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9048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D78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05A0E2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05EB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BC9A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0435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6229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B290F1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436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7A3FDB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822E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25CF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CDC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826A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5DEF56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67E4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4E6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E38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D1AF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1EE7E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BE78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F6DC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13B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0DE1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50E0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539AC" w14:paraId="4E6AC5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DE5" w14:textId="77777777" w:rsidR="00B539AC" w:rsidRDefault="00B539AC" w:rsidP="00B539A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A186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6886" w14:textId="77777777" w:rsidR="00B539AC" w:rsidRPr="001161EA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A42A" w14:textId="77777777" w:rsidR="00B539AC" w:rsidRDefault="00B539A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9DAD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517" w14:textId="77777777" w:rsidR="00B539AC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284" w14:textId="77777777" w:rsidR="00B539AC" w:rsidRDefault="00B539A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B6E1" w14:textId="77777777" w:rsidR="00B539AC" w:rsidRPr="008D08DE" w:rsidRDefault="00B539A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235" w14:textId="77777777" w:rsidR="00B539AC" w:rsidRDefault="00B539A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11986EF" w14:textId="77777777" w:rsidR="00B539AC" w:rsidRDefault="00B539AC">
      <w:pPr>
        <w:spacing w:before="40" w:after="40" w:line="192" w:lineRule="auto"/>
        <w:ind w:right="57"/>
        <w:rPr>
          <w:sz w:val="20"/>
        </w:rPr>
      </w:pPr>
    </w:p>
    <w:p w14:paraId="22A5854D" w14:textId="77777777" w:rsidR="00B539AC" w:rsidRDefault="00B539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4DBD25" w14:textId="77777777" w:rsidR="003B0D33" w:rsidRPr="00C21F42" w:rsidRDefault="003B0D3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F79BA3" w14:textId="77777777" w:rsidR="00B539AC" w:rsidRPr="00C21F42" w:rsidRDefault="00B539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01A8CB0" w14:textId="77777777" w:rsidR="00B539AC" w:rsidRPr="00C21F42" w:rsidRDefault="00B539A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59418ED" w14:textId="77777777" w:rsidR="00B539AC" w:rsidRPr="00C21F42" w:rsidRDefault="00B539A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D8CFF89" w14:textId="77777777" w:rsidR="00B539AC" w:rsidRDefault="00B539A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533F087" w14:textId="77777777" w:rsidR="00B539AC" w:rsidRPr="00C21F42" w:rsidRDefault="00B539A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49F4900" w14:textId="77777777" w:rsidR="00B539AC" w:rsidRPr="00C21F42" w:rsidRDefault="00B539A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DC07CAA" w14:textId="77777777" w:rsidR="00B539AC" w:rsidRPr="00C21F42" w:rsidRDefault="00B539A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C7B3C61" w14:textId="77777777" w:rsidR="00B539AC" w:rsidRPr="00C21F42" w:rsidRDefault="00B539A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706250" w:rsidRDefault="001513BB" w:rsidP="00706250"/>
    <w:sectPr w:rsidR="001513BB" w:rsidRPr="00706250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C21B" w14:textId="77777777" w:rsidR="006841C6" w:rsidRDefault="006841C6">
      <w:r>
        <w:separator/>
      </w:r>
    </w:p>
  </w:endnote>
  <w:endnote w:type="continuationSeparator" w:id="0">
    <w:p w14:paraId="3E5C6695" w14:textId="77777777" w:rsidR="006841C6" w:rsidRDefault="006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37F2" w14:textId="77777777" w:rsidR="006841C6" w:rsidRDefault="006841C6">
      <w:r>
        <w:separator/>
      </w:r>
    </w:p>
  </w:footnote>
  <w:footnote w:type="continuationSeparator" w:id="0">
    <w:p w14:paraId="00396C5E" w14:textId="77777777" w:rsidR="006841C6" w:rsidRDefault="0068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154B7A9D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052549">
      <w:rPr>
        <w:b/>
        <w:bCs/>
        <w:i/>
        <w:iCs/>
        <w:sz w:val="22"/>
      </w:rPr>
      <w:t>decada 21-31 octombrie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5364BF48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52549">
      <w:rPr>
        <w:b/>
        <w:bCs/>
        <w:i/>
        <w:iCs/>
        <w:sz w:val="22"/>
      </w:rPr>
      <w:t>decada 21-31 octombrie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BD54E30A"/>
    <w:lvl w:ilvl="0" w:tplc="F6022B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6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3"/>
  </w:num>
  <w:num w:numId="20" w16cid:durableId="1228418764">
    <w:abstractNumId w:val="30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2"/>
  </w:num>
  <w:num w:numId="25" w16cid:durableId="274218594">
    <w:abstractNumId w:val="37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1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5"/>
  </w:num>
  <w:num w:numId="38" w16cid:durableId="131945425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2rG90nTGJeO+lMHFjqqb7Q37F6sEWnoEFUgPSiZhLV7ad/WqQHepabhpLAPSshztSgtnuJlJi0dmB9AxKc8LQ==" w:salt="D4L7BW5S0wxPC66zTAvPe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1C4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0CA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0D33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1C6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8F3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2FF1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138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EAA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15286</Words>
  <Characters>87131</Characters>
  <Application>Microsoft Office Word</Application>
  <DocSecurity>0</DocSecurity>
  <Lines>726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8</cp:revision>
  <cp:lastPrinted>2012-08-09T06:05:00Z</cp:lastPrinted>
  <dcterms:created xsi:type="dcterms:W3CDTF">2025-10-13T06:52:00Z</dcterms:created>
  <dcterms:modified xsi:type="dcterms:W3CDTF">2025-10-13T08:12:00Z</dcterms:modified>
</cp:coreProperties>
</file>