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F2AF" w14:textId="77777777" w:rsidR="00C60214" w:rsidRPr="00E41207" w:rsidRDefault="00C60214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517E1281" w14:textId="07C1E3A8" w:rsidR="00C60214" w:rsidRPr="00E41207" w:rsidRDefault="00C60214" w:rsidP="003D1E5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6C98BBC6" w14:textId="77777777" w:rsidR="00C60214" w:rsidRDefault="00C6021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A687DC3" w14:textId="77777777" w:rsidR="00C60214" w:rsidRDefault="00C6021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5AD6BCB" w14:textId="77777777" w:rsidR="00C60214" w:rsidRDefault="00C60214">
      <w:pPr>
        <w:jc w:val="center"/>
        <w:rPr>
          <w:sz w:val="28"/>
        </w:rPr>
      </w:pPr>
    </w:p>
    <w:p w14:paraId="790D2F4C" w14:textId="77777777" w:rsidR="00C60214" w:rsidRDefault="00C60214">
      <w:pPr>
        <w:jc w:val="center"/>
        <w:rPr>
          <w:sz w:val="28"/>
        </w:rPr>
      </w:pPr>
    </w:p>
    <w:p w14:paraId="09DC6DAD" w14:textId="77777777" w:rsidR="00C60214" w:rsidRDefault="00C60214">
      <w:pPr>
        <w:jc w:val="center"/>
        <w:rPr>
          <w:sz w:val="28"/>
        </w:rPr>
      </w:pPr>
    </w:p>
    <w:p w14:paraId="68682B16" w14:textId="77777777" w:rsidR="00C60214" w:rsidRDefault="00C60214">
      <w:pPr>
        <w:jc w:val="center"/>
        <w:rPr>
          <w:sz w:val="28"/>
        </w:rPr>
      </w:pPr>
    </w:p>
    <w:p w14:paraId="4DA63ED1" w14:textId="77777777" w:rsidR="00C60214" w:rsidRDefault="00C60214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7DC4ABC4" w14:textId="77777777" w:rsidR="00C60214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68BD00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CFE8838" w14:textId="77777777" w:rsidR="00C60214" w:rsidRDefault="00C6021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BBCBCA9" w14:textId="77777777" w:rsidR="00C60214" w:rsidRDefault="00C6021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229E8406" w14:textId="77777777" w:rsidR="00C60214" w:rsidRDefault="00C6021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60214" w14:paraId="7563393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63BB1D9" w14:textId="77777777" w:rsidR="00C60214" w:rsidRDefault="00C6021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B22993E" w14:textId="77777777" w:rsidR="00C60214" w:rsidRDefault="00C6021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95D96F8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67591D1" w14:textId="77777777" w:rsidR="00C60214" w:rsidRDefault="00C60214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767E415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7A5B558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2AE842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81CE60D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7B22B6E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9390954" w14:textId="77777777" w:rsidR="00C60214" w:rsidRDefault="00C6021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C27CAB5" w14:textId="77777777" w:rsidR="00C60214" w:rsidRDefault="00C6021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D9870E0" w14:textId="77777777" w:rsidR="00C60214" w:rsidRDefault="00C60214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C2F0329" w14:textId="77777777" w:rsidR="00C60214" w:rsidRDefault="00C6021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299282B" w14:textId="77777777" w:rsidR="00C60214" w:rsidRDefault="00C6021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8A6BF29" w14:textId="77777777" w:rsidR="00C60214" w:rsidRDefault="00C6021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0002A97" w14:textId="77777777" w:rsidR="00C60214" w:rsidRDefault="00C6021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16E9A28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B1CA5F5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5177CD4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11C75CE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BE040CA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5228763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8B09A22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A15FAE5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846F64A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C60214" w14:paraId="3AA383F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A96E5FE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A023A96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28E42F8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6ABD997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9C76A38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242C3A1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657D6CC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2D82BBF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A131DD9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A6CD10B" w14:textId="77777777" w:rsidR="00C60214" w:rsidRDefault="00C602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B9C6A36" w14:textId="77777777" w:rsidR="00C60214" w:rsidRDefault="00C6021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E0984CD" w14:textId="77777777" w:rsidR="00C60214" w:rsidRDefault="00C60214">
      <w:pPr>
        <w:spacing w:line="192" w:lineRule="auto"/>
        <w:jc w:val="center"/>
      </w:pPr>
    </w:p>
    <w:p w14:paraId="3E38748E" w14:textId="77777777" w:rsidR="00C60214" w:rsidRDefault="00C60214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16DC3B63" w14:textId="77777777" w:rsidR="00C60214" w:rsidRPr="00EA47EA" w:rsidRDefault="00C6021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9DF099A" w14:textId="77777777" w:rsidR="00C60214" w:rsidRPr="00EA47EA" w:rsidRDefault="00C6021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C801B1C" w14:textId="77777777" w:rsidR="00C60214" w:rsidRPr="00EA47EA" w:rsidRDefault="00C6021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9A7F3D7" w14:textId="77777777" w:rsidR="00C60214" w:rsidRPr="00A8307A" w:rsidRDefault="00C60214" w:rsidP="00516DD3">
      <w:pPr>
        <w:pStyle w:val="Heading1"/>
        <w:spacing w:line="360" w:lineRule="auto"/>
      </w:pPr>
      <w:r w:rsidRPr="00A8307A">
        <w:t>LINIA 100</w:t>
      </w:r>
    </w:p>
    <w:p w14:paraId="6B426FF2" w14:textId="77777777" w:rsidR="00C60214" w:rsidRPr="00A8307A" w:rsidRDefault="00C6021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C60214" w:rsidRPr="00AB76B4" w14:paraId="4ED19B3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5E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096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168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3DA5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DCAFB6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EEDE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DA7A0ED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7B9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415D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CBB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7B0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71D8FC7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B21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0FE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AA17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1A4A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8D5902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6FB15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DB3E34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281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7E2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AE8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322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5941D6F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B26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DF2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9F4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76B0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85095A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DE90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BCF0013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907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4FC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221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DC8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98A01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C60214" w:rsidRPr="00AB76B4" w14:paraId="2E4248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8D8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53C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BE8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73AA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E33110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486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8CB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F98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BBD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204E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70B0F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7CB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71B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991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16A3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BD45A3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6CC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B7A2F9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980508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20D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B10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2A5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F1B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30D378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D18AF5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C60214" w:rsidRPr="00AB76B4" w14:paraId="17DE65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2DA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42C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71F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BD84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6242E2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50C31C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EA2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9C0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85B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20B69B0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89E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30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C60214" w:rsidRPr="00AB76B4" w14:paraId="3F11C3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3B3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49E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062273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8D3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37D7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265066C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5842E3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13B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844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984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62C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CEA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30F5323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D4A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F82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4873F0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504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A574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45295A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F4432A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550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0E5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17F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6D8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4F4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4A027E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E5C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05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530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3DBB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090700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0262B5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581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E41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09C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3C4506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AC6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BB1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57E42A0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4AF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8F2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3C6294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8B2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BA67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7BDFA8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B19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79B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962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6DB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FDB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484C2B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3DB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6446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7EA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6DF4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5C178F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ABE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EFB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8EC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9A565C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6CB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722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694B34D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165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F6C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E257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F96B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C76314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D36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7A84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A80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CE2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EEE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404ABA1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BC5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9A0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3BF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E2D6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D40849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42D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9B0E02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0193A65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861023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C59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FDC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1F4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769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E4D84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C60214" w:rsidRPr="00AB76B4" w14:paraId="60C3C4F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066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906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0B6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7DF7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FB498A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BA0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6E1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913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1BB4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7C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2E7ED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60214" w:rsidRPr="00AB76B4" w14:paraId="515C8C1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B3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B92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F2ABB2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750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66D6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BC0080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31008E7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6659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1D1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968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89CF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0E8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1B23C5D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2A0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8E8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F90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764C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4E299E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743660A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893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AAC6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498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45C1C26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38B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9B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C60214" w:rsidRPr="00AB76B4" w14:paraId="34DDDB2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54F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BC4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F31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8DC2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93378E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EAA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C26511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250101E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812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1E9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999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D5F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C60214" w:rsidRPr="00AB76B4" w14:paraId="6C6A1D4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C45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4929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8C76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5BF3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436495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1A7B78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006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208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6A71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2B52B9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507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AEB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25E08A1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4B7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360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37D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ADF8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D0E7FF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FB72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D31B17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6716CA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86247B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0E4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B93D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1F2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B4EB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89E5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C60214" w:rsidRPr="00AB76B4" w14:paraId="201C48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62B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538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4E7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BFEB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9C7003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A94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EEC3B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2E0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A7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A199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8F3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3785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C60214" w:rsidRPr="00AB76B4" w14:paraId="06215C1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6D8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054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EBD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A1F3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C1BB2A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9E2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29AB31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53D60AC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F9F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E314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7C5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7E9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9B031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1C28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C60214" w:rsidRPr="00AB76B4" w14:paraId="71944AC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38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E88D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A34B1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2AE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80CF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B86835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C85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F8E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FE30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6216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F7F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3A5422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30F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C70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5E2F13F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5AE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1234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D036E2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993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261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6E7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905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5F3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6FD546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C28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BB8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C78B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F1D2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5DE4ED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4B2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F87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2F86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3A1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5501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3FD1E6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A33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711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FEA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3874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809CDB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C94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CD4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51C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930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CCC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A3120A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D71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A6F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ECC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17E1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3DEEC2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9B89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9FA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7F9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E81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C0D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12DEDB5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F49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649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259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2986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70C6D3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EF17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4CEEE7E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26E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2F3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BC1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0B1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32789F5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160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56C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89B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3727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2EB225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0941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B05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22F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1EA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9ED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2E3B52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92C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F0E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A2A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3F20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2137B8F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1387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118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F996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BECB5C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217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6BE4" w14:textId="77777777" w:rsidR="00C60214" w:rsidRPr="00AB76B4" w:rsidRDefault="00C6021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7CBBC32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D91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AF0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3850B80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08A2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1016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790140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2D5D263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CA8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03F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142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3A0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86F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0789AA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11C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D76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7BE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93AB1" w14:textId="77777777" w:rsidR="00C60214" w:rsidRPr="00AB76B4" w:rsidRDefault="00C60214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91D4FBF" w14:textId="77777777" w:rsidR="00C60214" w:rsidRPr="00AB76B4" w:rsidRDefault="00C60214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3C1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E35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C93B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0E68D3B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1A4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E6D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3FEDEB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E7D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D20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BD4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06E0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5DA4B4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ADF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3CBFDD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3D72F8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6130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98A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555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015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47ED80C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D91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51D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D8E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EFA2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8C0452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8500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13D0694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6D320A5F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3C4CE9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2036DFF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971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319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E2D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376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79C37B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12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165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E6644C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389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A346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4891FB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C60F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F17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F93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89C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050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B656A8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FEB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718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0BD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E92C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E12657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5968" w14:textId="77777777" w:rsidR="00C60214" w:rsidRPr="00AB76B4" w:rsidRDefault="00C6021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8FB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74B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288260E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93D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D76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C4F97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C50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B80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469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1361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FE3FAA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8F4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16CF3B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D465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08D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FCD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A58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56D57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653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8AA8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506443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A56F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79421" w14:textId="77777777" w:rsidR="00C60214" w:rsidRPr="00AB76B4" w:rsidRDefault="00C6021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9AA91A0" w14:textId="77777777" w:rsidR="00C60214" w:rsidRPr="00AB76B4" w:rsidRDefault="00C6021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869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EBB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32F9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37A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120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3EE9C9F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9BF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A3E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9AA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1BCCF" w14:textId="77777777" w:rsidR="00C60214" w:rsidRPr="00AB76B4" w:rsidRDefault="00C6021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145227F" w14:textId="77777777" w:rsidR="00C60214" w:rsidRPr="00AB76B4" w:rsidRDefault="00C6021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3F0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923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2BAF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20BD8FC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259E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CA9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5836B7C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0C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3A5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CD3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473A1" w14:textId="77777777" w:rsidR="00C60214" w:rsidRPr="00AB76B4" w:rsidRDefault="00C6021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BDF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9AF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63A0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1739E62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A89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29D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D9CE3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66B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CD7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883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3C01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75C043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D37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CD5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CE3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AFF888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37E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78F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9A7A63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61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0A3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E0C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23BB5" w14:textId="77777777" w:rsidR="00C60214" w:rsidRPr="00AB76B4" w:rsidRDefault="00C6021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00A993E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D63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5D8E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9127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6EE37C7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4E9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2E8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5712464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B76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280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B974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7F0A9" w14:textId="77777777" w:rsidR="00C60214" w:rsidRPr="00AB76B4" w:rsidRDefault="00C6021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7D86A1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024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120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3A8A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2258945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20D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40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586A322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194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C28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160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3DC7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C91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A27C3C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028F90E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8B5AF7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4D18B2F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7964C3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242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2F1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D0F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4E8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046FA23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33A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2331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35EB88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A4E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7080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701CE36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592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27A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F10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DFC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E870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06DEFF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DD1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9AC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E10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73C8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2AA2FE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A75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5AF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B5E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0497638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D88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814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4489489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E75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DC7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44E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527F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F49E9B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09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718AC0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2E4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9B6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9A65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E2F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5CF17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8F9F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C60214" w:rsidRPr="00AB76B4" w14:paraId="744875F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7D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C3A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B8A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FE5F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D35D04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142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640C5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3BF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D65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5AC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BE0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68C132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3FB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B41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90F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A95C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07051C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F7E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DE8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1F8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B41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A57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7CAD8C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A7C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EF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F7C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86BA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737870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77A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5AF268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A8E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EDE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62F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BD1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04F9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AAEA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C60214" w:rsidRPr="00AB76B4" w14:paraId="57BCDC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B57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5D0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E3E150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C4C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BE87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2FB15BA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8B6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FF2C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5A6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6F4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69C7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55BCE0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ADC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4CC9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1E129C4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20C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0CCC9" w14:textId="77777777" w:rsidR="00C60214" w:rsidRPr="00AB76B4" w:rsidRDefault="00C6021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07F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7A3D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346A" w14:textId="77777777" w:rsidR="00C6021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A105" w14:textId="77777777" w:rsidR="00C6021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626D7" w14:textId="77777777" w:rsidR="00C6021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1A6A0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970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029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25DC6DC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99B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422E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6EC88B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B46556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712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C3D6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A12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689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87D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5D2964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1DB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C43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2BBEE19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A67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AFA3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31D0C0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C636DD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B05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CE4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370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30E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CED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C7C04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C60214" w:rsidRPr="00AB76B4" w14:paraId="6791AD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83C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F7E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68F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B76B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C47148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D0D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B8B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6B4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43BE1CC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72C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571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5180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F48668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6EF1FC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13C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B11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1D4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9A0D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8EBFC5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9F0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AE0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445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3547EE7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0BF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DA7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6C4ADA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8C2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4FE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232E5B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03A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F1E2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9C41F1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E72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C4E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1C6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F60E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139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031038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AA1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EEB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5FD1C2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E20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5FD6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117AC8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30CA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AA2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7BD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EEB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269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7E701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E7C3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C60214" w:rsidRPr="00AB76B4" w14:paraId="3334456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DCC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882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7CE7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912C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6A180C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411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8E8080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889197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EA295B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684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BEB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327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DDF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00EA9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C60214" w:rsidRPr="00AB76B4" w14:paraId="1979D71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CDD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9A0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FD9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872E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7CCFB1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357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13D73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533518E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A06C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C3F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686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E05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C60214" w:rsidRPr="00AB76B4" w14:paraId="6F932C1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91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28D7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97B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A9D1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9CB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2F3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FC5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925B95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345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151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6DB95C2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D61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5C2F9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72F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95E6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9A67C7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2ABAA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88073F1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E6E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EE0A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A45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711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E386D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C60214" w:rsidRPr="00AB76B4" w14:paraId="2210BF3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CAF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70EA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BA7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1520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283C3F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694B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8E5EC7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6CDC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7B8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A5E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BA8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C60214" w:rsidRPr="00AB76B4" w14:paraId="7AFD871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0DA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7864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9735B23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C1A2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3BB6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F39670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BCF3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8E7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8636A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C0D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97B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28D2916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A8E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3D7B9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7AF6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091B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C92825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A58F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3F0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0453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F4A9A6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285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C53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53416C3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C08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1060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0D1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EF98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816B50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0430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85F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6CF5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24FB6E5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120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8A88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975476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AB76B4" w14:paraId="040751F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A1D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CA55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8A3FEF0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811C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F024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D16D80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A388B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089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1F09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6D1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F15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60214" w:rsidRPr="00AB76B4" w14:paraId="28A2F8A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D1D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0B4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802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83E9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3C632A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C814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67C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2631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1DA0B08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F49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380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AB76B4" w14:paraId="0A5E82A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DFA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C99D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56B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46E2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B035BD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AE6F00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7892AA0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FA48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5BE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3651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B2A8322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BB0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787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AB76B4" w14:paraId="0405327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888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13AD3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7EA93EF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052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46E0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75DD99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672123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619C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55C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287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F6E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3EDE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8B01B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ECEF12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AB76B4" w14:paraId="0AAE0AC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D0E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074F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92FE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062D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B1D112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A5DE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3700A3F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C45C922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C420AAC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42D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5AEC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CC5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708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26626E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13F074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AB76B4" w14:paraId="26228E0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389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8B5D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437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F9CB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10C280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08BD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A80ECDC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F0BA89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D4F554A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C6B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EAE4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FE3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CE6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DC4A7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C60214" w:rsidRPr="00AB76B4" w14:paraId="59E95C7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7C9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2CE2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CD7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22A2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CED0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DC7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0E48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21E6A638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3767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1E4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60214" w:rsidRPr="00AB76B4" w14:paraId="500CC37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D5B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B110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175A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B3C0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5BBB4A8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449D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0DC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9355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4D20522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E0B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8D8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1A9F44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AB76B4" w14:paraId="0274EB5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D81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9E82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A4E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3732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1E348A9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6EFD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B93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AD53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3F033F64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AB1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109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C60214" w:rsidRPr="00AB76B4" w14:paraId="3E62ADE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4B2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521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F4B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D67A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E5DFF0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AFF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C67D93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5CC661D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D764E16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7CE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AA3E" w14:textId="77777777" w:rsidR="00C60214" w:rsidRPr="00AB76B4" w:rsidRDefault="00C6021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4D29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719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5E1C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C60214" w:rsidRPr="00AB76B4" w14:paraId="053C439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B23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85C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EE8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3725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976224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2A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E84448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34519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A62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35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621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0880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5EA0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C60214" w:rsidRPr="00AB76B4" w14:paraId="1B7FCE3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12C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34D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2AA6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EDF2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5945A9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819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5CC47C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8EBB4C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58220D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C31971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E2AC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74A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17E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194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73418A5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81C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838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3ED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0B12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3D97EF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648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9C1BCB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870E0F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1D7337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827E62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5DB4771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6F4AD91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539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1C0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E20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FEB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E78548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14B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91DC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3EF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3BA1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EB68E3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C7BDFD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92D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7D3A2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768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3E3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9DF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12B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54BF9B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012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A33C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2B0384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A20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2F2C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1E98A43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60E0CFB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4B0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A06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B7D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0CE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C6E9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16F5EC8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A1C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FCA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81E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5A3E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88E05A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842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2E5CE5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AA09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ED1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791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E4A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C60214" w:rsidRPr="00AB76B4" w14:paraId="31C6EEE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02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A72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A9E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522B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AD1714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FF30CA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33E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5E6ADD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DBE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77A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0EF4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6E8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3B7A5D3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FBE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44B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5410A18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1A6B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578D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368EEE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BA2BD6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7D4836C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566AA33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924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AB9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BF5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CC3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4E3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2DC051F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E5C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616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688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65D1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46DE9F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5B7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703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F0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27754EA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5F3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EA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4A3B1F0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F1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99A0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D8D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75E9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A64AB8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3166B9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6E2A1CC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DC7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1A9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371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3BB899E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8C1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046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B58F6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C53E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C60214" w:rsidRPr="00AB76B4" w14:paraId="7591A89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46A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2D9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2BBA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6950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57EFAAF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CBE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1BD6F5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7A4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162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31D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682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980240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A64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F4E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8A4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96E4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2494A8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EC9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ACE3F7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4566934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B2DB23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31B89A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AE0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EF3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F815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3F2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D108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C60214" w:rsidRPr="00AB76B4" w14:paraId="51C7B53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B6C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6CE2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F5EF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A4D4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133245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C48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8AE202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1E3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7BA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339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364A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A107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60214" w:rsidRPr="00AB76B4" w14:paraId="395166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3B7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518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3F5A318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A5DA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6F10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5869B04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562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403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BDC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814F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7FF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2BA63B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7C5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2E1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CDF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19AF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3AE35AA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3F18F5A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05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0D1C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EFB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7E66698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B0C5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B37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4DF45A7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DBA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4E0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737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B345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9F2B9D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FD0C36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0CC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5C27F74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04460F2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EBEF82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76A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566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A68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90D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7582D4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994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C64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AC6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3ADE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5726EF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19C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7FFE6A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F3F6C7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F30804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BB8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F9E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51E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227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7277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C60214" w:rsidRPr="00AB76B4" w14:paraId="6306D5B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E59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AB5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641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9189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07099E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900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5D9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7BA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6C50EEA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B58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20C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60CEED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D25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E25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75D347E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E97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D786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700036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668F11B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9A81D2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5D4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586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C7E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A42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6CD1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D3B8968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201341CF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DD072C0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70D89D7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084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9EA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19C9471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B9D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C321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5B9ADC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1F4BE7C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E07CA9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8C2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7B7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FA9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560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4428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CFF5E71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BD6D977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6C616E7D" w14:textId="77777777" w:rsidR="00C60214" w:rsidRPr="00AB76B4" w:rsidRDefault="00C6021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1451E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8A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656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C8C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036E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B37608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441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3B63AB1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E2B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BA5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664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C236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8E5F78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1F14DDF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C60214" w:rsidRPr="00AB76B4" w14:paraId="74699B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9C7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982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03B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23A2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08D075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580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63C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C11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C75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8C2D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60214" w:rsidRPr="00AB76B4" w14:paraId="721F01E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636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BD53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748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7097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339FB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F839FE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1C9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B07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7B8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2BC9E6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476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61FC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71EF9B4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E6394" w14:textId="77777777" w:rsidR="00C60214" w:rsidRPr="00AB76B4" w:rsidRDefault="00C6021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60214" w:rsidRPr="00AB76B4" w14:paraId="1A38822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CC4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16E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5D54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4604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8D9ED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6AD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D546D5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656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54B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30B8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F06B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1E20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C60214" w:rsidRPr="00AB76B4" w14:paraId="0001C30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B3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3A0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E7D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B7BF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BEEE66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ED8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C8E440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28B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D79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616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C5FD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5EC2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60214" w:rsidRPr="00AB76B4" w14:paraId="2FD40A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A1C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A01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696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930C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E60DBE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A4D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F7E415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99DBA5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303631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4DD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FA9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5A0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39D3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36AC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C60214" w:rsidRPr="00AB76B4" w14:paraId="13366C3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9DD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27D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F16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E63F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1D1F3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6FA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F7D3E1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47D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48ED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C85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C5D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82CA15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60214" w:rsidRPr="00AB76B4" w14:paraId="244EF2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12C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613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5DA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AFEB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BB9FED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EBA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38C651D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4A1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56C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45F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E76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C352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C60214" w:rsidRPr="00AB76B4" w14:paraId="7A4E25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E0F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0E7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F32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9E5A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50CF4C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6D1A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5D45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5A4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45B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255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592D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60214" w:rsidRPr="00AB76B4" w14:paraId="4EB8847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8DD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1F8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37C6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72BC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C7E39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51E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2F2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17B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620A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5CB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60214" w:rsidRPr="00AB76B4" w14:paraId="451D7C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BAB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A589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8FF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3AFA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975B7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D838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D59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C0A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5C0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231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60214" w:rsidRPr="00AB76B4" w14:paraId="631D649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94D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B79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024D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347C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E45125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F31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FC4995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C925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589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610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40A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46BE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60214" w:rsidRPr="00AB76B4" w14:paraId="56D983F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07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7657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A7B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A689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2AB47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05AADC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402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F83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9DA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5F5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867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EC98B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A1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974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B63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028E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07DFB1E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C174F2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F0F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696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8D2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1C7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A80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57869F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287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38D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27547C1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016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3E3D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3C7B341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6E6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0CB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D761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01C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7DC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676E7C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75E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401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0A1A71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438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B6D4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1AC063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92D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560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A05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5B92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CA47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00A3713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188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1A96" w14:textId="77777777" w:rsidR="00C60214" w:rsidRDefault="00C6021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7403A5A9" w14:textId="77777777" w:rsidR="00C60214" w:rsidRPr="00AB76B4" w:rsidRDefault="00C6021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34F0" w14:textId="77777777" w:rsidR="00C60214" w:rsidRPr="00AB76B4" w:rsidRDefault="00C60214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6C55D" w14:textId="77777777" w:rsidR="00C60214" w:rsidRPr="00AB76B4" w:rsidRDefault="00C60214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6BE4305" w14:textId="77777777" w:rsidR="00C60214" w:rsidRPr="00AB76B4" w:rsidRDefault="00C60214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0689" w14:textId="77777777" w:rsidR="00C60214" w:rsidRPr="00AB76B4" w:rsidRDefault="00C6021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88F1" w14:textId="77777777" w:rsidR="00C60214" w:rsidRPr="00AB76B4" w:rsidRDefault="00C60214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50DB" w14:textId="77777777" w:rsidR="00C60214" w:rsidRPr="00AB76B4" w:rsidRDefault="00C6021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AA18" w14:textId="77777777" w:rsidR="00C60214" w:rsidRPr="00AB76B4" w:rsidRDefault="00C60214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0799" w14:textId="77777777" w:rsidR="00C60214" w:rsidRPr="00AB76B4" w:rsidRDefault="00C60214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72D729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35C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00B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068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70DA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1E47BB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FB7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D1D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9F4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9F3C6D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90E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B83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65A2AD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FED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D89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0C7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E15C0" w14:textId="77777777" w:rsidR="00C60214" w:rsidRDefault="00C6021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2D656AA0" w14:textId="77777777" w:rsidR="00C60214" w:rsidRPr="00AB76B4" w:rsidRDefault="00C6021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26B849FA" w14:textId="77777777" w:rsidR="00C60214" w:rsidRPr="00AB76B4" w:rsidRDefault="00C6021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CB1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384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C0F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542435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1DB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9E486" w14:textId="77777777" w:rsidR="00C6021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90CA0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119E26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D58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043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B4794F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793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7D56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C433F7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962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810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E29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CDC5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D46B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2AE57B4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74A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6A8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58AD0D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4FE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8003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F0C6F9B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674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AE3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6B7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8FB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7D7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6295E0F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79E699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B75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7EE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DB2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F5D6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8D0507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3A8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1215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87D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7E8551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FA7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7C67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53C64F8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46B29F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7D0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6C2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029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210D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D4CA67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09A795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109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F3E5E3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787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2DD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C0E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BA33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6A215F1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BAE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F08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EA974B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0B0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4680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D0C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420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120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857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FECE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52B7FE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67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E36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687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28D38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6E072D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5F3F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D61E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1BD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727B998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10D6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A32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C60214" w:rsidRPr="00AB76B4" w14:paraId="1552E7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FD8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2B6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0CCC243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963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F8B3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87CF71A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D2081C7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874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D24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FB4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A43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E93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6258D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F648C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C60214" w:rsidRPr="00AB76B4" w14:paraId="39722B9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ABC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BD29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F5F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C1D3C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1CA92B0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36A4892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F2B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281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137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17F08CC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924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6091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D60D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3D77D6A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168117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394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76A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4D2B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65CAA" w14:textId="77777777" w:rsidR="00C60214" w:rsidRPr="00AB76B4" w:rsidRDefault="00C60214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0BDAAEB" w14:textId="77777777" w:rsidR="00C60214" w:rsidRPr="00AB76B4" w:rsidRDefault="00C60214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2C5F2" w14:textId="77777777" w:rsidR="00C60214" w:rsidRPr="00AB76B4" w:rsidRDefault="00C60214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D80C72F" w14:textId="77777777" w:rsidR="00C60214" w:rsidRPr="00AB76B4" w:rsidRDefault="00C60214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099F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17C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88F8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C36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C60214" w:rsidRPr="00AB76B4" w14:paraId="7E776E9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EBA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1E89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768E0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F43ED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A9D99F6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5B6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647E4D3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3B0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8D9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414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2AD2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C60214" w:rsidRPr="00AB76B4" w14:paraId="2F2A133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687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6082D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47E9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A25D3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159F2EF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9883A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87BE4E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1E8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F14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6C3C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0BE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555FF8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B41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B0E6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71844D8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CB6A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97D25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D3E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0821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B13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0237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C82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4767A5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198B54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FA8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928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B57D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351D4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0E8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1D93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6EE4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653FED2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DB12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27D0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C60214" w:rsidRPr="00AB76B4" w14:paraId="4CFD986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52E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8E2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5724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4EC59" w14:textId="77777777" w:rsidR="00C60214" w:rsidRPr="00AB76B4" w:rsidRDefault="00C6021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FE4E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B87C65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12D190F7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0988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69EB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2919" w14:textId="77777777" w:rsidR="00C60214" w:rsidRPr="00AB76B4" w:rsidRDefault="00C6021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7DEC" w14:textId="77777777" w:rsidR="00C60214" w:rsidRPr="00AB76B4" w:rsidRDefault="00C6021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C60214" w:rsidRPr="00AB76B4" w14:paraId="360359C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A72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61136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105E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3D87D" w14:textId="77777777" w:rsidR="00C60214" w:rsidRPr="00AB76B4" w:rsidRDefault="00C6021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144C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B9855C3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4E1F15D8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F0FD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D481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3459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3238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C60214" w:rsidRPr="00AB76B4" w14:paraId="44D504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D9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A1C5" w14:textId="77777777" w:rsidR="00C6021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199+200</w:t>
            </w:r>
          </w:p>
          <w:p w14:paraId="2723D597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BF39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5BE7B" w14:textId="77777777" w:rsidR="00C60214" w:rsidRPr="00AB76B4" w:rsidRDefault="00C60214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BA9472D" w14:textId="77777777" w:rsidR="00C60214" w:rsidRPr="00AB76B4" w:rsidRDefault="00C60214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8907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98CC" w14:textId="77777777" w:rsidR="00C6021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C059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E1EF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723A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C60214" w:rsidRPr="00AB76B4" w14:paraId="5CAEC4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C5E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3E83" w14:textId="77777777" w:rsidR="00C6021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686F583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9F32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91DB3" w14:textId="77777777" w:rsidR="00C60214" w:rsidRPr="00AB76B4" w:rsidRDefault="00C6021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69354261" w14:textId="77777777" w:rsidR="00C60214" w:rsidRPr="00AB76B4" w:rsidRDefault="00C6021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61B9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D1EC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F0ACC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1990" w14:textId="77777777" w:rsidR="00C60214" w:rsidRPr="00AB76B4" w:rsidRDefault="00C6021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810F" w14:textId="77777777" w:rsidR="00C60214" w:rsidRPr="00AB76B4" w:rsidRDefault="00C6021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C60214" w:rsidRPr="00AB76B4" w14:paraId="486876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BC8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7DB0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  <w:p w14:paraId="3BC38435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3B2BB" w14:textId="77777777" w:rsidR="00C6021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C82B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4900EC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059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296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5E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17D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A1FE" w14:textId="77777777" w:rsidR="00C6021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C60214" w:rsidRPr="00AB76B4" w14:paraId="1BFEDD4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9B7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D3B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3F8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492E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4BF3991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72B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51B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8EC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67931B5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0D1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B49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2E9521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5AFE4A5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02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3873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27A07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42B1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535986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245DE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32CF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25967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AD7DC1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6229D9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490592A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5D741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00124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9BB5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25672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F4106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425035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5992FFF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EF3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6749D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827F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2731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3B722C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F420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3B54F6C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458C5A9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7CC12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09DA2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02780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3CCC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6E1A315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CB7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0F79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37E6D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F0D9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4D9F52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9EF76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5868F5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3539A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053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CA593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CDC37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CF707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C60214" w:rsidRPr="00AB76B4" w14:paraId="08D5B5F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961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F2AB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F60B5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DDB2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46E2DC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DF22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4707C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037B4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9CF5A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88337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2A965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C60214" w:rsidRPr="00AB76B4" w14:paraId="11DFD1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6C4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329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A7E67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1A79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BC8354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1FA8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4FD4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5B71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DE5BA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6DFAA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5468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C60214" w:rsidRPr="00AB76B4" w14:paraId="076C7C2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A27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5D3F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3FE10E1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E7132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7785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33191E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B6358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2FB51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2FD4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CA4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36224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67CF22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ED84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C60214" w:rsidRPr="00AB76B4" w14:paraId="18E409A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D16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77CD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BF3B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2214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D4753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A0BA0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50EA27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7AD6D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8FDCE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196C1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55A69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C60214" w:rsidRPr="00AB76B4" w14:paraId="73CCE16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01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CC5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FF521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D5EF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0706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5547B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EACC33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CB0F3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3AE2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E2EE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2AD22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C60214" w:rsidRPr="00AB76B4" w14:paraId="658CB6C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85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AD0D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55F8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E9C3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0C435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8084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E7558A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757C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5089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AB492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234EA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C60214" w:rsidRPr="00AB76B4" w14:paraId="3F78D33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FE6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6B55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AA2D2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25CA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0F92A5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DA23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89EFAC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8794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21FE8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E311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D6A0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C60214" w:rsidRPr="00AB76B4" w14:paraId="26888EE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2AC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4F8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11C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6F51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AB614E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D030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7E69C0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7DABB9F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00978E4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66FA5F5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443E8DC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189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BC1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550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FBB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E8581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B76B4" w14:paraId="125A930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9E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B16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069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D11C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7B04AC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25AD7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D3AD17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340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E74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715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779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40ADD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B76B4" w14:paraId="5E040DA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95A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376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6CE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C1D5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ADE14E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BA23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2BC3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3CB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EAB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2FF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327F5F7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308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C28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595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2285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4823AE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19F6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B62EA19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CBBCB54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B740DEF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E478169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783C6F16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17E85F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DE55E9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369CFB8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D52A707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819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A9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C5E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87B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5EA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B76B4" w14:paraId="1102C91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7A3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D1A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7BB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9F93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2CA95B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3693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E3D60BF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13B56AD6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598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617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BD2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D12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53417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B76B4" w14:paraId="5F1463A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824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882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258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2166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41C13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080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3B6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951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BA444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8F9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F0F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D90EA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0AF2D40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DCD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A4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9707E9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4C46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EF4E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658A0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666CCEA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0CDA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3FC0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7B97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2AA7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DBA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14D31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6A1EA8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E3A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72E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E66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2FF3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8611E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05AF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0BEAB4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837FD5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66FDE510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3549927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EE0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D7A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324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E38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0A24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C60214" w:rsidRPr="00AB76B4" w14:paraId="342FED5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85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076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9BF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540F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3BB454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DD44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5B2CF5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0D86FC5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BE5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61CE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2D2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C7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7915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C60214" w:rsidRPr="00AB76B4" w14:paraId="0DC39D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96B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08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99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A4B5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A487A8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830D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5D8D25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B55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5A0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61B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117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C60214" w:rsidRPr="00AB76B4" w14:paraId="02998F7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DCD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2C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6DA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3897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7FC604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A442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B7B617B" w14:textId="77777777" w:rsidR="00C60214" w:rsidRPr="00AB76B4" w:rsidRDefault="00C6021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7559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8A2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970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05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26CEF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06DDB5F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60214" w:rsidRPr="00AB76B4" w14:paraId="16E02A3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2C9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4F1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FDD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B352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563631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A3E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1E69FE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39F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115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61E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B4A8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63F8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C60214" w:rsidRPr="00AB76B4" w14:paraId="4296490E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13D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FDD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2B4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EF42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ECA0A5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454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3F9ED1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609455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57C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1F9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1F6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7E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C60214" w:rsidRPr="00AB76B4" w14:paraId="773DDB0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887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D43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18C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9F80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0FD7EB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3C9B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E8F308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6456ED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0BA89C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207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486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62D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DB7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6C8B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C60214" w:rsidRPr="00AB76B4" w14:paraId="69B2330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AC9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82F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4F6EA3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FBF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298A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36736C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50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E0C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D80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7FE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B3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5174B5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7D28A9D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848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72C3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266834C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F82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5068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D37F1D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64475B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1B645CA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1E9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91F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0F8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E91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F3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01693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C60214" w:rsidRPr="00AB76B4" w14:paraId="4255C0B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BBB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10C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555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61F1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4E43EA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34553F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55B2A11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9D27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9EB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55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47348D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546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4D6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9B7918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C60214" w:rsidRPr="00AB76B4" w14:paraId="4DA32C9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889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089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5D3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61BA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B00DE3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D56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05D6A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AC6AC2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2C6644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5002B08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23BA4C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4FC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EF0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74B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86A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6E2CE82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BE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CBD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D1B1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6658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6B2C4A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632E891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B4D219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DA6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28C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B92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087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C98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3E11D18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D46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179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D17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5C07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B76315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067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D9A8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D4B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AE3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B11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6579174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D7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688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05D3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4782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FE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427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046F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5A4D11B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E12F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6ED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01100C0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2C4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39F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229AE1B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342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A380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06D4FE9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1B8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DB5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49B9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902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0CC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C60214" w:rsidRPr="00AB76B4" w14:paraId="368EA5A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253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277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C56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A800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451D499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0F9C9AD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05ED1DC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DFF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042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756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6972E35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528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A09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FAE77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:rsidRPr="00AB76B4" w14:paraId="1DCAAB2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25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0AB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B12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85BF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5EE00E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91C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28D5924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459564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D8C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0F1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FC2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CFD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BA228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C60214" w:rsidRPr="00AB76B4" w14:paraId="675871E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779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0BE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A46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16A6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7CB64E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E55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E6BD70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CEE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A6F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6631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77F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C60214" w:rsidRPr="00AB76B4" w14:paraId="134CD52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08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AF2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1C338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DEBB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974A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BDCC69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6BB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67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1A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ADE64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B8A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195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69E1B79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2B4738F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F77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5B1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201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664D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3A8B56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E3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1A6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E5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7819564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222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F107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C60214" w:rsidRPr="00AB76B4" w14:paraId="4E0A29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204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2895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017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0D57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1EB95E7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86AC6B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242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1B6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D2D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A56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4BF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1A82E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A2E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DEB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F7A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80A1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A085D0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26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406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4E7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C20264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BBE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0F9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20E04E8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60D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A63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AB8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442A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ABF371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4B0A55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322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E94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F99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5F7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106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7CED3F5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689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CF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30C853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F71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9964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C46FDB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C3E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4E2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3B3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4E1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D3C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1E5EE2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49A6D7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57F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F1A0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ADE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DFF7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18F469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2C83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A17F83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B371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568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A68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233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F1DC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C60214" w:rsidRPr="00AB76B4" w14:paraId="792C446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F28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8B6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5D1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71CE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4CBDD7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D315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1B5ADF8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05D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03B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7D2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C8D8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D27C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C60214" w:rsidRPr="00AB76B4" w14:paraId="7A8899A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087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A52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1C6E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8377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E74251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F0BC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4332B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65F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673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72D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196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4CE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60214" w:rsidRPr="00AB76B4" w14:paraId="6283F1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BCB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293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9DF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221A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3D2149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56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779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64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CC0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96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8FB7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60214" w:rsidRPr="00AB76B4" w14:paraId="2AFCAB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88A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9E7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80B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2A54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5CB62A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94233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D59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968D46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13C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F1D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AD8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02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71ABB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5DB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5E7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52001A0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2635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AE02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28D6B55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0E7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E41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1FA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D0B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D8E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0CB197A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1A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17AB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2C7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C33C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99B711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A61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345E0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AB4E2F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873799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510D674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260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506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980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B82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C0A4E3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8EF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0EF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3076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F916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72AAD0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B3BF83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7C0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8B97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CD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B8C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4D77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66795FD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5C2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817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5E232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80D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DEA1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4392A7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03D4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93C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2D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9240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9E8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7931D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C60214" w:rsidRPr="00AB76B4" w14:paraId="63D6613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96E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BC5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C9E4E6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DE7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9D1B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751F681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476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956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9A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4A5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0E3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A0A9A8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77850C2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5BB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421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3DB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1C65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8E3721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89CBED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FF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E57D54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B5A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8B7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F62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B49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DA65D6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F5D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E4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BB00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CCEE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3A9CC3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40BDCC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A73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DBCA1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431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888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C34F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37E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E3448A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91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62C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447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DF4C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4C4399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6E1C11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D03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C75E3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192CED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00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7CC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BCD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5D9E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CEF615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10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150B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561DB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ED4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9545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7D5CF1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BF3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FE2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994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2B8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B17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4F23012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06AFE2F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7D2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00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E0A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C442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A0F407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0D3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FEBE33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D40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E87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ECB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910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0BF1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C60214" w:rsidRPr="00AB76B4" w14:paraId="6345C2C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97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D79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33B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4C87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4AC76A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6ED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3B9BC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692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B7C9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DB9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F9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DF5ED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C60214" w:rsidRPr="00AB76B4" w14:paraId="169FE94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AD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36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07D663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942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EB67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11A0D2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689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47C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C9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10C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620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5EBC5E8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262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7665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E648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3AD8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524814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481A42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D1C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127B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6C8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73C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C438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A95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8C13CF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4F2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398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564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2541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BD1A05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389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DE402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AFD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7CB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5352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FDF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03CC4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C60214" w:rsidRPr="00AB76B4" w14:paraId="462C09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139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80B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C5C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BEA5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D6AE80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F9C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5A2521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F29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C5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05A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656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E436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C60214" w:rsidRPr="00AB76B4" w14:paraId="6A64A4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79F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74C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44B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030C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AF7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08357C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9CAF29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9CA46E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EBE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CA8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173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F9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3B3EC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387E8FE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C60214" w:rsidRPr="00AB76B4" w14:paraId="21F61E5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480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8ED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336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92FE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A2FDA6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8DA9CD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2AB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1D65CB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7AF8EB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62E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9F3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F6E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45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C61109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88E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B41A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B81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D90C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AA7887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82A3DB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F6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C31FF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C29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3AD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A94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40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311F556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F72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76A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CCF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6F3D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5D58B7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C53767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B72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57F7AC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0B1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653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5A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707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74239F9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5E1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646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AB8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A9FE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963C4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99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B7A936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BA4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D45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180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380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C47E0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C60214" w:rsidRPr="00AB76B4" w14:paraId="37666E1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736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84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725B76B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068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4230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60FDAA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BA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6F1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7F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239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AF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634ECA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AB76B4" w14:paraId="39A15BB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2D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FA3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757E67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D57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2E8D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BCBD1C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153ABBC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09433D0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38A018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106A524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D9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679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281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7CC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CAC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2D3D10D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D3F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E1E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1F7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E6CE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8C3BA4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D9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824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0B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E4CA37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48E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87A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50D877F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E54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72F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357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C031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F5FD35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A3C653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8F7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3B1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CFE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17CC13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DFF6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D0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9E88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C60214" w:rsidRPr="00AB76B4" w14:paraId="6584864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C1E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C67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726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4D0B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52769D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94BA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E3D6B93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554D599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2931756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F32665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E14B699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F77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F2B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1A5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979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5CFD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C60214" w:rsidRPr="00AB76B4" w14:paraId="43FE6FD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7EE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6DF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59F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53BE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72C6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E0ABA57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7C9BA672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539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51D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C54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DC0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5E5D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C60214" w:rsidRPr="00AB76B4" w14:paraId="373EEB5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9BE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90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0F2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76DC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B0C6B9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BED8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70E64BE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E3BCC06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570EFDE3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52EC31B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DFFD441" w14:textId="77777777" w:rsidR="00C60214" w:rsidRPr="00AB76B4" w:rsidRDefault="00C6021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756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448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1EA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7D9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E58B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C60214" w:rsidRPr="00AB76B4" w14:paraId="18C10E3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6D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1AC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9E76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EB4A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7D555E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E4CE2E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479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2BD14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984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E58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CCF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779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E3A88F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069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C208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D78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4D1C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DF18B4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679DD0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C15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185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DDF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C33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124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B703BF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046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5F43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19A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F170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0E3EDD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349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ED26D2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454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D82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8FA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EA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AEBA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C60214" w:rsidRPr="00AB76B4" w14:paraId="7D3A885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C3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ED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844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6BFF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C1FB82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A44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2F433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51C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489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B35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7BA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C60214" w:rsidRPr="00AB76B4" w14:paraId="66FD292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061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841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10C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401B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2F2096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01C1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422B6D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CFBC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829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F7F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2E3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948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C60214" w:rsidRPr="00AB76B4" w14:paraId="2F27C0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EB6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A7C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585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882F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964AED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828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02955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228C5F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1402D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A00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7D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D41C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2E1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1BDB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C60214" w:rsidRPr="00AB76B4" w14:paraId="5EC4042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201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FD4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48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5D4C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0C1D1F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65C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6DE2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5C9D0C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DFB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E69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310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E0C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853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C60214" w:rsidRPr="00AB76B4" w14:paraId="4F9A17A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A28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557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48354B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3AA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45BC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810BB2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44E992C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FB19A1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3E9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EEF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63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BED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FD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66C0978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43A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E7B5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386+960</w:t>
            </w:r>
          </w:p>
          <w:p w14:paraId="1769F1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966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13931" w14:textId="77777777" w:rsidR="00C60214" w:rsidRPr="00AB76B4" w:rsidRDefault="00C6021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CFBF5DA" w14:textId="77777777" w:rsidR="00C60214" w:rsidRPr="00AB76B4" w:rsidRDefault="00C6021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78F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AF7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875F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5E9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D8B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sch 3</w:t>
            </w:r>
          </w:p>
        </w:tc>
      </w:tr>
      <w:tr w:rsidR="00C60214" w:rsidRPr="00AB76B4" w14:paraId="5BA7ED2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248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21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240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B34B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F01D4C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B1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26D7F21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57057A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1A4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E3C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99D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A4F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B53F73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43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9DB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ED2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C37E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518817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6E9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B9AF96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335EFC3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5DFEF0D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86A7C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48246E5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8AA8F2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627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823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468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E7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83C0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C60214" w:rsidRPr="00AB76B4" w14:paraId="31336C1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D46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175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31D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382D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88E40B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E1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D1C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94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A76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FFA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1F9181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527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B4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D28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E533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DFA69F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5F6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AC66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75A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FED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D43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853F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C60214" w:rsidRPr="00AB76B4" w14:paraId="1346A21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3EF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5E7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236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877D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2CA673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A43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2D08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C38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C8C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A53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2861778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434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6BA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F1B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D994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5AD06A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70F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9F3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936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173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33F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6FA2072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2BC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AC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E1C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1793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FD3599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DB5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98A3D7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E66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BD6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435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F9D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76EC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C60214" w:rsidRPr="00AB76B4" w14:paraId="1B6B484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5B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88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075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03BA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F3CF4C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FC8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0A6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D37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23D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D8D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C60214" w:rsidRPr="00AB76B4" w14:paraId="744BD38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121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282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C06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B086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75ADA24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F96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BC7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BEC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BB7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BDC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73C2201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EAC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E7B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377D767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113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D591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796F412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B2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BF4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CD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7F7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DA3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1BEF3E6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DD2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6C0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0A7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0BE7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46E68E4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01F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C42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574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C2C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A4B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B775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C60214" w:rsidRPr="00AB76B4" w14:paraId="56F9DDD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7C1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383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C2ADF0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16E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71DD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ED19D0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0CA2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6E5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A4C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8F1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38D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0E2216C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C6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E65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822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FF73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627D06F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60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1AB660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FBD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DE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1F6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1A7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2361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C60214" w:rsidRPr="00AB76B4" w14:paraId="5129BE0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4E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751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473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3302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06ADE8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8CE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DB90AF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3A7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1D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EC5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C66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E1CF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C60214" w:rsidRPr="00AB76B4" w14:paraId="768A127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A1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E8B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AF1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FD8F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0E2977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12D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C109A3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218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9FE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07B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482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28D54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C60214" w:rsidRPr="00AB76B4" w14:paraId="19B72F5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BEF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CC1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21094C1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285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D292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92FD8B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C1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F52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FBB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67F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CD63" w14:textId="77777777" w:rsidR="00C60214" w:rsidRPr="00AB76B4" w:rsidRDefault="00C6021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EF7D17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4D4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A91B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575B394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B1F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8C093" w14:textId="77777777" w:rsidR="00C6021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2EF0B1C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62E1DC9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566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0E9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D0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85B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0970" w14:textId="77777777" w:rsidR="00C60214" w:rsidRPr="00AB76B4" w:rsidRDefault="00C6021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3E648C0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DDB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650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1D9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84E6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06359A9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86E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A6F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AFF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8D5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310D" w14:textId="77777777" w:rsidR="00C60214" w:rsidRPr="00AB76B4" w:rsidRDefault="00C6021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8108FAC" w14:textId="77777777" w:rsidR="00C60214" w:rsidRPr="00AB76B4" w:rsidRDefault="00C6021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C60214" w:rsidRPr="00AB76B4" w14:paraId="1E3222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D55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60A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908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55FA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353F2E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0C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05365AA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141613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121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EC74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079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53E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C180FD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E11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F6E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346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1C1D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0C5081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B3F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80979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F60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399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47E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07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DA6EF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A7C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875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8BA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A0DC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A2EBCF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3D3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DBE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BE4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B56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136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52E1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C60214" w:rsidRPr="00AB76B4" w14:paraId="036ACB8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04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2BD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88B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6912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2BA69F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13C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6DFD53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8FD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14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75C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81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54BD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C60214" w:rsidRPr="00AB76B4" w14:paraId="172DC9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ABE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159D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5C0EE73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6E1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424AD" w14:textId="77777777" w:rsidR="00C60214" w:rsidRDefault="00C6021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16FBCCA" w14:textId="77777777" w:rsidR="00C60214" w:rsidRPr="00AB76B4" w:rsidRDefault="00C6021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46AA773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C26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5002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FC2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624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E5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C60214" w:rsidRPr="00AB76B4" w14:paraId="06B5569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0DA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3B2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2AF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6441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E8F908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96C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C4F478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878B31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297BE6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13B391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280A569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FA9996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86EF27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78B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77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B9B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A561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52AB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C60214" w:rsidRPr="00AB76B4" w14:paraId="6D060F87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F6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DC41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2D74739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663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8B62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4D9001E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F2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6F3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FDD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8E3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033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C60214" w:rsidRPr="00AB76B4" w14:paraId="483F8D7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9C1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D7E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3A5A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773A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678CA20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1215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D9E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32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3EF0F3E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6C5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F86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259AC23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E65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AF2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898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49F49" w14:textId="77777777" w:rsidR="00C60214" w:rsidRDefault="00C60214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03FFA9E9" w14:textId="77777777" w:rsidR="00C60214" w:rsidRPr="00AB76B4" w:rsidRDefault="00C60214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02D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70E7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3BA7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0CB759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12D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7AC5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C60214" w:rsidRPr="00AB76B4" w14:paraId="0E5A66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B96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D8C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DF6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F149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3B6B7E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A163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70F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077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CB94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D7A9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95C95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C60214" w:rsidRPr="00AB76B4" w14:paraId="45E8605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55E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009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945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29DE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27FC8B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A1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DB9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474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990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95C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A02C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C60214" w:rsidRPr="00AB76B4" w14:paraId="09A8D7B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C47BE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199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25D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FCB0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551DB94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9561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C23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91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3E3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C02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C60214" w:rsidRPr="00AB76B4" w14:paraId="40CE2B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8F2A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DD9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F42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4FB9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6FD3D87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4C6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AF1550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6758A5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ED96C9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B46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3A2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9B8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8F22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3E871FA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5ACD3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74F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702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FD0E6" w14:textId="77777777" w:rsidR="00C6021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F9DF8F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28A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161B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3A71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14F1F6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61F3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4B8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2C8704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C60214" w:rsidRPr="00AB76B4" w14:paraId="768016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D6A37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A70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3BF5E53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977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D841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B08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27E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AD8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AB8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217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C60214" w:rsidRPr="00AB76B4" w14:paraId="070B007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EF6DA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F895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0C54ECB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994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9CAC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FE8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1AE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B65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E81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89B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A0A5F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C60214" w:rsidRPr="00AB76B4" w14:paraId="076F33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CCC7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9E4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5C0E76A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51C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06E8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EB9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EDE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707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71F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8CB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C60214" w:rsidRPr="00AB76B4" w14:paraId="469153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25173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D3A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738046A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2DF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81B1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86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C60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E6E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855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D2D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C60214" w:rsidRPr="00AB76B4" w14:paraId="53A535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0ECD9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30A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3F1544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ABE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6EC5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C83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89D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504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5C2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6D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C60214" w:rsidRPr="00AB76B4" w14:paraId="4061DC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06687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03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2D8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D69A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29E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A41F0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E0C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29A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3F92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8AF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C60214" w:rsidRPr="00AB76B4" w14:paraId="5E6DA7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63719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7D2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3B9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42F0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C57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5E15F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72F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12D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FED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B9E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C60214" w:rsidRPr="00AB76B4" w14:paraId="39A076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C1E2F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87C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D4C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1F80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37C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B59A43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D7A1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BED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D75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A01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C60214" w:rsidRPr="00AB76B4" w14:paraId="148BE6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E0B48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093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491C8E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F9B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B8E8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3DE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340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1F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CFD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592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C60214" w:rsidRPr="00AB76B4" w14:paraId="064977A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1D075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3B1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2DD71BE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11C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50D9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416E48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AE2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16F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FBA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442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DCB3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C60214" w:rsidRPr="00AB76B4" w14:paraId="57E506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806C3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FC1D" w14:textId="77777777" w:rsidR="00C6021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31ABAA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BD1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9757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3CB4D5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BB8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EBD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366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10D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D2C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C60214" w:rsidRPr="00AB76B4" w14:paraId="3E3DE20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ABA6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C76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F0C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E53E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0CB6012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805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A8687A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3F9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949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8EC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B41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CD93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3C665E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C60214" w:rsidRPr="00AB76B4" w14:paraId="2505CE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15301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8EE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5EEDB0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C5EA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8F2C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C32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D43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BB7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964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F7B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44489F8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C636C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6B3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2CC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F4AD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0437330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AFB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07D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DA0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C31F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934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F7CE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C60214" w:rsidRPr="00AB76B4" w14:paraId="315B5B0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3FC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914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394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8076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190AD2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3D2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8EA03C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670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FFF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880F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921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C60214" w:rsidRPr="00AB76B4" w14:paraId="1C731F1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F5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A2A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D2E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0CEA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C246AE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0D6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C774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3F8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C18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AEC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C60214" w:rsidRPr="00AB76B4" w14:paraId="0BE2022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B4A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82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B67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DBCF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7C06F90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EB8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F18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D7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A99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EE3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C60214" w:rsidRPr="00AB76B4" w14:paraId="2F26FF2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7405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EC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8D416D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4D3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AB8B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427CB20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5C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314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42E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D6571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97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C60214" w:rsidRPr="00AB76B4" w14:paraId="1021E5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C61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560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F7F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801F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DB02EA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B94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FA28EF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801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84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283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6DF5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B76B4" w14:paraId="4AF668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D0B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0B0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587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3EBA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7358E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7DF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075E387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B90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FC1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C65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808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995FC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BFB6F9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7F5C79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60214" w:rsidRPr="00AB76B4" w14:paraId="6857DF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F0F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244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8A9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AB7C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AA901B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4B5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FA5F92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3A1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226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9D0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576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220C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DCFFB1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EDF51F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C60214" w:rsidRPr="00AB76B4" w14:paraId="2DB063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4CE0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DF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9FB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BF07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6440B6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148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BFF76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9A2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608F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5DFA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FCA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1CC1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C60214" w:rsidRPr="00AB76B4" w14:paraId="5CFA75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856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AC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ADAB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E5DF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08060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1BF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183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AEC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D5F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58F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07314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C60214" w:rsidRPr="00AB76B4" w14:paraId="0B25BD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50A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EFA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248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2CAB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818206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F42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4DF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3CA3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4C2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F3F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E4F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EFA15D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C60214" w:rsidRPr="00AB76B4" w14:paraId="5A3979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92F3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3F0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E09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7E46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8C2396E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0E0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C69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F2A3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F24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11B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477D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D7147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C60214" w:rsidRPr="00AB76B4" w14:paraId="73515D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23B7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184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D5E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0E50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C6F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8DFCD4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CD268A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4B9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1F5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EC8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9AB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0EBFD4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860596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C60214" w:rsidRPr="00AB76B4" w14:paraId="1A3723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856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058E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E5EA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1AE8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171D2B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15B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054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ACA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C63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7C5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2684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C60214" w:rsidRPr="00AB76B4" w14:paraId="6570BF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9BA1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435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3F78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C0CBA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F9C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01A7E8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753FA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13D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995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52A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0C04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BBCCF7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C60214" w:rsidRPr="00AB76B4" w14:paraId="526BA7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7FCC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75B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1D8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8CB8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4A0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57844C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8C7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C3C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DB3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C2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60214" w:rsidRPr="00AB76B4" w14:paraId="2C53AF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4DE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B98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A22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65C6D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AC8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FAB4BE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98A96E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330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154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B25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5966" w14:textId="77777777" w:rsidR="00C60214" w:rsidRPr="007B5A25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90E801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C60214" w:rsidRPr="00AB76B4" w14:paraId="1B8498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D6C2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A12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06E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D9CCF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D759E72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4EF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E7DFB2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BB1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5CD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64C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C108" w14:textId="77777777" w:rsidR="00C60214" w:rsidRPr="00AB76B4" w:rsidRDefault="00C60214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43AE8" w14:textId="77777777" w:rsidR="00C60214" w:rsidRPr="00AB76B4" w:rsidRDefault="00C60214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C60214" w:rsidRPr="00AB76B4" w14:paraId="0AF200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0FCD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02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6E42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AB867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E612F44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3A76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BD5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E7C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9F6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B093" w14:textId="77777777" w:rsidR="00C60214" w:rsidRPr="00AB76B4" w:rsidRDefault="00C60214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AD60A" w14:textId="77777777" w:rsidR="00C60214" w:rsidRPr="00AB76B4" w:rsidRDefault="00C60214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C60214" w:rsidRPr="00AB76B4" w14:paraId="0BBA15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158F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CEC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EBEE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DF8E1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771AD6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FDD8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80E80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25D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345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F741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B1FA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C60214" w:rsidRPr="00AB76B4" w14:paraId="0A81A1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C1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0E6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4E75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D07A6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8FB209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AD3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B4D4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9A5F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18D6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99E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58D7B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C60214" w:rsidRPr="00AB76B4" w14:paraId="2622AD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6B5B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647BD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556B1B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3DF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D506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AB2FB1B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7F34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CF8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3FD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E89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950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303B526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E7BA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823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4165CC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8A2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B9D30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1BA2728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D18E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02012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0C15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6EA7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D22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AB76B4" w14:paraId="7C9221E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F548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D06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0F19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09A9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187C5A3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C0D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B34AD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4BC3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4517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679C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A6DC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C60214" w:rsidRPr="00AB76B4" w14:paraId="2E22565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A9C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72E3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2829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6817C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062750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2E22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CF15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30E80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3558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39B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C60214" w:rsidRPr="00AB76B4" w14:paraId="0C4E869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CD54" w14:textId="77777777" w:rsidR="00C60214" w:rsidRPr="00AB76B4" w:rsidRDefault="00C60214" w:rsidP="00C602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FB6A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DA8F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EA3F9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8756365" w14:textId="77777777" w:rsidR="00C60214" w:rsidRPr="00AB76B4" w:rsidRDefault="00C6021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EEA9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A27D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47C4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E014" w14:textId="77777777" w:rsidR="00C60214" w:rsidRPr="00AB76B4" w:rsidRDefault="00C6021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29B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84CFE" w14:textId="77777777" w:rsidR="00C60214" w:rsidRPr="00AB76B4" w:rsidRDefault="00C6021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3B8D176E" w14:textId="77777777" w:rsidR="00C60214" w:rsidRPr="00A8307A" w:rsidRDefault="00C60214" w:rsidP="008B25EE">
      <w:pPr>
        <w:spacing w:before="40" w:after="40" w:line="192" w:lineRule="auto"/>
        <w:ind w:right="57"/>
        <w:rPr>
          <w:sz w:val="20"/>
        </w:rPr>
      </w:pPr>
    </w:p>
    <w:p w14:paraId="39D884F6" w14:textId="77777777" w:rsidR="00C60214" w:rsidRDefault="00C60214" w:rsidP="004C7D25">
      <w:pPr>
        <w:pStyle w:val="Heading1"/>
        <w:spacing w:line="360" w:lineRule="auto"/>
      </w:pPr>
      <w:r>
        <w:t>LINIA 101</w:t>
      </w:r>
    </w:p>
    <w:p w14:paraId="4271B506" w14:textId="77777777" w:rsidR="00C60214" w:rsidRDefault="00C6021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60214" w14:paraId="4296105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0F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4A2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38E3063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9D4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9DD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E2F24B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F08D" w14:textId="77777777" w:rsidR="00C60214" w:rsidRPr="009E41CA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A2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580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35E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03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56A21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5F15A61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E9B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107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3EB3143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FA0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3E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7FB405E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7E27" w14:textId="77777777" w:rsidR="00C60214" w:rsidRPr="009E41CA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69E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4EB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7D0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3D8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3EECF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15647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44BB436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C60214" w14:paraId="2430878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0B8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5E2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5CB4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515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4162CD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61C1DAB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0D2" w14:textId="77777777" w:rsidR="00C60214" w:rsidRPr="009E41CA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422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11F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2A75CA6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9A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8B9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3BA4930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5E8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06A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C1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144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3ADA687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67E68F6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F52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F82C27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70D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D5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594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3B3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7D07E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C60214" w14:paraId="3D17B59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BEF9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363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BB1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41E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396A4D1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C6E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710720F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CBD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F49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2E3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35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C60214" w14:paraId="4615713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6A4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B6C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62BB93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CF5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44A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12F754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X,</w:t>
            </w:r>
          </w:p>
          <w:p w14:paraId="44B38CE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0916" w14:textId="77777777" w:rsidR="00C60214" w:rsidRPr="009E41CA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522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899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991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A70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C28D43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BF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943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702E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58E6" w14:textId="77777777" w:rsidR="00C60214" w:rsidRDefault="00C60214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4CF52E4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E82D" w14:textId="77777777" w:rsidR="00C60214" w:rsidRPr="009E41CA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0D3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56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04E19AD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666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42A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CD0C42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09C4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582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BF1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55D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473C33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F1F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76937A9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590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881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6BD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16D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3FA8F1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B18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870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  <w:p w14:paraId="7B18F2D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5B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0E0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26F4F55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FF8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927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B4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5FE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0DD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993D62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BEE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103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7AE7F05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2C71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BCC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062BBE7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zonă aparate de cale Cap X și Cap Y și </w:t>
            </w:r>
          </w:p>
          <w:p w14:paraId="5736CBD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1DE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0C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2A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007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AC1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E32A63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C5D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A3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FF2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40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07FAB3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CD7A1A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C97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157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99F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8E7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92B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7E412A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1109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337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0D4B0E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80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434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30B2A1A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BAB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EE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1D8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D68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D70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E77E09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BA6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050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66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D84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9F2602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A1A0" w14:textId="77777777" w:rsidR="00C60214" w:rsidRPr="00A165AE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339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181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4A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F90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9C574C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443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BF8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43D5545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681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772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AFAA2E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74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0794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941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936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5D6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C60214" w14:paraId="2D36F49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0F7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268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CC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42D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09C60A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C4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5B3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D3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CC1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D7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F2DBE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A5E7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C60214" w14:paraId="1136B41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0EC4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45F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5A5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AED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203563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C1C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09A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053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6CE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27F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21C7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B123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C60214" w14:paraId="0649EF2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276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921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64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0F0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A402B7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EBA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EA3D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032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8C3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EC4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21641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0AA43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C60214" w14:paraId="532A74B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6EA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5F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20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083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A31FF6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ADB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F76A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97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9AE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70F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2D22D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DEA1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C60214" w14:paraId="7008063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35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77E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DAC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AF2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241674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FA6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49A1D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D629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96F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8B2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0F9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50E51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1063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C60214" w14:paraId="339D403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E8C1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3BA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8C7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6A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575A6F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5E3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334543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098EC63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55669A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F20BF79" w14:textId="77777777" w:rsidR="00C60214" w:rsidRPr="00A165AE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40E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9D6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8CA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4A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541B0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C60214" w14:paraId="19FB247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C8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3D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96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0C9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516C172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4D1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429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EB7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B55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335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6B3C36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A1E0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48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4EC8C27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512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1DE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1361FD1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309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7EF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FA4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6DD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5D7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4EDD45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205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358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4C7F049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BD18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09F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36988D0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8ED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DDB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3B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116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4E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19C30E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8EB0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16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AB5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2C6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58A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659454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893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FE0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5672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AD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3C6D71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F01E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9A9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3FC1AD8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E44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1F8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0B2735D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8BB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977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7BA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F0A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D40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730AE6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9E6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3B8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9C0568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3503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B37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DE4D45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EDF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E6D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6BE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279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51D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C60214" w14:paraId="607CC13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8FD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C1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9B8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84B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1D8AE2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F6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7D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3D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66+000</w:t>
            </w:r>
          </w:p>
          <w:p w14:paraId="5ADDDE5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0CD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632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F31428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9C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13D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1DE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73E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485FD6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212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3A42570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E12093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F8D3C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48E2689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0D3522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9DB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8A1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22D9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AE0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068177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CB73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BA3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09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896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1E68B5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53C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43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F54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9B6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D2F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72CE7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60214" w14:paraId="014B961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988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905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112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0F6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3B20DD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4D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2489A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A5B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B76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33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72E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BA3530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6F3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0ED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1C5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4A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90476D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B4F83E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31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42AB258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36F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6F2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F0F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82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E7F3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C60214" w14:paraId="003CA6C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230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608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832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D82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A03A63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90D4A0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B11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3D57A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DC1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353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AD0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0A8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5EDC7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C60214" w14:paraId="2F59388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F0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1EF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40F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4B2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2B5041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556A845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572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13DF7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BAB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E56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9CD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23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C60214" w14:paraId="67D2CD3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8B1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7DB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AA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29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5C3D6C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18D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28AC9858" w14:textId="77777777" w:rsidR="00C60214" w:rsidRPr="00FA5543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303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F24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71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AB5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C60214" w14:paraId="7584B7E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32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E8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1C8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B04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8FF296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0FE3075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68A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18C5870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94C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543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906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AC9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20F6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C60214" w14:paraId="71EAD16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230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B4B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A83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611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4BC3C5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D98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5F3FCB4F" w14:textId="77777777" w:rsidR="00C60214" w:rsidRPr="009E41CA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98A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45E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8A4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EFA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25CFF19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404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826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2DE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3FF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343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41A84F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CC4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42A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89D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D04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C60214" w14:paraId="0D40205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2A9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9C4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486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85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C21D82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5F1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3E9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E28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388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351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D2923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C60214" w14:paraId="41285A3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C98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DEF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0B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75A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F96AC2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42D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F0A168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887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4ED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8D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981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8CEAE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D328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C60214" w14:paraId="5F13A42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69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C06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00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A4E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735891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C4C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80C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0EC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27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DE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3D8ECB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6753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CC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B6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0F0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27D0F7A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7EE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B36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021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272BAC8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DEB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996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C35D70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22B0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9D9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A2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6E9D" w14:textId="77777777" w:rsidR="00C60214" w:rsidRDefault="00C6021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4DE54B4" w14:textId="77777777" w:rsidR="00C60214" w:rsidRDefault="00C6021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4C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23E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D81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4A94F5D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4E18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FA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</w:t>
            </w:r>
          </w:p>
        </w:tc>
      </w:tr>
      <w:tr w:rsidR="00C60214" w14:paraId="038CC81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5F29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964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778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8B86" w14:textId="77777777" w:rsidR="00C60214" w:rsidRDefault="00C6021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71D7BD5" w14:textId="77777777" w:rsidR="00C60214" w:rsidRDefault="00C6021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604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BC6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DE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538BF65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7C38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4C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</w:t>
            </w:r>
          </w:p>
        </w:tc>
      </w:tr>
      <w:tr w:rsidR="00C60214" w14:paraId="7E62235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B6C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97A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094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F5A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05541A7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A79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F2D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4D3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184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34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C60214" w14:paraId="4289A4B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28A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7D8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AA7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6BD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0A6A5A4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A9A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92C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F89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E588F3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2832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B94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BED3AE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66F9512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05AC6AC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C60214" w14:paraId="5CD7E68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F34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A87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1CFA33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679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5B6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45AE5E1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4D5BBD7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71C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6FD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DD8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798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0E9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C60214" w14:paraId="6B296E6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D409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34E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A298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7F0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3ED194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2AD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4BF5A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1B658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5E11BFE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04E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39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642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A83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C60214" w14:paraId="690D0EC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F3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15D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6711CA4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7125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605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4A3504B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938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D68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825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0AF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961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C60214" w14:paraId="17DEE1D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01A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F65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6DA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423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ED3E35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472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A4208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81670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A03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0C5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63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7CA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C60214" w14:paraId="745C00E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217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6F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36821F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10ED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0D0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3AA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384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184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0CA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004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C60214" w14:paraId="1559397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78D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24D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1160A67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0292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69D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71D206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A09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3E2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962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FA0F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EB83" w14:textId="77777777" w:rsidR="00C60214" w:rsidRDefault="00C6021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0E85E72C" w14:textId="77777777" w:rsidR="00C60214" w:rsidRDefault="00C6021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20229B9" w14:textId="77777777" w:rsidR="00C60214" w:rsidRDefault="00C6021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077486" w14:textId="77777777" w:rsidR="00C60214" w:rsidRDefault="00C6021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10E1C1D" w14:textId="77777777" w:rsidR="00C60214" w:rsidRPr="002C6BE4" w:rsidRDefault="00C6021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C60214" w14:paraId="0823A308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3A4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A5A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DBA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B87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FE61F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DFFF57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1EA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3C0F6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F6F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DD762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FC9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9E7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4403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1890DAB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C60214" w14:paraId="315DBC0C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29BE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4E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38C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0FF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FFB899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404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604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48C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BB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A7F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A49BC7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E1D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BC6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31C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26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E828E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A89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D27D8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6F27875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A806E92" w14:textId="77777777" w:rsidR="00C60214" w:rsidRPr="00164983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C00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1F4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187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C0F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172DED" w14:textId="77777777" w:rsidR="00C60214" w:rsidRPr="0058349B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C60214" w14:paraId="77479C1A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9D4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FB3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7D4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7A1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AA7A81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24D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DA259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273B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F06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85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726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B7F8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C60214" w14:paraId="1E85E80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7A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54B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6D5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3DF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EB09F0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8D1537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DA9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5121743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1F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117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70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41A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C89C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09AF20B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60214" w14:paraId="6C0CD46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06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0C5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7B0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034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35C5E7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9A0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41CB1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41A305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54E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658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DC8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7FF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72517A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9EE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27F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A6E4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697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5711147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72E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83AE9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97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84F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19C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7CF3" w14:textId="77777777" w:rsidR="00C60214" w:rsidRPr="00860983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23CB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522FE21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120078C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C60214" w14:paraId="1E1339E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49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780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65CCD32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0EC8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F9A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643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948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BC8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DEF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300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2192203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706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B5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6E7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27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0983955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CF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303C8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FD1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053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E39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814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6BD1939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C60214" w14:paraId="7921E44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29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35F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DAD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0D9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3DB06A5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3ECAD2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C5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36B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8E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1AE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B50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FD3073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FD0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37A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482B004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82A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F2C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1D5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B87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FD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B37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478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71F7093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A8C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F3A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96AE05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8D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FC3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4AC755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271F5125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C28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40F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F25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C8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27D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06B3AE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C10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2D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851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C62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27C8C0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C0E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37A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5C9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76F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2D2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E365DA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60214" w14:paraId="0F73003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8E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722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733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33D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D1E7D5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5BAC36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F9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4F325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C6F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DFE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6ED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49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75F36F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DC5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056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E31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CD2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CC64F8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EE6585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016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D48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B9F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6BA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CE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4069E69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0E93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3F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E9F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34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5EEF890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668196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C3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B3C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D98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EBF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D12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E7394F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E26E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05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51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24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24B2F47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7E6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B0468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893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36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34B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9AE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88AB6E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9E8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7B2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814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9E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58472D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CA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BBD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8E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B3A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53C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E43B65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B8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814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9A2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5CE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5D4F33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A69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69B341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3B294D0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480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098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BFA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4EE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C60214" w14:paraId="11A65E5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CBB9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40D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45C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17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416273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40EA9FA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9DA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27E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401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087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CF3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9EE5B8A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441E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DD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A1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C60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4BDCAF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559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6D22899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77F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205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D4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A62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C60214" w14:paraId="2FCE78A6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9A44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1A6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EB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3F3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EBC76F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FF9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F8863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CCE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89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CFF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671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38D5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1142193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C60214" w14:paraId="4AF206DE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4316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611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38E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C59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52228B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A51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A655C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AC3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678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D6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15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C60214" w14:paraId="77B01F19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5F1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090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78E7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145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3A7AF4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618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36C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8B9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F4E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FB9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0F818AA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C60214" w14:paraId="1586BF3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EF6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1CD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E09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C5D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0F5FDA8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B4EA98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AD5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696C1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03F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3C1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551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FEB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3EFC32D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796C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248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64238E3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42B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C1F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DD1F58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3AC4339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575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678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14A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6BD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E5C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78F8D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C60214" w14:paraId="534BA8B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521D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084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BF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58D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1F3F9B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BCB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B8A80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5412062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5283E80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36A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F2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363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EA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013D12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60214" w14:paraId="31EF4B7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909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A53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A0F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4B4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6D9BB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C38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62BA69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268E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E4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F1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AA54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60214" w14:paraId="4FDB54C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9368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D6B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434E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DC9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373F4E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56E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AD1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EDEE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865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CC3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C60214" w14:paraId="75E201C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980F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46A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27E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457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D8254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FBD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E0318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565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63C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8B6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101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68A1AF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EFA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DB1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0FB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BE2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2B9B020A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F69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672C6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EC0D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66C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684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893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C60214" w14:paraId="3E56387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50D7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438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602DD8B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0CC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A1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312C98C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078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80FB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01F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1FF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52A0" w14:textId="77777777" w:rsidR="00C60214" w:rsidRPr="006064A3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78C87C5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551437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35FA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7E40" w14:textId="77777777" w:rsidR="00C60214" w:rsidRPr="006064A3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2438539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8DF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D74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5D2BDF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89E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011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971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3A6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59BB" w14:textId="77777777" w:rsidR="00C60214" w:rsidRPr="006064A3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BB12124" w14:textId="77777777" w:rsidR="00C60214" w:rsidRPr="001D28D8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B47AFB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CAF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DE5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6B5FA3AB" w14:textId="77777777" w:rsidR="00C60214" w:rsidRPr="006064A3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BED2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671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5B7A1C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5E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64C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CA7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CD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925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C60214" w14:paraId="6AA3DC4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90BE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B3E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4C9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7A9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7DAD2FF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781528E2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5B8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99A2B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C5B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77D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618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800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A65BCD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D920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7D1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3F3F946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097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8F0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639F9CC3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DEE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F346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967B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9C30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BD6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7D82CD2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41F4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F50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B2C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A59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51B7671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25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738CEAE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0D4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947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4E6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FF0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C60214" w14:paraId="25BE15E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F775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167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BE8168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8108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BBBC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4E62577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1DF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A7D4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701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2659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0CE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631F62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C60214" w14:paraId="413E61A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4A69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405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1050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78F9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ACD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9A09445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6064E9D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D19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E73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61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157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C60214" w14:paraId="39D9938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5C32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A390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409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1400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2FD2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6F573B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FB72" w14:textId="77777777" w:rsidR="00C60214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977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14C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3E0F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C60214" w14:paraId="19B83A0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5FD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4F25" w14:textId="77777777" w:rsidR="00C60214" w:rsidRDefault="00C6021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F836" w14:textId="77777777" w:rsidR="00C60214" w:rsidRPr="000625F2" w:rsidRDefault="00C6021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0B2E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463BC33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E38" w14:textId="77777777" w:rsidR="00C60214" w:rsidRDefault="00C6021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55078D" w14:textId="77777777" w:rsidR="00C60214" w:rsidRDefault="00C6021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73B4" w14:textId="77777777" w:rsidR="00C60214" w:rsidRDefault="00C6021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52B" w14:textId="77777777" w:rsidR="00C60214" w:rsidRDefault="00C6021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483A" w14:textId="77777777" w:rsidR="00C60214" w:rsidRPr="000625F2" w:rsidRDefault="00C6021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983C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3145B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7B30C9BC" w14:textId="77777777" w:rsidR="00C60214" w:rsidRDefault="00C6021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C60214" w14:paraId="17B512F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7E81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F1C9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541B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7078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A666B5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7201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EF5213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652C8834" w14:textId="77777777" w:rsidR="00C60214" w:rsidRDefault="00C6021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787222E8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0D5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0A7C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0F0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95E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B0ED6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C60214" w14:paraId="4F658E6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4E0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A25F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C471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0A27" w14:textId="77777777" w:rsidR="00C60214" w:rsidRDefault="00C6021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8AB519C" w14:textId="77777777" w:rsidR="00C60214" w:rsidRDefault="00C6021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A689" w14:textId="77777777" w:rsidR="00C60214" w:rsidRDefault="00C6021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0FBFF1" w14:textId="77777777" w:rsidR="00C60214" w:rsidRDefault="00C6021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0743693B" w14:textId="77777777" w:rsidR="00C60214" w:rsidRDefault="00C6021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A665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3FBD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27B3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E98D" w14:textId="77777777" w:rsidR="00C60214" w:rsidRDefault="00C6021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D92CC" w14:textId="77777777" w:rsidR="00C60214" w:rsidRDefault="00C6021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C60214" w14:paraId="3BBB65E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D2CB" w14:textId="77777777" w:rsidR="00C60214" w:rsidRDefault="00C60214" w:rsidP="00C602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806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8372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A161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14BCE8B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8F34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762A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EC8A" w14:textId="77777777" w:rsidR="00C60214" w:rsidRDefault="00C6021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6EAF" w14:textId="77777777" w:rsidR="00C60214" w:rsidRPr="000625F2" w:rsidRDefault="00C6021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EF7D" w14:textId="77777777" w:rsidR="00C60214" w:rsidRDefault="00C6021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F4214EF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587CE610" w14:textId="77777777" w:rsidR="00C60214" w:rsidRPr="002A69B0" w:rsidRDefault="00C60214" w:rsidP="002A69B0">
      <w:pPr>
        <w:pStyle w:val="Heading1"/>
        <w:spacing w:line="360" w:lineRule="auto"/>
      </w:pPr>
      <w:r>
        <w:lastRenderedPageBreak/>
        <w:t>LINIA 102 A</w:t>
      </w:r>
    </w:p>
    <w:p w14:paraId="4A92CD0D" w14:textId="77777777" w:rsidR="00C60214" w:rsidRDefault="00C60214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738B32CB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25F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00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3651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9F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FE14F4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1C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6150518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7116F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08B439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9AC0E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BC9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D8C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5343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0CA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C60214" w14:paraId="724B2576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8FCE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A7A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480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BA9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772D3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40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D33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3C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2BC0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B2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FBE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C60214" w14:paraId="6199C2B7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0339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762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4D7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21A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B8376B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ED6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1397546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8EAD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FA94B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463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1D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5CD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13C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62C2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C60214" w14:paraId="1D2AD458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6CC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34A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E75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0A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A0DB25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4A7FA0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9E9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52B2E71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457335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0598B5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5050" w14:textId="77777777" w:rsidR="00C60214" w:rsidRPr="0088732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E0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E8D7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6D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E9CF5E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B14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F03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CEBC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E60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72F6B5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134D4E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3B0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12BB28F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11FF52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EBEC" w14:textId="77777777" w:rsidR="00C60214" w:rsidRPr="0088732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D0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8BF5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FE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73FC1C3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BB71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C90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B9E3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B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0EBB17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D04D35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7CA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20E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4E8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A85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67E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C9B2AEC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10F6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786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1777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253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A60B77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B6B5B4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513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5B2BA1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3D2F3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9ED3" w14:textId="77777777" w:rsidR="00C60214" w:rsidRPr="0088732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D53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E97C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F9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3745075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53CF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F4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0F66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8D4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AC3B2B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20ACBD4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09C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1238" w14:textId="77777777" w:rsidR="00C60214" w:rsidRPr="0088732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D7C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69EC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55F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6784A18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5CEA" w14:textId="77777777" w:rsidR="00C60214" w:rsidRDefault="00C60214" w:rsidP="00C602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0A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F3C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9D5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A71752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1DA870FA" w14:textId="77777777" w:rsidR="00C60214" w:rsidRPr="0088732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A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283270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7CE25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E037F7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C97B" w14:textId="77777777" w:rsidR="00C60214" w:rsidRPr="0088732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634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79D8" w14:textId="77777777" w:rsidR="00C60214" w:rsidRPr="0005248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4D6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FBF5BFB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631F6467" w14:textId="77777777" w:rsidR="00C60214" w:rsidRDefault="00C60214" w:rsidP="00D76EC7">
      <w:pPr>
        <w:pStyle w:val="Heading1"/>
        <w:spacing w:line="360" w:lineRule="auto"/>
      </w:pPr>
      <w:r>
        <w:lastRenderedPageBreak/>
        <w:t>LINIA 102 B</w:t>
      </w:r>
    </w:p>
    <w:p w14:paraId="465BB3E3" w14:textId="77777777" w:rsidR="00C60214" w:rsidRDefault="00C60214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C60214" w14:paraId="0AD67325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D798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AAA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7B1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512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52DB09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61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2B12110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23209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1A70B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068F13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DB4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A0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7604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1AE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199D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C60214" w14:paraId="5AB8568B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F6DB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140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8D5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F86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71D976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B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D2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692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57DA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4D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6466E6F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C60214" w14:paraId="5CB6D34B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C24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F5A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E16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040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E62A78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7F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1A2184C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F0BBA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85C20A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3D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6B8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24BC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227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B794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C60214" w14:paraId="7014F581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BCA9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61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E4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0E0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094C68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691705A" w14:textId="77777777" w:rsidR="00C60214" w:rsidRPr="0047380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0CD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3548FC9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4C0E924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60DB54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36F16E8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91F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089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BB30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DF9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2685FC8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38B1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E9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680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AC3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32F721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E392B3B" w14:textId="77777777" w:rsidR="00C60214" w:rsidRPr="0047380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63D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1CEB45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1E9AF9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555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3BB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271C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11E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D59A75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355A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2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FD7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B8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7364B1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8EB40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F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36F99D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9A0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3B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C14B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269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E3FED99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300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768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72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11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5E710A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1C75C4B6" w14:textId="77777777" w:rsidR="00C60214" w:rsidRPr="0047380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33E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EBB670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6C502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F06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0E7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92A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080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4D3809B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B40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09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33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5F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126EE7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4D97E06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31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142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C1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027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FC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73E371E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67B" w14:textId="77777777" w:rsidR="00C60214" w:rsidRDefault="00C60214" w:rsidP="00C602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FAB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200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C00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DA4659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6DA854F" w14:textId="77777777" w:rsidR="00C60214" w:rsidRPr="005B65A6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02A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3E27FAD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CFD8A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6B7A63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EC9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F58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688F" w14:textId="77777777" w:rsidR="00C60214" w:rsidRPr="002E38A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083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D54D85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747E8C89" w14:textId="77777777" w:rsidR="00C60214" w:rsidRDefault="00C60214" w:rsidP="00410133">
      <w:pPr>
        <w:pStyle w:val="Heading1"/>
        <w:spacing w:line="360" w:lineRule="auto"/>
      </w:pPr>
      <w:r>
        <w:lastRenderedPageBreak/>
        <w:t>LINIA 108</w:t>
      </w:r>
    </w:p>
    <w:p w14:paraId="35E25D74" w14:textId="77777777" w:rsidR="00C60214" w:rsidRDefault="00C6021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53E69E7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0461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E3E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4FF75D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AE1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A1A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878CE1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73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A39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7F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6781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AEAF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5353BD9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645F096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2B94E5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6FBC5F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C60214" w14:paraId="514E05E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7612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77A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A60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E6C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3636B4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11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633F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85EE6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A8A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25C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EB2E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4F60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C60214" w:rsidRPr="0058349B" w14:paraId="66850B7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AF3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2E1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0816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98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0CD791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91B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0301D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8695B0F" w14:textId="77777777" w:rsidR="00C60214" w:rsidRPr="0016498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27C5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687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640A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A01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043C8" w14:textId="77777777" w:rsidR="00C60214" w:rsidRPr="0058349B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C60214" w14:paraId="71B344FF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9AD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7EB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9E35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1BA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F221C6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3F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7F571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6FC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490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875C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B62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7E47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C60214" w14:paraId="3368102F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E034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DE3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E14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B6E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58F63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8D6FCB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543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D109F1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1346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221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F5F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F22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0E85070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206A91C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60214" w14:paraId="30779821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A315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257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1D1BE8A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03E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04E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2788E3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2AD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8507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7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0E45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3B3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F80ACE" w14:paraId="28288795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A16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0C2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1CD47528" w14:textId="77777777" w:rsidR="00C60214" w:rsidRPr="001571B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3C3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357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34CEF3F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539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4739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78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BA9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F8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486A115A" w14:textId="77777777" w:rsidR="00C60214" w:rsidRPr="00F80ACE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DA32F6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2975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4E8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4DBEC03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3E7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3C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7B34B8F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B8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ED1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C7F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E323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B8B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5EF5254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8B2D50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D88F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EB3F" w14:textId="77777777" w:rsidR="00C60214" w:rsidRPr="00346ED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AF1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0CE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EEEEA0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E956AD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81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84B7F7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365C68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327E222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2BF013D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343626B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7E92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81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9437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F0B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60214" w14:paraId="5874715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55FF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D30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9B7F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80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01E10A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C71F97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F0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4FDE5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D87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70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3B9A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E4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C86646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7232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90F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869E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82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658E90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E53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385F1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E555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2D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6F24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B22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DBE6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037F7A6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C60214" w14:paraId="3AFA92B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BD38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1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FA9C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FB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46FAE2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FAE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3DC5C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6CE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46B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8752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134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A77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0E20C3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C60214" w14:paraId="1F21FC4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20EC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C36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B6DC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11B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21802E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3E35247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7C42E4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9C0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982852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F3AE8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391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B87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0241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A9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F3E84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C60214" w:rsidRPr="00884DD1" w14:paraId="0EF4A05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E505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E2DC" w14:textId="77777777" w:rsidR="00C60214" w:rsidRPr="00E804A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7AC9D7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0D35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764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63C7762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F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EAC3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026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C86F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5252" w14:textId="77777777" w:rsidR="00C60214" w:rsidRPr="00E804A9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527FE157" w14:textId="77777777" w:rsidR="00C60214" w:rsidRPr="00884DD1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054DFC" w14:paraId="1EA3C24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2737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467E" w14:textId="77777777" w:rsidR="00C60214" w:rsidRPr="00DD4D1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50F71DA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266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F3A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C38933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D7D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F653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8FD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F696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C883" w14:textId="77777777" w:rsidR="00C60214" w:rsidRPr="00DD4D10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02A21246" w14:textId="77777777" w:rsidR="00C60214" w:rsidRPr="00054DFC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054DFC" w14:paraId="7468EF6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DB49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55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0D464E4E" w14:textId="77777777" w:rsidR="00C60214" w:rsidRPr="00DD4D1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ACC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08B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2B4F083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96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4F4E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40D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2AE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12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60214" w:rsidRPr="00054DFC" w14:paraId="5141D9A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9484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2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134+000</w:t>
            </w:r>
          </w:p>
          <w:p w14:paraId="10985949" w14:textId="77777777" w:rsidR="00C60214" w:rsidRPr="00DD4D1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0E3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BB5" w14:textId="77777777" w:rsidR="00C60214" w:rsidRDefault="00C6021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01115F27" w14:textId="77777777" w:rsidR="00C60214" w:rsidRDefault="00C6021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F9F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454F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F1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310B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62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C60214" w:rsidRPr="00884DD1" w14:paraId="228CA584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6F8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66FC" w14:textId="77777777" w:rsidR="00C60214" w:rsidRPr="00535AB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79C4CB2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8FCE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966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9ED824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97C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C465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252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6BC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3046" w14:textId="77777777" w:rsidR="00C60214" w:rsidRPr="00535AB9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5593CF83" w14:textId="77777777" w:rsidR="00C60214" w:rsidRPr="00884DD1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EB2CC7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307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7E40" w14:textId="77777777" w:rsidR="00C60214" w:rsidRPr="00535AB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4B9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DB98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EED1EF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9CA1E9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0CB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C6356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799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80B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551B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CE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60214" w14:paraId="7B28910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C8D3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071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DF4A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DCDF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28F1953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66CB5579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F85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37203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CCF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363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3D0A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5B7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BDA69F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D1D7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65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178F333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70C4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0596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68FF4B65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24FC3DEE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7BE09DF0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7317EF27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783EABD1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C7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8C1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F7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691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18F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430D8FB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7A4F9DC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5B658309" w14:textId="77777777" w:rsidR="00C60214" w:rsidRPr="00326D3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60C7B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BDE91E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AC5C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7B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879E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ADD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ABDD03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EEA9F88" w14:textId="77777777" w:rsidR="00C60214" w:rsidRDefault="00C6021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096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30D5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510D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190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931C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8A6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3E36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1A481F1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C60214" w14:paraId="73785016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E447" w14:textId="77777777" w:rsidR="00C60214" w:rsidRDefault="00C60214" w:rsidP="00C602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D9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E3BB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49A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FF2B23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0CAC797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C9F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9D96C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5AE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06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3040" w14:textId="77777777" w:rsidR="00C60214" w:rsidRPr="00D16CE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101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A55C1E" w14:textId="77777777" w:rsidR="00C60214" w:rsidRPr="00FE25BC" w:rsidRDefault="00C60214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22A60EF1" w14:textId="77777777" w:rsidR="00C60214" w:rsidRDefault="00C60214" w:rsidP="00815695">
      <w:pPr>
        <w:pStyle w:val="Heading1"/>
        <w:spacing w:line="360" w:lineRule="auto"/>
      </w:pPr>
      <w:r>
        <w:t>LINIA 109</w:t>
      </w:r>
    </w:p>
    <w:p w14:paraId="5797F5C9" w14:textId="77777777" w:rsidR="00C60214" w:rsidRDefault="00C6021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60214" w14:paraId="3F8B953E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0FBC" w14:textId="77777777" w:rsidR="00C60214" w:rsidRDefault="00C60214" w:rsidP="00C602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98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EED6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37D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63A64AD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23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3AD6C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9D16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14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4138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E83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13A390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0C0" w14:textId="77777777" w:rsidR="00C60214" w:rsidRDefault="00C60214" w:rsidP="00C602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BEC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8B45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DD3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234E3A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31E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9975C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3D59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4D3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D359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DDE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96657E1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3495" w14:textId="77777777" w:rsidR="00C60214" w:rsidRDefault="00C60214" w:rsidP="00C602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01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64D5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FE5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285F597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3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00E6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680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7A4E" w14:textId="77777777" w:rsidR="00C60214" w:rsidRPr="001B30CD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F12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465676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789A8B2F" w14:textId="77777777" w:rsidR="00C60214" w:rsidRDefault="00C60214" w:rsidP="00815695">
      <w:pPr>
        <w:pStyle w:val="Heading1"/>
        <w:spacing w:line="360" w:lineRule="auto"/>
      </w:pPr>
      <w:r>
        <w:t>LINIA 109 A</w:t>
      </w:r>
    </w:p>
    <w:p w14:paraId="5BDA7A17" w14:textId="77777777" w:rsidR="00C60214" w:rsidRDefault="00C6021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60214" w14:paraId="2FDB5AA3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379" w14:textId="77777777" w:rsidR="00C60214" w:rsidRDefault="00C60214" w:rsidP="00C6021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111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4FE1251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C2A" w14:textId="77777777" w:rsidR="00C60214" w:rsidRPr="001B30CD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805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0E4B5AB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46F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6BAA" w14:textId="77777777" w:rsidR="00C60214" w:rsidRPr="001B30CD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607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1A2E" w14:textId="77777777" w:rsidR="00C60214" w:rsidRPr="001B30CD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40F6" w14:textId="77777777" w:rsidR="00C60214" w:rsidRPr="007126D7" w:rsidRDefault="00C6021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35E69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7988710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F2C3" w14:textId="77777777" w:rsidR="00C60214" w:rsidRDefault="00C60214" w:rsidP="00C6021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EA9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17EB00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B7D8" w14:textId="77777777" w:rsidR="00C60214" w:rsidRPr="001B30CD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9A2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DAD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ADA3" w14:textId="77777777" w:rsidR="00C60214" w:rsidRPr="001B30CD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300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CF36" w14:textId="77777777" w:rsidR="00C60214" w:rsidRPr="001B30CD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289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41824DB9" w14:textId="77777777" w:rsidR="00C60214" w:rsidRDefault="00C60214">
      <w:pPr>
        <w:spacing w:before="40" w:line="192" w:lineRule="auto"/>
        <w:ind w:right="57"/>
        <w:rPr>
          <w:sz w:val="20"/>
        </w:rPr>
      </w:pPr>
    </w:p>
    <w:p w14:paraId="777DC732" w14:textId="77777777" w:rsidR="00C60214" w:rsidRDefault="00C60214" w:rsidP="00864E90">
      <w:pPr>
        <w:pStyle w:val="Heading1"/>
        <w:spacing w:line="360" w:lineRule="auto"/>
      </w:pPr>
      <w:r>
        <w:t>LINIA 110</w:t>
      </w:r>
    </w:p>
    <w:p w14:paraId="2F4FCA57" w14:textId="77777777" w:rsidR="00C60214" w:rsidRDefault="00C60214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C60214" w:rsidRPr="006B23DF" w14:paraId="0EFA56F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4B24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6E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AD13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63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B2FCED0" w14:textId="77777777" w:rsidR="00C60214" w:rsidRPr="006B23DF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D46E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7C1D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63EA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D9C2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179" w14:textId="77777777" w:rsidR="00C60214" w:rsidRPr="006A487D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73FB690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C60214" w:rsidRPr="006B23DF" w14:paraId="24F624B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2402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2D0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2DCB55C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6CA5B79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2C80D39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65429A2D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AB61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BD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FD8BA20" w14:textId="77777777" w:rsidR="00C60214" w:rsidRPr="006B23DF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85D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205B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EAFF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0B5B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9047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7A2CD50C" w14:textId="77777777" w:rsidR="00C60214" w:rsidRPr="006B23DF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6B23DF" w14:paraId="1239C96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8E53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B3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1161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7BE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0E17E3B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45882BFD" w14:textId="77777777" w:rsidR="00C60214" w:rsidRPr="006B23DF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6573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ACC4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B9B1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70A6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6B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60214" w:rsidRPr="006B23DF" w14:paraId="6D79C54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B28E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D86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EF72F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4D9D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6FC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315F12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275025B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48C2E21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7767C68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D16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F3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8A5A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7E3A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679E" w14:textId="77777777" w:rsidR="00C60214" w:rsidRPr="006A487D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C60214" w:rsidRPr="006B23DF" w14:paraId="2EA41C0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D6D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99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64F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8BC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CCE3DE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E278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9BD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39C0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6D63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6BD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6B23DF" w14:paraId="34508E0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4151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06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9C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CB4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4460F8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987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D1924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3891E5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502034A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C49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86DD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F3C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773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6B23DF" w14:paraId="14FFD652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A793" w14:textId="77777777" w:rsidR="00C60214" w:rsidRPr="006B23DF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74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71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B16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37BA0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CC4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AB014B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1017091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5EC52C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D49D0B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EE7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95E9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273" w14:textId="77777777" w:rsidR="00C60214" w:rsidRPr="006B23DF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E15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14:paraId="6DA8467A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CA1A" w14:textId="77777777" w:rsidR="00C60214" w:rsidRDefault="00C60214" w:rsidP="00C602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17C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AF9E" w14:textId="77777777" w:rsidR="00C60214" w:rsidRPr="007B601C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0C1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E89204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2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72307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44C2" w14:textId="77777777" w:rsidR="00C60214" w:rsidRPr="0031460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A62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4B02" w14:textId="77777777" w:rsidR="00C60214" w:rsidRPr="0031460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7CF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F151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6BA4A895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6EE2F693" w14:textId="77777777" w:rsidR="00C60214" w:rsidRDefault="00C60214" w:rsidP="00864E90">
      <w:pPr>
        <w:pStyle w:val="Heading1"/>
        <w:spacing w:line="360" w:lineRule="auto"/>
      </w:pPr>
      <w:r>
        <w:t>LINIA 110 A</w:t>
      </w:r>
    </w:p>
    <w:p w14:paraId="141A4E74" w14:textId="77777777" w:rsidR="00C60214" w:rsidRDefault="00C60214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60214" w:rsidRPr="00762927" w14:paraId="4530B6D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8517" w14:textId="77777777" w:rsidR="00C60214" w:rsidRPr="00762927" w:rsidRDefault="00C60214" w:rsidP="00C602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B219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54C1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4AA1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096C625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7A7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2331F5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1E462CF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C9D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E2DF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4D7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C0E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C6016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C60214" w:rsidRPr="00762927" w14:paraId="0C862E7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4710" w14:textId="77777777" w:rsidR="00C60214" w:rsidRPr="00762927" w:rsidRDefault="00C60214" w:rsidP="00C602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3A89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47DA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44E0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52EEE36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673C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3C92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635C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B4B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80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3C25E2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C60214" w:rsidRPr="00762927" w14:paraId="186F438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2DA8" w14:textId="77777777" w:rsidR="00C60214" w:rsidRPr="00762927" w:rsidRDefault="00C60214" w:rsidP="00C602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3B01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F4F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F3C1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DFE2F31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633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0B9BE49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769C28E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5FD9EF6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6C2E36B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9E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E815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13D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115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62927" w14:paraId="7CED1BB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651B" w14:textId="77777777" w:rsidR="00C60214" w:rsidRPr="00762927" w:rsidRDefault="00C60214" w:rsidP="00C602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B453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7CD6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0FC8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212572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24A74C5D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5EA8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28D2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FFAA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14DF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691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62927" w14:paraId="5393F2C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066" w14:textId="77777777" w:rsidR="00C60214" w:rsidRPr="00762927" w:rsidRDefault="00C60214" w:rsidP="00C602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61F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3856EA1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862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943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51A1D69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2DE5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17D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3CFB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0EDF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745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62927" w14:paraId="70399C6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3BDF" w14:textId="77777777" w:rsidR="00C60214" w:rsidRPr="00762927" w:rsidRDefault="00C60214" w:rsidP="00C602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C9F4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7DDE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7A87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2AD4E74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DA7A7EF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5F7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ABE9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F8EB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F8CF" w14:textId="77777777" w:rsidR="00C60214" w:rsidRPr="0076292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E1D7" w14:textId="77777777" w:rsidR="00C60214" w:rsidRPr="0076292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D3212D1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4A25E5FD" w14:textId="77777777" w:rsidR="00C60214" w:rsidRDefault="00C60214" w:rsidP="00864E90">
      <w:pPr>
        <w:pStyle w:val="Heading1"/>
        <w:spacing w:line="360" w:lineRule="auto"/>
      </w:pPr>
      <w:r>
        <w:t>LINIA 110 B</w:t>
      </w:r>
    </w:p>
    <w:p w14:paraId="2AF50490" w14:textId="77777777" w:rsidR="00C60214" w:rsidRDefault="00C60214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60214" w:rsidRPr="00D84313" w14:paraId="77BADF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C023" w14:textId="77777777" w:rsidR="00C60214" w:rsidRDefault="00C60214" w:rsidP="00C602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BE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7E521E21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E24F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B02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E7B0F53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DBB6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B900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D5A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996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098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5C7329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D84313" w14:paraId="6C4AB92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C2DE" w14:textId="77777777" w:rsidR="00C60214" w:rsidRPr="00D84313" w:rsidRDefault="00C60214" w:rsidP="00C602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A646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AD49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ABE6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73C68359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1A9E3A5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0397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78BE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667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E0A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08E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D84313" w14:paraId="021F7F6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86F4" w14:textId="77777777" w:rsidR="00C60214" w:rsidRPr="00D84313" w:rsidRDefault="00C60214" w:rsidP="00C602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EF44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FF7B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149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62557E8E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4E4F30B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E39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C5ED782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829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7FE2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C36A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89D5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D84313" w14:paraId="6E3A7E6D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6AA4" w14:textId="77777777" w:rsidR="00C60214" w:rsidRPr="00D84313" w:rsidRDefault="00C60214" w:rsidP="00C602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DA9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3601A880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01A6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4A0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9C4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DD4D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962F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604A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E135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D84313" w14:paraId="6F90F0A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0313" w14:textId="77777777" w:rsidR="00C60214" w:rsidRPr="00D84313" w:rsidRDefault="00C60214" w:rsidP="00C602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C3E7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19C8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F596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2C80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D608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DF33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8FC1" w14:textId="77777777" w:rsidR="00C60214" w:rsidRPr="00D8431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BFD" w14:textId="77777777" w:rsidR="00C60214" w:rsidRPr="00D8431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66E595E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370F4655" w14:textId="77777777" w:rsidR="00C60214" w:rsidRDefault="00C60214" w:rsidP="000F4DAE">
      <w:pPr>
        <w:pStyle w:val="Heading1"/>
        <w:spacing w:line="360" w:lineRule="auto"/>
      </w:pPr>
      <w:r>
        <w:lastRenderedPageBreak/>
        <w:t>LINIA 111</w:t>
      </w:r>
    </w:p>
    <w:p w14:paraId="6009F8F4" w14:textId="77777777" w:rsidR="00C60214" w:rsidRDefault="00C60214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C60214" w:rsidRPr="005564C7" w14:paraId="3DFA2DD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A3D2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A0CF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DFDE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A1B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1B37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B272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925C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B030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CFF7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A22F37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C60214" w:rsidRPr="005564C7" w14:paraId="68EEA33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6CA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C161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A9D0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68E7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321E45AD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4E63DCEE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838E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CA69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E03B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193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2E64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5564C7" w14:paraId="3C7DA9B7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7776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FF5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3990EE4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2874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CBFE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84FD804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FE5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8D11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9F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FFA4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2386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5564C7" w14:paraId="661B072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A9BF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D2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0F41EA8E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0FF1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7FE5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11374B09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5FC1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D87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9A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9478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9E28" w14:textId="77777777" w:rsidR="00C60214" w:rsidRPr="005D2784" w:rsidRDefault="00C6021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88A20D8" w14:textId="77777777" w:rsidR="00C60214" w:rsidRPr="00736DB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5564C7" w14:paraId="11A4C0B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AF8B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3B90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FBDF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7DE5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16E7289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E263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5F5CA1B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115734FE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D2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D6F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4F5A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1C57" w14:textId="77777777" w:rsidR="00C60214" w:rsidRPr="00B433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1241E21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C60214" w:rsidRPr="005564C7" w14:paraId="0CFE7D1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EA19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04F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810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9359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8D0CB2D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4D0F2AFB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AA69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661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97E8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712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C51C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5564C7" w14:paraId="5FFE413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C4DB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D5CF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2E49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4FF5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2EA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BB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3A6A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A59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445C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5564C7" w14:paraId="2E3DA8D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5D09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EBA0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30E62C4C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2AEA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B8A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28A5062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B82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44FF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E49E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768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55D6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5564C7" w14:paraId="74712EB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1F7E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104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7AD431CA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FC55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CBA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5D9C8DD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9017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98F8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616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0E8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BFBA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5564C7" w14:paraId="29F7C0AE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1A56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2D9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8CE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BF8D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4AF5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F4F5E75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22E7BD52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F56AE5C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2B6BC269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874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70D5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4411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0BDB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0759592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C60214" w:rsidRPr="005564C7" w14:paraId="1E0698D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A75C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2739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956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F572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2838E145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926D927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72C7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C52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58F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D7E5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2FDA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5564C7" w14:paraId="1B4C82B7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0184" w14:textId="77777777" w:rsidR="00C60214" w:rsidRPr="005564C7" w:rsidRDefault="00C60214" w:rsidP="00C602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1DB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AE01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E1A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3CA03175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2A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65218EF3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5375E428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6CBEB13D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AA261C6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E96E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0E82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5A48" w14:textId="77777777" w:rsidR="00C60214" w:rsidRPr="005564C7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59D1" w14:textId="77777777" w:rsidR="00C60214" w:rsidRPr="005564C7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13F6D83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25FC807A" w14:textId="77777777" w:rsidR="00C60214" w:rsidRDefault="00C60214" w:rsidP="00CB56C2">
      <w:pPr>
        <w:pStyle w:val="Heading1"/>
        <w:spacing w:line="360" w:lineRule="auto"/>
      </w:pPr>
      <w:r>
        <w:t>LINIA 111 A</w:t>
      </w:r>
    </w:p>
    <w:p w14:paraId="62D9980B" w14:textId="77777777" w:rsidR="00C60214" w:rsidRDefault="00C60214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C60214" w14:paraId="1BA29C50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C206" w14:textId="77777777" w:rsidR="00C60214" w:rsidRDefault="00C60214" w:rsidP="00C602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4CD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308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9E5C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E89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30D96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2F10F127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002981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945068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C8D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1C9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DA2C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93A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FC342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C60214" w14:paraId="3339F091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5AAA" w14:textId="77777777" w:rsidR="00C60214" w:rsidRDefault="00C60214" w:rsidP="00C602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0F0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FF6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53A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729592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4D7019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6DD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77A7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F65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5C0C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F62D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C6297D4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CACF" w14:textId="77777777" w:rsidR="00C60214" w:rsidRDefault="00C60214" w:rsidP="00C602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42C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B54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833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97A857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75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12861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50AFC5C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0243227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48DC11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657F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8C15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DE64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773A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6643839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7CDA" w14:textId="77777777" w:rsidR="00C60214" w:rsidRDefault="00C60214" w:rsidP="00C602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930E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7D6F747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3CFD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E40" w14:textId="77777777" w:rsidR="00C60214" w:rsidRPr="006F2DFE" w:rsidRDefault="00C60214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11790D0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4C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C64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71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FA0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0EE7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34C1B5B2" w14:textId="77777777" w:rsidR="00C60214" w:rsidRPr="00CB56C2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E5BA0E2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8BEB" w14:textId="77777777" w:rsidR="00C60214" w:rsidRDefault="00C60214" w:rsidP="00C602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8C7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FC2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F6BE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15E59285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B45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3D0DA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75CC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E5C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045E" w14:textId="77777777" w:rsidR="00C60214" w:rsidRPr="0067415A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92A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C37C2A9" w14:textId="77777777" w:rsidR="00C60214" w:rsidRDefault="00C60214" w:rsidP="00CB56C2">
      <w:pPr>
        <w:spacing w:line="360" w:lineRule="auto"/>
        <w:ind w:right="57"/>
        <w:rPr>
          <w:sz w:val="20"/>
        </w:rPr>
      </w:pPr>
    </w:p>
    <w:p w14:paraId="2C20C48F" w14:textId="77777777" w:rsidR="00C60214" w:rsidRDefault="00C60214" w:rsidP="00DB78D2">
      <w:pPr>
        <w:pStyle w:val="Heading1"/>
        <w:spacing w:line="360" w:lineRule="auto"/>
      </w:pPr>
      <w:r>
        <w:t>LINIA 112</w:t>
      </w:r>
    </w:p>
    <w:p w14:paraId="00217234" w14:textId="77777777" w:rsidR="00C60214" w:rsidRDefault="00C6021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60214" w14:paraId="7838716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69C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EE7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6AFA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DC8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23DDE0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522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ADBB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1056D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F69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FB9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F45E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C4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53834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60214" w14:paraId="234A458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8E0D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4D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A4B7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C6F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EE6AED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C97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BAF6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5C6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26D2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0C7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C60214" w14:paraId="1491951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C46D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F1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61D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35E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56F06A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0F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E4A11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B56A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76F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3BFF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840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60214" w14:paraId="1574AEA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F0FF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255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C8D0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823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BE5649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7CB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CDA1D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BC4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74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E57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1C2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952707A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1622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B8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217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AB2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87DC81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4B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9C841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13A8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69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6AE" w14:textId="77777777" w:rsidR="00C60214" w:rsidRPr="00483148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EF4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A3112D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D18F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419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84F0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DCD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3AB862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646D37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971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50D1F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7441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9B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CF7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932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DA21A2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57E9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A1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307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491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F0E6A8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743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30036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606F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7BA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2B0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85C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7D77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60214" w14:paraId="7BB2D23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BBF6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AC2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AB526B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DADA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A2A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DCEC9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65A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9FB2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67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6337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0A67" w14:textId="77777777" w:rsidR="00C60214" w:rsidRPr="00EB0A86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7E1C79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2A2F56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19BE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43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B9F59C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3B89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A8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F8D27C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42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D1A2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06C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9CE0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EBE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35D9B10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4D41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927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9F537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3F4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1F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AFAE7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9F0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344C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368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C61D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F27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2EC3D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41B495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C60214" w14:paraId="0665A16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1C4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88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A7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661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77172A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D17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9825F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C08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D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AF65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92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60214" w14:paraId="7167943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8AB9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90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7E0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E9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D871F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698A6D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29B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7637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133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026185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9DC4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21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26A46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7CF24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60214" w14:paraId="416AAF6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D693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A2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1A4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126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547BB0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5F7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D01DDC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95E6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6F6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6389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638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24D77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60214" w14:paraId="3421F91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9440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DE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B5C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06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A534F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D0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41D64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9C579B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7DB563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C0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290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ED00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C0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5EB5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C60214" w14:paraId="63A2C1F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BFB3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EF6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E1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CD8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49532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4E2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4E830B" w14:textId="77777777" w:rsidR="00C60214" w:rsidRPr="000A20AF" w:rsidRDefault="00C6021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F20B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80E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6095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0A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5BAF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60214" w14:paraId="704EEF3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F773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03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189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6CB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993E0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F17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1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A34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CB9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575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9459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C60214" w14:paraId="2CD96FA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0B72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D9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287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18A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E6E73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246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3332CB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D27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76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B180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50C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60214" w14:paraId="13C4940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CA01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402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C15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0C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E8CF28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4F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1E1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4D8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848A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CD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60214" w14:paraId="604E8523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C9C6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AD1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FE16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445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4D2C03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7BB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ABA3E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AF22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798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0EA6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C66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23DE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60214" w14:paraId="7CFE946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79F7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C1E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D96C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D7C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B0DB7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1DF31F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8F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02963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8C74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1B4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42B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E32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78F357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3DA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FC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366C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BC8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3A70A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900EE6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5AD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9845F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2C5B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77E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82E9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E6E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91CC11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A824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305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EC13DF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394C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E927" w14:textId="77777777" w:rsidR="00C60214" w:rsidRPr="002F2938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877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5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B6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059D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15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29ED486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5130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782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4DB9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3D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FFD6C9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83B62E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94EECE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F6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829A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857B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9E6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52F2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E7F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B8236F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3E16" w14:textId="77777777" w:rsidR="00C60214" w:rsidRDefault="00C60214" w:rsidP="00C602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867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C85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85A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9D6419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BA01E3F" w14:textId="77777777" w:rsidR="00C60214" w:rsidRPr="007D0C03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42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D3F2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0B889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21FA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64F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5D8" w14:textId="77777777" w:rsidR="00C60214" w:rsidRPr="0048314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EF8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D835880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7E61082F" w14:textId="77777777" w:rsidR="00C60214" w:rsidRPr="00341E40" w:rsidRDefault="00C60214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B83E064" w14:textId="77777777" w:rsidR="00C60214" w:rsidRPr="00341E40" w:rsidRDefault="00C60214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C60214" w:rsidRPr="00341E40" w14:paraId="11EE344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5D21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9E1F" w14:textId="77777777" w:rsidR="00C60214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C7FCAA8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35C6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3E0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89DC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60F6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A560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FC8F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EBFD" w14:textId="77777777" w:rsidR="00C60214" w:rsidRPr="00341E40" w:rsidRDefault="00C60214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341E40" w14:paraId="7FC0C27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9328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600A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38DF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A9AA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296B2C0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7A546157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2272E89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EEDA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6447D3B2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3DD7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359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B05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DF3353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341E40" w14:paraId="6289FCA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CB09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EB8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F93A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EA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97D444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5B23317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A92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8C5F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343C79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A9D3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E283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93C9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2F317B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C60214" w:rsidRPr="00341E40" w14:paraId="34FF468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249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0D6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622A53E6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7C98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51F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480CF0D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C9408ED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58D3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958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C2A2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7647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2848D3" w14:textId="77777777" w:rsidR="00C60214" w:rsidRDefault="00C6021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2B7EA7FC" w14:textId="77777777" w:rsidR="00C60214" w:rsidRPr="002A0159" w:rsidRDefault="00C60214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341E40" w14:paraId="1151FFC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2DF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2257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4ADC2877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344B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23FF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DF9C621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232A752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CBA1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CD56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1AA8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84A3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372061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3E207CD" w14:textId="77777777" w:rsidR="00C60214" w:rsidRPr="0008315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341E40" w14:paraId="16DE7B4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AB1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A7C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292ADE46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F5A0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DEEF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1492834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E982145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1E6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E9B9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40BC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6708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F3B659D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4B60B5B" w14:textId="77777777" w:rsidR="00C60214" w:rsidRPr="0008315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341E40" w14:paraId="3D8EA9F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F942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535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6580D58B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246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E393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D5C50AC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98FC142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D4AB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03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CEF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190E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9310E12" w14:textId="77777777" w:rsidR="00C60214" w:rsidRPr="009B3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9F5962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:rsidRPr="00341E40" w14:paraId="2018344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3BDC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E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4269C5B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EB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5A8A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6B7540B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2202A1F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D87A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ABD8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A0C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7A43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3642" w14:textId="77777777" w:rsidR="00C60214" w:rsidRPr="005A1DE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:rsidRPr="00341E40" w14:paraId="17E808B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76E1" w14:textId="77777777" w:rsidR="00C60214" w:rsidRPr="00341E40" w:rsidRDefault="00C60214" w:rsidP="00C602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8AB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E3A0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287F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D7A72E5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D967E40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4CE5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0270B98C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E6DC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45D7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144" w14:textId="77777777" w:rsidR="00C60214" w:rsidRPr="00341E40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D60E1A" w14:textId="77777777" w:rsidR="00C60214" w:rsidRPr="00341E4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BA20A8D" w14:textId="77777777" w:rsidR="00C60214" w:rsidRPr="00341E40" w:rsidRDefault="00C60214" w:rsidP="00341E40">
      <w:pPr>
        <w:rPr>
          <w:color w:val="000000"/>
        </w:rPr>
      </w:pPr>
    </w:p>
    <w:p w14:paraId="24368C36" w14:textId="77777777" w:rsidR="00C60214" w:rsidRDefault="00C60214" w:rsidP="00671189">
      <w:pPr>
        <w:pStyle w:val="Heading1"/>
        <w:spacing w:line="360" w:lineRule="auto"/>
      </w:pPr>
      <w:r>
        <w:t>LINIA 113</w:t>
      </w:r>
    </w:p>
    <w:p w14:paraId="5BADB8D9" w14:textId="77777777" w:rsidR="00C60214" w:rsidRDefault="00C60214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C60214" w14:paraId="67C7ED02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56BE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7ECE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18A7F2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3B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370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939BE3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614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985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4BD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A28A" w14:textId="77777777" w:rsidR="00C60214" w:rsidRPr="00CC1231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78C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7A1737E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C60214" w14:paraId="44DEF182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552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A1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A36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BB9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0D6A92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46B5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5C60E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3AD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172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68CB" w14:textId="77777777" w:rsidR="00C60214" w:rsidRPr="00CC1231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8F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C60214" w14:paraId="77D1D825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D507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4E5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04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6AA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535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654C7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1D3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B87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0750" w14:textId="77777777" w:rsidR="00C60214" w:rsidRPr="00CC1231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8BB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0A48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25B3A51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C60214" w14:paraId="5977F568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ED6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9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20A4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FD6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DAB6F3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90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6A0B4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4716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071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A6A5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BEA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F63F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01B7C3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C60214" w14:paraId="7164B626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8AEB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480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C57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9DE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755840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B88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D16DB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673E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73D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C3EB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F80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C60214" w14:paraId="74670E14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C3F2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3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7FCA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3EC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0CC1C5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99A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7EA5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B9B9B4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1BA01A1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1548B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1393209F" w14:textId="77777777" w:rsidR="00C60214" w:rsidRDefault="00C6021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3793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C4A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0EF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3F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C48F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C60214" w14:paraId="71DEA9C9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0EE0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79B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7996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3EFE" w14:textId="77777777" w:rsidR="00C60214" w:rsidRDefault="00C60214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4DF6566" w14:textId="77777777" w:rsidR="00C60214" w:rsidRDefault="00C60214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CCB3" w14:textId="77777777" w:rsidR="00C60214" w:rsidRDefault="00C6021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56D646" w14:textId="77777777" w:rsidR="00C60214" w:rsidRDefault="00C6021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A67472C" w14:textId="77777777" w:rsidR="00C60214" w:rsidRDefault="00C6021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572233AE" w14:textId="77777777" w:rsidR="00C60214" w:rsidRDefault="00C6021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C1A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EE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0AFC" w14:textId="77777777" w:rsidR="00C60214" w:rsidRPr="000625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3918" w14:textId="77777777" w:rsidR="00C60214" w:rsidRDefault="00C60214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D1581" w14:textId="77777777" w:rsidR="00C60214" w:rsidRDefault="00C60214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C60214" w14:paraId="1B6CB779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7F81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388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6384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9BF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F622FF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C2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53F81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0EED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770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6A8F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B9E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ED0FFD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DA8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918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F863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B4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2ED1BC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3F2EDD4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03EBCF5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7786" w14:textId="77777777" w:rsidR="00C60214" w:rsidRPr="00A91FA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7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04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3DC3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223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A4A184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BAB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D11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004B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20E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0C0107E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A9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A8BD6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5E75D767" w14:textId="77777777" w:rsidR="00C60214" w:rsidRPr="00A91FA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7D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37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972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CA9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C60214" w14:paraId="1D9ACDE6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C9B2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5A0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169B7A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5252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74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312BDA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592D" w14:textId="77777777" w:rsidR="00C60214" w:rsidRPr="00A91FA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11E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9CD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C5DC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4AC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654A487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1F7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40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ED1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F58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EE1CBB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B6E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E279F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7F6D952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E6C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D5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41EC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EF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16F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C60214" w14:paraId="29C8FA51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8C2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208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117E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F3E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72F9AD2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8EA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BEDBD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3A836A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F1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10C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4E1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EA0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700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C60214" w14:paraId="2625AD9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C3DE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ED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CA2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0C4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004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AC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76A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B477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24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C60214" w14:paraId="43557D80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88F9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69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C5E4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AE3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88C685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FB4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549082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46E93D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7CE2D19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2490C89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C84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A8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5700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593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C60214" w14:paraId="678DA74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7A08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94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C080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C1E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C0B4E6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78CB819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2BD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8525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975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8F3E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FE9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B074B1F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AF8C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718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9EC3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4F1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76C624A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2A793240" w14:textId="77777777" w:rsidR="00C60214" w:rsidRPr="001B3BD6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866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36B8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231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316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FBA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7477AD2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B2DC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90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F5B1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43B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6C96C693" w14:textId="77777777" w:rsidR="00C60214" w:rsidRPr="002617B2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6F4CD71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19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47792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16FF7D0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626D11E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0D54648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79A206F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A6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859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E3DB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9C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5F2560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AC39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C9B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73FA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0E3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3D050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9A7C75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405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8C9E2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0A41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44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28F5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235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9D66441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6F50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13F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A7C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CC4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C69B9B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F05F62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D04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05FE2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982FBE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03F0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EB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E0C9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44C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0E503A3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E2E9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E1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E76A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BDD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E832C3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BDF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052B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20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A654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E4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C60214" w14:paraId="2DA61CE2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66BF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81C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B72F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5965" w14:textId="77777777" w:rsidR="00C60214" w:rsidRDefault="00C6021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F3350E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EB4A1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A9A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9B51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AF8E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91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C08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F3F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C60214" w14:paraId="279C5B7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DA20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D72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426B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ECBF" w14:textId="77777777" w:rsidR="00C60214" w:rsidRDefault="00C6021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F242831" w14:textId="77777777" w:rsidR="00C60214" w:rsidRDefault="00C6021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A3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F830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4467128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3E96B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3DF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103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BFEA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3FF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4876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C60214" w14:paraId="494DF5E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35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89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0935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15DD" w14:textId="77777777" w:rsidR="00C60214" w:rsidRDefault="00C6021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431906F" w14:textId="77777777" w:rsidR="00C60214" w:rsidRDefault="00C6021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C14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6BA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E1B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9B05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E67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946C19" w14:paraId="237C106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0E2A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3A4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612E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DBB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386978D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414E5C0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272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DBFC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4F7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E71D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126F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60214" w:rsidRPr="00946C19" w14:paraId="7A602B0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1936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10D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633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7E8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4FA501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1DE978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2F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0F38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43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BCC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4A17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60214" w:rsidRPr="00946C19" w14:paraId="6A89D630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4B4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5CB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A10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CE0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188773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B52A4A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06B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59E7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B33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CC3F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7E8E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C60214" w:rsidRPr="00946C19" w14:paraId="7D7BC0C5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F00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979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DA19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9AD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231246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224F8E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700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D27A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57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B622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FE21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7E9A38A3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C60214" w:rsidRPr="00946C19" w14:paraId="497A90A0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33A4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79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8BE1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194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8CF406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D06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603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FA5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F2C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F89E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60214" w:rsidRPr="00946C19" w14:paraId="64FC7CAD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320C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F4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E867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8D4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FF0098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67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0724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DD0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0D37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CF3F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60214" w:rsidRPr="00946C19" w14:paraId="7C31A381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DC0D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CB7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9D65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028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04B094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59AEC10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F26" w14:textId="77777777" w:rsidR="00C60214" w:rsidRDefault="00C60214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C1F25A" w14:textId="77777777" w:rsidR="00C60214" w:rsidRDefault="00C60214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66D3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778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B50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71AB" w14:textId="77777777" w:rsidR="00C60214" w:rsidRPr="00946C19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BF4444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8BC5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BA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B88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690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B04724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E87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260C83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5ECF6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2EB048D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84E0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49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588B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B81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F63985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AC7C" w14:textId="77777777" w:rsidR="00C60214" w:rsidRDefault="00C60214" w:rsidP="00C602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EB5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175D" w14:textId="77777777" w:rsidR="00C60214" w:rsidRPr="00073CD9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0B7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0B4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70BE733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AE98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E95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8C91" w14:textId="77777777" w:rsidR="00C60214" w:rsidRPr="00CC1231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67F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2AD930FB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2250ED3B" w14:textId="77777777" w:rsidR="00C60214" w:rsidRPr="005905D7" w:rsidRDefault="00C60214" w:rsidP="006B4CB8">
      <w:pPr>
        <w:pStyle w:val="Heading1"/>
        <w:spacing w:line="360" w:lineRule="auto"/>
      </w:pPr>
      <w:r w:rsidRPr="005905D7">
        <w:t>LINIA 116</w:t>
      </w:r>
    </w:p>
    <w:p w14:paraId="15A9B00D" w14:textId="77777777" w:rsidR="00C60214" w:rsidRPr="005905D7" w:rsidRDefault="00C6021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60214" w:rsidRPr="00743905" w14:paraId="3023346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E5E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61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1+700</w:t>
            </w:r>
          </w:p>
          <w:p w14:paraId="65E137F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28B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68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F30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41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DD3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1A7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036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1F26CD2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0174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06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3A0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EC1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33B549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7A26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59E2C91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380C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0E6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A05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023F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24002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C60214" w:rsidRPr="00743905" w14:paraId="1BD7C1D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5995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86D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AF0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FBE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EDED4F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C25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5035EBC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3A5E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DA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601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7D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C60214" w:rsidRPr="00743905" w14:paraId="7CD7299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CDB8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98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13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13F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D68AF2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5414F1CA" w14:textId="77777777" w:rsidR="00C60214" w:rsidRPr="00743905" w:rsidRDefault="00C6021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C52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0D5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983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743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FE2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153366F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6701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8E9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3E8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591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71EDD36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B63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29E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596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AFC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039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6494D9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C60214" w:rsidRPr="00743905" w14:paraId="2E0657F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C16A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E09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332FD07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082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660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4B6C2A2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E25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60EC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E4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9FC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73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B2AA4EF" w14:textId="77777777" w:rsidR="00C60214" w:rsidRPr="0007721B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47923BB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65CB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F14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467935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886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FE2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0D773DF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D78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1ED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BC2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AD3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F60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B188AD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2835F3E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690B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A01E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67E5F9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7CA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E70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4096FB2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400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B76A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2EF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317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630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A8AC1B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2BBDD8A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B2C5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FED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29255EB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64F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7E0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4DE7359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307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9DA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CCC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DD5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0D6D" w14:textId="77777777" w:rsidR="00C60214" w:rsidRPr="00537749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C60214" w:rsidRPr="00743905" w14:paraId="22A777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5DA6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75E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2AE42B0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F4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3F70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4E4F5A9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47D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0B84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CB0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948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D58A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520EF3B0" w14:textId="77777777" w:rsidR="00C60214" w:rsidRPr="005A7670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1777E5B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73B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1D7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FEC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DF2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02866EA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A4FB8D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E1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FF43D5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4402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FD0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02D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7B6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0A2089F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2AD1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A8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73F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A10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0EB72CC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1CA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46B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19B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BDD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FA4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10C2541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C60214" w:rsidRPr="00743905" w14:paraId="13C37917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7904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5A9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CE9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1CC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0C5287F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5536AC6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C29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FB4CB4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15E843A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A775E98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20749E4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34E9A27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20AE62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6896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323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2BC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CFC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893A8E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C60214" w:rsidRPr="00743905" w14:paraId="08DFCF3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32A8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45E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685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CA5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277D50C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D91BE5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B85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4690C0C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12FF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A60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B81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BD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C60214" w:rsidRPr="00743905" w14:paraId="58AB8EA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1121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CF8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D5F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859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21D1182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F33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D39B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A05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60C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76D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27606AC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38EC349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C60214" w:rsidRPr="00743905" w14:paraId="35B1CC8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7A9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6F0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54952BB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41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871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600842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9D5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FB67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632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21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0D8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EB6CBB6" w14:textId="77777777" w:rsidR="00C60214" w:rsidRPr="001D7D9E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100F042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E7E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B2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EC8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FE7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1BFAAF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CB4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5F6706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7A432B2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7DDB948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6E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10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874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888F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BBA0A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C60214" w:rsidRPr="00743905" w14:paraId="7615876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2690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319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281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FE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58DB3C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7C8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D536F7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8204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B3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FD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EB6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062E36D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FC98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110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5A7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D8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90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5417CF1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0C62F0E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ABFE4F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DF65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0A7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833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FAB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C60214" w:rsidRPr="00743905" w14:paraId="343657F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89A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8E4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5FB4131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BA5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477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5E2777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48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3A55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25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AEB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155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B70DF60" w14:textId="77777777" w:rsidR="00C60214" w:rsidRPr="0007721B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5956997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7754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930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6FB45DC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D7D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DA7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5A0662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5B9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BB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82F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BBE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8BE0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E03F839" w14:textId="77777777" w:rsidR="00C60214" w:rsidRPr="00951746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5A7E6B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669C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5C9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89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0D6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F47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AD8B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554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1346964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FE7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C8D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5D7718E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D21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877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35F998D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D09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EC18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0F0F2F0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34D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297E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BD9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6C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493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2B378A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CE15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5E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3685492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6D6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FCC4" w14:textId="77777777" w:rsidR="00C60214" w:rsidRDefault="00C6021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7C4BE0EA" w14:textId="77777777" w:rsidR="00C60214" w:rsidRPr="00743905" w:rsidRDefault="00C6021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58A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20C8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820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490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D4F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31F09A8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06C4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5237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0DA6C6A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95E8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BE7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45BBFB19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C64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3D4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A79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EC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84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C60214" w:rsidRPr="00743905" w14:paraId="4E7070D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CAE4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8B7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4D63E071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403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7C49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15219FE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971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1098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87F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69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D71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74E2775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640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74A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34E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74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8B1E1E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CBBD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378E38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ACE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1BF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9F9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E51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E8466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C60214" w:rsidRPr="00743905" w14:paraId="270AC6F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650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B98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678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B7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4C91D1A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123C87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087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F27C6E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4CB4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5A4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205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9FD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7D5D019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4B8C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14D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482EA9C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5FC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92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4DAD075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17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66C8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FDB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5E6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D3E" w14:textId="77777777" w:rsidR="00C60214" w:rsidRPr="00351657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C60214" w:rsidRPr="00743905" w14:paraId="2710E7B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F789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26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1D3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881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670AFAB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B41C04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718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EBE8E1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2BCE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50E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A52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E28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6A95CCD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C6BA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A69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9A3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F68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5AD8166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F95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7CB2D3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6FCE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E1D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5A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A1B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3195699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020A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FA6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6323E5F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9A8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310A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40B0EF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2A3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3536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44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3C9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5E6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249BBF8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928D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11E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C08925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11B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79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157BCF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F5C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2AFB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C3C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DA3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D0FD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86F65A8" w14:textId="77777777" w:rsidR="00C60214" w:rsidRPr="003B409E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61A3616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EA7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BED1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0612FFA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F46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9AEA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98CBCC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9D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1F0C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FD2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B8D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33B4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76F7DB2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4EB0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A9B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3C1B2A3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94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E8A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A85D6F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19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C0E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95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110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9D73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FBDFF4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43905" w14:paraId="33F953C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6A2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500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175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804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39C4F55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403EFE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613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39BF94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2BFF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B95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1BE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FF3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34CA334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B401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809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4A7E5FB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221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411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7B50EC7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B55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BCFB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96E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7B0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78F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60214" w:rsidRPr="00743905" w14:paraId="0AB6680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6C55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98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42C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B6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437F9BA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1182ED80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F1D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B936A4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B68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39D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07A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6DC2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6C3F352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58AB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4B3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9EE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CB8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6C1AAC9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65B60C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FF4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D9CB92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0B2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8B1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C6B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505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0665975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42C3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01E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2A93538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673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4DCC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3F5859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D79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8EFF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A4C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AF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D12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70C8014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F4D1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A91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269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093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1E53A1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ABB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65B38FF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9FF9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DCB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0AD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8FB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C60214" w:rsidRPr="00743905" w14:paraId="0AB75B9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B132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B23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D24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A46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45A604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7C7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276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108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E80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E6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C60214" w:rsidRPr="00743905" w14:paraId="5AF50E7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D66C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BEE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A3A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CBC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B0B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30E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090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3C22EFC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C0F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BB5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C60214" w:rsidRPr="00743905" w14:paraId="28294F8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A980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44C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5A3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DA5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D89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7119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AE2A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22E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8F24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C60214" w:rsidRPr="00743905" w14:paraId="2F91FC3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2F5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A03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8D4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B4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1AAAFB9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554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56B7B2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6D4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C6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020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469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37CB03A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4AC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9A9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0A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4DD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113118C8" w14:textId="77777777" w:rsidR="00C60214" w:rsidRPr="00D73778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99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3C8F04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F2FB" w14:textId="77777777" w:rsidR="00C60214" w:rsidRPr="00D73778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3A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1D8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A68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5504EE2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F43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B3A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0D2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741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CDC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1838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CB2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44F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1D8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C60214" w:rsidRPr="00743905" w14:paraId="663BC3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4E44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5E3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A2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266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C02000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F8D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9A12F7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67A68AEC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B2C5D6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007C77A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80CA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ADC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65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C44A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A410F0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3F2AC10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C60214" w:rsidRPr="00743905" w14:paraId="67342F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C5A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F51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3392D0F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C5B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3A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252CDE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DDE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F1D5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6F7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0DA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A413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C60214" w:rsidRPr="00743905" w14:paraId="2B31E4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6087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F7B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8ED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6429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4D07BC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012C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DA70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D248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68CAD49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AD2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742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C60214" w:rsidRPr="00743905" w14:paraId="3A216BA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02DE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D4A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6BAE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B799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0BD23B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6FEF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D880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49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56780F9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B6C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655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0652171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F171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3FDC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499C38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B508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ED7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CD8D38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25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D1E2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9E3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628CEDC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0F1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8A22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7528CA8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886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61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2078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511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00ED3B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170E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13CA4C6E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52E2D15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2866F2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A52C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74CF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EB4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14D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DB3262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C60214" w:rsidRPr="00743905" w14:paraId="38AB10E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1FF7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23D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CD0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1CB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494B76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A82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40D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DD4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00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EF5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293E9676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88FE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386A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009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E2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7F04089D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8CB73CF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1026A0F2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281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2C29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FC02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65+700</w:t>
            </w:r>
          </w:p>
          <w:p w14:paraId="5036ADC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EA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54B8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492EF374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 semnalizată în trepte.</w:t>
            </w:r>
          </w:p>
        </w:tc>
      </w:tr>
      <w:tr w:rsidR="00C60214" w:rsidRPr="00743905" w14:paraId="04E0B303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73B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3E8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573A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F68F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7F0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EAEB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10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497B4FB7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FCE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8A4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07B9D7B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33EF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3A5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896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8A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18165B7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74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3056188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71F813C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116E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90E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2BD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5C4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6B63B4F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BC6E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BB3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7B7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882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3F3C952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B48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3D0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5F7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2809337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5A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9E8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4736703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BD8B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73A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036EDF1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D7F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F6D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118A8798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99A1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6CF0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F68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3E0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F22D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50942FE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5C27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EECE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45F815E0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FF5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01E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696899DC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8DCC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B521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41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EF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41E7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1486FAB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B968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AF7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06A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2ADD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AC9181A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AA04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05A3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222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B14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D1C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2FF6A7C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328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139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3512057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60A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E09F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7B320F52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4A82BBA4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1465705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E42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22CD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7A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73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9D2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660C6ED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74BB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F1F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736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3F5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04D56E3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D387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A4CA79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69C5A1D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D306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FF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0D1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9C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C60214" w:rsidRPr="00743905" w14:paraId="213353B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89B2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1A7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7A1E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8DAB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17389883" w14:textId="77777777" w:rsidR="00C60214" w:rsidRPr="00CD295A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A6B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AA9F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52D5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2B966A4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08C6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6BBF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43905" w14:paraId="14F3E16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0280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D2F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789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1E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8238C51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56CABCA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C8C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E2A5509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590CEC7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AC41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32B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C4E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F35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32E8D35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AD45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2362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2F10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EB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EE29BF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46862DC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7EA3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C85032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4D4" w14:textId="77777777" w:rsidR="00C60214" w:rsidRPr="00743905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94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121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8C6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085A2A3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A3A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67B4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4CEA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95D5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672EAB8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3C4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7848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46DC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5018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9151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269C02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DFD1E9C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28C3856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60214" w:rsidRPr="00743905" w14:paraId="12C2030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33E9" w14:textId="77777777" w:rsidR="00C60214" w:rsidRPr="00743905" w:rsidRDefault="00C60214" w:rsidP="00C602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2067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015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61B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0C9706F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15C3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67AE9F99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12D8E8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BC23BCB" w14:textId="77777777" w:rsidR="00C60214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B7A9" w14:textId="77777777" w:rsidR="00C60214" w:rsidRDefault="00C6021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ADD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0A2B" w14:textId="77777777" w:rsidR="00C60214" w:rsidRPr="00743905" w:rsidRDefault="00C6021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CAD7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54E9549" w14:textId="77777777" w:rsidR="00C60214" w:rsidRDefault="00C6021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7FB513A" w14:textId="77777777" w:rsidR="00C60214" w:rsidRPr="005905D7" w:rsidRDefault="00C60214" w:rsidP="00B773E9">
      <w:pPr>
        <w:spacing w:before="40" w:after="40" w:line="192" w:lineRule="auto"/>
        <w:ind w:right="57"/>
        <w:rPr>
          <w:b/>
          <w:sz w:val="20"/>
        </w:rPr>
      </w:pPr>
    </w:p>
    <w:p w14:paraId="13EFD8D0" w14:textId="77777777" w:rsidR="00C60214" w:rsidRDefault="00C60214" w:rsidP="00740BAB">
      <w:pPr>
        <w:pStyle w:val="Heading1"/>
        <w:spacing w:line="360" w:lineRule="auto"/>
      </w:pPr>
      <w:r>
        <w:t>LINIA 136</w:t>
      </w:r>
    </w:p>
    <w:p w14:paraId="735D56E3" w14:textId="77777777" w:rsidR="00C60214" w:rsidRDefault="00C6021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60214" w14:paraId="0C34E14A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2C90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71F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1E64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B520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8B05B7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27E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550D6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4EF261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371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061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E16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8987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B0112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C60214" w14:paraId="384FCAD2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8DE0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BAD7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BC9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020B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B8505FC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71E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75B78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C08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54F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36C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7377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F85E8B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C60214" w14:paraId="56B358DD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A956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3A4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C78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6B0C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CEB7F81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5107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3C593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DE2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A24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DC54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6E7C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358170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C60214" w14:paraId="6E5FF10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F273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E94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889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A28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79D34D42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A47DCBB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C03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C3A9084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062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A75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A677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0D7B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C95567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FCD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AD4A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3320C66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159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50F0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1C6EB4A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697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16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0484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17F7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AAC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9D28718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12DD21A4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2C21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CA3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D8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32D5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1A3C93B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AA95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7C014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0E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9B5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0A4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667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299D23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A7E1AF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C60214" w14:paraId="77871D13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54FD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418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D28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4DB4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50BA18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ED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B08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BD2E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3F8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62F4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5D11F7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C60214" w14:paraId="349CCD0B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54EC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8E5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963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8455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D988300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EE673D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B49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7B6C4E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EFE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95F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C44E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C36C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8F1559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EB6B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7291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E08B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35A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FDF623F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326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8A90D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4465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9F72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C090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409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98006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C60214" w14:paraId="08AEFD63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C3D" w14:textId="77777777" w:rsidR="00C60214" w:rsidRDefault="00C60214" w:rsidP="00C602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A24F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9E2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BFFE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9727474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664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701026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CC645F1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D76198D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863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B059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3FC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0BD7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D0328" w14:textId="77777777" w:rsidR="00C60214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C3B6900" w14:textId="77777777" w:rsidR="00C60214" w:rsidRDefault="00C60214">
      <w:pPr>
        <w:spacing w:line="192" w:lineRule="auto"/>
        <w:ind w:right="57"/>
        <w:rPr>
          <w:sz w:val="20"/>
        </w:rPr>
      </w:pPr>
    </w:p>
    <w:p w14:paraId="7AFF65A8" w14:textId="77777777" w:rsidR="00C60214" w:rsidRDefault="00C60214" w:rsidP="002A3C7A">
      <w:pPr>
        <w:pStyle w:val="Heading1"/>
        <w:spacing w:line="360" w:lineRule="auto"/>
      </w:pPr>
      <w:r>
        <w:t>LINIA 138</w:t>
      </w:r>
    </w:p>
    <w:p w14:paraId="32EBDE9C" w14:textId="77777777" w:rsidR="00C60214" w:rsidRDefault="00C60214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C60214" w14:paraId="76760B26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D4D3" w14:textId="77777777" w:rsidR="00C60214" w:rsidRDefault="00C60214" w:rsidP="00C602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6770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265903CA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1687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111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6003CE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4D19" w14:textId="77777777" w:rsidR="00C60214" w:rsidRDefault="00C6021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4F6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AC2A01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D443DA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D3B7" w14:textId="77777777" w:rsidR="00C60214" w:rsidRPr="007126D7" w:rsidRDefault="00C6021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36054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D3F8656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A924" w14:textId="77777777" w:rsidR="00C60214" w:rsidRDefault="00C60214" w:rsidP="00C602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9921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1D7652AB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2F21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E9F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487896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A709" w14:textId="77777777" w:rsidR="00C60214" w:rsidRDefault="00C6021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E3F4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E0DFC2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F4E055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E1F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60214" w14:paraId="53DE4F4C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87A0" w14:textId="77777777" w:rsidR="00C60214" w:rsidRDefault="00C60214" w:rsidP="00C602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0507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B9B5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184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C22B56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A9716C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8826" w14:textId="77777777" w:rsidR="00C60214" w:rsidRDefault="00C6021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3DCCD4" w14:textId="77777777" w:rsidR="00C60214" w:rsidRDefault="00C6021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D59B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FA6710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C509CCA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D24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C60214" w14:paraId="41A0B48C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F34C" w14:textId="77777777" w:rsidR="00C60214" w:rsidRDefault="00C60214" w:rsidP="00C602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7888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F603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DA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446DB97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0715BC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57DBC98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E64A" w14:textId="77777777" w:rsidR="00C60214" w:rsidRDefault="00C6021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C263F9" w14:textId="77777777" w:rsidR="00C60214" w:rsidRDefault="00C6021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1F0C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1EDF629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10964D3" w14:textId="77777777" w:rsidR="00C60214" w:rsidRPr="008B4C9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DC1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4D3B2B36" w14:textId="77777777" w:rsidR="00C60214" w:rsidRDefault="00C60214">
      <w:pPr>
        <w:tabs>
          <w:tab w:val="left" w:pos="4320"/>
        </w:tabs>
        <w:rPr>
          <w:sz w:val="20"/>
        </w:rPr>
      </w:pPr>
    </w:p>
    <w:p w14:paraId="3D91FE64" w14:textId="77777777" w:rsidR="00C60214" w:rsidRDefault="00C60214" w:rsidP="00C83010">
      <w:pPr>
        <w:pStyle w:val="Heading1"/>
        <w:spacing w:line="360" w:lineRule="auto"/>
      </w:pPr>
      <w:r>
        <w:t>LINIA 143</w:t>
      </w:r>
    </w:p>
    <w:p w14:paraId="24D92769" w14:textId="77777777" w:rsidR="00C60214" w:rsidRDefault="00C6021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60214" w14:paraId="45803C4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9BE5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753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6945ED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CC28" w14:textId="77777777" w:rsidR="00C60214" w:rsidRPr="00984839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D0C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694F9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146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692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6CF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D064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8C2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DB2BB4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CC6E65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1D10919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3600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7F6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97B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26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A7C0F3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84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EAB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36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C54AE8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3747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99C1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39377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60214" w14:paraId="3C066FE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0A48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224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F700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773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AB60D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7BAFCD5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97D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12C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4A2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609BF4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DF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2BB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4435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D17A40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EFDDCA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52EEEA5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88B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D81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8F86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BEC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77B8F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E20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EC2D1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41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248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69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4BF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665D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60214" w14:paraId="39F1ADC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D1C9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D3E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19A3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2CDA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C9683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92B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FA982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15A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CEE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844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7F1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7D48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60214" w14:paraId="18AD276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06CF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D51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CAEA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2F6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2B455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93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10242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947BAD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BFA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DCB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FB6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6A5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ECBC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60214" w14:paraId="6000DE5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6407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3BC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30D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99B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9AE35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62B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D04F11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A25E7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DEE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9A7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960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4E2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61BA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60214" w14:paraId="02FA1F1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952A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E0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8CB9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5F4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ED4C3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BC4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92FC5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6E6FFE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6F31AA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752504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7BDDDAC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1EE63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73022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9BA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20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8E0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DFE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5C2B68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60214" w14:paraId="141D8D2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1F0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4A8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2A36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52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9D956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390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8EBD2B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571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4E5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42A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2C2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3B1E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C1DF3C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60214" w14:paraId="28E08AF3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0109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976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274D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7E42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154FD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45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165FE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022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F9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96F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C9F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B19CF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60214" w14:paraId="5059CF01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5B7A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30F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3F4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2D66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B548CA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6A1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0FCB3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E4C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60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95D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484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C54A2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AD7B57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60214" w14:paraId="55CEF39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305B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E87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6CDB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F3E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CF102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9DB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70C27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19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BBF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9AB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44B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DBE436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60214" w14:paraId="00C5211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B95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34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E5D5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E17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8F57D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A32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64028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7C1D13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A1C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A8E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8C4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7A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48E5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60214" w14:paraId="55B42C45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D490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644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5744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AED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1B770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357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B9DB9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78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68D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749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F6A8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D8C8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60214" w14:paraId="1DB0213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331F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273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6C08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CD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798DA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E93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1120F1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CD9C7F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3B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05D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EB6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00F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22488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60214" w14:paraId="175EF46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04F8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4F7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356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CD91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551DC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168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0C25FC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9B5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C24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F2B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1C0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1484A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60214" w14:paraId="2F75A97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219A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E2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4CDF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E6C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8EF2A6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B76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2BAFE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5070CD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DC6E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69B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4236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078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CA8D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60214" w14:paraId="2F6F3E1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8CDA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77B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60C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B6C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E7163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0EE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E576D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AAF7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A5C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0B2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B52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6FF42C9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C6ED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472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1023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E35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F62A4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060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6DC84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48AC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A6E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E38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A1C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A6F18E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08E3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D90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0FAD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3EC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255DD2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E8A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C529D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838E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AB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1B42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A62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E93F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60214" w14:paraId="40C94CA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A92F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5F6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6290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0E3A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96675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3FA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7E3CE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7F48C2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BB2245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C27F0F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71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087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8A69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951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B8C7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60214" w14:paraId="2148A1A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B509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DD7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8DD8EE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7E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42E8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234CC1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954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D03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42D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D2D234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C624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417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37C70C4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64B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F5A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EFF5AE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722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B27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C2346B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98E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6EC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474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26F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9A9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3752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6528BB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5688285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1FD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BAB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D63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171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B4E5A52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F8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595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1F8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F70C3E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504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DDA8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9476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1A51E4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772BB198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9C0B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2C0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2206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33A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091174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7936226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CB0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DC4482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D960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2B5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7EE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072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445A45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FE3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6B4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1E8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F9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208B9D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3CEA80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DBF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143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2D6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E2E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00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9A5C32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5E0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5C0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083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5B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6369F3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CBD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BBE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100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0D56E0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DC3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771" w14:textId="77777777" w:rsidR="00C60214" w:rsidRPr="006611B7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60214" w14:paraId="1E4ABFE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067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CC5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7C1E9D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F58E" w14:textId="77777777" w:rsidR="00C60214" w:rsidRPr="00984839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2161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3ED431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42F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ACF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5D7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811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0CB1" w14:textId="77777777" w:rsidR="00C60214" w:rsidRPr="003B25AA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14:paraId="245D684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3C49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87A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B271" w14:textId="77777777" w:rsidR="00C60214" w:rsidRDefault="00C6021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748A" w14:textId="77777777" w:rsidR="00C60214" w:rsidRDefault="00C60214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327A3A7" w14:textId="77777777" w:rsidR="00C60214" w:rsidRDefault="00C60214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2F7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7E9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38D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C11EBE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541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A9CA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14:paraId="3700923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09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296A" w14:textId="77777777" w:rsidR="00C60214" w:rsidRPr="00CB3DC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4177D1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639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BDD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CCA07F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7C8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D22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5DD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C18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19A7" w14:textId="77777777" w:rsidR="00C60214" w:rsidRPr="00CB3DC4" w:rsidRDefault="00C60214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85E073" w14:textId="77777777" w:rsidR="00C60214" w:rsidRPr="00F11CE2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9220D12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EBF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6E0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0F08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95D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DC58E0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EE7A266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11C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0DAAC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953E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5C8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0A80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7C1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1EA08EE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4FA4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3A3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4E0F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4A6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64BFB3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DE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52D40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B9CDA7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B771EB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3E13D00" w14:textId="77777777" w:rsidR="00C60214" w:rsidRPr="00260477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F487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BC7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819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6B1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871C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60214" w14:paraId="2133878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A1B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BDB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8241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0D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E4D21D8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55D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713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3F7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BC8F62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BB57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C08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8B92FF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373168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60214" w14:paraId="31FE6D9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A65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D8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DAC2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D15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FAE21A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3E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39D32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618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FE9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ACA8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AC7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60214" w14:paraId="089A826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A3D5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DD6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3FE572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EBC7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255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431FBC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C942A4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B27AA3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869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B4BC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74A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004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20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382AB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4F8D1EE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60214" w14:paraId="641E6EA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CB3C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8A4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066A723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E9E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D35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ED90EE4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FE5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54A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617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EC4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FD2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0C9B7C9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D88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D8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828A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636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E26F36E" w14:textId="77777777" w:rsidR="00C60214" w:rsidRDefault="00C6021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755BD8C" w14:textId="77777777" w:rsidR="00C60214" w:rsidRDefault="00C6021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5DA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F5C50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C37" w14:textId="77777777" w:rsidR="00C60214" w:rsidRPr="00B53EFA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715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E0E8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EBC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0D384D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9F14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886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03C8B7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43D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FACC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BB1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919B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CE4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A9D9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49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17DF51B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825E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49B0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8A0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502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FA1261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43F570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CFAD8D3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E75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24333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F2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255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B48D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3F11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3DBE6D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6132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B03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9BB8A3E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2DC8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59E0" w14:textId="77777777" w:rsidR="00C60214" w:rsidRDefault="00C60214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C8E9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40A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0E5F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C45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D359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255C30A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49A1" w14:textId="77777777" w:rsidR="00C60214" w:rsidRDefault="00C60214" w:rsidP="00C602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6D92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49D6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81BD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94B1830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ABD4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2B94F3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EFDD2D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48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FA3D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F3E4" w14:textId="77777777" w:rsidR="00C60214" w:rsidRPr="00984839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43D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1BE3F" w14:textId="77777777" w:rsidR="00C60214" w:rsidRDefault="00C6021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CC37898" w14:textId="77777777" w:rsidR="00C60214" w:rsidRDefault="00C60214">
      <w:pPr>
        <w:spacing w:after="40" w:line="192" w:lineRule="auto"/>
        <w:ind w:right="57"/>
        <w:rPr>
          <w:sz w:val="20"/>
        </w:rPr>
      </w:pPr>
    </w:p>
    <w:p w14:paraId="6FF4C56E" w14:textId="77777777" w:rsidR="00C60214" w:rsidRDefault="00C60214" w:rsidP="00EF6A64">
      <w:pPr>
        <w:pStyle w:val="Heading1"/>
        <w:spacing w:line="360" w:lineRule="auto"/>
      </w:pPr>
      <w:r>
        <w:lastRenderedPageBreak/>
        <w:t>LINIA 144</w:t>
      </w:r>
    </w:p>
    <w:p w14:paraId="1C46FD95" w14:textId="77777777" w:rsidR="00C60214" w:rsidRDefault="00C6021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60214" w14:paraId="231A44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F0E7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BB7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7BC8D2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771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7B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D1942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780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72D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751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A44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F9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5536FC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7CF3769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60214" w14:paraId="71B6718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2012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1EF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E1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79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1ABCD3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F9E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5E6D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3BF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CA7275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AEFD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E1D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7215A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60214" w14:paraId="7C03F1D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2BAA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15D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AC8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447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E640D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252FC7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DC3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FD08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F2D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9BC571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611A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86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457F93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E01897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0A6B878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EF13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778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7445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3DD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04C1C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8B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3FA5A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DA7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709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A353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B02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8B709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C60214" w14:paraId="3C87498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401A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B2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4C4E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223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D704D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D2F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C587B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FDF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5E9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D438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1F6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712C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60214" w14:paraId="76F1337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083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C4B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E3D1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B75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76874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CCB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486B13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6744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39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01C0" w14:textId="77777777" w:rsidR="00C60214" w:rsidRPr="00984839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158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C60214" w14:paraId="565E2F6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1807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763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2C97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8C6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790DD6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953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AD745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FB46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A0F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28B2" w14:textId="77777777" w:rsidR="00C60214" w:rsidRPr="00984839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2B2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B4B2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60214" w14:paraId="78C2814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F9A6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4BD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5EBC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0DC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94F7C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FDF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A78AA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C1F3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5C7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5596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4E36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8D249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60214" w14:paraId="3CCE173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B194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5A9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5A3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80D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C60AD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0BC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1F050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47E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BCB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6583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3E4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D66AD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60214" w14:paraId="0436584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9A02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1BC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DEC8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D0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45772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E0F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DA6C3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876850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5DAFBF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D0228E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E8C3E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AB0F49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A37BF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FD3C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A61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CA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B68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36F0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60214" w14:paraId="3B267A0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3AC5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654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C967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D3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42F1C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72D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3BFB7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0262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56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6B96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0F7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CA337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60214" w14:paraId="0A9C3C0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7315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BA1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709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B92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A32A7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EC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28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107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8F0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B94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9FB2D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60214" w14:paraId="17F49FA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4159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48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2D34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A6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178AC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BB3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453A8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AE2DEB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5A51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999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DAC0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D2D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33D5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C60214" w14:paraId="5E5766FE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EDF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E32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A369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C9F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D4B66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F1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8946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65AC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560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C6AD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BD2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7E47762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18B4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A9F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B316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046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567EE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42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FC61E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DC4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DC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B511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399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7862D3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97C6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3B0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786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FA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5C214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908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DA7E8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3DC9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371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4225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5D6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F421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C60214" w14:paraId="2408A06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2CF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722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235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E9C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28962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BFE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134FD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1EBEC0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2CA0C4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C46BE5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E2D3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716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369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C42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B0E8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60214" w14:paraId="54B4016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0C4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AC6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53EAB6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D2C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F0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87B0B16" w14:textId="77777777" w:rsidR="00C60214" w:rsidRPr="00B61351" w:rsidRDefault="00C60214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FD6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D51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26A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11B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F8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53AB9D5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FCE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A05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7CB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A69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90CB3F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04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31B95B5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F3C4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68A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00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26C6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1544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60214" w14:paraId="5F18B63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A8C9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0ED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18F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BEE6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51F899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5EE78C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BEC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502A51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449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FC31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CB9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C92700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764D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558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04A983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926E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69F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E62FB8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EF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9CF530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E28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B980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368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5731E45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4D22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E40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B2F94E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DD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81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FDC454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65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E46C135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BEC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D9A7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95F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6B46F70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FCF8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8E0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1B0B8B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AB43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EE3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91FF19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309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4982B9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D9E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80DD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6C6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9DC97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C60214" w14:paraId="05DDFA3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B499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034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292E53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AB47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881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FDD27F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CC0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6A0334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DA0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126E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FD6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6BA3836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C063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567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6F38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9C9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909762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FD0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25D23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3FEEF5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2AA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03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03BA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D94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54E8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C60214" w14:paraId="463ADCB8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4D93" w14:textId="77777777" w:rsidR="00C60214" w:rsidRDefault="00C60214" w:rsidP="00C602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F91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8FD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F86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6C3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64F9598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CED0D3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D213AD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EDB42F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CA4D70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ADAAE9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B35A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2FE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9133" w14:textId="77777777" w:rsidR="00C60214" w:rsidRPr="00DA0087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3B1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F2BA9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5B324F04" w14:textId="77777777" w:rsidR="00C60214" w:rsidRDefault="00C60214">
      <w:pPr>
        <w:spacing w:before="40" w:line="192" w:lineRule="auto"/>
        <w:ind w:right="57"/>
        <w:rPr>
          <w:sz w:val="20"/>
        </w:rPr>
      </w:pPr>
    </w:p>
    <w:p w14:paraId="00B09E49" w14:textId="77777777" w:rsidR="00C60214" w:rsidRDefault="00C60214" w:rsidP="00E56A6A">
      <w:pPr>
        <w:pStyle w:val="Heading1"/>
        <w:spacing w:line="360" w:lineRule="auto"/>
      </w:pPr>
      <w:r>
        <w:t>LINIA 200</w:t>
      </w:r>
    </w:p>
    <w:p w14:paraId="12B51337" w14:textId="77777777" w:rsidR="00C60214" w:rsidRDefault="00C6021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6AB4DF8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D67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952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C166AA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998D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81D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57E1600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23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056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83C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E0D2B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03F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37CE" w14:textId="77777777" w:rsidR="00C60214" w:rsidRPr="00F716C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C60214" w14:paraId="355B966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59DD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52B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2C99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0E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58E11C4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A8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C5D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B35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4BE44D3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386A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FBC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C60214" w14:paraId="0D4D5D5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8F9E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66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95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6E1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224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C0E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3A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05C3203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1454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9F2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C60214" w14:paraId="098E59D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4857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FD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E9C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DAA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Mintia -</w:t>
            </w:r>
          </w:p>
          <w:p w14:paraId="1E4DD49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D36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2BF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DE9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491+700</w:t>
            </w:r>
          </w:p>
          <w:p w14:paraId="28D195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2E7F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83AB" w14:textId="77777777" w:rsidR="00C60214" w:rsidRPr="00C2058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9F7268B" w14:textId="77777777" w:rsidR="00C60214" w:rsidRPr="00F716C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Pod provizoriu. </w:t>
            </w:r>
          </w:p>
        </w:tc>
      </w:tr>
      <w:tr w:rsidR="00C60214" w14:paraId="0CA0351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7C68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4B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496+700</w:t>
            </w:r>
          </w:p>
          <w:p w14:paraId="6CDABC0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6D2C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FFB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 -</w:t>
            </w:r>
          </w:p>
          <w:p w14:paraId="572AA57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9BB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BB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875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03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6FF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60214" w14:paraId="1FA30E3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C10B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F5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F0E8F9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99A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B1A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DFF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8BC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251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6D4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08E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60214" w14:paraId="58D76AF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3A14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E7A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26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0D1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81C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F969C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6B4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66C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B92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1DB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60214" w14:paraId="22B37A3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5BA0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02A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8B3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139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2643283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D8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A105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63C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9F1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E815" w14:textId="77777777" w:rsidR="00C60214" w:rsidRPr="00032DF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4658" w14:textId="77777777" w:rsidR="00C60214" w:rsidRPr="00F716C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60214" w14:paraId="0619C5B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0DBB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ADE7" w14:textId="77777777" w:rsidR="00C60214" w:rsidRDefault="00C6021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166F5122" w14:textId="77777777" w:rsidR="00C60214" w:rsidRDefault="00C6021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5380" w14:textId="77777777" w:rsidR="00C60214" w:rsidRDefault="00C6021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40A6" w14:textId="77777777" w:rsidR="00C60214" w:rsidRDefault="00C6021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75D4F066" w14:textId="77777777" w:rsidR="00C60214" w:rsidRDefault="00C6021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7FEE" w14:textId="77777777" w:rsidR="00C60214" w:rsidRDefault="00C6021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7F23" w14:textId="77777777" w:rsidR="00C60214" w:rsidRDefault="00C6021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4BF7" w14:textId="77777777" w:rsidR="00C60214" w:rsidRDefault="00C6021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0C15" w14:textId="77777777" w:rsidR="00C60214" w:rsidRDefault="00C6021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7B2B" w14:textId="77777777" w:rsidR="00C60214" w:rsidRDefault="00C6021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C60214" w14:paraId="0607BA2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AD96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29F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CF4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8C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6DB22C6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82B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02B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A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4491910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EE0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E5B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60214" w14:paraId="110CE92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3D02" w14:textId="77777777" w:rsidR="00C60214" w:rsidRDefault="00C60214" w:rsidP="007F050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58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903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77E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7DECB92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093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AE4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6F8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8325B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970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CA0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75A53BE" w14:textId="77777777" w:rsidR="00C60214" w:rsidRDefault="00C60214" w:rsidP="00623FF6">
      <w:pPr>
        <w:spacing w:before="40" w:after="40" w:line="192" w:lineRule="auto"/>
        <w:ind w:right="57"/>
      </w:pPr>
    </w:p>
    <w:p w14:paraId="23ADE55C" w14:textId="77777777" w:rsidR="00C60214" w:rsidRDefault="00C60214" w:rsidP="009D188E">
      <w:pPr>
        <w:pStyle w:val="Heading1"/>
        <w:spacing w:line="360" w:lineRule="auto"/>
      </w:pPr>
      <w:r>
        <w:t>LINIA 200B</w:t>
      </w:r>
    </w:p>
    <w:p w14:paraId="6144CE44" w14:textId="77777777" w:rsidR="00C60214" w:rsidRDefault="00C60214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C60214" w14:paraId="759E2CB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EA5C" w14:textId="77777777" w:rsidR="00C60214" w:rsidRDefault="00C60214" w:rsidP="00C602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953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A8B1" w14:textId="77777777" w:rsidR="00C60214" w:rsidRPr="0087494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40E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1E8AC28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266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B03A0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FABB" w14:textId="77777777" w:rsidR="00C60214" w:rsidRPr="0048429E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DB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02C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2A6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243FF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C60214" w14:paraId="46CBFBA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18A9" w14:textId="77777777" w:rsidR="00C60214" w:rsidRDefault="00C60214" w:rsidP="00C602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DD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0DEC" w14:textId="77777777" w:rsidR="00C60214" w:rsidRPr="0087494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D0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357800A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1A4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59610F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B0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3F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43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D19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1A8309EC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7E95DE4D" w14:textId="77777777" w:rsidR="00C60214" w:rsidRDefault="00C60214" w:rsidP="006D4098">
      <w:pPr>
        <w:pStyle w:val="Heading1"/>
        <w:spacing w:line="360" w:lineRule="auto"/>
      </w:pPr>
      <w:r>
        <w:t>LINIA 201</w:t>
      </w:r>
    </w:p>
    <w:p w14:paraId="567E36C5" w14:textId="77777777" w:rsidR="00C60214" w:rsidRDefault="00C6021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60214" w14:paraId="158ABA1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F4B7" w14:textId="77777777" w:rsidR="00C60214" w:rsidRDefault="00C60214" w:rsidP="00C602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DF7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5036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17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0ED71C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9D2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720357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29B0B3D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7AF0C24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2950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9DE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9252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378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69CEB7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D6DB" w14:textId="77777777" w:rsidR="00C60214" w:rsidRDefault="00C60214" w:rsidP="00C602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428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62D8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EC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B01413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2E5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6F1C3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7A6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FC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DC86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E78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61B7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99494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C60214" w14:paraId="4D1C142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9A7C" w14:textId="77777777" w:rsidR="00C60214" w:rsidRDefault="00C60214" w:rsidP="00C602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67D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0A1B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AE0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3567AC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643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01F9A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942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41C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768A" w14:textId="77777777" w:rsidR="00C60214" w:rsidRPr="00C937B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0A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1C3BC5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493D8312" w14:textId="77777777" w:rsidR="00C60214" w:rsidRPr="003012FC" w:rsidRDefault="00C60214">
      <w:pPr>
        <w:spacing w:before="40" w:after="40" w:line="192" w:lineRule="auto"/>
        <w:ind w:right="57"/>
      </w:pPr>
    </w:p>
    <w:p w14:paraId="21FC0A5B" w14:textId="77777777" w:rsidR="00C60214" w:rsidRDefault="00C60214" w:rsidP="00C53936">
      <w:pPr>
        <w:pStyle w:val="Heading1"/>
        <w:spacing w:line="360" w:lineRule="auto"/>
      </w:pPr>
      <w:r>
        <w:t>LINIA 202 A</w:t>
      </w:r>
    </w:p>
    <w:p w14:paraId="5D25FD8E" w14:textId="77777777" w:rsidR="00C60214" w:rsidRDefault="00C6021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60214" w14:paraId="64B747D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08C8" w14:textId="77777777" w:rsidR="00C60214" w:rsidRDefault="00C60214" w:rsidP="00C602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8C1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1BDC" w14:textId="77777777" w:rsidR="00C60214" w:rsidRPr="0087494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35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0A8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5C31B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D397" w14:textId="77777777" w:rsidR="00C60214" w:rsidRPr="0048429E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F69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A5B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B8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C60214" w14:paraId="74E220B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E26" w14:textId="77777777" w:rsidR="00C60214" w:rsidRDefault="00C60214" w:rsidP="00C602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2FB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F04C" w14:textId="77777777" w:rsidR="00C60214" w:rsidRPr="00874940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BE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B20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2A6" w14:textId="77777777" w:rsidR="00C60214" w:rsidRPr="0048429E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D30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CE99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00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503AE9D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2977B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C60214" w:rsidRPr="00743905" w14:paraId="25854062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BF50" w14:textId="77777777" w:rsidR="00C60214" w:rsidRPr="00743905" w:rsidRDefault="00C60214" w:rsidP="00C602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3302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4387B07D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804E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0276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2901F58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6E0F2877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56905198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7997286E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F999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351" w14:textId="77777777" w:rsidR="00C60214" w:rsidRPr="00743905" w:rsidRDefault="00C6021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4103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C79C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9C5D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2947CD1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C60214" w:rsidRPr="00743905" w14:paraId="56380DB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BD02" w14:textId="77777777" w:rsidR="00C60214" w:rsidRPr="00743905" w:rsidRDefault="00C60214" w:rsidP="00C602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9B31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9BF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7127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FCC93B3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064B0C27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AA5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EBF7170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CA0E" w14:textId="77777777" w:rsidR="00C60214" w:rsidRPr="00743905" w:rsidRDefault="00C6021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3203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560A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2E8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43905" w14:paraId="1C850F2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F562" w14:textId="77777777" w:rsidR="00C60214" w:rsidRPr="00743905" w:rsidRDefault="00C60214" w:rsidP="00C602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5C1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EF32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2217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C7B866C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29E0D4AD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992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EB50CC6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CD63" w14:textId="77777777" w:rsidR="00C60214" w:rsidRPr="00743905" w:rsidRDefault="00C6021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376B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BF4B" w14:textId="77777777" w:rsidR="00C60214" w:rsidRPr="00743905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554C" w14:textId="77777777" w:rsidR="00C60214" w:rsidRPr="00743905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7A38DD5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573896D1" w14:textId="77777777" w:rsidR="00C60214" w:rsidRDefault="00C60214" w:rsidP="002A4CB1">
      <w:pPr>
        <w:pStyle w:val="Heading1"/>
        <w:spacing w:line="360" w:lineRule="auto"/>
      </w:pPr>
      <w:r>
        <w:lastRenderedPageBreak/>
        <w:t>LINIA 203</w:t>
      </w:r>
    </w:p>
    <w:p w14:paraId="30FEC185" w14:textId="77777777" w:rsidR="00C60214" w:rsidRDefault="00C6021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60214" w:rsidRPr="007126D7" w14:paraId="285EEA8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D858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775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5F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62B5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1C4A04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CA0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D078EB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5FBE6E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BD67B5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CA3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4AA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768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0A0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555D1CF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C60214" w:rsidRPr="007126D7" w14:paraId="6DF5C0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58AB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7C3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8A5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500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E56912F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941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F99EBE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EFCDE6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5EDFB0D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FA71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76E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C9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F285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C60214" w:rsidRPr="007126D7" w14:paraId="21E423F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818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F77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ACFC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F2B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F6F7F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230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62A69E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C31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4E0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831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AD3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126D7" w14:paraId="79AE6A30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080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E95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C4B029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762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787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014D59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58F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0F0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AA6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44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3E1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56010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734F1B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40A212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BA29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812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9DD68D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F33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C5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7251F6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A68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CAA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09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887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DF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08906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98DEA4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7A7A06D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A273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E5A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69E034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527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AEB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8739C9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0FB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FA2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C09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63A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E99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A64ED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2ACFFD" w14:textId="77777777" w:rsidR="00C60214" w:rsidRPr="008F5A6B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5AC4D9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9C4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B7F0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53C1C9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EC14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A01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38BED90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A66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5EE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F1E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FBE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276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6FB41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5CEB89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3AF63CE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7B0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9CE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34B658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699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063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B35A76B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AC5B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FBE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5C0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531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503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99B33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87DBE31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294C708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9733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4F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B7E5FF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9B6B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334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AF4421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27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F86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C90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1F8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864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0C9AB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9871A4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5269C51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BD9C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105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B26DD0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203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C84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1F22882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AB5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CF5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F45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0D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6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9BA727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683944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3508B36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BFAC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0BCB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5C92A3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2DB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8B22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7647B2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8545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9CC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64A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286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51B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6F667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BB5716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4C680C5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444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5BD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18C2B5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6CDB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FC7D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3F7315D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6A1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D69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3D7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144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EE4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AC687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2FB60F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02B4C00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CDA8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4A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7969BD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29A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BB1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2EC75F9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F8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9FD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AE6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5F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68C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EAC71F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E5D8A2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1E7703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AC13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457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462109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31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E912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CD95112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113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E6D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6022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ECD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C56E" w14:textId="77777777" w:rsidR="00C60214" w:rsidRPr="00F13EC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6611C26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26D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FEE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3ECFCF5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63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DA6B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6D4202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280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771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A20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92A1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167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F57CE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C5105F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3318273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1A7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500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594AA0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C30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DB3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955CE5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9DB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B41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DA6D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50C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41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F3EA16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6815C7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14D57E1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6476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E9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7818C6A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4B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16E5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B87424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9DF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114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DD1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99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E4E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724720A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A625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D45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52A49CB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E23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56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497A636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106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0E64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FD6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21A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BC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B0E8F7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E639E0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7D19F62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EE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EE6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7DAB5E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C8D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BD5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2015E8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D88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B1AC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EC4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1CA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5F9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E6536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19AD4C" w14:textId="77777777" w:rsidR="00C60214" w:rsidRPr="00744E1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23C118C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2330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CD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008A5C5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B97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DCFF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20D09BD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6F1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115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EDE0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6C9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8C63" w14:textId="77777777" w:rsidR="00C60214" w:rsidRPr="00E9314B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8F5AB8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C60214" w:rsidRPr="007126D7" w14:paraId="00464FC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F5E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6C6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30F6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384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6BA508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4AFA56D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3FC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41CC46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EA67AFB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3C8BC6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6F1D295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2F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36A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809B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8F5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126D7" w14:paraId="0DE6E2BE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3B6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C35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C27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15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E83C11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FA61" w14:textId="77777777" w:rsidR="00C60214" w:rsidRPr="007126D7" w:rsidRDefault="00C6021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49C141D" w14:textId="77777777" w:rsidR="00C60214" w:rsidRPr="007126D7" w:rsidRDefault="00C6021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2BC4AD7" w14:textId="77777777" w:rsidR="00C60214" w:rsidRPr="007126D7" w:rsidRDefault="00C6021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4C8FFDAF" w14:textId="77777777" w:rsidR="00C60214" w:rsidRPr="007126D7" w:rsidRDefault="00C6021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0BC6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85A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C9A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336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A363D9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C60214" w:rsidRPr="007126D7" w14:paraId="34428784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EBD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9FF3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E75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126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FACE7C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F93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C197BB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ACC3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6D5B88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075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443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CC1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887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9C465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C60214" w:rsidRPr="007126D7" w14:paraId="2D4780E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909E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EA0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9086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2711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CFC8E7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5C8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FD44CB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E9089D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A0594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316ACC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7EF3C9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FF42EB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5B115C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FB7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D61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BE2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55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50EA11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C60214" w:rsidRPr="007126D7" w14:paraId="28AC047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7BB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AB0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6AC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834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919C6E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C90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5FF23B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80958E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9A5604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86B580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91C4B3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D7EA54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208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D54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020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817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20C307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C60214" w:rsidRPr="007126D7" w14:paraId="730FF24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551F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7BD2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274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3ED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A77573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F59605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225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C1F942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DA7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88E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F96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B4B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126D7" w14:paraId="5B3C7BF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1B16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EDF0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ECF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FB2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820991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7DA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FECE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F2D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4D5D8F4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E0FB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DCF1" w14:textId="77777777" w:rsidR="00C60214" w:rsidRDefault="00C6021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76FE8A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748A0B7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DEBD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BAB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32B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340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92207D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992F93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FC5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12F658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256A51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107396B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93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703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EBC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5F4" w14:textId="77777777" w:rsidR="00C60214" w:rsidRDefault="00C6021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60214" w:rsidRPr="007126D7" w14:paraId="5FDBA92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B07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AD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AEDD1B0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120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35C9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E7E5669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B8D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AB0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4D5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D62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7D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3642659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CF72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0B1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B13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EB2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B1AE03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11877BE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A51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43E840F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325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1A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27B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72F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126D7" w14:paraId="068CD9E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9DA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6A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52C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D5D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4B23CA6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A37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F88D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C2D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419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B502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60214" w:rsidRPr="007126D7" w14:paraId="12D3B83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4EE2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229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048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95EB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4146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D94C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FB4D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5F6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1FF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75CE7FCA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2703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778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57C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5B49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1B4F23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C52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75D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5DC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3A87F52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EE0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85B7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2322335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5F13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49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E089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ACC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030C334D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BEC2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B4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5977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25B636D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09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5ABF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4FC443F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93C6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FB9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39B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AAC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093357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A77C1CA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6A3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190B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C35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81EB71B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451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C19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BD7C59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C60214" w:rsidRPr="007126D7" w14:paraId="47AAAA2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3C5D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8942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A22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E78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4AD764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D9F0670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DA91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B63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5F3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22FC16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995C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2B73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4987B83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752C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1A3D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566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6DE6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AC70644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464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FBC067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430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36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59C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1570" w14:textId="77777777" w:rsidR="00C60214" w:rsidRPr="007126D7" w:rsidRDefault="00C6021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F2443F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50A2F0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C60214" w:rsidRPr="007126D7" w14:paraId="1F82FD0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E686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ACF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9877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14C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0CC192B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6A6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AF5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6B0F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D8B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D6FF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60214" w:rsidRPr="007126D7" w14:paraId="38D5669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FFAD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9AC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0BB7220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2631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D4A1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27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EB66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856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19CA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0B89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C60214" w:rsidRPr="007126D7" w14:paraId="371D462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0812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8A7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C8578EA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4F8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8917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739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96E4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72D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271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1D35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C60214" w:rsidRPr="007126D7" w14:paraId="5100BB4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467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5C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DC85A6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038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3C8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8B4721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AF0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F7F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055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DBBC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82B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AE0113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60214" w:rsidRPr="007126D7" w14:paraId="324B5BD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6B68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307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2BE6F6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62A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0B3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D254551" w14:textId="77777777" w:rsidR="00C60214" w:rsidRPr="0003785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9E1318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FB9C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8682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065E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EF28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56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C60214" w:rsidRPr="007126D7" w14:paraId="4E43F5A0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AAD1" w14:textId="77777777" w:rsidR="00C60214" w:rsidRPr="007126D7" w:rsidRDefault="00C60214" w:rsidP="00C602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C7A0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2BB5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656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E3B8938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10E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2F0FC1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120371C5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58A0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C598" w14:textId="77777777" w:rsidR="00C60214" w:rsidRPr="007126D7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3F66" w14:textId="77777777" w:rsidR="00C60214" w:rsidRPr="007126D7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E41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79C8E3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07B1FB" w14:textId="77777777" w:rsidR="00C60214" w:rsidRPr="007126D7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2032D651" w14:textId="77777777" w:rsidR="00C60214" w:rsidRDefault="00C60214" w:rsidP="000039F1">
      <w:pPr>
        <w:spacing w:before="40" w:after="40" w:line="192" w:lineRule="auto"/>
        <w:ind w:right="57"/>
        <w:rPr>
          <w:sz w:val="20"/>
        </w:rPr>
      </w:pPr>
    </w:p>
    <w:p w14:paraId="5F4D0F8C" w14:textId="77777777" w:rsidR="00C60214" w:rsidRDefault="00C60214" w:rsidP="00D0730E">
      <w:pPr>
        <w:pStyle w:val="Heading1"/>
        <w:spacing w:line="360" w:lineRule="auto"/>
      </w:pPr>
      <w:r>
        <w:t xml:space="preserve">LINIA 204 </w:t>
      </w:r>
    </w:p>
    <w:p w14:paraId="2A5A5A95" w14:textId="77777777" w:rsidR="00C60214" w:rsidRDefault="00C60214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60214" w14:paraId="3ED5DA0A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CF1B" w14:textId="77777777" w:rsidR="00C60214" w:rsidRDefault="00C60214" w:rsidP="00C602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3BDD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6D9C6D31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DDD3" w14:textId="77777777" w:rsidR="00C60214" w:rsidRPr="004467F9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A637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35547F85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EE9B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6941" w14:textId="77777777" w:rsidR="00C60214" w:rsidRPr="00D2006A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BE3F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7CB5" w14:textId="77777777" w:rsidR="00C60214" w:rsidRPr="004467F9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157A" w14:textId="77777777" w:rsidR="00C60214" w:rsidRPr="007126D7" w:rsidRDefault="00C60214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B8CE7A" w14:textId="77777777" w:rsidR="00C60214" w:rsidRDefault="00C6021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A0D9E30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828F" w14:textId="77777777" w:rsidR="00C60214" w:rsidRDefault="00C60214" w:rsidP="00C602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6204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2AE5" w14:textId="77777777" w:rsidR="00C60214" w:rsidRPr="004467F9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34FD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0FFF7E52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579DC0EE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6169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3548CD5D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48EB" w14:textId="77777777" w:rsidR="00C60214" w:rsidRPr="00D2006A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AEE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BB52" w14:textId="77777777" w:rsidR="00C60214" w:rsidRPr="004467F9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D9D4" w14:textId="77777777" w:rsidR="00C60214" w:rsidRDefault="00C6021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C60214" w14:paraId="76A1C8E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8129" w14:textId="77777777" w:rsidR="00C60214" w:rsidRDefault="00C60214" w:rsidP="00C602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E70D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23E19971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54FA" w14:textId="77777777" w:rsidR="00C60214" w:rsidRPr="004467F9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4E4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3ED85FE7" w14:textId="77777777" w:rsidR="00C60214" w:rsidRDefault="00C6021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E8ED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4ED" w14:textId="77777777" w:rsidR="00C60214" w:rsidRPr="00D2006A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3737" w14:textId="77777777" w:rsidR="00C60214" w:rsidRDefault="00C6021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2134" w14:textId="77777777" w:rsidR="00C60214" w:rsidRPr="004467F9" w:rsidRDefault="00C6021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BB21" w14:textId="77777777" w:rsidR="00C60214" w:rsidRDefault="00C6021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</w:tbl>
    <w:p w14:paraId="37A59073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6C397633" w14:textId="77777777" w:rsidR="00C60214" w:rsidRDefault="00C60214" w:rsidP="005B00A7">
      <w:pPr>
        <w:pStyle w:val="Heading1"/>
        <w:spacing w:line="360" w:lineRule="auto"/>
      </w:pPr>
      <w:r>
        <w:t>LINIA 218</w:t>
      </w:r>
    </w:p>
    <w:p w14:paraId="737875D7" w14:textId="77777777" w:rsidR="00C60214" w:rsidRDefault="00C6021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21A0B3A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A7EC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FB7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4836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2CD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6D86EDD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C28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0BCB1B56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6F03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857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8CC9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15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:rsidRPr="00A8307A" w14:paraId="47FB5C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A8C0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8A5E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0FF7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4C13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E684A7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C81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1FF1124A" w14:textId="77777777" w:rsidR="00C60214" w:rsidRPr="00664FA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59C0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15C7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7D63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0FD0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D780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7A5279B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9150F5E" w14:textId="77777777" w:rsidR="00C60214" w:rsidRPr="00664FA3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C60214" w:rsidRPr="00A8307A" w14:paraId="367021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20B5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7BEC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E11A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9083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063EB5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958B" w14:textId="77777777" w:rsidR="00C60214" w:rsidRPr="00664FA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F9DB1AB" w14:textId="77777777" w:rsidR="00C60214" w:rsidRPr="00664FA3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B21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8B1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67FC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7C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C90AB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646EA7B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99E3BFD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C60214" w:rsidRPr="00A8307A" w14:paraId="453894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BF4D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98E2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DA82" w14:textId="77777777" w:rsidR="00C60214" w:rsidRPr="003F40D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735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2B9915F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963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6DCA" w14:textId="77777777" w:rsidR="00C60214" w:rsidRPr="003F40D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DEB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AA8E" w14:textId="77777777" w:rsidR="00C60214" w:rsidRPr="003F40D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B652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B2C1F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C60214" w:rsidRPr="00A8307A" w14:paraId="60AB4BC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3ABE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416B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A121" w14:textId="77777777" w:rsidR="00C60214" w:rsidRPr="003F40D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12F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F948BE1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0E7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F83530F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4023" w14:textId="77777777" w:rsidR="00C60214" w:rsidRPr="003F40D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8D0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D532" w14:textId="77777777" w:rsidR="00C60214" w:rsidRPr="003F40D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CA3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AE25F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C60214" w:rsidRPr="00A8307A" w14:paraId="32F4B2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CF09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986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2792" w14:textId="77777777" w:rsidR="00C60214" w:rsidRPr="0073283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E73B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CB97815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9992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24A6" w14:textId="77777777" w:rsidR="00C60214" w:rsidRPr="007B4F6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A709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CD9F" w14:textId="77777777" w:rsidR="00C60214" w:rsidRPr="00732832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184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AFAC5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1E728CA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B76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03BD8B1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C60214" w:rsidRPr="00A8307A" w14:paraId="2055C2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3030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8877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0DC7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6F40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960A9B7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A58D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E46B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C0AD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8498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33C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3A81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7055A2DC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8307A" w14:paraId="5D0B89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A2FF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CD08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6ED1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29A1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004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1732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EF0E9B8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17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98A3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4AD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B49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DF70B5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97B5F81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8307A" w14:paraId="739014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DDE7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9A3F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269F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8365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9E2B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8AC7B6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F1C8721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DA0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EF20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86B3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6655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535948A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C60214" w:rsidRPr="00A8307A" w14:paraId="30FF3D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60F5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778" w14:textId="77777777" w:rsidR="00C60214" w:rsidRPr="00A8307A" w:rsidRDefault="00C6021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F92A" w14:textId="77777777" w:rsidR="00C60214" w:rsidRPr="00B26991" w:rsidRDefault="00C6021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6965" w14:textId="77777777" w:rsidR="00C60214" w:rsidRPr="00A8307A" w:rsidRDefault="00C6021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6D2" w14:textId="77777777" w:rsidR="00C60214" w:rsidRDefault="00C6021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252292" w14:textId="77777777" w:rsidR="00C60214" w:rsidRDefault="00C6021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7AC224A" w14:textId="77777777" w:rsidR="00C60214" w:rsidRDefault="00C6021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5643" w14:textId="77777777" w:rsidR="00C60214" w:rsidRDefault="00C6021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18F7" w14:textId="77777777" w:rsidR="00C60214" w:rsidRPr="00A8307A" w:rsidRDefault="00C6021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804A" w14:textId="77777777" w:rsidR="00C60214" w:rsidRPr="00B26991" w:rsidRDefault="00C6021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871" w14:textId="77777777" w:rsidR="00C60214" w:rsidRPr="00FD3B28" w:rsidRDefault="00C6021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86F4D90" w14:textId="77777777" w:rsidR="00C60214" w:rsidRDefault="00C6021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C60214" w:rsidRPr="00A8307A" w14:paraId="2B906C9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3C19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6BBD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17A4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AA3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6A8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35F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7C1F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B116" w14:textId="77777777" w:rsidR="00C60214" w:rsidRPr="00B2699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94B2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60214" w:rsidRPr="00A8307A" w14:paraId="62F45F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EDB1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7D6A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0461" w14:textId="77777777" w:rsidR="00C60214" w:rsidRPr="000D3BB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D1E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B1694DD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A51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6207100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E5A3" w14:textId="77777777" w:rsidR="00C60214" w:rsidRPr="000D3BB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99D9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E86F" w14:textId="77777777" w:rsidR="00C60214" w:rsidRPr="000D3BB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B28E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ECF52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C60214" w:rsidRPr="00A8307A" w14:paraId="0ED3CB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0C5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A745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FCE0" w14:textId="77777777" w:rsidR="00C60214" w:rsidRPr="009658E6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EC21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3285DCB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0A3D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A9AA" w14:textId="77777777" w:rsidR="00C60214" w:rsidRPr="009658E6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C0FD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8C6" w14:textId="77777777" w:rsidR="00C60214" w:rsidRPr="009658E6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C5C2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F754D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C60214" w:rsidRPr="00A8307A" w14:paraId="0A05092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7C2C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877E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A8A4" w14:textId="77777777" w:rsidR="00C60214" w:rsidRPr="00472E19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7A70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8D4F2E1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738F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1C47" w14:textId="77777777" w:rsidR="00C60214" w:rsidRPr="00472E19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5C7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BFCB" w14:textId="77777777" w:rsidR="00C60214" w:rsidRPr="00472E19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BA0C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A71608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C60214" w:rsidRPr="00A8307A" w14:paraId="680366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C368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7899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5D52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0787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73F9FBB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308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B8A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4AAF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F556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54E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7E154A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C60214" w:rsidRPr="00A8307A" w14:paraId="65CA2E7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C2A1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77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D458703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729A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92B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6DC3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B53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1375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56AD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2F9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36F4BB82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C60214" w:rsidRPr="00A8307A" w14:paraId="3E96EB8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719" w14:textId="77777777" w:rsidR="00C60214" w:rsidRPr="00A75A00" w:rsidRDefault="00C60214" w:rsidP="00C6021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6A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8769D8A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6D4E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2FB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655E516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6E6677F2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6557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A02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16FD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AB33" w14:textId="77777777" w:rsidR="00C60214" w:rsidRPr="00530A8D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7B5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5F97DD4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B751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82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A8EB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058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0BE004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341E6D0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4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35665BBD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379B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F5E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420F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1AA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682E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C60214" w14:paraId="05D6DA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1FEA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464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C559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999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741CAF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2134E4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B624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589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D38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7B07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750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C60214" w14:paraId="3C8E36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00E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5EE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424D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512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35413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55F6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9AD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AD6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21F6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02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6852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C60214" w14:paraId="0807E0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771B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187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0013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A72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4CE68B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0CFF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99E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47B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5446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EC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BC16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3AA9329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C60214" w14:paraId="50A540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D0F8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93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19C4AA2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1526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261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9DB72D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6F0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A10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5D3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091A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FE4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24AACF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B7EF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8C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DFC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A01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191C4F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AC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2E2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240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01EB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801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6E06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C60214" w14:paraId="5472B83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31E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3F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BA3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08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6AA0325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97F6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44D6ADF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B0D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50E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42F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525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CE61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C60214" w14:paraId="11A16A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654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03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52791DD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C982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3D5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CB5216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6518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84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775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9973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92A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7662CE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CBEA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BFC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0A3EF59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4F3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E04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72FC6F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227D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DBB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FDA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B0A9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22E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C60214" w14:paraId="56E210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CAC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D4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07F4209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C5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FF0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44DA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42B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AF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55D7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CAE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C60214" w14:paraId="376C48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5161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CC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A768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020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41DA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2A9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363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127A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A4F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87EF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C60214" w14:paraId="31F650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4CAD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6B8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FC5A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C82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7C5A0F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F5EE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33368E8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3DA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4AC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5842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BD0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54D82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C60214" w14:paraId="21979C0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2426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98C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31F5DA8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A87C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6F2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267DA17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CA7E1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A127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C0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CDC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481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67F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C60214" w14:paraId="360723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E48C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B75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337A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D1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1EA76A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AC9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2CE8D7B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4FE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D8F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7077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856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AC51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C60214" w14:paraId="54FF49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F8CF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F7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ABEB" w14:textId="77777777" w:rsidR="00C60214" w:rsidRPr="00CF787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236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C75CF6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89F8" w14:textId="77777777" w:rsidR="00C60214" w:rsidRPr="00465A98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C9F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88B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8E00" w14:textId="77777777" w:rsidR="00C60214" w:rsidRPr="00984D71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431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C60214" w14:paraId="6CD0B1F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26F4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59C0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766CDEEF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5BE7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81B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38B54FD2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1EC4073A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110A" w14:textId="77777777" w:rsidR="00C60214" w:rsidRPr="00465A98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85B9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E2EC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53F9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41F0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D8C5CCB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738820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F885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CB2C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5469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430C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143FE36D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8BAF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36FB688" w14:textId="77777777" w:rsidR="00C60214" w:rsidRPr="00465A98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3FEB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0346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534B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D4B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3296A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C60214" w14:paraId="3105DAD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1B0F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A75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39+350</w:t>
            </w:r>
          </w:p>
          <w:p w14:paraId="5E15F5A8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EFE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DB65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A994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E38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60D1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D690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4BB3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aparatele de cale S5 și S7. Afectează intrări - ieşiri la liniile 1, 2 și 4 abătute.</w:t>
            </w:r>
          </w:p>
        </w:tc>
      </w:tr>
      <w:tr w:rsidR="00C60214" w14:paraId="123CD68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F2AD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BF00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28E8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382D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05C5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DDE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B313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A6F0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0028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C60214" w14:paraId="2CFF5D0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A96B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B33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D863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507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804C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95BC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AFE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F91F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BB61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C60214" w14:paraId="3349806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821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067C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9D7D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11B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A13B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25A9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73F9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FE68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BA6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C60214" w14:paraId="7FC0DE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2592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1B52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E4FF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3B3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783DA22E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BBD7" w14:textId="77777777" w:rsidR="00C60214" w:rsidRPr="00465A98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0E22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FEE7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A183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DDE8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D7B06B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A00F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2C66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33CD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4EF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4E4F06E9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FA6D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0302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54A4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0D84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570C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735E3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C60214" w14:paraId="0A2F5DE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F6E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0AFB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059E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4E59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5537EE7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4433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2C9D4207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27FAD6CB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F1D3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21D1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138E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D79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033C8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C60214" w14:paraId="4EDC8E0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C72D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C23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AF0C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1B3A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3D15EEE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41E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ACB4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4C02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1AC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87E6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B6708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C60214" w14:paraId="663388A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65A5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6E5F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D6B4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86F7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56987D4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782D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3DF8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5B51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EE98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1197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19590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C60214" w14:paraId="03DAAD8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8817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C102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DB8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AD70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0F9633F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59E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3071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B48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B94B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785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EF8C6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C60214" w14:paraId="7D66FAB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0514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BA97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31B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EAE4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DABFCA1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7120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9ACA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F9C5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D1DC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FD9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50A40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C60214" w14:paraId="203F423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F50E" w14:textId="77777777" w:rsidR="00C60214" w:rsidRDefault="00C60214" w:rsidP="00C602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168B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A118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0451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02F4ECD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CADE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6990" w14:textId="77777777" w:rsidR="00C60214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830C" w14:textId="77777777" w:rsidR="00C60214" w:rsidRDefault="00C602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0CA6" w14:textId="77777777" w:rsidR="00C60214" w:rsidRPr="00984D71" w:rsidRDefault="00C602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301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337C5" w14:textId="77777777" w:rsidR="00C60214" w:rsidRDefault="00C602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35DBA33A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3F1131B0" w14:textId="77777777" w:rsidR="00C60214" w:rsidRDefault="00C60214" w:rsidP="001D4EEA">
      <w:pPr>
        <w:pStyle w:val="Heading1"/>
        <w:spacing w:line="360" w:lineRule="auto"/>
      </w:pPr>
      <w:r>
        <w:t>LINIA 301 Eb</w:t>
      </w:r>
    </w:p>
    <w:p w14:paraId="11AC14DE" w14:textId="77777777" w:rsidR="00C60214" w:rsidRDefault="00C6021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387522B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39A8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8D9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BB9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18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BF381A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27C17EB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2246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19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F53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77E549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DAD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087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49134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C60214" w14:paraId="5B4A541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E56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A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105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BB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2403E8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69FF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500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043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0B49814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7B3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0C2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E6DA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C60214" w14:paraId="3B00734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C49C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79F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2C7C357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520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AB2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8EDF41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74F8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1AA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046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23F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75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765C25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E8EC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6AD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FE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AA9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426C94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917F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AB9F03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02E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C5A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CBC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F7F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37AFF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C60214" w14:paraId="26E1905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2F64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05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170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F6F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E5BBEB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7F63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B6F92C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B85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CE8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1B5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580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970D2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C60214" w14:paraId="0B2A863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A33D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D2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4041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BB5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8335F5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3DF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94D3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650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997B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D8A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357C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C60214" w14:paraId="0E9EAC8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209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641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754A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800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7B79F2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6D3E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D05D2F1" w14:textId="77777777" w:rsidR="00C60214" w:rsidRDefault="00C602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4549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E44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3AB4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ED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20E7996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85B7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B30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6AF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D1A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CDB951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6D5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CEAC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B6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72B5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570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F0A59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C60214" w14:paraId="6AF773FA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4B80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6FC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E084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81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0FE0F8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931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C22D9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1D6C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A6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320C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B5A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19BDAD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3EA0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3CE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C96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0D6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80D267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A20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338C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5A8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B5C5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152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0154024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BAEF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1F3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55296A4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165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FB1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17B5055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69B905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EF8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697A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54F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A9D8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ACD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F2B69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C60214" w14:paraId="6896BB8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E01E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A9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05D5C0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13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16F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268E13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FE1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6B3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999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F35F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623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7EEF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1FF72D6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60214" w14:paraId="5516159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6A28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763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7953102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63AA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2CE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C2B547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5E4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A096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9AE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1018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6A0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38D85C4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1E46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F0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2A50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01D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AFDCF6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3F1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7167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A6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66E9C8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A5F8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FA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9D7E1EF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CF6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5C2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4EDB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02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71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B3EF9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FBDB0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C36E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156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AE7F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04F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6E845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C60214" w14:paraId="55A2C53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6FFC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8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5D37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D86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5CEB87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C80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98FE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1ED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09E5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8B7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DA6C3D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CF23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1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B27F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7D7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F43209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C76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8026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63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6F9A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35B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18CB11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9806" w14:textId="77777777" w:rsidR="00C60214" w:rsidRDefault="00C60214" w:rsidP="00C602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E9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42D5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E7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AEE940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C95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6DDE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82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8342" w14:textId="77777777" w:rsidR="00C60214" w:rsidRPr="00521173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4A1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72C40D" w14:textId="77777777" w:rsidR="00C60214" w:rsidRPr="007972D9" w:rsidRDefault="00C60214">
      <w:pPr>
        <w:spacing w:before="40" w:after="40" w:line="192" w:lineRule="auto"/>
        <w:ind w:right="57"/>
        <w:rPr>
          <w:sz w:val="20"/>
          <w:szCs w:val="20"/>
        </w:rPr>
      </w:pPr>
    </w:p>
    <w:p w14:paraId="124E1CEE" w14:textId="77777777" w:rsidR="00C60214" w:rsidRDefault="00C6021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9B88B36" w14:textId="77777777" w:rsidR="00C60214" w:rsidRPr="005D215B" w:rsidRDefault="00C6021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770C7A4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6BAA" w14:textId="77777777" w:rsidR="00C60214" w:rsidRDefault="00C60214" w:rsidP="00C6021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127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C0BB" w14:textId="77777777" w:rsidR="00C60214" w:rsidRPr="00B3607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8F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398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8D1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C3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C046E7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DD6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5A2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C60214" w14:paraId="53FD0F7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5215" w14:textId="77777777" w:rsidR="00C60214" w:rsidRDefault="00C60214" w:rsidP="00C6021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A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50B6" w14:textId="77777777" w:rsidR="00C60214" w:rsidRPr="00B3607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4AC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D7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D4A09F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25D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870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EB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C15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3B4A2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697AE0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C60214" w14:paraId="42AAC3B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89BE" w14:textId="77777777" w:rsidR="00C60214" w:rsidRDefault="00C60214" w:rsidP="00C6021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052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AB4A" w14:textId="77777777" w:rsidR="00C60214" w:rsidRPr="00B3607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9B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5F0E083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62E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80401F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463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76C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51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44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C60214" w14:paraId="30B9F50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9462" w14:textId="77777777" w:rsidR="00C60214" w:rsidRDefault="00C60214" w:rsidP="00C6021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6F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6085" w14:textId="77777777" w:rsidR="00C60214" w:rsidRPr="00B3607C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B08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169C9B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26C700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B2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88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87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26E6CDF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BE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401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8ABF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8F8EBC5" w14:textId="77777777" w:rsidR="00C60214" w:rsidRDefault="00C60214">
      <w:pPr>
        <w:spacing w:before="40" w:after="40" w:line="192" w:lineRule="auto"/>
        <w:ind w:right="57"/>
        <w:rPr>
          <w:sz w:val="20"/>
          <w:lang w:val="en-US"/>
        </w:rPr>
      </w:pPr>
    </w:p>
    <w:p w14:paraId="6824F400" w14:textId="77777777" w:rsidR="00C60214" w:rsidRDefault="00C60214" w:rsidP="00F14E3C">
      <w:pPr>
        <w:pStyle w:val="Heading1"/>
        <w:spacing w:line="360" w:lineRule="auto"/>
      </w:pPr>
      <w:r>
        <w:lastRenderedPageBreak/>
        <w:t>LINIA 301 F1</w:t>
      </w:r>
    </w:p>
    <w:p w14:paraId="6CB181A8" w14:textId="77777777" w:rsidR="00C60214" w:rsidRDefault="00C6021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60214" w14:paraId="2F790DC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0C2E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E2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831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BDC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2B67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71B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666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1B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7F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B2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DF387A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53A5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B30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49A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413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0DBC7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06D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251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2D1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518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76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93075C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7F1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3F3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B91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2D6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FFC3A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6FE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C389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2C7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DF4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91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163389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048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969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B67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88A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F7934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33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40343D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C4DE07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691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62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B6F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C93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3D1C0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E5FB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AD3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16E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720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36D1B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F2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F31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1B7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6BB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301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2EF8A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EF04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580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BE4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24D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77734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012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E13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1A5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AFD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25F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1CDF5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E079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6B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57E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457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D3508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24C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C3BDE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DE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8D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262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9B6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9B1517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E6EE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2A8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BD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5F0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78F09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F6C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B0DD3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123936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CDA89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484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5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C45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E97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2378E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2684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645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C43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E8F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E5138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88F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8B4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0B8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4B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6DE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F811CA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B89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DD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5B5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EB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22A2E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A7F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6BB63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0939ABF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78E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C1F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E39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C63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664D92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AD6D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ED0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71B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78D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A03B9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93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1CA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01F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116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859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8096C4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EC5C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345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491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CC2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66EBB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FAF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98A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D4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9DF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F26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2F1FC55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BA3B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4C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363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ED6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5DC4E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DF3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CA4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CD1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61B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8C9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CDC18D7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184E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30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88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1D0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9DBEA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E55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FB996B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EA3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143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827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DC7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2B5C12A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F3FA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B20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D28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FF1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72814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40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2E77778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8315E1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A3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B68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E18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4C5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E897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C60214" w14:paraId="5742140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D057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562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C0A7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A02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A50D8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7B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25F5D2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F8471F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B6D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B2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8DC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E5A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C60214" w14:paraId="29C988D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0F69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F1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452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D68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4C79D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136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943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B92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F4D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AB6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C91AA0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BF4D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CB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983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443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FB97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8A1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03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CA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51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3BD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962C58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4CE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5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E43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EE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BE0B2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8BD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D1A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3C2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40C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6E3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7157D0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1FC3" w14:textId="77777777" w:rsidR="00C60214" w:rsidRDefault="00C60214" w:rsidP="00C602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484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3D0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3E1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77C3B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ACB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46D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6AA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DD5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32F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010D1B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04B34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028E69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C23FB0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B6184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5E6AA6D2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0C75F7A6" w14:textId="77777777" w:rsidR="00C60214" w:rsidRDefault="00C60214" w:rsidP="007E3B63">
      <w:pPr>
        <w:pStyle w:val="Heading1"/>
        <w:spacing w:line="360" w:lineRule="auto"/>
      </w:pPr>
      <w:r>
        <w:t>LINIA 301 G</w:t>
      </w:r>
    </w:p>
    <w:p w14:paraId="24AA53A7" w14:textId="77777777" w:rsidR="00C60214" w:rsidRDefault="00C6021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60214" w14:paraId="3BEEC70A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F7EC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F2C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562B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C6F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C8C11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03D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3343D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691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773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0C58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53C0" w14:textId="77777777" w:rsidR="00C60214" w:rsidRDefault="00C6021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BC12F4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9FC0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6FC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F5C4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3D31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48443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9DE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AD1E5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71742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782BF4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29CE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B41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40DA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C00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98249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60214" w14:paraId="4968840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1F31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6C6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7577A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B5A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BD2C8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FA2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6960D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B5EF0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ADB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708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524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00FBD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AD50D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D2A2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7A8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5EAF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45C6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BFB3D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230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DC2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A41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13B3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9D1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B51EB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6CBA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17E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D367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E6E3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0095D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367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5337E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2339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E8E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72F4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1BF4C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5C44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6A8D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098DC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10A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9CC39E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3BE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971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21D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B3DEE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37A8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A484BA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0576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5CA1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6162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BEB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499C0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2DDB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901EED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2105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C20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5344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10CC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F179F1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FCA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E2B6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0A0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907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95353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439E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59C68F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12344B3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69C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06E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BA2B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E38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FD47BF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0DAA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1F5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BAED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CEA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C15548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78DC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DB65142" w14:textId="77777777" w:rsidR="00C60214" w:rsidRDefault="00C602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39CD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BB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321B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024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3E8B10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3AD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75D4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FF6A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3E3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6B242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4B1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E826B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4221C4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1C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E3A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E6B2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10C2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D40976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34A1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FFB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E290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9B1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DA511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E4D5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9FA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FFF8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A44F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5505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E8B8F5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1F0A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B8C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2ED1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F76B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FBA87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0E3E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3B2EFA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E71E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2983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6899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7F8A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C4ACAB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33DA" w14:textId="77777777" w:rsidR="00C60214" w:rsidRDefault="00C60214" w:rsidP="00C602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FDCC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5F83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0DB7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5BF940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E8EF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D1D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E7C7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9C2" w14:textId="77777777" w:rsidR="00C60214" w:rsidRDefault="00C602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07F" w14:textId="77777777" w:rsidR="00C60214" w:rsidRDefault="00C602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50B65C" w14:textId="77777777" w:rsidR="00C60214" w:rsidRDefault="00C60214">
      <w:pPr>
        <w:spacing w:before="40" w:line="192" w:lineRule="auto"/>
        <w:ind w:right="57"/>
        <w:rPr>
          <w:sz w:val="20"/>
        </w:rPr>
      </w:pPr>
    </w:p>
    <w:p w14:paraId="1819B351" w14:textId="77777777" w:rsidR="00C60214" w:rsidRDefault="00C60214" w:rsidP="00956F37">
      <w:pPr>
        <w:pStyle w:val="Heading1"/>
        <w:spacing w:line="360" w:lineRule="auto"/>
      </w:pPr>
      <w:r>
        <w:t>LINIA 301 N</w:t>
      </w:r>
    </w:p>
    <w:p w14:paraId="2D00E5FF" w14:textId="77777777" w:rsidR="00C60214" w:rsidRDefault="00C6021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60214" w14:paraId="347AF91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2AA0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FE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DF04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452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4541C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B7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165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294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4837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264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346C6D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A60A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B5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066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034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3D38E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7AD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9B5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06F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2251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644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EA5031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3E3E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933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4B6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28A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7B68C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DA9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370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4B9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20CC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16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71ED30" w14:textId="77777777" w:rsidR="00C60214" w:rsidRPr="00474FB0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60214" w14:paraId="3B441F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22C2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60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9F2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CD45" w14:textId="77777777" w:rsidR="00C60214" w:rsidRDefault="00C6021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31C720" w14:textId="77777777" w:rsidR="00C60214" w:rsidRDefault="00C6021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89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D42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661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C738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5A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5943EF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E59A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216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22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97D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B4D49F" w14:textId="77777777" w:rsidR="00C60214" w:rsidRDefault="00C6021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C1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20D36F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0025F0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32FE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DB2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D07F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63B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5F62E1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05204F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C60214" w14:paraId="2D95E3D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19B0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694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5A28C2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F6A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254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51680C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C1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205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B9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DBE2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1E0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C99A3E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6BCC" w14:textId="77777777" w:rsidR="00C60214" w:rsidRDefault="00C60214" w:rsidP="00C602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4FE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D56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97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7A837B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CA7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590BC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542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E54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2DE8" w14:textId="77777777" w:rsidR="00C60214" w:rsidRPr="0022092F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ECB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31F86A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43886FCE" w14:textId="77777777" w:rsidR="00C60214" w:rsidRDefault="00C60214" w:rsidP="007F72A5">
      <w:pPr>
        <w:pStyle w:val="Heading1"/>
        <w:spacing w:line="360" w:lineRule="auto"/>
      </w:pPr>
      <w:r>
        <w:t>LINIA 301 O</w:t>
      </w:r>
    </w:p>
    <w:p w14:paraId="64361171" w14:textId="77777777" w:rsidR="00C60214" w:rsidRDefault="00C6021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60214" w14:paraId="259DEE86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1391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4A4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BD98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395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74FEFF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880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88D3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F26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148A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B1A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CAAEE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58C1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C84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B978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EA5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2A7CD5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A7D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10FC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6A6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45CF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FB2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8935C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9E8B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19C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CF79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46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C6FB01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ECD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04CB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AFF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91B7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0FA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0F1A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C60214" w14:paraId="41F1A6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F9BB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60A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9D11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6A1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CE006A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5E3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67D9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E67C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D5E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562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9AF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0EF75C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2D2C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DCB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391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2F2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C91BDF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7B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5DD3B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3195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DEA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3EA7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56E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96CEF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F9D5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61B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2F67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34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F1DECB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F91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77455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08B5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CE6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6FF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015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33C9C7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191B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271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1749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306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21F991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9C0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AEE43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7E0C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866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C4F0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EDA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4AD79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C60214" w14:paraId="776F6A3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0D79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BF4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35AD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05E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BF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8E598B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D2C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348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0D30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C4B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5FE8B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6E8EF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C60214" w14:paraId="3BE37A2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29E1" w14:textId="77777777" w:rsidR="00C60214" w:rsidRDefault="00C60214" w:rsidP="00C602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604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43FA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A7A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D01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3F4F59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577D89E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2EAD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487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B7C1" w14:textId="77777777" w:rsidR="00C60214" w:rsidRPr="00F1029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54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9CDB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8958A3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0D209C7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0BF9C44C" w14:textId="77777777" w:rsidR="00C60214" w:rsidRDefault="00C60214" w:rsidP="003260D9">
      <w:pPr>
        <w:pStyle w:val="Heading1"/>
        <w:spacing w:line="360" w:lineRule="auto"/>
      </w:pPr>
      <w:r>
        <w:t>LINIA 301 P</w:t>
      </w:r>
    </w:p>
    <w:p w14:paraId="07EC4A31" w14:textId="77777777" w:rsidR="00C60214" w:rsidRDefault="00C6021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0F0CF71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DE38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C876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2098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5D3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6A7D7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3B8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053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A7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E29B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1CF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286CDA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1DBF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13EA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9E4C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9C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52F0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516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01DB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312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BC73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576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84900E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96CC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F81B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2882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D11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BB8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DD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43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D953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E91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B04E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C60214" w:rsidRPr="00A8307A" w14:paraId="3804C4D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04C6" w14:textId="77777777" w:rsidR="00C60214" w:rsidRPr="00A75A00" w:rsidRDefault="00C60214" w:rsidP="00C60214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EBC2" w14:textId="77777777" w:rsidR="00C60214" w:rsidRPr="00A8307A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446C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BFF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6886E89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298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FCE1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1F99" w14:textId="77777777" w:rsidR="00C60214" w:rsidRPr="00A8307A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4F2" w14:textId="77777777" w:rsidR="00C60214" w:rsidRPr="00A8307A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533" w14:textId="77777777" w:rsidR="00C60214" w:rsidRPr="00A8307A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0DE99D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2162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65B2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473D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C66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B573B3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E3B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DDA318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F5D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C42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CDBB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564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1C633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C7F2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50C7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F2C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EC6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54CE7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453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A5099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E1AB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CD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E80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AC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C60214" w14:paraId="08ED06E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94B9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3660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16B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691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6F762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A6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6E085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B3C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08B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C393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CFD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C06B9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C60214" w14:paraId="56FB8C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A86A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96B8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CAC4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845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32CDD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12A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0A7ED6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6E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618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AD86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9E9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C1919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C60214" w14:paraId="1240EA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FA7E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4D1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C84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BC5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97F48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9FD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38B93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635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F8F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0474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93E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4125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C60214" w14:paraId="3A3236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4777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7C3F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3276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DD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F4C3D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9B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8FC3F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587D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55A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1E1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C94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1877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7040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C60214" w14:paraId="0BFF9F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3118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2616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E98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645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04AC7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B1F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B0F43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09538B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E9AC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194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1EDE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0A5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3936F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C60214" w14:paraId="18A52FF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9EE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C266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552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E4C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DD85E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01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E31B2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6BE0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6B5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7891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209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3F8A3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C60214" w14:paraId="7232FE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49D0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68AF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DD49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1FF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2A6C70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099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770888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6B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049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A97E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11E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1F920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C60214" w14:paraId="75C3FF6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1EED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58C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8B1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97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33A81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A29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8C8F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BC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A4AC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257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CED73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02B0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1126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B858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E42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25AFD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7E0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6712E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063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FF9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FF9B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A16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2963F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C60214" w14:paraId="3020F4B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A48A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5B7" w14:textId="77777777" w:rsidR="00C60214" w:rsidRDefault="00C602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A051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1E2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CE09D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B1F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C6B05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A7A3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1FD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25E3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6AC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625B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C60214" w14:paraId="3C3AA90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8651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03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419F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255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58A27E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3E22" w14:textId="77777777" w:rsidR="00C60214" w:rsidRDefault="00C602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94162D7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C798655" w14:textId="77777777" w:rsidR="00C60214" w:rsidRDefault="00C602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582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92C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6189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BA0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C09789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A558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DED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791C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0330" w14:textId="77777777" w:rsidR="00C60214" w:rsidRDefault="00C6021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FC0FE0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9DD8E0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E8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F7BCD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AD11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560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693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74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AEDDD7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AD8A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76E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3C3C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B76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A053D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71D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68E53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E564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FD9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DEDA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FAA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A01382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C693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B7C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97AC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92D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24883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89B6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D1DBE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8C53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57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33DA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021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FA9B0F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A17C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D4C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DCF8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F2C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41B09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1A6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A08B0C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31B6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F19A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7CA9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1F75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90D2BE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7E99" w14:textId="77777777" w:rsidR="00C60214" w:rsidRDefault="00C60214" w:rsidP="00C602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741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A59E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83A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DD7A2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DD27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C4DB9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E396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CB4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6DAF" w14:textId="77777777" w:rsidR="00C60214" w:rsidRPr="001B37B8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89C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5B149C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46F80519" w14:textId="77777777" w:rsidR="00C60214" w:rsidRDefault="00C60214" w:rsidP="00100E16">
      <w:pPr>
        <w:pStyle w:val="Heading1"/>
        <w:spacing w:line="360" w:lineRule="auto"/>
      </w:pPr>
      <w:r>
        <w:lastRenderedPageBreak/>
        <w:t>LINIA 301 Z2</w:t>
      </w:r>
    </w:p>
    <w:p w14:paraId="33E87636" w14:textId="77777777" w:rsidR="00C60214" w:rsidRDefault="00C6021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60214" w14:paraId="329D30C0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BF32" w14:textId="77777777" w:rsidR="00C60214" w:rsidRDefault="00C60214" w:rsidP="00C6021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C93D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E89" w14:textId="77777777" w:rsidR="00C60214" w:rsidRPr="0035335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94D5" w14:textId="77777777" w:rsidR="00C60214" w:rsidRDefault="00C60214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53837AE8" w14:textId="77777777" w:rsidR="00C60214" w:rsidRDefault="00C60214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F3B7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A8A0BA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7E2AD31D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BF1EDAE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06A7" w14:textId="77777777" w:rsidR="00C60214" w:rsidRPr="0035335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F15C" w14:textId="77777777" w:rsidR="00C60214" w:rsidRDefault="00C602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535" w14:textId="77777777" w:rsidR="00C60214" w:rsidRPr="00353356" w:rsidRDefault="00C602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037A" w14:textId="77777777" w:rsidR="00C60214" w:rsidRDefault="00C602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A73544" w14:textId="77777777" w:rsidR="00C60214" w:rsidRDefault="00C602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B3324A" w14:textId="77777777" w:rsidR="00C60214" w:rsidRDefault="00C602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536416DB" w14:textId="77777777" w:rsidR="00C60214" w:rsidRDefault="00C60214">
      <w:pPr>
        <w:spacing w:before="40" w:line="192" w:lineRule="auto"/>
        <w:ind w:right="57"/>
        <w:rPr>
          <w:sz w:val="20"/>
        </w:rPr>
      </w:pPr>
    </w:p>
    <w:p w14:paraId="3C1719F8" w14:textId="77777777" w:rsidR="00C60214" w:rsidRDefault="00C6021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5D4C0261" w14:textId="77777777" w:rsidR="00C60214" w:rsidRDefault="00C6021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60214" w14:paraId="2AB6FE0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16C" w14:textId="77777777" w:rsidR="00C60214" w:rsidRDefault="00C60214" w:rsidP="00C602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126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233B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8C1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053E39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D4E78D6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7BF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D6589F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B6BAD04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CD940D3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DEB5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8990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41E9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775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CDB011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4B2D" w14:textId="77777777" w:rsidR="00C60214" w:rsidRDefault="00C60214" w:rsidP="00C602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E81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C0E1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6CD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1C9BD5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3726E48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7D4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AED7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D0B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57CB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D47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CDA92F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9E5D" w14:textId="77777777" w:rsidR="00C60214" w:rsidRDefault="00C60214" w:rsidP="00C602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DA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B961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B10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7C73DD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19D762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0CB27A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68A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B2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C18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AD4A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C7EC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C60219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96C0" w14:textId="77777777" w:rsidR="00C60214" w:rsidRDefault="00C60214" w:rsidP="00C602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2F5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3CE1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4B84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DF0079B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C609A6E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2E9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B36809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4AB8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463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8FDD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C9A3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4E3B8F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2005" w14:textId="77777777" w:rsidR="00C60214" w:rsidRDefault="00C60214" w:rsidP="00C602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46D9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9CF0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68A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53BD69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8218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2C2B181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7316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E8EF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FFC8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3EF2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0A0DDBC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8744" w14:textId="77777777" w:rsidR="00C60214" w:rsidRDefault="00C60214" w:rsidP="00C602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03A2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4613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3A37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11C3ECD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3A20ABF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3E25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7F3D58E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6055" w14:textId="77777777" w:rsidR="00C60214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C1D" w14:textId="77777777" w:rsidR="00C60214" w:rsidRDefault="00C602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3935" w14:textId="77777777" w:rsidR="00C60214" w:rsidRPr="00594E5B" w:rsidRDefault="00C602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6379" w14:textId="77777777" w:rsidR="00C60214" w:rsidRDefault="00C602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0B5D57C" w14:textId="77777777" w:rsidR="00C60214" w:rsidRDefault="00C60214">
      <w:pPr>
        <w:spacing w:before="40" w:after="40" w:line="192" w:lineRule="auto"/>
        <w:ind w:right="57"/>
        <w:rPr>
          <w:sz w:val="20"/>
          <w:lang w:val="en-US"/>
        </w:rPr>
      </w:pPr>
    </w:p>
    <w:p w14:paraId="3CC4F171" w14:textId="77777777" w:rsidR="00C60214" w:rsidRDefault="00C60214" w:rsidP="00F0370D">
      <w:pPr>
        <w:pStyle w:val="Heading1"/>
        <w:spacing w:line="360" w:lineRule="auto"/>
      </w:pPr>
      <w:r>
        <w:t>LINIA 800</w:t>
      </w:r>
    </w:p>
    <w:p w14:paraId="6A6F5B5B" w14:textId="77777777" w:rsidR="00C60214" w:rsidRDefault="00C6021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60214" w14:paraId="3E96A9A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B40F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82E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E7DB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93C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A2FD4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76C9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E47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B02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D394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BCB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82A67B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7D705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A2C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619C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90E9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8D226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52BC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FDC5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31A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8B6C5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6FE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7F9541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575B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49E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EE1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C34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57B2E1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1EFF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FE45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6A8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294B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F125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24FC8D" w14:textId="77777777" w:rsidR="00C60214" w:rsidRDefault="00C6021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C60214" w:rsidRPr="00A8307A" w14:paraId="5BD2FDF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9A6D" w14:textId="77777777" w:rsidR="00C60214" w:rsidRPr="00A75A00" w:rsidRDefault="00C60214" w:rsidP="00C60214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22C9" w14:textId="77777777" w:rsidR="00C60214" w:rsidRPr="00A8307A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5507" w14:textId="77777777" w:rsidR="00C60214" w:rsidRPr="00A8307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EFD9" w14:textId="77777777" w:rsidR="00C60214" w:rsidRPr="00A8307A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0683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22AFA5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6B947E6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081F3D" w14:textId="77777777" w:rsidR="00C60214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5B72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2104" w14:textId="77777777" w:rsidR="00C60214" w:rsidRPr="00A8307A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995A" w14:textId="77777777" w:rsidR="00C60214" w:rsidRPr="00A8307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2F82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5A2CA" w14:textId="77777777" w:rsidR="00C60214" w:rsidRPr="00A8307A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C60214" w14:paraId="505969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E93B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5EB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5E7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B57B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D9B01E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F88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82C43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268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2F7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859B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4694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C60214" w14:paraId="08926B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4253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129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EE2B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DF5A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2FC89F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AF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BFA13A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3D1D02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332B4F1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1F8721C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E273D5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91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39E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457B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7578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4A5D4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0E4D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86D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1BCE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9A09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09D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23EA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CBA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CB6A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841E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E27DF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C7FF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60214" w14:paraId="53469B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FF45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F5B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A2C6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827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BE5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2ED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105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0D6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185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32324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7EC08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60214" w14:paraId="10DC81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87D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466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93D8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B3EA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7C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B4D6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37E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81AA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549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7FF14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57156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C60214" w14:paraId="2CC061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AC00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78F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6A10E1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AC67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CFE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744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E42B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22A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5DFA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27E5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59ADC9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ECA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4A6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18EE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A6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4AE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A9671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BC0A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7C6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B8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21CC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4B4FD8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30F46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60214" w14:paraId="623844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0C49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575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5497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FB79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29E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2755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CC5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4809AF3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1AB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AAE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8BD58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6095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0BC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5884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9DC3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2B9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877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6F5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20FD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43F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9C54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13CFB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C60214" w14:paraId="313C52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49FE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7D6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8481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34C3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5E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5FDA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A2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8F53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15E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53174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70B6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60214" w14:paraId="673C21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2572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86F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8C6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F66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DDB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F2EFC9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BAF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B85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AB3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122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651073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F8D5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A5B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7ED8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14DD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025277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0CF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3853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B00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50FE6E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5C98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3F6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60214" w14:paraId="41B81F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B70C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270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A91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886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296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8D1F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87E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3B83424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5398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B1BB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C60214" w14:paraId="5E22C0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703C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7F7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7FB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CC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C6B13A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EC8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BE1A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E65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3362FA2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C1F8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477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48A2EF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732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0A6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5F3116C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036A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EBC7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7EFE4E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EAF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7055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3BD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545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F13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C60214" w14:paraId="6A7B66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166A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A7E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99D2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D0A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D8A557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4B9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8A69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E4F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A0EC2B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C15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F6F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5A5B59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7BE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AF1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5270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4C0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295C0D8" w14:textId="77777777" w:rsidR="00C60214" w:rsidRPr="008B2519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E95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EADA3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1BC6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249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8E66" w14:textId="77777777" w:rsidR="00C60214" w:rsidRPr="008D08DE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94DB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60214" w14:paraId="03DAFF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443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0E8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B3ABC3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76E2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863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666B6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70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A6B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3F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DEC3" w14:textId="77777777" w:rsidR="00C60214" w:rsidRPr="008D08DE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DC58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16B892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C752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16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DA98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F4ED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068FDB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2D1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186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39E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8A756F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5D6F" w14:textId="77777777" w:rsidR="00C60214" w:rsidRPr="008D08DE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3008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34ACBD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37AF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0C3E" w14:textId="77777777" w:rsidR="00C60214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6DEE" w14:textId="77777777" w:rsidR="00C60214" w:rsidRPr="001161EA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2145" w14:textId="77777777" w:rsidR="00C60214" w:rsidRDefault="00C60214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6073DCA" w14:textId="77777777" w:rsidR="00C60214" w:rsidRDefault="00C60214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5389" w14:textId="77777777" w:rsidR="00C60214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8C390D9" w14:textId="77777777" w:rsidR="00C60214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CC1E" w14:textId="77777777" w:rsidR="00C60214" w:rsidRPr="001161EA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7B55" w14:textId="77777777" w:rsidR="00C60214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3CF4" w14:textId="77777777" w:rsidR="00C60214" w:rsidRPr="008D08DE" w:rsidRDefault="00C602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24A6" w14:textId="77777777" w:rsidR="00C60214" w:rsidRDefault="00C6021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C60214" w14:paraId="5E2132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B078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D3C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0C4C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52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32A57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D6C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2BE5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DD9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4D2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A9F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60214" w14:paraId="3EFDF5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A8A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4F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2B58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852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289C6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067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A321F2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C0E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517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676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8E3D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2349952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8EAB3BB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C60214" w14:paraId="31C872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D2A5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C13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E49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BEA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93531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B94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EF7A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D98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4749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AD6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BA7BB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8502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77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5054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00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26B9B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F67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D324FC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8A2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1C9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CB4E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70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ACB8C4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1393B6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C60214" w14:paraId="5E214D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C1BC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2B6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F92A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A5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C1B997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9DD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029F01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77A7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29D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3196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083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496E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CE85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D793634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C60214" w14:paraId="53FF60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FF5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9D0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87F0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CCF7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9C043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555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8906F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A83E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434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55E2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9D7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19F76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C60214" w14:paraId="5DE37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4C7A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9C9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3681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D10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609F9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27D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06E0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A50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D039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CEC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9B1B6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C60214" w14:paraId="431EEF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7C23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470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C5971D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3C05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97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3C7E05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5F5DEE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ABA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921E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2CB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3B93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611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26798B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64F5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BA6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0D56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945A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EA1212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680C01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EDF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19D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F3C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3DBC20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ABF4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8B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60F16C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454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9C2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105" w14:textId="77777777" w:rsidR="00C60214" w:rsidRPr="001161EA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9DE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E9EC4B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68D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77E858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BD45C5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2B1A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78C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7A7C" w14:textId="77777777" w:rsidR="00C60214" w:rsidRPr="001161EA" w:rsidRDefault="00C602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C65C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60214" w14:paraId="486FFC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C820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36D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86F6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F53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F4719B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5C6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033226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4BC9A3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4264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CD5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9836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05C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824F6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ADDD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AA8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2CE7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594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55DF8C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A6C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76D1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E4D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55A1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FFA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6C187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362E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C60214" w14:paraId="442594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9A22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C39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95BA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F5E9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326B05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5C2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8212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B4D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A72D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219E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39CEA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6EB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707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6781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B28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5C1D54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090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F3B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ADC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F2AD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BDF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7A87A5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6DB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A2E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46B3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0A6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F6124C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8B6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0524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E6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6769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4E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AA7E5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41BC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4A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C4C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C02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66E075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66A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EA9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9B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288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37C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25D539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7B97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2DD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7C3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739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C2F573B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F323C5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6A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0321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DC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C41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4EE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5C72AE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FC50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39E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B055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8B7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482A5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3A7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59F8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532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4474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F9F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CF90A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AED4B68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C60214" w14:paraId="1D2900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1BB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36E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3C4E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28C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A09DC65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C57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379B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2D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129675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250A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AB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60214" w14:paraId="3C659F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54BC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96B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1CA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56F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31E85A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804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6473B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BB70F9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CA5B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A7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BFA2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953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B390C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64A36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819AF44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C60214" w14:paraId="705601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B8D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72F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ACF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688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CA341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F2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1AE8A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432E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26D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962B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E10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FEE2D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9888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629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E646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B89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F626D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FA3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DFAE51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D71B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1DA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1FED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B0E5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171E7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340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BA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33F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B233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2B00BB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43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125D48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56BA2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310B5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18BFA6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B19C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7B0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3DC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95FD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B85F7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270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7E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5A3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E9F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DE9D9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E44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5F4289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062D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87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800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5E4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47A851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93A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70C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CB12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507A" w14:textId="77777777" w:rsidR="00C60214" w:rsidRDefault="00C602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04111D" w14:textId="77777777" w:rsidR="00C60214" w:rsidRDefault="00C602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799A" w14:textId="77777777" w:rsidR="00C60214" w:rsidRPr="00F565BC" w:rsidRDefault="00C6021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E72CA5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F4DB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295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8F6D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118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60214" w14:paraId="12EFF6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CB8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99F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5AB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05D7" w14:textId="77777777" w:rsidR="00C60214" w:rsidRDefault="00C602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FBC247" w14:textId="77777777" w:rsidR="00C60214" w:rsidRDefault="00C602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E7F9" w14:textId="77777777" w:rsidR="00C60214" w:rsidRDefault="00C6021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C80E8D" w14:textId="77777777" w:rsidR="00C60214" w:rsidRDefault="00C6021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21EB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276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D3D7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8E8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60214" w14:paraId="54589A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65C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0DD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7BDA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264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E026B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F10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3EA27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9D27" w14:textId="77777777" w:rsidR="00C60214" w:rsidRPr="001161EA" w:rsidRDefault="00C602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A68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50B4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EF4B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066EB4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75D1D9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A453466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BF8015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C60214" w14:paraId="03BB7C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6BC3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171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15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2BEF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9F392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6CE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9AE56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5F8F4F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C34E" w14:textId="77777777" w:rsidR="00C60214" w:rsidRPr="001161EA" w:rsidRDefault="00C602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800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17D1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D0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36C6E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79ABAB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C60214" w14:paraId="16D428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982F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159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5B5B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7950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C5F3C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D9C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E2F6" w14:textId="77777777" w:rsidR="00C60214" w:rsidRDefault="00C602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B80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DB60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F539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3AF7595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D3EA1DA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C60214" w14:paraId="37FFDF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A2CD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72D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1F7D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A42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651AC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1D3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E697C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5362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D47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285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780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2BFA75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37A8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C60214" w14:paraId="4BC258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877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BDE4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AFC4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C72C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9FBC14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FD9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5472A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8BEA1B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F26C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DB0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3B17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A6E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8CE41E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C60214" w14:paraId="6220AE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0CA0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4385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26A7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864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FD2E85A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6BA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EB6F74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4FAF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A29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9FFF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E05D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6BD2AD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C60214" w14:paraId="3FC758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F9C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0EF9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2039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2CA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8A1B58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847C64D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4ED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8CF6F68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CD8F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CC8D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22BF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FE62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1FDF53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C60214" w14:paraId="2E7374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A91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BB8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4EF5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0531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99FF82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15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CAF3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C6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AAEF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3FEF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BA8C3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6FA0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21DE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2C32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5F3E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7FA8B6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2A2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F50FEC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CC11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814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E66B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31C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382BA9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A646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A5A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7917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282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8C3FA6D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0017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EF39B0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EBC8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1F23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667E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D561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634137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B2F9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0381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7E2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CF89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B888AB8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876A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DCA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A7E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595A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99C6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60214" w14:paraId="177A3D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586D" w14:textId="77777777" w:rsidR="00C60214" w:rsidRDefault="00C60214" w:rsidP="00C602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3D16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7FFC" w14:textId="77777777" w:rsidR="00C60214" w:rsidRPr="001161EA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BE49" w14:textId="77777777" w:rsidR="00C60214" w:rsidRDefault="00C602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EB42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1CAB" w14:textId="77777777" w:rsidR="00C60214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8FDB" w14:textId="77777777" w:rsidR="00C60214" w:rsidRDefault="00C602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A631" w14:textId="77777777" w:rsidR="00C60214" w:rsidRPr="008D08DE" w:rsidRDefault="00C602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7347" w14:textId="77777777" w:rsidR="00C60214" w:rsidRDefault="00C602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79998AE" w14:textId="77777777" w:rsidR="00C60214" w:rsidRDefault="00C60214">
      <w:pPr>
        <w:spacing w:before="40" w:after="40" w:line="192" w:lineRule="auto"/>
        <w:ind w:right="57"/>
        <w:rPr>
          <w:sz w:val="20"/>
        </w:rPr>
      </w:pPr>
    </w:p>
    <w:p w14:paraId="0AE1FBD8" w14:textId="77777777" w:rsidR="00C60214" w:rsidRDefault="00C602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471B27" w14:textId="77777777" w:rsidR="007F050E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B141CE" w14:textId="77777777" w:rsidR="007F050E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A3446B" w14:textId="77777777" w:rsidR="007F050E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FE3CA5" w14:textId="77777777" w:rsidR="007F050E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BAA247" w14:textId="77777777" w:rsidR="007F050E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9D99A8" w14:textId="77777777" w:rsidR="007F050E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7A2A50" w14:textId="77777777" w:rsidR="007F050E" w:rsidRPr="00C21F42" w:rsidRDefault="007F05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87436B" w14:textId="77777777" w:rsidR="00C60214" w:rsidRPr="00C21F42" w:rsidRDefault="00C602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2323151" w14:textId="77777777" w:rsidR="00C60214" w:rsidRPr="00C21F42" w:rsidRDefault="00C602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A9ADB45" w14:textId="77777777" w:rsidR="00C60214" w:rsidRPr="00C21F42" w:rsidRDefault="00C6021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1DAE704" w14:textId="77777777" w:rsidR="00C60214" w:rsidRDefault="00C6021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5DD7572" w14:textId="77777777" w:rsidR="00C60214" w:rsidRPr="00C21F42" w:rsidRDefault="00C6021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BEF6CF5" w14:textId="77777777" w:rsidR="00C60214" w:rsidRPr="00C21F42" w:rsidRDefault="00C6021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B33C4FA" w14:textId="77777777" w:rsidR="00C60214" w:rsidRPr="00C21F42" w:rsidRDefault="00C6021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C1879B9" w14:textId="77777777" w:rsidR="00C60214" w:rsidRPr="00C21F42" w:rsidRDefault="00C6021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F705D2" w:rsidRDefault="001513BB" w:rsidP="00F705D2"/>
    <w:sectPr w:rsidR="001513BB" w:rsidRPr="00F705D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B494" w14:textId="77777777" w:rsidR="00C402AA" w:rsidRDefault="00C402AA">
      <w:r>
        <w:separator/>
      </w:r>
    </w:p>
  </w:endnote>
  <w:endnote w:type="continuationSeparator" w:id="0">
    <w:p w14:paraId="601FAF2E" w14:textId="77777777" w:rsidR="00C402AA" w:rsidRDefault="00C4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6FAD" w14:textId="77777777" w:rsidR="00C402AA" w:rsidRDefault="00C402AA">
      <w:r>
        <w:separator/>
      </w:r>
    </w:p>
  </w:footnote>
  <w:footnote w:type="continuationSeparator" w:id="0">
    <w:p w14:paraId="73364D1D" w14:textId="77777777" w:rsidR="00C402AA" w:rsidRDefault="00C4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2F6FF793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994C6E">
      <w:rPr>
        <w:b/>
        <w:bCs/>
        <w:i/>
        <w:iCs/>
        <w:sz w:val="22"/>
      </w:rPr>
      <w:t>decada 1-10 noiembrie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53F33923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94C6E">
      <w:rPr>
        <w:b/>
        <w:bCs/>
        <w:i/>
        <w:iCs/>
        <w:sz w:val="22"/>
      </w:rPr>
      <w:t>decada 1-10 noiembrie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5B0A1940"/>
    <w:lvl w:ilvl="0" w:tplc="07FEE71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6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3"/>
  </w:num>
  <w:num w:numId="20" w16cid:durableId="1228418764">
    <w:abstractNumId w:val="30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2"/>
  </w:num>
  <w:num w:numId="25" w16cid:durableId="274218594">
    <w:abstractNumId w:val="37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1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5"/>
  </w:num>
  <w:num w:numId="38" w16cid:durableId="131945425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2/yUqm67BFQJOhzF3H+XEL0qjtolHkyiMtzZOyEvtUynyDwJiZRlpmQLneQYIaojflu2+cJA+qIATWj2dJ62qg==" w:salt="LZhKe8FHYVpHRyqhkMUku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AC4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1E57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4490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50E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2AA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15349</Words>
  <Characters>87494</Characters>
  <Application>Microsoft Office Word</Application>
  <DocSecurity>0</DocSecurity>
  <Lines>729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2025-10-23T06:41:00Z</dcterms:created>
  <dcterms:modified xsi:type="dcterms:W3CDTF">2025-10-23T08:18:00Z</dcterms:modified>
</cp:coreProperties>
</file>