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0F71" w14:textId="77777777" w:rsidR="0022062E" w:rsidRPr="00E41207" w:rsidRDefault="0022062E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424D7F45" w14:textId="3998E646" w:rsidR="0022062E" w:rsidRPr="00E41207" w:rsidRDefault="0022062E" w:rsidP="002D5F1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32185D7F" w14:textId="77777777" w:rsidR="0022062E" w:rsidRDefault="0022062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BC7AC66" w14:textId="77777777" w:rsidR="0022062E" w:rsidRDefault="0022062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62DA808" w14:textId="77777777" w:rsidR="0022062E" w:rsidRDefault="0022062E">
      <w:pPr>
        <w:jc w:val="center"/>
        <w:rPr>
          <w:sz w:val="28"/>
        </w:rPr>
      </w:pPr>
    </w:p>
    <w:p w14:paraId="0094392A" w14:textId="77777777" w:rsidR="0022062E" w:rsidRDefault="0022062E">
      <w:pPr>
        <w:jc w:val="center"/>
        <w:rPr>
          <w:sz w:val="28"/>
        </w:rPr>
      </w:pPr>
    </w:p>
    <w:p w14:paraId="5161B635" w14:textId="77777777" w:rsidR="0022062E" w:rsidRDefault="0022062E">
      <w:pPr>
        <w:jc w:val="center"/>
        <w:rPr>
          <w:sz w:val="28"/>
        </w:rPr>
      </w:pPr>
    </w:p>
    <w:p w14:paraId="2C97E0B4" w14:textId="77777777" w:rsidR="0022062E" w:rsidRDefault="0022062E">
      <w:pPr>
        <w:jc w:val="center"/>
        <w:rPr>
          <w:sz w:val="28"/>
        </w:rPr>
      </w:pPr>
    </w:p>
    <w:p w14:paraId="2402C12E" w14:textId="77777777" w:rsidR="0022062E" w:rsidRDefault="0022062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18B9BBA2" w14:textId="77777777" w:rsidR="0022062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E00B3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85FF8FD" w14:textId="77777777" w:rsidR="0022062E" w:rsidRDefault="0022062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4DFD22A" w14:textId="77777777" w:rsidR="0022062E" w:rsidRDefault="0022062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198E36FA" w14:textId="77777777" w:rsidR="0022062E" w:rsidRDefault="0022062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2062E" w14:paraId="70CE274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FDFE49E" w14:textId="77777777" w:rsidR="0022062E" w:rsidRDefault="0022062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B526C65" w14:textId="77777777" w:rsidR="0022062E" w:rsidRDefault="0022062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4154738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F59F1BB" w14:textId="77777777" w:rsidR="0022062E" w:rsidRDefault="0022062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89B6A3A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D46FDFF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8B120D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D4064A7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A620BAB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E669762" w14:textId="77777777" w:rsidR="0022062E" w:rsidRDefault="0022062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0CA529B" w14:textId="77777777" w:rsidR="0022062E" w:rsidRDefault="0022062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4CCFF380" w14:textId="77777777" w:rsidR="0022062E" w:rsidRDefault="0022062E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0BD649E" w14:textId="77777777" w:rsidR="0022062E" w:rsidRDefault="0022062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CC9E98C" w14:textId="77777777" w:rsidR="0022062E" w:rsidRDefault="0022062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9118C21" w14:textId="77777777" w:rsidR="0022062E" w:rsidRDefault="0022062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139B9E3" w14:textId="77777777" w:rsidR="0022062E" w:rsidRDefault="0022062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E9D0285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87685FA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5FEA39D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4D75EB5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55900B9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27D912C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6372845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D108608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F2A5C4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2062E" w14:paraId="047B4A3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FC55E74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1C560A2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C18EE2F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37657EA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E1799DB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A762521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17B09CC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833DAC3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85C23DD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1D89188" w14:textId="77777777" w:rsidR="0022062E" w:rsidRDefault="0022062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C53C362" w14:textId="77777777" w:rsidR="0022062E" w:rsidRDefault="0022062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8D9E723" w14:textId="77777777" w:rsidR="0022062E" w:rsidRDefault="0022062E">
      <w:pPr>
        <w:spacing w:line="192" w:lineRule="auto"/>
        <w:jc w:val="center"/>
      </w:pPr>
    </w:p>
    <w:p w14:paraId="2A84D912" w14:textId="77777777" w:rsidR="0022062E" w:rsidRDefault="0022062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5885996" w14:textId="77777777" w:rsidR="0022062E" w:rsidRPr="00EA47EA" w:rsidRDefault="0022062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AE1A55D" w14:textId="77777777" w:rsidR="0022062E" w:rsidRPr="00EA47EA" w:rsidRDefault="0022062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D919A67" w14:textId="77777777" w:rsidR="0022062E" w:rsidRPr="00EA47EA" w:rsidRDefault="0022062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3F670F8" w14:textId="77777777" w:rsidR="0022062E" w:rsidRPr="00A8307A" w:rsidRDefault="0022062E" w:rsidP="00516DD3">
      <w:pPr>
        <w:pStyle w:val="Heading1"/>
        <w:spacing w:line="360" w:lineRule="auto"/>
      </w:pPr>
      <w:r w:rsidRPr="00A8307A">
        <w:t>LINIA 100</w:t>
      </w:r>
    </w:p>
    <w:p w14:paraId="40588F12" w14:textId="77777777" w:rsidR="0022062E" w:rsidRPr="00A8307A" w:rsidRDefault="0022062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2062E" w:rsidRPr="00AB76B4" w14:paraId="04CE98A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692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C45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538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6744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A87774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7EBD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D231A95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C4F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BEF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747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498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368F550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20C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36A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44E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2BC7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CD4296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DD10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D3E9DEE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9B9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9BF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587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FCD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46B15D7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3C6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C24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8C0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E0D3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81E9A1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BE97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5E19215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E05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F94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7E1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2BA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B741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22062E" w:rsidRPr="00AB76B4" w14:paraId="36C1AF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602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30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F61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7FC8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6C023D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6DC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A11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FC5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766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8E1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4DE9BDF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BA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661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27D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A58B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14B519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865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0DBB78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81D8C3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EF3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A7F1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9C5E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B26F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8735E1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CEEBD8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2062E" w:rsidRPr="00AB76B4" w14:paraId="77F0E1E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38A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E73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D13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F199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034FA2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B6CF37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2BD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C56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E86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269756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CC8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79D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22062E" w:rsidRPr="00AB76B4" w14:paraId="41E2D79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89B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4F6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9CBDEE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2745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6318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9C7E96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55205E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82C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0E2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3730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192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E04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4F685AD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B21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0E5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3B8443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F4E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CFBD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287505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C21C13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44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B8A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24F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43B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B1F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7A7DC7C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216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251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E31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0776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0D14FC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8EF842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936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D2B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C41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2498C0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D54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147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7610EF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55F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9B3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E11F5C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BB1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024C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31E8BB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3E5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FB9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309A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1DA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119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1B172A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26B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91F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C07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6688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F0408A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0A0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69F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DDC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21D0C3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433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84E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09C3F50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B36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591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F66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419C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A4E54D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8A82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911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10E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D5B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DDA1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2058D0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E2A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2E5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F1F5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10EF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987D77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0A3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B2E778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0AB916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0F66B8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7A94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F79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E83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852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EF4C8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22062E" w:rsidRPr="00AB76B4" w14:paraId="6F7B1CD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2FA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FCE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09D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1D0A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C5F3B5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43ED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92F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5130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D2C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F0F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1F11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2062E" w:rsidRPr="00AB76B4" w14:paraId="3207338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D00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827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BAA508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D69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6111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B1A60D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E020F0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F06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AB9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53B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723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B22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5AE1B4A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503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E77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6A2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4EF1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964796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E91510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951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96D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20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3CDE2E7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5E0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277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22062E" w:rsidRPr="00AB76B4" w14:paraId="0B77394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56B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A79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38C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0C84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77FA55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66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C348E4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27422CA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EE3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542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4CA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D56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22062E" w:rsidRPr="00AB76B4" w14:paraId="76807EF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E0C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95F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321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19FB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939CC4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95ECFF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AFC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A9C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EEC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121D87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A32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D90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5FDC849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DEC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7D6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6F8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732E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A57B01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223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89CEC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6CF967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4CC471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505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C21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E35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456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3973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22062E" w:rsidRPr="00AB76B4" w14:paraId="40A792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D23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7C89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72F6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3825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85C860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F3B8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1EC44C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39E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A5E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C8E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6DC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20A6B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2062E" w:rsidRPr="00AB76B4" w14:paraId="310D67B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7C3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0D4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C80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AF57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EE8655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3DB5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183AA9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334765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C6E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B48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670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6CC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75D8D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CCC7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2062E" w:rsidRPr="00AB76B4" w14:paraId="7B25E83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D4C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316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723C5AE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76F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5AA3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5EEBFB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A5E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466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014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30E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D5A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330062E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AA2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4CB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1983063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3D9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F4F4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1814D2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B74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EE6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1C0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B88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865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76755ED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848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CB0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68B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E1B0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A5FB56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424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150D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568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D1B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6D8B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71C59AA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4C7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870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158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0B60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894308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091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F96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868F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D51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CB7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2169A70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F35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C47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1F3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7799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C8040B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826C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504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EAC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0A8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86B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6EA41AA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6B0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707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44F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CFA7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DF084B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14C8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0E4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A60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799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56DD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6C1D019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B6C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29F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A08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7015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DCAECC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578A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488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9B5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5A6129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680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86ED" w14:textId="77777777" w:rsidR="0022062E" w:rsidRPr="00AB76B4" w:rsidRDefault="0022062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1ACD6BF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9B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076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73BEBB4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84B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4312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EDF7D5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0ED74A7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A05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496D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1FD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CA0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6F7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07179D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A14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FF8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0BE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B3394" w14:textId="77777777" w:rsidR="0022062E" w:rsidRPr="00AB76B4" w:rsidRDefault="0022062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CD67C3E" w14:textId="77777777" w:rsidR="0022062E" w:rsidRPr="00AB76B4" w:rsidRDefault="0022062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61A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9C7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23AD3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1E1764B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6A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D6E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6BBB2A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269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171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BC0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216E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7B4BAB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A7F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273CD1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F901E4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A71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322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1EF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B0B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718E62F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A81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2A6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95C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CC8A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6A9EAC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E520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A83012D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5ED0DB43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D7870D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608E616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1F6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B53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7C4D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447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4B5D63A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E1B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F07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EBDD32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55A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8D30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00351D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3ADD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175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288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ECC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91F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FE26F4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3E0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70C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9BD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761F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6457A1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F9BA" w14:textId="77777777" w:rsidR="0022062E" w:rsidRPr="00AB76B4" w:rsidRDefault="0022062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31B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CBE2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9B6B58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F49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C840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E31AB8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524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429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926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A8E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0287FD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E70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F7801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9A9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817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F68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F95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38AA794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AFA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E122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21CA76B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5DF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A65C9" w14:textId="77777777" w:rsidR="0022062E" w:rsidRPr="00AB76B4" w:rsidRDefault="0022062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29FB6BF" w14:textId="77777777" w:rsidR="0022062E" w:rsidRPr="00AB76B4" w:rsidRDefault="0022062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985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7BC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4FC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632C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B99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45C3920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2F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9D0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46F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E7700" w14:textId="77777777" w:rsidR="0022062E" w:rsidRPr="00AB76B4" w:rsidRDefault="0022062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5A8009B" w14:textId="77777777" w:rsidR="0022062E" w:rsidRPr="00AB76B4" w:rsidRDefault="0022062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30B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F63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0520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6FAF8D7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FD3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67D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21FEF24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970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91A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C90C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C0035" w14:textId="77777777" w:rsidR="0022062E" w:rsidRPr="00AB76B4" w:rsidRDefault="0022062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D52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581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2811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0D55EE3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80B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9FB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607B5A0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21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076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C71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EF68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663865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523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813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CDA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E7B7B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DF5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ABE8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7770AD2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2EA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CFC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1E82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49748" w14:textId="77777777" w:rsidR="0022062E" w:rsidRPr="00AB76B4" w:rsidRDefault="0022062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5AC80F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8AF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474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013ED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0CF9555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178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FEBA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23F89C8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92B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8A1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41A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AAC8F" w14:textId="77777777" w:rsidR="0022062E" w:rsidRPr="00AB76B4" w:rsidRDefault="0022062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4EFAE4A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D56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BE3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3B58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327E600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F9A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509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F0C7F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C1A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2E7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FB3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FB20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1EE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BF41B4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1EC7FFD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9AF7F2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CAEBC8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683AFD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477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711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E5C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EC0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0D00D95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15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7AA4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3DBC47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502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B18D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47A3FC6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5D5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2BC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E14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A5D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919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4145C25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16B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DC6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E2D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804E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BC117F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36D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EDB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3E1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57A311A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4C4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D98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3CDABBB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991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BA0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6A4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6F7C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E0DA2E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741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6D298FB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6F9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ACA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768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521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8156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9D55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2062E" w:rsidRPr="00AB76B4" w14:paraId="52F6D66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D3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F65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64A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B613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11D1D9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4D4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772565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0E4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054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5F55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08A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2D27433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E31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DF1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308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F9DF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35B725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E94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EA1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5A4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710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748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35FB281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B5E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253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240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0C62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B2DA75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CBA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228CD5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A1AC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3446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F42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A83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AAE8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6508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2062E" w:rsidRPr="00AB76B4" w14:paraId="210355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381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C13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76777F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BA1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CADC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8A4096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B6C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3F9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5B4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4B7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56A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88A037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4D5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A39F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E34CF0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DED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09B47" w14:textId="77777777" w:rsidR="0022062E" w:rsidRPr="00AB76B4" w:rsidRDefault="0022062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C83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A9C2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6A98" w14:textId="77777777" w:rsidR="0022062E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2EAC" w14:textId="77777777" w:rsidR="0022062E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5439" w14:textId="77777777" w:rsidR="0022062E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6F8827B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061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DFD8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9F49F2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827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EE20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911F55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0FEF44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65E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BFB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617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DC7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5B1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7F139BB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DC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4AA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71165D2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95E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598F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E6995A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39FA77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AB7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5E9C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C44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4A2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B82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A8641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22062E" w:rsidRPr="00AB76B4" w14:paraId="0CCEBC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B16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725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2B8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FBAA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7293BE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FF4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67D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377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670BFB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DAB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852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AB637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6912AEF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2C1B5C3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F9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4D3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929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9BA0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043164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A8C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F37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40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0149B2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0BC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AF0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5D8FC3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227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E8F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CC5C6C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E77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7569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3308AB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1F8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074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55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54F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68D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49F110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1E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971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C184FC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BAF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9686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D56123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1AE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CFE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AFA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378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CD0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70163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0C8B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22062E" w:rsidRPr="00AB76B4" w14:paraId="0AA9701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74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580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EE7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471B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1EA6AD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B3C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0CCFF8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373C70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BA6D0A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60B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783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960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E35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1F3F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2062E" w:rsidRPr="00AB76B4" w14:paraId="03E162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45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FF4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CED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1EBD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2B179D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CD63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4D21DF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BD3A85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D691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A71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D9C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83C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22062E" w:rsidRPr="00AB76B4" w14:paraId="68984C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84D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283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4454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1EF6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615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2A6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D5E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7F233D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98F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74D9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6188091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486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6A24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AEE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FE81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4273EC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2757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B1226A5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737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68CF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991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545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3261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22062E" w:rsidRPr="00AB76B4" w14:paraId="25B853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393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54AB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DB7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2538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07B4B5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4423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13A0CD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C8C4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AA5F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B23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A83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22062E" w:rsidRPr="00AB76B4" w14:paraId="7803606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4E2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EF5C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6A150F3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3A6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CE0E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E7DDDE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7DAA3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7D9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37DE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2A4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853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68F4904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FA5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2BAE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9C0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7E4D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0C336C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DB0C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11E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D41D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122266A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8E1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038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2D3E25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218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00AD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E09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7B2D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B259B3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0332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46A0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9392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07B24E0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813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CF2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76C351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AB76B4" w14:paraId="324DD1F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029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2D66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77168CA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D2D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E6A8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4EAAB5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1090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2ED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CA38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DC2F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C0D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2062E" w:rsidRPr="00AB76B4" w14:paraId="343A67C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BC5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01360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30C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F1EA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0B7AB8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C6975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7A4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E326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64CCFFD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41D0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D35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AB76B4" w14:paraId="2C66C40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24F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E702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F1F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DAFE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FC2D6D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0B9A5D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6D1CF75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69BB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D9C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FBD6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4C760D18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2F1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F88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AB76B4" w14:paraId="6A8342B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86E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F1C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19C69526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4803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7744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4C5A25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CF19A7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2C7A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4A7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6B04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B54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7B5E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B99AA8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7130719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AB76B4" w14:paraId="43B1EFF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469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8D09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561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DDE3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C837AA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AD0F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D6FFD3B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C527FAD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3F8CF04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84A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B6FC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C3D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680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DD4824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C95A39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AB76B4" w14:paraId="5A9C66A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00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F684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F05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8BB1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18D0CC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48CB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665826B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F49014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5EC3331F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11C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50F2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103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953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E739A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22062E" w:rsidRPr="00AB76B4" w14:paraId="61A221F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251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1E87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5F0D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5531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1F4F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B6D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53C4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1B2841C6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0BE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F8A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2062E" w:rsidRPr="00AB76B4" w14:paraId="37082FD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237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C6E0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6B2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765B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2170FE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D222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56C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6791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4F3D38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6E88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D1B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860722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AB76B4" w14:paraId="71041A4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082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A179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5D5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6EB1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1A69D1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4D60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9183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F21C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23D1DBA3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D04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52B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2062E" w:rsidRPr="00AB76B4" w14:paraId="5EAB6A4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3A4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EACB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280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CED9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4445BA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EC2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D9EBCF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D385B43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611E4F1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D5F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DAC4" w14:textId="77777777" w:rsidR="0022062E" w:rsidRPr="00AB76B4" w:rsidRDefault="0022062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64F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812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E367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22062E" w:rsidRPr="00AB76B4" w14:paraId="616AB6E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64A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46F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775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4A62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B183CA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BBD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7C30E6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10BC49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439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535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056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37F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52E3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2062E" w:rsidRPr="00AB76B4" w14:paraId="0329258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2A8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9E3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72A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4663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8E2BF0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127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F7A2B2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CD6B75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44451A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A1FA81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559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716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6E0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E46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78865D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968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241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700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36E5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B2C4A8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12B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1BA3E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676B182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128A5E1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14894F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38877DD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40F30D6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E4A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02B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A9E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16C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4B268D8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481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63A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EA3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54DC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CA61F1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C04887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B49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AC00F5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6A2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492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C40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E61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43BA326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E62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9A1F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29A80F2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ED0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7500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6FF5191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28D17D2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E2C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549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FBF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8F3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071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1AD6BAD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67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D79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91B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9201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6F12F0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2F7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B7858E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59E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DCF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9DF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001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22062E" w:rsidRPr="00AB76B4" w14:paraId="0E9B1C3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66B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D64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FF3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189A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7AB47C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0EE65C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692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A49E6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D4F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279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F0B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CDE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7BCC197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233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132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4B0E841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916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F5D8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3E4DB3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4DBAA38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0C201DA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471E5E9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C4C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FF9E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1D9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CBE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3BC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2375CF5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7BD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DAF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6EC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EA15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7904B8A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CB2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08E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C54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51F631D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0BA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A84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25B3412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EA4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177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9AF5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948E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CBF39D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F199D4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54B2A56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0B4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78B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AB4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02AF7FC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F03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7DC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25CED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D445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2062E" w:rsidRPr="00AB76B4" w14:paraId="72F4F85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71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1D5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573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8A7B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3D25E45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38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4E9CC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4A5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F9D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BDD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9EB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6BBB92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E2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B5D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6BE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8F16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182173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A3A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B0DFA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65806E7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B1ACDE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E5A0EB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E06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437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D09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4E8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9451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2062E" w:rsidRPr="00AB76B4" w14:paraId="04B6A5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D41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F03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258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2904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30568B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E9FB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792705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CEA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27E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410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AD0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42A4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2062E" w:rsidRPr="00AB76B4" w14:paraId="76CF6AB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086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150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458AD38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2C2A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2793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760189F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0DF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6D2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BE5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365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812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0AA345F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163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170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E8E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0570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7AC6BBF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3525130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8EF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AC1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0FE4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2C685A7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4B3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66F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4225F8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5B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24A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B9F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4F5E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C2A745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3BDE3C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3B2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7061E79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76FDCE9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1EA545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41F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12C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350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23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245EDF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F29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BB6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567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99F9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78D890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AB7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94802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604E0B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42D74B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37F1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D9A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024F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275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0E22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22062E" w:rsidRPr="00AB76B4" w14:paraId="1165037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5EE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A00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4F5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A715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A29CB5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110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5C1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649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21855E4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DCA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A70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423CA75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E33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9FE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0BEA428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E8B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6FB7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E9A66E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3469FE1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1447F5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B43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092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FED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F20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6078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90FB894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6B28EF90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C7B5370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4211826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4CB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D4B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D24C6C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86A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C7DA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1AD202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39B7194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051EA4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4B3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3C2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360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80A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7585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05EE2EC9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D8582BB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5F4F96D" w14:textId="77777777" w:rsidR="0022062E" w:rsidRPr="00AB76B4" w:rsidRDefault="0022062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AD81D0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291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8E7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B5B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6AC9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38C92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510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1548F8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226A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7F8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33F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53181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A8C501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199A9879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22062E" w:rsidRPr="00AB76B4" w14:paraId="1C578D4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121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154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60F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DEC1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4C6454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A83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B088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952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EED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5B83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2062E" w:rsidRPr="00AB76B4" w14:paraId="2351B2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AAB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2B1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C77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E8C8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01D34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91372D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258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BFE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967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9E0B23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B14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DD53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BD607D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B831C" w14:textId="77777777" w:rsidR="0022062E" w:rsidRPr="00AB76B4" w:rsidRDefault="0022062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2062E" w:rsidRPr="00AB76B4" w14:paraId="79FC685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61E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7B5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6B3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8DAF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2945812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3826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1AF924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58E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743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894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F33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341B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2062E" w:rsidRPr="00AB76B4" w14:paraId="13025B7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86A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CBC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7F5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1C00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2F00EA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F52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1BFED3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A0E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F87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B83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EF0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7382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2062E" w:rsidRPr="00AB76B4" w14:paraId="178ECD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53D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819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8A0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7C26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F2ADF2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002A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331D96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A6EAC2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2CFE6B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759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6C2E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F57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70F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C211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22062E" w:rsidRPr="00AB76B4" w14:paraId="4C2DCE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F1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EEB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1E7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9D7F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DE6BA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3DDF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F7752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D90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86D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B12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0BF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1C20B0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2062E" w:rsidRPr="00AB76B4" w14:paraId="454314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F9B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D82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B8A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66A2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113924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1FC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38D316C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589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38B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328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41A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C90F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22062E" w:rsidRPr="00AB76B4" w14:paraId="013474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9D8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B3D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CFC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F920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42123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F6D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9A6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192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3F7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997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067A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2062E" w:rsidRPr="00AB76B4" w14:paraId="3FC6E93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5EA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EB6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1B4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4172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5867D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746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966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8DD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69F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DBF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2062E" w:rsidRPr="00AB76B4" w14:paraId="4DDF25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F16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7B2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370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FEA0C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5B2892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73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052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A8A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DA9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ECF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2062E" w:rsidRPr="00AB76B4" w14:paraId="53641EF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106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F43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10C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0C03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16ABA7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97A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7E9E59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B33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367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872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35F1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34FA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2062E" w:rsidRPr="00AB76B4" w14:paraId="18CF0A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3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1E7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B67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6AB88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49F5D3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0C8EF6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76F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BEF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FBE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399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0E9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143F65D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95F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C07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03E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E503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586C3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A3CF5E4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F93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184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954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EE4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150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2A019CE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EC4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483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02FE9A8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0A4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537F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580826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7F7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B33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93D4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618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1DC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340B1A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1D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DCB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1704393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4DFA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50B9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F2A9EB5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738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7B97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DA2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42F9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29D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4E2C2D0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4FA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6E38" w14:textId="77777777" w:rsidR="0022062E" w:rsidRDefault="0022062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37AF5A66" w14:textId="77777777" w:rsidR="0022062E" w:rsidRPr="00AB76B4" w:rsidRDefault="0022062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BEDD" w14:textId="77777777" w:rsidR="0022062E" w:rsidRPr="00AB76B4" w:rsidRDefault="0022062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60CE2" w14:textId="77777777" w:rsidR="0022062E" w:rsidRPr="00AB76B4" w:rsidRDefault="0022062E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46929D3" w14:textId="77777777" w:rsidR="0022062E" w:rsidRPr="00AB76B4" w:rsidRDefault="0022062E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3089" w14:textId="77777777" w:rsidR="0022062E" w:rsidRPr="00AB76B4" w:rsidRDefault="0022062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CA0B" w14:textId="77777777" w:rsidR="0022062E" w:rsidRPr="00AB76B4" w:rsidRDefault="0022062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CC67" w14:textId="77777777" w:rsidR="0022062E" w:rsidRPr="00AB76B4" w:rsidRDefault="0022062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8567" w14:textId="77777777" w:rsidR="0022062E" w:rsidRPr="00AB76B4" w:rsidRDefault="0022062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8F2A" w14:textId="77777777" w:rsidR="0022062E" w:rsidRDefault="0022062E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E903ACB" w14:textId="77777777" w:rsidR="0022062E" w:rsidRPr="00AB76B4" w:rsidRDefault="0022062E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valabilă pentru trenurile de călători. Circulația trenurilor de marfă este interzisă.</w:t>
            </w:r>
          </w:p>
        </w:tc>
      </w:tr>
      <w:tr w:rsidR="0022062E" w:rsidRPr="00AB76B4" w14:paraId="47D02E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0A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1DC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82E5B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7509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7CAC00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1E2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FA6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8C9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80A7AE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1DD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D1E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4D043E2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752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17BC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819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3BCC6" w14:textId="77777777" w:rsidR="0022062E" w:rsidRDefault="0022062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9EDCAE0" w14:textId="77777777" w:rsidR="0022062E" w:rsidRPr="00AB76B4" w:rsidRDefault="0022062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428CD023" w14:textId="77777777" w:rsidR="0022062E" w:rsidRPr="00AB76B4" w:rsidRDefault="0022062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A39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69C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6D9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8B9C8F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864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C08A4" w14:textId="77777777" w:rsidR="0022062E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B453E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2D1045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571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3AA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43B44A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630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12C7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44A41BC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E0B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439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D3E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8815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9FF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210039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B03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89AA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432D77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749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33FD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C95EE2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4B7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493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316B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C3B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739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0B42E96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22A242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42F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6B9D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5AD5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A676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38DEC4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38E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34E9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A88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1C04E9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CC1F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B63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33FD974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669C62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FC8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F08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403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B05B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9D672C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2FE1276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0E5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78EC2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E05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D56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9C1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00A0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1997186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63B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2FF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7389B7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9BB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FD11D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154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690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380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8D1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F95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3F6CE6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2DA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77FD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287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A1547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55F1989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875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13A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D6B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27631DC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E37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1E1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22062E" w:rsidRPr="00AB76B4" w14:paraId="459615E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DD1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091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062A48C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801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BBF2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1401C3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3886CC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409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D33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060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CEE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6361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4471A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9FA5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2062E" w:rsidRPr="00AB76B4" w14:paraId="53FE2B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1A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86A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80BC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90AB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9CDE400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AB0D10E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E61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0E2A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41FD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4D7B73D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7672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BDB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70030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1832128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5952E7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E26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9C8C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839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F3FA7" w14:textId="77777777" w:rsidR="0022062E" w:rsidRPr="00AB76B4" w:rsidRDefault="0022062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F39E226" w14:textId="77777777" w:rsidR="0022062E" w:rsidRPr="00AB76B4" w:rsidRDefault="0022062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5CF00" w14:textId="77777777" w:rsidR="0022062E" w:rsidRPr="00AB76B4" w:rsidRDefault="0022062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603354C" w14:textId="77777777" w:rsidR="0022062E" w:rsidRPr="00AB76B4" w:rsidRDefault="0022062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9FF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B9CB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611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4A2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2062E" w:rsidRPr="00AB76B4" w14:paraId="741737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4B9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B3B3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BDAE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FAC61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5D4DBD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397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0C1AE4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BE6D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0CE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CCD4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6A72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2062E" w:rsidRPr="00AB76B4" w14:paraId="2CB0D6B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289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94B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7630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7DD2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5EB6F6B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1E5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27E812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08E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B8E4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E72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CBC2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5C485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695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1AE9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D61155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7DE1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30C8F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B267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D4D6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F128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5617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95990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DDE5C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72C4C16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8AD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AAEE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4F4C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CBA33" w14:textId="77777777" w:rsidR="0022062E" w:rsidRPr="00AB76B4" w:rsidRDefault="0022062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1B15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C553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DF30A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D41CA6F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CB48" w14:textId="77777777" w:rsidR="0022062E" w:rsidRPr="00AB76B4" w:rsidRDefault="0022062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6386" w14:textId="77777777" w:rsidR="0022062E" w:rsidRPr="00AB76B4" w:rsidRDefault="0022062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2062E" w:rsidRPr="00AB76B4" w14:paraId="6797C5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6F5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AB15" w14:textId="77777777" w:rsidR="0022062E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199+200</w:t>
            </w:r>
          </w:p>
          <w:p w14:paraId="1DBAF5A3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253F" w14:textId="77777777" w:rsidR="0022062E" w:rsidRPr="00AB76B4" w:rsidRDefault="0022062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7B0D3" w14:textId="77777777" w:rsidR="0022062E" w:rsidRPr="00AB76B4" w:rsidRDefault="0022062E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6A67630F" w14:textId="77777777" w:rsidR="0022062E" w:rsidRPr="00AB76B4" w:rsidRDefault="0022062E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14D3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A0B1" w14:textId="77777777" w:rsidR="0022062E" w:rsidRDefault="0022062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8F6E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1C5F" w14:textId="77777777" w:rsidR="0022062E" w:rsidRPr="00AB76B4" w:rsidRDefault="0022062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1ED7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2062E" w:rsidRPr="00AB76B4" w14:paraId="23E783F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075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5740" w14:textId="77777777" w:rsidR="0022062E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549EB46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98AD" w14:textId="77777777" w:rsidR="0022062E" w:rsidRPr="00AB76B4" w:rsidRDefault="0022062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4D9D3" w14:textId="77777777" w:rsidR="0022062E" w:rsidRPr="00AB76B4" w:rsidRDefault="0022062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075373D" w14:textId="77777777" w:rsidR="0022062E" w:rsidRPr="00AB76B4" w:rsidRDefault="0022062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F2DB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9146" w14:textId="77777777" w:rsidR="0022062E" w:rsidRPr="00AB76B4" w:rsidRDefault="0022062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22D8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680D" w14:textId="77777777" w:rsidR="0022062E" w:rsidRPr="00AB76B4" w:rsidRDefault="0022062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7B50" w14:textId="77777777" w:rsidR="0022062E" w:rsidRPr="00AB76B4" w:rsidRDefault="0022062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2062E" w:rsidRPr="00AB76B4" w14:paraId="353EA4B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4C0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99696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  <w:p w14:paraId="40B2B243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8FE8" w14:textId="77777777" w:rsidR="0022062E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6696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2276A87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272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3DB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607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8E4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9269" w14:textId="77777777" w:rsidR="0022062E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2062E" w:rsidRPr="00AB76B4" w14:paraId="53C718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01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44D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F84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84FA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045986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B19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9F3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8F3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89E448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6E7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F9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5EC42B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16E8F193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5A8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B6E75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D66BD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50D6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C0EDAA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78DD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E39420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5A6E6F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EF7D5E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4D57A3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CBDBF5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662F52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4A78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A9F6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244A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51904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9185E5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F87242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5B7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892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F0F0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F3B6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DD5E3E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53C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534948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D31D0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05D0F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D7C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1D6B1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A2C5B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C0A11F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572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2F1E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6B4A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D828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F0615D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7FCE6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D1E8A1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5003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6A9C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AC290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AF0DC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B00DB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22062E" w:rsidRPr="00AB76B4" w14:paraId="6FAB82A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582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C628A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11C5D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F8DA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14A945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8ADE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580D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4BA75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FB78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0FB63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E3A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22062E" w:rsidRPr="00AB76B4" w14:paraId="5B97076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51C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A65C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E74A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D245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B4743D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278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B433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DDFE9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7C41B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0F98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A225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22062E" w:rsidRPr="00AB76B4" w14:paraId="6F42676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439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4136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32A833D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D8F95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2A10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84941C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CF87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839A7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C9561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7A2A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8418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B66B5E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5E35C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2062E" w:rsidRPr="00AB76B4" w14:paraId="3996D28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2FF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EAE44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4477E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9639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E5CF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B04F4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0DF67A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988FD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D3160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0EC1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6E67F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2062E" w:rsidRPr="00AB76B4" w14:paraId="55A2FB5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66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E8D7B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A8471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C45B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CBBA8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5BF8B3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04D4D7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2CCA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92733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A0C0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8CFBC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22062E" w:rsidRPr="00AB76B4" w14:paraId="35E7279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B5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0C2D2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2D459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3F84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CE821F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B013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419FB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E0FEB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97BFB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3289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58D4C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22062E" w:rsidRPr="00AB76B4" w14:paraId="4AE1BFF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85A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FF4CC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316AE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ED61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9C816B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1BFC6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8AE4B9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97A43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3DE8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D716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486B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22062E" w:rsidRPr="00AB76B4" w14:paraId="1945F68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9FF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2E1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985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7609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280B89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A811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377B34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5C7E4A5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3F7AEC5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FF8A55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0ECCCE9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BE5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01B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C79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DDC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4C5D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B76B4" w14:paraId="5C18D0D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B92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60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497C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EE84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6C2073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D85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6B4166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C92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AF5D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934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7BF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3413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B76B4" w14:paraId="249E134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978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DE7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7AA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1644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321471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3AB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53A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21B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C48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CD4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67C5A1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851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CE4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4A3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7361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171D6F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4CD9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FE0FB9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1AE25D2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0ED9533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58189F1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5595A6CF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92D3F3E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07E02AE2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3DD9CF28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7ED0E11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888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818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F3C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198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CA89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B76B4" w14:paraId="4315063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BE6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63E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0B4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B85E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5C6E6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E81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54EC8F0E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1238E2EE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8BF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815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591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B96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FE692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B76B4" w14:paraId="08AC08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27E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6E9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5E6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BA7C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69120E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88BF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FC2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315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E73B42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6A8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8A9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93C2F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7AEC873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5CC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72B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430BF9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4AF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3848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3B121B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D67330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AE85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300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802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FD5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835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8B81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2A89B18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43A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D19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3E0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C8B2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23020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9C7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AD2800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6E45181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7017A2F8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5D3ED84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D0A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29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DD5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F4D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8030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22062E" w:rsidRPr="00AB76B4" w14:paraId="769F13E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B35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D39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E60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6ECA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17135B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2A56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32E6F4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9D303F2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249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BDB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1D0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5F9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E4F9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22062E" w:rsidRPr="00AB76B4" w14:paraId="5E1BAAB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DDB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28E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C55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6921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F2057D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F116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48A232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43C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636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94C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3DD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22062E" w:rsidRPr="00AB76B4" w14:paraId="39B2163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C08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3F5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5C0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452F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4F242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808D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16926FC0" w14:textId="77777777" w:rsidR="0022062E" w:rsidRPr="00AB76B4" w:rsidRDefault="0022062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DA0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86F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D44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F2E0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62BF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A30B58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2062E" w:rsidRPr="00AB76B4" w14:paraId="07E9A76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880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5F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1F9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606B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7BC0F9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ED5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C315E2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CA7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4DF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81F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22B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2D10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22062E" w:rsidRPr="00AB76B4" w14:paraId="685DAC9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D43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10F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057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87A2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434149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FBE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FFAFAA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A6FA14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FAB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F07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BE5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F85D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22062E" w:rsidRPr="00AB76B4" w14:paraId="27DEB5B6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2A5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1D0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ACD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5A40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1E18EA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AA2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CDB1C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E2A91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220F7D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021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35E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655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6C1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576E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22062E" w:rsidRPr="00AB76B4" w14:paraId="2448594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D96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95B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5AB2474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63E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6917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6F6BE4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409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034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4CE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F87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C07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5FBB48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04665B1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F82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C7F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3A38BDC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130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3C35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D88A58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E42571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62134E7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02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FFF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525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A28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130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968613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2062E" w:rsidRPr="00AB76B4" w14:paraId="07D471C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431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EE9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44B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6B72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0ACA78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AA4FDB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76A6AE2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B38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873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7F6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6244841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D2E9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345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EDE0E3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2062E" w:rsidRPr="00AB76B4" w14:paraId="694EBCE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CDA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BB9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589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840D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77BA48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EDD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40566E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E48F02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30D79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FCA844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741974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249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D043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49A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75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2A85BB8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DEC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6C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CCB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8B79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547E24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1C100D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3449BDF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8F39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9E7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F720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3E9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501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90ADBE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D11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048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65D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1FA6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AFFAFE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5DF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F07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41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D79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DE4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CA024C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EB7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077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67F8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623B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B75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635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0AC6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401225A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05D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A2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16277A1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B3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62C9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5EBA821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6EC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C6C6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3C27C0C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5F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54E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26E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A2B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0E8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2062E" w:rsidRPr="00AB76B4" w14:paraId="4194C8C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6F4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C8D0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AB71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E784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3F99C30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08DB4E4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60564A1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2CF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E1D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B97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2214AA7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D01D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175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38C2C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:rsidRPr="00AB76B4" w14:paraId="0720EDB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192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33C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2D9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7E0A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7D3950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211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6EA5260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0AFF7B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EAF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DEF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DCD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0F5D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D48C8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22062E" w:rsidRPr="00AB76B4" w14:paraId="2673E07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6B6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236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8C2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9643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A35BC9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B77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67DC07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9C6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0F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2B04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867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22062E" w:rsidRPr="00AB76B4" w14:paraId="038C9D7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A6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6E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DD7A09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259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4C09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73C4DE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6290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F62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705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9CC61F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238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5B6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36DAD0E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138E47F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86A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EB5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62A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CE97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1A5BF5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4F0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2C9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522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8A59B7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4DF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BA2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2062E" w:rsidRPr="00AB76B4" w14:paraId="6A6C8F6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057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F44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358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98D0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A8431A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C7224B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7782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D9F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A1B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BFE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DE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79655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0B8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5BE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B44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089B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2C810D3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1D5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CCE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569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9B1FA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33DE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3D9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36235675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BC5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A7C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6A6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E43C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7FB5E7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164036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554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C27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124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76A6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F2D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665D35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A85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FB3C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A41AC4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A30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CA30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896FD7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817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A34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520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A6B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A1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E3D07E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766780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362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D60A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77C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A109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77A6D8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DE2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4A36F5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344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28D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0778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45F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33A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2062E" w:rsidRPr="00AB76B4" w14:paraId="70F93D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34E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3BF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2A1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6506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8382A5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F8D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F45DEF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9C0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196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623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34C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B34E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22062E" w:rsidRPr="00AB76B4" w14:paraId="2694AD9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672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78A2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A4E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113B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2DF4F3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E01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618073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65B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B39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4B6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701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3613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2062E" w:rsidRPr="00AB76B4" w14:paraId="15C743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EE9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F3C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AF2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94C8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D0A5C3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98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445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9F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13F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B5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E8671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2062E" w:rsidRPr="00AB76B4" w14:paraId="78DFE6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322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E39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171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590E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1834877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23DDE1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B8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3A65E46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9F7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1DE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25A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DE4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6D51D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BE8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1E8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11E5D55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629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0271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798BC6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936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1FF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84D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65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15B3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661C436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479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04F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252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1B27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5997DB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A0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50FE6EF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BF2C0F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AE153B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1547B3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365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779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10EF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C5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DDD652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F99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3B7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285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95E9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D6E826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38E529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06C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DD2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3CF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DB9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1B3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2F08AF7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DE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356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F8003A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862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EEBB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305C71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722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70F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D1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B01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18B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DB52E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22062E" w:rsidRPr="00AB76B4" w14:paraId="3412FDB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C3D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F82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C06BD5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902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C568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1CD0468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2F1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3A5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B88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176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689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00D6309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51061B3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9F7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585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B0C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325E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511A21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084861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786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72BC80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780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C40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68E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6BB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1945E73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A40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F16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3FC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7BDA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392C69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60DA824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A0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74A7B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1AF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42E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9B9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E8F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19122B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D58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ABF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936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39A6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D664B7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86AC27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2BB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4FE2AC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5BBF49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ABE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AA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602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DEE7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5D0452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B32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BB0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4FBC9D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101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8594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4C15326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B70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2DD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174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C80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27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FF56FD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084525F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A08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F71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D83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BB20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529281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854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74D7C0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835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6B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13C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84C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DE8FF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22062E" w:rsidRPr="00AB76B4" w14:paraId="32AB02E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092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40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00C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2B8C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AD70A2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309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D2CFF9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562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3FB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C4C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E944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A932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22062E" w:rsidRPr="00AB76B4" w14:paraId="447CB15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137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3F4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92E57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AD9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E6F2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C1ADC3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35C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F0E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765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8A9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E2D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51D0DA1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082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F02C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9BA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6157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2C232F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F2B466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376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9B34D4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803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E5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3E3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F6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713F5E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953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B43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ECF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275A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CB965A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C8E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17903A5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733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08D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876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967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4476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22062E" w:rsidRPr="00AB76B4" w14:paraId="405E2E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CE0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A8F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4EC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AAE2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6E7550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A42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409A2F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A5D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EEC5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706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A16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B887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22062E" w:rsidRPr="00AB76B4" w14:paraId="6A7500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B0E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339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A93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C3A2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2F2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3DBDD97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374C6C1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9DBA19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2BF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9F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295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CF9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9045C9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76074F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22062E" w:rsidRPr="00AB76B4" w14:paraId="4DF8649A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F79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2C6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757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A39A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682E3A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664872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15A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A254E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43DC21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1C8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A8D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962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142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1EB088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3D8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B5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B04E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8B0F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989FA6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D571E6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192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A11A8B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F78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C73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97D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086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794F099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C90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EF2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6A9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1E32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E43D66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B8651E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65E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B0593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7EB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B60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7F3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C7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4D493F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169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919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252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513D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30675B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F00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F08665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954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D3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63B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135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9D31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22062E" w:rsidRPr="00AB76B4" w14:paraId="299969D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416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F25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7284C89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AE9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6870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777365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975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D81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26F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196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AE0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5730BD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AB76B4" w14:paraId="1D78745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C5F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1CB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81FFC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514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6F59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BE7C7A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5E2C41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78A1E7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8BEBEB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8A6B73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78D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E0D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55B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735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BD1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1445298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555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EB9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BDA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E43C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055B107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AA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BD1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9F5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5EFA4B2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58D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920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095C826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34F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F8A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90A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7582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3FD587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9386D1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79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4410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96D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4CB76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9A6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D1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E5BBA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22062E" w:rsidRPr="00AB76B4" w14:paraId="4B6F170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A52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923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4C4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DF78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73E485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12D1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5BDBF82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B68A110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7F7BD8C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62FA2CA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C84EDB0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254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9C7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627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26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64B2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2062E" w:rsidRPr="00AB76B4" w14:paraId="7ABF13C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2FF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3C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465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5233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4C407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813296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B7E6980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388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810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02F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A46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D179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2062E" w:rsidRPr="00AB76B4" w14:paraId="3156E4DD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D42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A71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100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B39C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C657C8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7DEA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F9490E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0749020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2CA0725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B810962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051C0A8" w14:textId="77777777" w:rsidR="0022062E" w:rsidRPr="00AB76B4" w:rsidRDefault="0022062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AE8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F4B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E68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840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00F8D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22062E" w:rsidRPr="00AB76B4" w14:paraId="71B5221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1D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C6B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427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920E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050F45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2CBAC26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435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8400FA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7CD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069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C6E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ABF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2762CEE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A42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DB5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448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9FA2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3AE08E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69846E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121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A27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A71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3B9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4EA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67444E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A3D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A88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189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0495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E2B7B0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B51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95CB1A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8CF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C12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3AA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D17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0901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22062E" w:rsidRPr="00AB76B4" w14:paraId="56E1830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328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378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5C5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BD8A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CA2CD4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753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25E7C1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6D6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C3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C53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AD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22062E" w:rsidRPr="00AB76B4" w14:paraId="3924F3F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29B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1AB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50F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C4C0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4CD628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12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2AA7A4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315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A2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8E7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622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2092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22062E" w:rsidRPr="00AB76B4" w14:paraId="589F0E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B87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076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391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872C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F587A2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5B5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E53B9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D2C78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E292C2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327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F49C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507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673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7450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2062E" w:rsidRPr="00AB76B4" w14:paraId="2EEB8E4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CDC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161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950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EAA9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8746C7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7E0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FD7F6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10C911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0BE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1649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67A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E62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780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2062E" w:rsidRPr="00AB76B4" w14:paraId="398EFBC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E7A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AB7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8F9C33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46B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AAE6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4628FC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432624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BF1961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993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EC8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180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DED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F80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66534BD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51E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8C0A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386+960</w:t>
            </w:r>
          </w:p>
          <w:p w14:paraId="39A1514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A4A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45351" w14:textId="77777777" w:rsidR="0022062E" w:rsidRPr="00AB76B4" w:rsidRDefault="0022062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E6D0A30" w14:textId="77777777" w:rsidR="0022062E" w:rsidRPr="00AB76B4" w:rsidRDefault="0022062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C36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487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CA1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559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24E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sch 3</w:t>
            </w:r>
          </w:p>
        </w:tc>
      </w:tr>
      <w:tr w:rsidR="0022062E" w:rsidRPr="00AB76B4" w14:paraId="3A06A61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78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11D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CE4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0842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67BEBB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DA3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73D6712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04BFEB1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B56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170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27C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0A9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3950E6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570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B5B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EA1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A98E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1A884E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413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3750C9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3C71704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6EDF33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51987C7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1ECBCB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5211D6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360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5C4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745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27E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2402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22062E" w:rsidRPr="00AB76B4" w14:paraId="36859BFE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D7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33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C75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5350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EC091B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94C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C5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203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AC5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3E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8A8F1D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285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DFC2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262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3D3B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FFF27B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95C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09A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40D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C8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6F8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DC62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22062E" w:rsidRPr="00AB76B4" w14:paraId="19912A2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574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BD7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8DE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0193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E93DFD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2AC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FA0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6B7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643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428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496B222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FC1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0E5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E45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5C08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4F8EC3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D1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94B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E7E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58D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557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867ED9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34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C4D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235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C486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A836CC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1708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F75C6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BA9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856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83E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E81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1BCE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22062E" w:rsidRPr="00AB76B4" w14:paraId="46A70C1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6CC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4EA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3AE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AC97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050B50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8CC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941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173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6AB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882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22062E" w:rsidRPr="00AB76B4" w14:paraId="297D204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E87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82C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07E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ADDD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23DA40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697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EA4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880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2D0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B0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683330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9CE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65C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26A72F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A84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A05E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0E60662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93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F1B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3C1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077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4A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69551F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1C02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66B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5938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AB25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483766F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5C5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2F1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D1F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669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813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1995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2062E" w:rsidRPr="00AB76B4" w14:paraId="414881D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27A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10F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98422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C1F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FE3F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5B86BC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288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934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6C5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A25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C22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A025B4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201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36C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2B2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F7B5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329BA25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55A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C76633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92D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15F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A8B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161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DF92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22062E" w:rsidRPr="00AB76B4" w14:paraId="76199E6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DB2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46E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AB2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93A4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82DB5B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49D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C3D0D8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C0C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1F6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AA7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FDA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20D86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2062E" w:rsidRPr="00AB76B4" w14:paraId="6565AC8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08B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0482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5EB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BC52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836C44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B01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3112E5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53C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345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831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EE4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9B0D9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22062E" w:rsidRPr="00AB76B4" w14:paraId="4E6F308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94B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BF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1D15A52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1F3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318E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1EE6DC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5E5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45F4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B46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BC0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FB45" w14:textId="77777777" w:rsidR="0022062E" w:rsidRPr="00AB76B4" w:rsidRDefault="0022062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7B1F1D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AB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B721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29195AF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41E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0F1EB" w14:textId="77777777" w:rsidR="0022062E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2AED844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74F8BC0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851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1C9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FCF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114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F647" w14:textId="77777777" w:rsidR="0022062E" w:rsidRPr="00AB76B4" w:rsidRDefault="0022062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1DF2EDA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813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08B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D1C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FD12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3AA89E4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48C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20E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497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2F9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F00B" w14:textId="77777777" w:rsidR="0022062E" w:rsidRPr="00AB76B4" w:rsidRDefault="0022062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2DFC770" w14:textId="77777777" w:rsidR="0022062E" w:rsidRPr="00AB76B4" w:rsidRDefault="0022062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22062E" w:rsidRPr="00AB76B4" w14:paraId="733FD4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57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8A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F7A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B39A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73F84C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6AB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3EC9AC5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E4DA1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ED04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620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7FE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9B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586597A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E77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D4B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0AE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F2AD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F8C81C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B3B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EAE1F6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29D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A1A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46C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63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00239F8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C6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49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E64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8422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F9DFF9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63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F4E0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451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BE4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4B2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A510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22062E" w:rsidRPr="00AB76B4" w14:paraId="26CF21C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24E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9FB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C8F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955A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6D77C9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E0E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C09EAB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185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702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C0E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8E7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17A98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22062E" w:rsidRPr="00AB76B4" w14:paraId="5D1AD0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3CD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B789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1833E71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8C3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1D80E" w14:textId="77777777" w:rsidR="0022062E" w:rsidRDefault="0022062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45DA4709" w14:textId="77777777" w:rsidR="0022062E" w:rsidRPr="00AB76B4" w:rsidRDefault="0022062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61E3F5B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585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691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FB7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D9B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4B9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22062E" w:rsidRPr="00AB76B4" w14:paraId="155E1AF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F15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622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8FC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AFF4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44FA71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4A4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190DB6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D3E45E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590B907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BB138D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8DD3D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A89A1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CFE4E6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C00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C63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3785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6C5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8A9F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22062E" w:rsidRPr="00AB76B4" w14:paraId="48808D57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373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2FBF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0840620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078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497F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77F6E69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7B4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3A6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F42F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487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84B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22062E" w:rsidRPr="00AB76B4" w14:paraId="7D6D970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1E2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301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8FD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F0E7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773BBF4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056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B30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19D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59F8E75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977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021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3AD340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E3D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E2D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E27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7F98C" w14:textId="77777777" w:rsidR="0022062E" w:rsidRDefault="0022062E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118D558A" w14:textId="77777777" w:rsidR="0022062E" w:rsidRPr="00AB76B4" w:rsidRDefault="0022062E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555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CC0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6E07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3FC5BB6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A62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EFE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22062E" w:rsidRPr="00AB76B4" w14:paraId="572903B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E5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F4E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E9D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C495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7D6F6E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A193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0A8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E74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BA3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933A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F0C10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22062E" w:rsidRPr="00AB76B4" w14:paraId="6ED4017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D18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3BE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E8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708B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56551F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EDC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F4D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CED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E58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4AF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D11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22062E" w:rsidRPr="00AB76B4" w14:paraId="202FC96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9F1F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D38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396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6201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3F9877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B9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FD1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6D80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B919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151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22062E" w:rsidRPr="00AB76B4" w14:paraId="190894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4E8CB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5FC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B18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B9BF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6FC625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D81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F24D8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A9450A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6E84F5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DF7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E0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BD6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2CA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715937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3CBB0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603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2C9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E63B1" w14:textId="77777777" w:rsidR="0022062E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613636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3C8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623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70A1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3BAC78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637D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7E0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5A8C83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2062E" w:rsidRPr="00AB76B4" w14:paraId="19B650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C6F99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335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1758FC8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DACE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EE12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4B3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954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DC1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BA9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46C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22062E" w:rsidRPr="00AB76B4" w14:paraId="104744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29452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F75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E1714E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F79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D2FC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FCF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D6A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1CE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F8B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C87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906A3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2062E" w:rsidRPr="00AB76B4" w14:paraId="5BFF1B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15128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678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04B3D55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792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F602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3D8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F76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F2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C23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323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22062E" w:rsidRPr="00AB76B4" w14:paraId="081523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E1484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61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4215E4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AFC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420A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07C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437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099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CC2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0BD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22062E" w:rsidRPr="00AB76B4" w14:paraId="0D45790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FF0BB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14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F80874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FA4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AF63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85F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F54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6B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902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01A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2062E" w:rsidRPr="00AB76B4" w14:paraId="6BE2E2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4188FE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44A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8B7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DFA5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19B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AD74E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847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3B5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6E3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675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2062E" w:rsidRPr="00AB76B4" w14:paraId="3E62D8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1157B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6E3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9F2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2881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E4C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F819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E0A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093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2C5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E9A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2062E" w:rsidRPr="00AB76B4" w14:paraId="7BE8B4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1868A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042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D6E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374F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11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CAB39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9E8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098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0B8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722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22062E" w:rsidRPr="00AB76B4" w14:paraId="6EE616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515DC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4E2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2ECEAE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876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82BD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6259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762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C86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C6E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2BB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2062E" w:rsidRPr="00AB76B4" w14:paraId="66898D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F8F7A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7CA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69FC0AF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3A7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98CF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8A1215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EE8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88A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4F6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0F1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E74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2062E" w:rsidRPr="00AB76B4" w14:paraId="3720E31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11A06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77D7" w14:textId="77777777" w:rsidR="0022062E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69FC3B5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2FF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66C9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0A02CA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CA8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D7E0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C79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D6E5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662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2062E" w:rsidRPr="00AB76B4" w14:paraId="1D73AA5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DBA8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62C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F5E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2C28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7A5DB6A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A11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C723A5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D1A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E5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B5A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55E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F6C8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2A33BA0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22062E" w:rsidRPr="00AB76B4" w14:paraId="631B3E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5A3CE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EC8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A8097F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35BD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710E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914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904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E4F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894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3F1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048B3A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4601B7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93E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2D1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91CC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5A1F26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54A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94A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C7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043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AFA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AF16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22062E" w:rsidRPr="00AB76B4" w14:paraId="2AA0560A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204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61C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45B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F6F2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4158F36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F93F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55C05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33B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7BA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878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D3D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22062E" w:rsidRPr="00AB76B4" w14:paraId="0B5155D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984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6D3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5CA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E2B3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332BE88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5030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DD0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5BE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2D8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32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22062E" w:rsidRPr="00AB76B4" w14:paraId="10C8D50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D0B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147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F45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9A90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0CF5B82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5E6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4BA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A61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27A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27B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22062E" w:rsidRPr="00AB76B4" w14:paraId="1A09F04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C5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9CB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6FA801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90D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1D24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3E3C30E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E7B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A90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359C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CD8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E63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2062E" w:rsidRPr="00AB76B4" w14:paraId="0C1E63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A7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CFF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5C2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CBA2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87D50C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363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FD8C35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2D7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BD2B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C84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AAD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B76B4" w14:paraId="60C3D4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4A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904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0408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173B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2E0C79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ACD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F78740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E16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F01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3007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25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80B3B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67BAAB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151234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2062E" w:rsidRPr="00AB76B4" w14:paraId="585924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7E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3E3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F47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6F73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347AFDC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567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62B573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9FD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B4D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173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3A0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FFC3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78C58C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E3668A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2062E" w:rsidRPr="00AB76B4" w14:paraId="04500A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861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3F4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019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11C9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6268A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B76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56A5B5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E4E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424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39A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1E7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92017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22062E" w:rsidRPr="00AB76B4" w14:paraId="681D1F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69C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8A5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975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C5C4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7CD568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61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9A3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926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9D2F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D6E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0836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2062E" w:rsidRPr="00AB76B4" w14:paraId="03FED5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82EC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6A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D25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AF4A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329885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006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0DC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E15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5E8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78E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6B09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881BB6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22062E" w:rsidRPr="00AB76B4" w14:paraId="4E4DF7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38E0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CB7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186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9EE08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BED79F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5A3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D2A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599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778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8FA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594B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B67204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2062E" w:rsidRPr="00AB76B4" w14:paraId="2E0A7B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63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4A9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38C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B4E82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978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843E9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16274C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160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73B4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992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A49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B5827D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FFE68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22062E" w:rsidRPr="00AB76B4" w14:paraId="2E5DDD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D93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980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185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34B8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45463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AE5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FB3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6A1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9B0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044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93D3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22062E" w:rsidRPr="00AB76B4" w14:paraId="0088CD7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639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856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D419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B20A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101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4D70E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962F8F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5DF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995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E5DB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4D4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D299D6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2062E" w:rsidRPr="00AB76B4" w14:paraId="3540264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2B0A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E0F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7FB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8535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4CB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CA9508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3973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3E6C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917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996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2062E" w:rsidRPr="00AB76B4" w14:paraId="1153C3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E575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AE0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BA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A55E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ECE6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800D11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262DF8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665B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A46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02B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3DFD" w14:textId="77777777" w:rsidR="0022062E" w:rsidRPr="007B5A25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B84D10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2062E" w:rsidRPr="00AB76B4" w14:paraId="51F922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41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F05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90E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B6F5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7EC6DD9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EB9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CE187F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6685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015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43C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5B2D" w14:textId="77777777" w:rsidR="0022062E" w:rsidRPr="00AB76B4" w:rsidRDefault="0022062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A8912" w14:textId="77777777" w:rsidR="0022062E" w:rsidRPr="00AB76B4" w:rsidRDefault="0022062E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2062E" w:rsidRPr="00AB76B4" w14:paraId="1C8D17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F98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250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62D9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BE87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52CC17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6F8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CB2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CF6A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0872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EFD4" w14:textId="77777777" w:rsidR="0022062E" w:rsidRPr="00AB76B4" w:rsidRDefault="0022062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47FF2" w14:textId="77777777" w:rsidR="0022062E" w:rsidRPr="00AB76B4" w:rsidRDefault="0022062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2062E" w:rsidRPr="00AB76B4" w14:paraId="7643ED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44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72FF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88D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9532A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A2833AB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16EB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E92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1DF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3BD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90A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7145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2062E" w:rsidRPr="00AB76B4" w14:paraId="3F6302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60F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005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AB2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2E570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8A8A201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A93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E32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BF3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3A1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0BB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02A43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2062E" w:rsidRPr="00AB76B4" w14:paraId="50E9AA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1333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7C26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0A9F718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487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1E414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407A29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4897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7D6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D8B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B71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742E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225EE392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6E26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78C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9C837E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5954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3B3E6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D0943D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4FC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2F21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060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9933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519E2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AB76B4" w14:paraId="6547CAC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242B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4E1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218B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CA7E3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31199D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8A6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AF35AF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16F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B5ED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1C8A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B30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22062E" w:rsidRPr="00AB76B4" w14:paraId="41D33DE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4FCD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34D4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7C30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208BD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DB6298E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4FFD5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60A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AB1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F1F6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402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22062E" w:rsidRPr="00AB76B4" w14:paraId="2A464C0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E564" w14:textId="77777777" w:rsidR="0022062E" w:rsidRPr="00AB76B4" w:rsidRDefault="0022062E" w:rsidP="0022062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0DB0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E30C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EE91F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3623915" w14:textId="77777777" w:rsidR="0022062E" w:rsidRPr="00AB76B4" w:rsidRDefault="0022062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A6E8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E8AD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F8E3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CD3E" w14:textId="77777777" w:rsidR="0022062E" w:rsidRPr="00AB76B4" w:rsidRDefault="0022062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A6E1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1DA09" w14:textId="77777777" w:rsidR="0022062E" w:rsidRPr="00AB76B4" w:rsidRDefault="0022062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65DEC02A" w14:textId="77777777" w:rsidR="0022062E" w:rsidRPr="00A8307A" w:rsidRDefault="0022062E" w:rsidP="008B25EE">
      <w:pPr>
        <w:spacing w:before="40" w:after="40" w:line="192" w:lineRule="auto"/>
        <w:ind w:right="57"/>
        <w:rPr>
          <w:sz w:val="20"/>
        </w:rPr>
      </w:pPr>
    </w:p>
    <w:p w14:paraId="27327224" w14:textId="77777777" w:rsidR="0022062E" w:rsidRDefault="0022062E" w:rsidP="004C7D25">
      <w:pPr>
        <w:pStyle w:val="Heading1"/>
        <w:spacing w:line="360" w:lineRule="auto"/>
      </w:pPr>
      <w:r>
        <w:t>LINIA 101</w:t>
      </w:r>
    </w:p>
    <w:p w14:paraId="5551A1B9" w14:textId="77777777" w:rsidR="0022062E" w:rsidRDefault="0022062E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062E" w14:paraId="4AE0013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D7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F6E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4DD00CB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002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38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385A685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510" w14:textId="77777777" w:rsidR="0022062E" w:rsidRPr="009E41CA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1BA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A9D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38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E9B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18C352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1C4E845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8CD4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6AA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17B0112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5970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0E1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229400C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11F6" w14:textId="77777777" w:rsidR="0022062E" w:rsidRPr="009E41CA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64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EEF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EBD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D2F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B6564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18D33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4B6C7EE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22062E" w14:paraId="4DCBADB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F96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4D9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A43F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F18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4B51D6C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1DA9918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800" w14:textId="77777777" w:rsidR="0022062E" w:rsidRPr="009E41CA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E0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8E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2512268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A74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6C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4C0B85A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D7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95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FA0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252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420FF76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992E0B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A6F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1D458E8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0C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91A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7C7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97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49B75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22062E" w14:paraId="40F0848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6972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333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FDE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45C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29A4CC9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22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6D0A618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D26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F2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D38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848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22062E" w14:paraId="039D1A5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8262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DFE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DF0E69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9C0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1D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BA4052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X,</w:t>
            </w:r>
          </w:p>
          <w:p w14:paraId="2E67311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28F9" w14:textId="77777777" w:rsidR="0022062E" w:rsidRPr="009E41CA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C37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21A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5F8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D58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F04581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EC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7EE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413B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6D4B" w14:textId="77777777" w:rsidR="0022062E" w:rsidRDefault="0022062E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422CAFA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E71" w14:textId="77777777" w:rsidR="0022062E" w:rsidRPr="009E41CA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90C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FAD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17A3DE7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6F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11C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DCDAFD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DDBA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AD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8C1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900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B8BE49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29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7FE64D9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42F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1FB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CB1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88D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FC025F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8762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62D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  <w:p w14:paraId="65FA9A5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2F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039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33D007A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598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710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0E9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395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53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84A8CD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3C8B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DF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7EB8BC4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884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FDC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684442C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zonă aparate de cale Cap X și Cap Y și </w:t>
            </w:r>
          </w:p>
          <w:p w14:paraId="1DC2F92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8B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666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2AE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34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4ED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C6728C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7AB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5B9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427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9E5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23F8B59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75C0B6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06D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E8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E82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3E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697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EC5321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6FDA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6F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0144406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81D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D8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053886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6E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1BE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60A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2BB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4DB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D07550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B8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DBE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030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26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8266C2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E99" w14:textId="77777777" w:rsidR="0022062E" w:rsidRPr="00A165A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FC2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D4E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B9D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61E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7C418E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D385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776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571154F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DB4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DA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224B0F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FCB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F425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F13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2A5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378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22062E" w14:paraId="518E911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D0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7B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7EB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3F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F74359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383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665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CBE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A71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604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9ACF6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25D3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2062E" w14:paraId="6F0443F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33A3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DFF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C1D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87B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A13125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B5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769B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C8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D72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B4E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17274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AF0C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22062E" w14:paraId="4454CAF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E2DB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A9F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9B0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73F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E471C6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97E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4AD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76A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EE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F9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5F17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DD36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22062E" w14:paraId="2D90F41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8C2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518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FCC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B8A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862BE2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E14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CF24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A3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35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2A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EC84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7359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22062E" w14:paraId="23196E5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322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C7C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136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7A5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79705B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409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ED956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A84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949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B78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6DA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40FDE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8574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2062E" w14:paraId="6F75AE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3C94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B0F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AEB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71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2C5B7F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C0C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AA5F0B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3B10DB0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0AF4BA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F5EA4F" w14:textId="77777777" w:rsidR="0022062E" w:rsidRPr="00A165A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ABB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959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F92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05D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908D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22062E" w14:paraId="48979D3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38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10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84D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6F9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74AFF03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1BB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274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9D6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1A0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E6D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AFA287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37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E25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261C58C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AC5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9B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67CA12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F1B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DB3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94E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0C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17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18CD7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20F7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855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7B990E4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F323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549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EAAEF2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055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4BC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FE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4AD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FA5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42A3F89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4CFB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356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3A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862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EBB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0E0C71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722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70F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1A7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02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CC19FA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BCC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FA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409B9B2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3B0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7D6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64D5D3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D27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2C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B0C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445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0D7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082ECE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062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37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3FB3458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1354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66F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EE3F4D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5B9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328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39B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04CA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04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22062E" w14:paraId="71830B4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29B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26F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D17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968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EC153A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0B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AFA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B65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66+000</w:t>
            </w:r>
          </w:p>
          <w:p w14:paraId="6D62FA9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89C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D11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BE80A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F41D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D03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3D2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D33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A42BAD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F6D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4F377D8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ED86AF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F8BFF9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68D8FB6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73082A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B59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CD1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2C38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4F0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2D4E77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CC3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8C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E8E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B5B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D733EB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0CF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80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3AA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7BF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C37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A38FE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2062E" w14:paraId="6E44DC4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EF2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E34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32D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4AF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33E90D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666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D3A4B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8AE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7CA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71A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DCF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CB7671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9D9A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FDA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2C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C3A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5CAE82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243A0DB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2B7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2046F86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944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47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ED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871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B820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22062E" w14:paraId="26CCC74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811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683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A81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D2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C59944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399539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08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72502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938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AEC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E0B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8C9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ABC0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22062E" w14:paraId="519063C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4A4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A9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4A6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80F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FBEC0B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63F3709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0BD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B79BB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761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926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D7D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91A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22062E" w14:paraId="1F2EC60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DE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3CD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0E3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8B4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31F6DB7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63E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685BA8E6" w14:textId="77777777" w:rsidR="0022062E" w:rsidRPr="00FA5543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75C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85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12B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9F6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22062E" w14:paraId="033EA7A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F10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4DA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AF8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6A5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91BAB2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7582999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113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10DF6ED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6F5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480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E09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464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776A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22062E" w14:paraId="092F1BA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7441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8DE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87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59B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D4B060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B24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7DEF0E8F" w14:textId="77777777" w:rsidR="0022062E" w:rsidRPr="009E41CA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74F1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181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22B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F3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B27DFF1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E31A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40B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EE5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FB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B2F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2118FF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D55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80A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8D0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A02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22062E" w14:paraId="7CFC060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105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DA1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2B5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0AF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91B758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A70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132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CE5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75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AB9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72D90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22062E" w14:paraId="6731731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293D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079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09A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826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9BBF77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7DF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BD7DB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18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2F0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58B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51C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16D9B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C2C7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22062E" w14:paraId="34BFFBA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3DB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C74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16B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9C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40FB02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A0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E77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FF7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610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7A9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AFE7F9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C32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A3A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355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DAA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12B0C09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4A7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EEF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EF2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2048070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C60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3A1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D38EC3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C600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B7E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804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49E2" w14:textId="77777777" w:rsidR="0022062E" w:rsidRDefault="0022062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065617C8" w14:textId="77777777" w:rsidR="0022062E" w:rsidRDefault="0022062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FB5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295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4FB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563FBF6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BA99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5F0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1CD8CF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47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D9E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C8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A7F9" w14:textId="77777777" w:rsidR="0022062E" w:rsidRDefault="0022062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409E661" w14:textId="77777777" w:rsidR="0022062E" w:rsidRDefault="0022062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F8C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709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345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07ECD5E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31C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9FC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32F21D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0355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8E8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735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B7D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8A10BD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306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2F4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3EF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57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D94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22062E" w14:paraId="5EA310B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70A0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5CD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EFE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99E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70E43D9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5B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79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AAA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73C8E99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263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3C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655D2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2CB3C84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0816681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22062E" w14:paraId="5A51D0F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3B1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E6C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F0DC26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8AB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4E4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1A884A3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799512C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9F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DEB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51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92E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879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22062E" w14:paraId="2A2E0F4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874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3F5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3F02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E50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36E107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421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45D07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A5BE90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1306C1E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7C0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12D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134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508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22062E" w14:paraId="091EE93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F3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65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38997E4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E36C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959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1F29259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992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51F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968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B7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EC3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22062E" w14:paraId="6D1E03D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00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862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8E2C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0F8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16B0E0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134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C17F9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E493DF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12B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8BD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61A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973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22062E" w14:paraId="1BF1508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7062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40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0CAC7F0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4B9E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D3F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EC2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EDC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17E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A60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1B5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22062E" w14:paraId="4A4DC2E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03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7A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83CD3A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F85A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52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992DB4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429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177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C33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06A6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D6D6" w14:textId="77777777" w:rsidR="0022062E" w:rsidRDefault="0022062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56FEA2FD" w14:textId="77777777" w:rsidR="0022062E" w:rsidRDefault="0022062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01BF9630" w14:textId="77777777" w:rsidR="0022062E" w:rsidRDefault="0022062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F14D7C" w14:textId="77777777" w:rsidR="0022062E" w:rsidRDefault="0022062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D3661AC" w14:textId="77777777" w:rsidR="0022062E" w:rsidRPr="002C6BE4" w:rsidRDefault="0022062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22062E" w14:paraId="4807118F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D87A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96A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EA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6B3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2628CE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9C31ED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805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8335F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32C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96FC0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007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AFD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0FC2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67C6932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22062E" w14:paraId="1F865174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7A1B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1E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BFB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91F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415BFD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72B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B73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A5A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F99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14B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95DB27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7F9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BE3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357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705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596B0B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158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73B21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0E84912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EC12265" w14:textId="77777777" w:rsidR="0022062E" w:rsidRPr="00164983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2A0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DE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329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13D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8F28B" w14:textId="77777777" w:rsidR="0022062E" w:rsidRPr="0058349B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22062E" w14:paraId="6B82362A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1FC7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023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BC0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E2B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8BE5AF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BEA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01D47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D3D7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D8C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96A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386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D0E8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22062E" w14:paraId="1BB0221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D83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035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B59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360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0769D4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17BCA5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2B8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3BA864D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1F3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40A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91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9E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2BAF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635A565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2062E" w14:paraId="0B0BD2D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0925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ACE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F94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19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8AEC61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BD7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5B7F4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B2DD89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1D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E0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716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65B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F9407C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1B8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39E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1250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2DC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3248E7C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3D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91EDD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9AA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10A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457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BBCD" w14:textId="77777777" w:rsidR="0022062E" w:rsidRPr="00860983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86BB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1A39D0F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3713042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22062E" w14:paraId="2079BEE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C6B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71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36935C7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5901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22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C73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5C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B8B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50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1CE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098B2D1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AC54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169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67D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798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20F80DA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AE6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41B7B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110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AED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FBE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69F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607A584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2062E" w14:paraId="732FD74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E9C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0F5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889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2E9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75554F3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4CD937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91B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6CD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AA9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88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B03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ACF06C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4ED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161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4ABCD40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1DC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6A8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AED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4A9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35D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38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75C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2CA686C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853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4EB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79E7053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C7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459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9B523E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752E16D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7D5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25D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FF9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524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EC9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66DB992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3850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104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7A7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DF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D087B2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745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202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4DA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09C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086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4C86B50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2062E" w14:paraId="5ED3749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4D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BB9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89F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B9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0583A8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3C9637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F0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892B7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7D3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8D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503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E17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F0078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B7B0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D30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3C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63D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420377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2FBE72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6B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412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25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D70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86C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10AD152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2213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E55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AAB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419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302520A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B62A3B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D01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D58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8D7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EE6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FB2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934417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F055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D9E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316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4F8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78AD0D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52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EA95C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67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B4A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4AB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701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6F6719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9E1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B29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7F4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D5F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526DC7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C83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FF3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7FA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022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802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ACF5F1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9483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133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3CF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4C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67B911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FDC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267430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2E83BED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CAC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DBE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CE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975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22062E" w14:paraId="02DF0AAE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1B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F9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31B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B30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E8448A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53E3BCC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17A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057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392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04D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F2D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812256F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6504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1FF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816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E56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C6959B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7FC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1C6C02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6E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99E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AE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2A6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22062E" w14:paraId="4550FF5F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C46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7C4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05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3F1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6CA2B4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2FC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37FD5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1A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09D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8F9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4BB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FDCBD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5D8152C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22062E" w14:paraId="1D26922C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C02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32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8551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2CF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B6711C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8CF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8688B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BC0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59C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A73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084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22062E" w14:paraId="49F303C5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62C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0A8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651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DB0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FF44DB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409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DC4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66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BA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4BF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603E1D3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2062E" w14:paraId="5D8A0297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790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E0E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C6B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2B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197A438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27D301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5FA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14069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FC3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700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3A5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644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48F5273A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72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3E1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5D68FD0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A9C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B53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9415B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5D1192B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B87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B7B2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B4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571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226A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E23AC2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22062E" w14:paraId="0041E1B6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B48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FA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F3C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2D8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FB86C4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C57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8A791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6F5441C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0E6CEBC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66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D2F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354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BFF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CE7B61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2062E" w14:paraId="70582C0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A38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97B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206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03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DD6441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646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D5F3CB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B71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F70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8D6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80C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2062E" w14:paraId="39B1EB2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C88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9E0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405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176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202892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23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87C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62D6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968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199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22062E" w14:paraId="545A4A9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0D55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1B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1CE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69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73E302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ADA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17613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5A3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EAB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C4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072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6647CB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8FF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CBA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B15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11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635D35E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796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400FA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4C1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E0B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BC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E15D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22062E" w14:paraId="13A2390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0ADF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715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71DD41B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5E6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37F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0B7A817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5E6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C252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32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60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E3E8" w14:textId="77777777" w:rsidR="0022062E" w:rsidRPr="006064A3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EC701F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0AD509A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2134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A94C" w14:textId="77777777" w:rsidR="0022062E" w:rsidRPr="006064A3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4E4A78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5EA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20B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69C8DA3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68A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931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5FF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ECB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E0DF" w14:textId="77777777" w:rsidR="0022062E" w:rsidRPr="006064A3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030FA90D" w14:textId="77777777" w:rsidR="0022062E" w:rsidRPr="001D28D8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25885A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17EB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663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A4ED3A9" w14:textId="77777777" w:rsidR="0022062E" w:rsidRPr="006064A3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D8E2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0B7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867213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AD57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E090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4C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0BA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FB8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22062E" w14:paraId="5F5EB3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B86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9B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CF95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2E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1D82DCD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405FA37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C0E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0B525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513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656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1A5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8A2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7D4D13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AD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03F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E9CC11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B5A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9705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6E705C0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6D4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16D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900B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55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88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4B094FF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E65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4EC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EF3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1E8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1F05B2C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E4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4FC6575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B8D9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0E6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B9A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6B6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22062E" w14:paraId="153FEE0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C9D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D9A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22F3E37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44C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D2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E7B522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888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AE6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DC9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0E5B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4CF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613EB8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22062E" w14:paraId="185CCB9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E3F9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9D19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B985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23AB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36C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7B954F4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2BFCDF7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D039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E051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5374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C51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2062E" w14:paraId="635C4F0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235E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9E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0037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0FA7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530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184134AD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9C9A" w14:textId="77777777" w:rsidR="0022062E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8BEC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BD9E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2AE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22062E" w14:paraId="608B5D66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787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666" w14:textId="77777777" w:rsidR="0022062E" w:rsidRDefault="0022062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804D" w14:textId="77777777" w:rsidR="0022062E" w:rsidRPr="000625F2" w:rsidRDefault="0022062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DB20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546033D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FFDF" w14:textId="77777777" w:rsidR="0022062E" w:rsidRDefault="0022062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C2EE25" w14:textId="77777777" w:rsidR="0022062E" w:rsidRDefault="0022062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DD00" w14:textId="77777777" w:rsidR="0022062E" w:rsidRDefault="0022062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47DA" w14:textId="77777777" w:rsidR="0022062E" w:rsidRDefault="0022062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3F8" w14:textId="77777777" w:rsidR="0022062E" w:rsidRPr="000625F2" w:rsidRDefault="0022062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D89D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3EFBB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36E0939A" w14:textId="77777777" w:rsidR="0022062E" w:rsidRDefault="0022062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22062E" w14:paraId="30961C0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5D1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151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F2D8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53B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02B1D54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1A3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12D70E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77D0E995" w14:textId="77777777" w:rsidR="0022062E" w:rsidRDefault="0022062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249DED7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D80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96C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6C1D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73FE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FC0D9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22062E" w14:paraId="1CF2AF1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E2B0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3B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DD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B48" w14:textId="77777777" w:rsidR="0022062E" w:rsidRDefault="0022062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5CC6476" w14:textId="77777777" w:rsidR="0022062E" w:rsidRDefault="0022062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CB65" w14:textId="77777777" w:rsidR="0022062E" w:rsidRDefault="0022062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25DB4D" w14:textId="77777777" w:rsidR="0022062E" w:rsidRDefault="0022062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595AEB51" w14:textId="77777777" w:rsidR="0022062E" w:rsidRDefault="0022062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742C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651F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256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99C" w14:textId="77777777" w:rsidR="0022062E" w:rsidRDefault="0022062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D5CEC" w14:textId="77777777" w:rsidR="0022062E" w:rsidRDefault="0022062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2062E" w14:paraId="2ADA844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BC3C" w14:textId="77777777" w:rsidR="0022062E" w:rsidRDefault="0022062E" w:rsidP="0022062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1552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E97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DDD0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F2F4EEC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B630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0C0F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4CE8" w14:textId="77777777" w:rsidR="0022062E" w:rsidRDefault="0022062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0F43" w14:textId="77777777" w:rsidR="0022062E" w:rsidRPr="000625F2" w:rsidRDefault="0022062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52E8" w14:textId="77777777" w:rsidR="0022062E" w:rsidRDefault="0022062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C109E7D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1B8DFA7F" w14:textId="77777777" w:rsidR="0022062E" w:rsidRPr="002A69B0" w:rsidRDefault="0022062E" w:rsidP="002A69B0">
      <w:pPr>
        <w:pStyle w:val="Heading1"/>
        <w:spacing w:line="360" w:lineRule="auto"/>
      </w:pPr>
      <w:r>
        <w:lastRenderedPageBreak/>
        <w:t>LINIA 102 A</w:t>
      </w:r>
    </w:p>
    <w:p w14:paraId="30CFA418" w14:textId="77777777" w:rsidR="0022062E" w:rsidRDefault="0022062E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068310C2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EAE9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BD5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A47F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799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F0DC34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9B1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518EA308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8114B3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A803B1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4691DE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1AA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776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7D5E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358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22062E" w14:paraId="148B9637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8E3B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70A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D2CA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646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F3C89A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C69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C4B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D9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80C3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94E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12B0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22062E" w14:paraId="7706DB82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6F15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DD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5F48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3FD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4F12B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1A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4C72A3C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5025C9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6A6EF6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7D5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13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4AB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BAC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5DAC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22062E" w14:paraId="3391CEB2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F48C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57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0B0A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E6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445BCF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126EEB8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2C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12FC7D0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7B55B38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1D6675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42B6" w14:textId="77777777" w:rsidR="0022062E" w:rsidRPr="0088732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77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1F1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8D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AD59BE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4F8A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48E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DC26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E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42F9A1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1366DE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BD5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3FC7641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F578EE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6DB6" w14:textId="77777777" w:rsidR="0022062E" w:rsidRPr="0088732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B16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DBE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DF4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BBBA549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973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B6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893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BB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0FE24E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0DB704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8B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18B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0D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6185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04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2708D65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B9C9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CD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E468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02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F5D9E1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65857C2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50F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D47C0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B35F8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AAC4" w14:textId="77777777" w:rsidR="0022062E" w:rsidRPr="0088732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EA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C3A3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200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64D4B21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D06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E72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9BA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DB8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05AF2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1C1AFED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CE6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441F" w14:textId="77777777" w:rsidR="0022062E" w:rsidRPr="0088732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390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3E7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8BA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7443231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F313" w14:textId="77777777" w:rsidR="0022062E" w:rsidRDefault="0022062E" w:rsidP="0022062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01B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71FD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17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4D5C1C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1778D1EE" w14:textId="77777777" w:rsidR="0022062E" w:rsidRPr="0088732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65F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3CC75C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27E5D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0A94B7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C0D7" w14:textId="77777777" w:rsidR="0022062E" w:rsidRPr="0088732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EE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5170" w14:textId="77777777" w:rsidR="0022062E" w:rsidRPr="0005248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3C7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E467723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7D108824" w14:textId="77777777" w:rsidR="0022062E" w:rsidRDefault="0022062E" w:rsidP="00D76EC7">
      <w:pPr>
        <w:pStyle w:val="Heading1"/>
        <w:spacing w:line="360" w:lineRule="auto"/>
      </w:pPr>
      <w:r>
        <w:lastRenderedPageBreak/>
        <w:t>LINIA 102 B</w:t>
      </w:r>
    </w:p>
    <w:p w14:paraId="7E43BA52" w14:textId="77777777" w:rsidR="0022062E" w:rsidRDefault="0022062E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22062E" w14:paraId="70C2B54F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5B4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BE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EE5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106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F4FC05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A5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4C3463B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0E357F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CB1DCA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6A77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B1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905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2EE7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C1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0444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22062E" w14:paraId="2FCA34BB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71D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7A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94A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78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2796A9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404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D5A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80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1FA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110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709C1B2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22062E" w14:paraId="3E1A4557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F20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1C9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CC1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51E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3E9A47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671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151B7D0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A9775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F804C7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F6E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FAA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F5F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03C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7516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22062E" w14:paraId="20BAE023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F68C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077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395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79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AD22BF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BEDB5D1" w14:textId="77777777" w:rsidR="0022062E" w:rsidRPr="00473804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BF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7D5809D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357E7F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50E4CE1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74C2E3E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F54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951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7E06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5A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99D181B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666C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108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F0D4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B54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03145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D3D991B" w14:textId="77777777" w:rsidR="0022062E" w:rsidRPr="00473804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88B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AB56BB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CF30A9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0B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1D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7268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D8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B98BF1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B481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38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0AD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8DB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6F564C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F2786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C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FEA5B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C22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7B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90CB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B04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4B165B9D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FEBA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DFB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478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A39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2AEBB0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1449F514" w14:textId="77777777" w:rsidR="0022062E" w:rsidRPr="00473804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B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1ACD689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317C4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CEC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062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0026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A6E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7615CB4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727F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18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DE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621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885367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19882D1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A8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1F1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8B3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E9B1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F90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482FEF3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27DA" w14:textId="77777777" w:rsidR="0022062E" w:rsidRDefault="0022062E" w:rsidP="0022062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B47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B34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07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7602FB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01447D1" w14:textId="77777777" w:rsidR="0022062E" w:rsidRPr="005B65A6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F4D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39A3D23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C53F9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626082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C11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8CE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DD5F" w14:textId="77777777" w:rsidR="0022062E" w:rsidRPr="002E38A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577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7B6E06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771FF9E9" w14:textId="77777777" w:rsidR="0022062E" w:rsidRDefault="0022062E" w:rsidP="00410133">
      <w:pPr>
        <w:pStyle w:val="Heading1"/>
        <w:spacing w:line="360" w:lineRule="auto"/>
      </w:pPr>
      <w:r>
        <w:lastRenderedPageBreak/>
        <w:t>LINIA 108</w:t>
      </w:r>
    </w:p>
    <w:p w14:paraId="20C3488C" w14:textId="77777777" w:rsidR="0022062E" w:rsidRDefault="0022062E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202E6F0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E1B9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5F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470533E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9D8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98C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4E7E4C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9CD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7E9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12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CEDA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5A84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F7F1AD9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0A35C6B6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C14E7B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590B43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22062E" w14:paraId="6C4B7C6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21FA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388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828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66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53E6EB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76C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1B029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E3F15F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D75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D67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83D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12A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22062E" w:rsidRPr="0058349B" w14:paraId="60FF38A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5496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B7F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3E6B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7F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10E456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39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8B20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561787E" w14:textId="77777777" w:rsidR="0022062E" w:rsidRPr="0016498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E8F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40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0DE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CB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8562F" w14:textId="77777777" w:rsidR="0022062E" w:rsidRPr="0058349B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22062E" w14:paraId="096A1F00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D740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8CC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FEDC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3EF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6B7C20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408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907B83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C84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875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E0E1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147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6103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22062E" w14:paraId="3322513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FBDF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EA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CCA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A9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36830D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F278D3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454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DABADE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898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07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951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FE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549FD4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12B7E03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2062E" w14:paraId="585A1FF1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DC9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9F9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754F7EE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309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A0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35B1DBD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61B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2BC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792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1C33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7F2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F80ACE" w14:paraId="6525A773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47EB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B89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4D2672B8" w14:textId="77777777" w:rsidR="0022062E" w:rsidRPr="001571B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D73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E85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71D348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567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E027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0D5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706B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53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801B912" w14:textId="77777777" w:rsidR="0022062E" w:rsidRPr="00F80AC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FFED4F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E4A7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0D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48CC64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0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341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2647557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195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E749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BCB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0F6C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676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08675A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9A22203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0801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0D5E" w14:textId="77777777" w:rsidR="0022062E" w:rsidRPr="00346ED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A47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4B5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0A0333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CDA243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49C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1399AA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9EE4AE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65BBC0F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6EE72C5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359D15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D40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E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BE66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1B7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2062E" w14:paraId="4D59831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AF53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BBA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77E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850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35672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66AD6B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60C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7B89C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83F1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769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4D20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A42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647698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42FF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1B5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7EE4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EA1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D563D9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3C5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C50DE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10EB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B1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3AA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993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79F4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1257D5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22062E" w14:paraId="417F4F1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F700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9E5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D5B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ACC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C00E5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2B1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248D52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94D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854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7F7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A0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193C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32FF2B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22062E" w14:paraId="6DBBF05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F64F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085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0089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844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D81539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75719F7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22FFE55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76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01572B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1DEC7B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E31C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952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7C76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BAC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5EF3C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22062E" w:rsidRPr="00884DD1" w14:paraId="1C1B5DA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1C2E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F8F0" w14:textId="77777777" w:rsidR="0022062E" w:rsidRPr="00E804A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6AA2DC1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3998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1F4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B9C0DA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39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9DAB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9F3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9848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EECD" w14:textId="77777777" w:rsidR="0022062E" w:rsidRPr="00E804A9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160A16DA" w14:textId="77777777" w:rsidR="0022062E" w:rsidRPr="00884DD1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054DFC" w14:paraId="27E289E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6279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AC80" w14:textId="77777777" w:rsidR="0022062E" w:rsidRPr="00DD4D1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5FC07D9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1AEA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760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B34972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836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41DB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670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EDD5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E03D" w14:textId="77777777" w:rsidR="0022062E" w:rsidRPr="00DD4D10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6D7E7885" w14:textId="77777777" w:rsidR="0022062E" w:rsidRPr="00054DFC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054DFC" w14:paraId="419B9FB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C82B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F96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46BADD52" w14:textId="77777777" w:rsidR="0022062E" w:rsidRPr="00DD4D1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FE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ECE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1FFD023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A6D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FAF8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ED0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5BAB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5ED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22062E" w:rsidRPr="00054DFC" w14:paraId="08C35E9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3D79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067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2E3E4C29" w14:textId="77777777" w:rsidR="0022062E" w:rsidRPr="00DD4D1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75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7177" w14:textId="77777777" w:rsidR="0022062E" w:rsidRDefault="0022062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7D6DB4CC" w14:textId="77777777" w:rsidR="0022062E" w:rsidRDefault="0022062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FCC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61B0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743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C65C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9D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22062E" w:rsidRPr="00884DD1" w14:paraId="71ABCE6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BDC4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EC27" w14:textId="77777777" w:rsidR="0022062E" w:rsidRPr="00535AB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450CA03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FDD4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690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903436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E5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176A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FA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7469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9484" w14:textId="77777777" w:rsidR="0022062E" w:rsidRPr="00535AB9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2E1B8AE2" w14:textId="77777777" w:rsidR="0022062E" w:rsidRPr="00884DD1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EF4A11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1823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E4EF" w14:textId="77777777" w:rsidR="0022062E" w:rsidRPr="00535AB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861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A4C6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2D135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EF55CC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076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2A9ED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5BF4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670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152C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FC5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2062E" w14:paraId="2E8BACA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047E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4B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E2EA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F8B6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5A601F74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34A38DF7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1AF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3A491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770F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43E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8D0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FBE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AE56B8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4815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224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442EA13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97A3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22F5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75F1C334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56DA968E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1ACEAF50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06284EDB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5365E347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EBB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ABE9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011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4AC9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D7C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49E120E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5CB7DA1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14368996" w14:textId="77777777" w:rsidR="0022062E" w:rsidRPr="00326D3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49022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A8D98F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6166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539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3B13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129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7FA8A1D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354C325" w14:textId="77777777" w:rsidR="0022062E" w:rsidRDefault="0022062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0B6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F63C2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FB2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D1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F553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6AE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B4CD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A4029B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22062E" w14:paraId="3B6D504E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1D67" w14:textId="77777777" w:rsidR="0022062E" w:rsidRDefault="0022062E" w:rsidP="0022062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000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0C8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D7B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BD3066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29AA955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C2E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542C4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460E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406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ADE5" w14:textId="77777777" w:rsidR="0022062E" w:rsidRPr="00D16CE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1B6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BAE8CE9" w14:textId="77777777" w:rsidR="0022062E" w:rsidRPr="00FE25BC" w:rsidRDefault="0022062E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38570872" w14:textId="77777777" w:rsidR="0022062E" w:rsidRDefault="0022062E" w:rsidP="00815695">
      <w:pPr>
        <w:pStyle w:val="Heading1"/>
        <w:spacing w:line="360" w:lineRule="auto"/>
      </w:pPr>
      <w:r>
        <w:t>LINIA 109</w:t>
      </w:r>
    </w:p>
    <w:p w14:paraId="7DEBC5B7" w14:textId="77777777" w:rsidR="0022062E" w:rsidRDefault="0022062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2062E" w14:paraId="07918693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088C" w14:textId="77777777" w:rsidR="0022062E" w:rsidRDefault="0022062E" w:rsidP="0022062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C17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E86B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56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47AD0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19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283E9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FD1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78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EF8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9EA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C57A143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C52" w14:textId="77777777" w:rsidR="0022062E" w:rsidRDefault="0022062E" w:rsidP="0022062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8B7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0981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796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A8A083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B8E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43ED8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0B1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1F8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A091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D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419062C5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67B2" w14:textId="77777777" w:rsidR="0022062E" w:rsidRDefault="0022062E" w:rsidP="0022062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84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8C4B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06C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2B7762A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06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905B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FB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E4EB" w14:textId="77777777" w:rsidR="0022062E" w:rsidRPr="001B30CD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DC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B29EA7E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45E7D8DC" w14:textId="77777777" w:rsidR="0022062E" w:rsidRDefault="0022062E" w:rsidP="00815695">
      <w:pPr>
        <w:pStyle w:val="Heading1"/>
        <w:spacing w:line="360" w:lineRule="auto"/>
      </w:pPr>
      <w:r>
        <w:t>LINIA 109 A</w:t>
      </w:r>
    </w:p>
    <w:p w14:paraId="6A774B55" w14:textId="77777777" w:rsidR="0022062E" w:rsidRDefault="0022062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2062E" w14:paraId="4EB4CD18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ECCB" w14:textId="77777777" w:rsidR="0022062E" w:rsidRDefault="0022062E" w:rsidP="0022062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1DA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511D98D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6662" w14:textId="77777777" w:rsidR="0022062E" w:rsidRPr="001B30CD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C35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5303100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257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5964" w14:textId="77777777" w:rsidR="0022062E" w:rsidRPr="001B30CD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214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735D" w14:textId="77777777" w:rsidR="0022062E" w:rsidRPr="001B30CD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9711" w14:textId="77777777" w:rsidR="0022062E" w:rsidRPr="007126D7" w:rsidRDefault="0022062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C550A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89B8875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02B" w14:textId="77777777" w:rsidR="0022062E" w:rsidRDefault="0022062E" w:rsidP="0022062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1B0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3456D31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B528" w14:textId="77777777" w:rsidR="0022062E" w:rsidRPr="001B30CD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81E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EBA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BAB1" w14:textId="77777777" w:rsidR="0022062E" w:rsidRPr="001B30CD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DB4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6832" w14:textId="77777777" w:rsidR="0022062E" w:rsidRPr="001B30CD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167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31CEE29F" w14:textId="77777777" w:rsidR="0022062E" w:rsidRDefault="0022062E">
      <w:pPr>
        <w:spacing w:before="40" w:line="192" w:lineRule="auto"/>
        <w:ind w:right="57"/>
        <w:rPr>
          <w:sz w:val="20"/>
        </w:rPr>
      </w:pPr>
    </w:p>
    <w:p w14:paraId="1F54BF8F" w14:textId="77777777" w:rsidR="0022062E" w:rsidRDefault="0022062E" w:rsidP="00864E90">
      <w:pPr>
        <w:pStyle w:val="Heading1"/>
        <w:spacing w:line="360" w:lineRule="auto"/>
      </w:pPr>
      <w:r>
        <w:t>LINIA 110</w:t>
      </w:r>
    </w:p>
    <w:p w14:paraId="114583C1" w14:textId="77777777" w:rsidR="0022062E" w:rsidRDefault="0022062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22062E" w:rsidRPr="006B23DF" w14:paraId="538A62F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3C6F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467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27E8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B45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B753FC3" w14:textId="77777777" w:rsidR="0022062E" w:rsidRPr="006B23DF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C594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8E9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5AAF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D5D2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C8DC" w14:textId="77777777" w:rsidR="0022062E" w:rsidRPr="006A487D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557A65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22062E" w:rsidRPr="006B23DF" w14:paraId="30B6F8F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7EF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1CD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7A08A8F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394605E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4E5D85E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74E6A29E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6DFA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DCE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CB4200D" w14:textId="77777777" w:rsidR="0022062E" w:rsidRPr="006B23DF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7627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9181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EBD0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5E43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FB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338281B6" w14:textId="77777777" w:rsidR="0022062E" w:rsidRPr="006B23DF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6B23DF" w14:paraId="65BE601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BB87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1E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F9A4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CF2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7EE235C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473603FC" w14:textId="77777777" w:rsidR="0022062E" w:rsidRPr="006B23DF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B93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FF3A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FB42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CBE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FFB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2062E" w:rsidRPr="006B23DF" w14:paraId="2037688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37B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E4F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433D6B9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3881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6C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0405261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5492424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0A04768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6844EF3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E63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3A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B4EF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F9FC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0520" w14:textId="77777777" w:rsidR="0022062E" w:rsidRPr="006A487D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2062E" w:rsidRPr="006B23DF" w14:paraId="1DA4C28A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CF6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7BA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E3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6C3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D49689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AD23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FA78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B6DE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445B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2B8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6B23DF" w14:paraId="5E545646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F755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517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1E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0A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6D1A39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87D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1CFF3A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41C242C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5487A2B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7B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1617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C5D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F6D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6B23DF" w14:paraId="41AE15F9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9B0A" w14:textId="77777777" w:rsidR="0022062E" w:rsidRPr="006B23DF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AB3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56D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6D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3D7A57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A92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28AC749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7B0091C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5FE5547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BE7071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DD3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8696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E8C7" w14:textId="77777777" w:rsidR="0022062E" w:rsidRPr="006B23DF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14A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14:paraId="75B54F75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B9FD" w14:textId="77777777" w:rsidR="0022062E" w:rsidRDefault="0022062E" w:rsidP="0022062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F22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ACD" w14:textId="77777777" w:rsidR="0022062E" w:rsidRPr="007B601C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353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340858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9AF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9C3E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5C69" w14:textId="77777777" w:rsidR="0022062E" w:rsidRPr="0031460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DC3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3366" w14:textId="77777777" w:rsidR="0022062E" w:rsidRPr="0031460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AED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73F5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47B62275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3FC97BC7" w14:textId="77777777" w:rsidR="0022062E" w:rsidRDefault="0022062E" w:rsidP="00864E90">
      <w:pPr>
        <w:pStyle w:val="Heading1"/>
        <w:spacing w:line="360" w:lineRule="auto"/>
      </w:pPr>
      <w:r>
        <w:t>LINIA 110 A</w:t>
      </w:r>
    </w:p>
    <w:p w14:paraId="2F9E63FA" w14:textId="77777777" w:rsidR="0022062E" w:rsidRDefault="0022062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2062E" w:rsidRPr="00762927" w14:paraId="213ED35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29C3" w14:textId="77777777" w:rsidR="0022062E" w:rsidRPr="00762927" w:rsidRDefault="0022062E" w:rsidP="0022062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03AB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8B31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A8FF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0222271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0C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C46DA1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052AB0F4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4460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F882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60B3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AC3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D07C5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22062E" w:rsidRPr="00762927" w14:paraId="7CF9F78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A96" w14:textId="77777777" w:rsidR="0022062E" w:rsidRPr="00762927" w:rsidRDefault="0022062E" w:rsidP="0022062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9A62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7CCC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4466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399CFEE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8CE4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DFD7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3337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A56A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A49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D28B022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22062E" w:rsidRPr="00762927" w14:paraId="60E20D3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E9E" w14:textId="77777777" w:rsidR="0022062E" w:rsidRPr="00762927" w:rsidRDefault="0022062E" w:rsidP="0022062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3542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1837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DDE7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E46E4A5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865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083500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7463744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2671553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4DFBF87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8AFC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E9CC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184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E69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62927" w14:paraId="27F8952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DE93" w14:textId="77777777" w:rsidR="0022062E" w:rsidRPr="00762927" w:rsidRDefault="0022062E" w:rsidP="0022062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9C13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33F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8028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FF4682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7E4D8AE4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964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483D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3031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8E15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A40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62927" w14:paraId="7CA3111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BEE3" w14:textId="77777777" w:rsidR="0022062E" w:rsidRPr="00762927" w:rsidRDefault="0022062E" w:rsidP="0022062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AE4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138CD341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2906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9EC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28DBED39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9E1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5BDE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3726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B566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E8F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62927" w14:paraId="6C46479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D64" w14:textId="77777777" w:rsidR="0022062E" w:rsidRPr="00762927" w:rsidRDefault="0022062E" w:rsidP="0022062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4AE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6867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EBF2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5E59630D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639D625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1CEA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DD3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3FB3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8AC6" w14:textId="77777777" w:rsidR="0022062E" w:rsidRPr="0076292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921D" w14:textId="77777777" w:rsidR="0022062E" w:rsidRPr="0076292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F362D25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0023C7BE" w14:textId="77777777" w:rsidR="0022062E" w:rsidRDefault="0022062E" w:rsidP="00864E90">
      <w:pPr>
        <w:pStyle w:val="Heading1"/>
        <w:spacing w:line="360" w:lineRule="auto"/>
      </w:pPr>
      <w:r>
        <w:t>LINIA 110 B</w:t>
      </w:r>
    </w:p>
    <w:p w14:paraId="77B261FE" w14:textId="77777777" w:rsidR="0022062E" w:rsidRDefault="0022062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2062E" w:rsidRPr="00D84313" w14:paraId="09012A0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404B" w14:textId="77777777" w:rsidR="0022062E" w:rsidRDefault="0022062E" w:rsidP="0022062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383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68226DF2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C033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0B7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5D7A5A1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0EEA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29E8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8FB5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F836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E0D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F0A544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D84313" w14:paraId="35842B3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0510" w14:textId="77777777" w:rsidR="0022062E" w:rsidRPr="00D84313" w:rsidRDefault="0022062E" w:rsidP="0022062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018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64ED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8129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0DC3CA0E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B2B2B7E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414A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66C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CC1A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C422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787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D84313" w14:paraId="58AC1A0A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678" w14:textId="77777777" w:rsidR="0022062E" w:rsidRPr="00D84313" w:rsidRDefault="0022062E" w:rsidP="0022062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657F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930C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325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4710EF0E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FAFBAD5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79E9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5814B549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A2F6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915A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2FAB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8444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D84313" w14:paraId="2302440B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DCDB" w14:textId="77777777" w:rsidR="0022062E" w:rsidRPr="00D84313" w:rsidRDefault="0022062E" w:rsidP="0022062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4A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57EA9A83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6C01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4916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D252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AE5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EB7E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149D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D50D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D84313" w14:paraId="5664855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1843" w14:textId="77777777" w:rsidR="0022062E" w:rsidRPr="00D84313" w:rsidRDefault="0022062E" w:rsidP="0022062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9A01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0622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243C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027D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671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0F82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BBA0" w14:textId="77777777" w:rsidR="0022062E" w:rsidRPr="00D8431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DB51" w14:textId="77777777" w:rsidR="0022062E" w:rsidRPr="00D8431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95D6A45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11DB78C5" w14:textId="77777777" w:rsidR="0022062E" w:rsidRDefault="0022062E" w:rsidP="000F4DAE">
      <w:pPr>
        <w:pStyle w:val="Heading1"/>
        <w:spacing w:line="360" w:lineRule="auto"/>
      </w:pPr>
      <w:r>
        <w:lastRenderedPageBreak/>
        <w:t>LINIA 111</w:t>
      </w:r>
    </w:p>
    <w:p w14:paraId="2BB4C73A" w14:textId="77777777" w:rsidR="0022062E" w:rsidRDefault="0022062E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22062E" w:rsidRPr="005564C7" w14:paraId="32967D1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D59C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9DD5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E41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057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5371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0E1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3B89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AC9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08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148DF3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22062E" w:rsidRPr="005564C7" w14:paraId="03C5985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992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F6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1D2F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8630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5EF3D1DA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4AC6801F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CA1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E6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3E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06A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45BF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5564C7" w14:paraId="7399C80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0C6E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A9DB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EDF24DA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76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A71C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5CBC4F2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7B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64E4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6C60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67E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F31F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5564C7" w14:paraId="6CA7395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61C1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A7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10208F75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F63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888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0DB65502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DAE9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E46D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3E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F09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B28" w14:textId="77777777" w:rsidR="0022062E" w:rsidRPr="005D2784" w:rsidRDefault="0022062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F33AE01" w14:textId="77777777" w:rsidR="0022062E" w:rsidRPr="00736DB4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5564C7" w14:paraId="3E48BF7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F521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DF1D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132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D0A5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C164D38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19CF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BF40A72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7C416EC8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7C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505A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C6A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C1AE" w14:textId="77777777" w:rsidR="0022062E" w:rsidRPr="00B43314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07FB84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22062E" w:rsidRPr="005564C7" w14:paraId="4DF8DE3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CB4C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CE85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88B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1B31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0CDF58D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851F865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E9D3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00C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DFA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4EA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4167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5564C7" w14:paraId="1D042E41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17C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E65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C531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D419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11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42A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80C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3790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7C08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5564C7" w14:paraId="6501CD25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23F1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B475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2691D987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CE9C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03D9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F19791E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533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3E4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5149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4718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3AEF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5564C7" w14:paraId="02E39CF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FB0E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102B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6694116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0D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CD2C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CD5F9BB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7897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03DC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1F1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BE48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A0EF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5564C7" w14:paraId="2B0727AA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C51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88C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0A6C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7042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4F18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A2F48A0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1301F42D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D0111DA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3D16B82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8A57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5F9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6E66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434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FCD1BE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22062E" w:rsidRPr="005564C7" w14:paraId="2C181737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5CBB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3FB5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16D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A0EF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3227F5D3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20E6303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4F3E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DF9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0E3C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CDDD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8EB8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5564C7" w14:paraId="4206EEB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61D0" w14:textId="77777777" w:rsidR="0022062E" w:rsidRPr="005564C7" w:rsidRDefault="0022062E" w:rsidP="0022062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15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D893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6BAC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0F49162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25A9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16037BB2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1EAD1117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70756663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2E5C54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CCA7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E68D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ECB" w14:textId="77777777" w:rsidR="0022062E" w:rsidRPr="005564C7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96FB" w14:textId="77777777" w:rsidR="0022062E" w:rsidRPr="005564C7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F0143B8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0E609E00" w14:textId="77777777" w:rsidR="0022062E" w:rsidRDefault="0022062E" w:rsidP="00CB56C2">
      <w:pPr>
        <w:pStyle w:val="Heading1"/>
        <w:spacing w:line="360" w:lineRule="auto"/>
      </w:pPr>
      <w:r>
        <w:t>LINIA 111 A</w:t>
      </w:r>
    </w:p>
    <w:p w14:paraId="2B9A20F8" w14:textId="77777777" w:rsidR="0022062E" w:rsidRDefault="0022062E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22062E" w14:paraId="6AF43BF6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A20F" w14:textId="77777777" w:rsidR="0022062E" w:rsidRDefault="0022062E" w:rsidP="0022062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FCB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5F43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5233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459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0FB49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149076CD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52A5DC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55D7EAE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A0B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8B1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63DF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12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399E9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22062E" w14:paraId="1A2C565E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2EAD" w14:textId="77777777" w:rsidR="0022062E" w:rsidRDefault="0022062E" w:rsidP="0022062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6DDA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737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7CB5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301722E4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2A2577A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A436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6AA2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07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1A2D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2BA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3D3516E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2419" w14:textId="77777777" w:rsidR="0022062E" w:rsidRDefault="0022062E" w:rsidP="0022062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A5A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D7F4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EC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145988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D495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5D019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7711DC4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033DAB3A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FDE928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49AB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030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2E0E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01F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2862B2D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D54" w14:textId="77777777" w:rsidR="0022062E" w:rsidRDefault="0022062E" w:rsidP="0022062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D9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587CA6E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32AC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D304" w14:textId="77777777" w:rsidR="0022062E" w:rsidRPr="006F2DFE" w:rsidRDefault="0022062E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57314D3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AA5C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5EBD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84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8FE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4C45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3D79BE4B" w14:textId="77777777" w:rsidR="0022062E" w:rsidRPr="00CB56C2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D8E5E1B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0E59" w14:textId="77777777" w:rsidR="0022062E" w:rsidRDefault="0022062E" w:rsidP="0022062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649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A28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896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75620916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749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9BEE5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54C5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DE0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E7C3" w14:textId="77777777" w:rsidR="0022062E" w:rsidRPr="0067415A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196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9BD1BE8" w14:textId="77777777" w:rsidR="0022062E" w:rsidRDefault="0022062E" w:rsidP="00CB56C2">
      <w:pPr>
        <w:spacing w:line="360" w:lineRule="auto"/>
        <w:ind w:right="57"/>
        <w:rPr>
          <w:sz w:val="20"/>
        </w:rPr>
      </w:pPr>
    </w:p>
    <w:p w14:paraId="123C453C" w14:textId="77777777" w:rsidR="0022062E" w:rsidRDefault="0022062E" w:rsidP="00DB78D2">
      <w:pPr>
        <w:pStyle w:val="Heading1"/>
        <w:spacing w:line="360" w:lineRule="auto"/>
      </w:pPr>
      <w:r>
        <w:t>LINIA 112</w:t>
      </w:r>
    </w:p>
    <w:p w14:paraId="2D38DC20" w14:textId="77777777" w:rsidR="0022062E" w:rsidRDefault="0022062E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2062E" w14:paraId="15FCB9A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C7B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781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CD12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11E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84365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76C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1ED705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CFC388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D12E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B8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B8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E6A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408F06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2062E" w14:paraId="5245667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01BA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100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36CF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81A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3CCF24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0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E95E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92B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37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E7C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22062E" w14:paraId="51C27CF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7F2E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D8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051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357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A42019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55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A21F6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4B67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67B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5C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BE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2062E" w14:paraId="042C6EB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DC4F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8E9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3DC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679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657D49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26B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71B32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D4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39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9ECF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3DD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E0EF866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6E39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15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EE70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03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41AD76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49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11732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4CEB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B95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D69" w14:textId="77777777" w:rsidR="0022062E" w:rsidRPr="00483148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4C6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D19905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0BC3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263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AE8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1A6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287C57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DAE930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ED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100F8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07A3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BE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56E7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9CB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82DB36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54B7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B4B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A2B5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0B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AE604C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2F5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4D35D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DC4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8A5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8C2A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F8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DB4C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2062E" w14:paraId="7535639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4038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1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A3DC61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193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397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EE5360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2DE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4A84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1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D78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F8E2" w14:textId="77777777" w:rsidR="0022062E" w:rsidRPr="00EB0A86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84EE1B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66F7A2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630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D38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FE32BA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7DF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6B9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367146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10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2B50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851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7657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22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1F932DA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315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1E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ADA72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46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9F9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F1804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145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206E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45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320D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229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0BF80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38368B8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22062E" w14:paraId="03346A7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472C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507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5A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54C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9BC2B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96D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C9893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543A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01B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E914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7A0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2062E" w14:paraId="174CBB1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28FB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F2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C8D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75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E3BDBC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96B9D4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EF9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F15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5CE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5F858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AEB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B8E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32667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918FF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2062E" w14:paraId="4B27988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7D3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62E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46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A0B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C815C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A9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949293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614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FD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FDCE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FF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46DA0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2062E" w14:paraId="4022091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9C20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5CD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03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3DB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2469B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1F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607DF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2CCC45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495417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D98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2C0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8295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6C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F000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22062E" w14:paraId="153DFCA2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197C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19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DE5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24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C9AC9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CF4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F10674" w14:textId="77777777" w:rsidR="0022062E" w:rsidRPr="000A20AF" w:rsidRDefault="0022062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7A8B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D74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7BC9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A27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F7D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2062E" w14:paraId="55611A8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40B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1E8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BAD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D05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28B9C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4A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2B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BB3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441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F6B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9BF6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22062E" w14:paraId="77E8343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349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5C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535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DDB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9389C6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5E0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D28FBA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205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5CC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40D2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7BC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2062E" w14:paraId="13B934D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DE8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2DF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C1B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408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5DD4E7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24F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DE1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076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DB55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39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2062E" w14:paraId="487BC25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8CD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E72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8A9F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C0F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56F91D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961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9D823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743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1B9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B091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B1C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DBF9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2062E" w14:paraId="1DA7073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968A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D8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611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D9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60585F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CF0565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D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B4270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0B44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1EF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0641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D69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C6ACDD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F1EA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754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D5E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CAF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C573F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6FDDB4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62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66872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01D1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B6C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898B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7B8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E46634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F7A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D26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1A1C52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06C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FC8E" w14:textId="77777777" w:rsidR="0022062E" w:rsidRPr="002F2938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ADF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1F5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15B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F82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A3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7AF38BA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8F9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C4C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1690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2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7C4529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1A1245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DFB6A3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35D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ED4B7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929C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69B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5716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DD7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D94B66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3758" w14:textId="77777777" w:rsidR="0022062E" w:rsidRDefault="0022062E" w:rsidP="0022062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3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95AB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713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6C891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0D370EC" w14:textId="77777777" w:rsidR="0022062E" w:rsidRPr="007D0C03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F17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FF331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D575FC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3E00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49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F350" w14:textId="77777777" w:rsidR="0022062E" w:rsidRPr="0048314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444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D255A44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285B9DAC" w14:textId="77777777" w:rsidR="0022062E" w:rsidRPr="00341E40" w:rsidRDefault="0022062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5DBC8548" w14:textId="77777777" w:rsidR="0022062E" w:rsidRPr="00341E40" w:rsidRDefault="0022062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22062E" w:rsidRPr="00341E40" w14:paraId="5E32E8A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0508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0A1" w14:textId="77777777" w:rsidR="0022062E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02BB0B1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480C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D4B7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60F2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1668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5C3D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5C70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B15" w14:textId="77777777" w:rsidR="0022062E" w:rsidRPr="00341E40" w:rsidRDefault="0022062E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341E40" w14:paraId="457F69D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98E6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92E9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C8F1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864A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6C39C53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3950F505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1D484A0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D6BB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26A66ED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6545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EDE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E83B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5EBE366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341E40" w14:paraId="6B39CC7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1C1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6B0B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6E58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0EA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0EBA0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A701FC0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FAC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680E3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6F65754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1B50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B82F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C11C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7142770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22062E" w:rsidRPr="00341E40" w14:paraId="0F04D3B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4787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CC6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22F85466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A3C0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B64C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B764844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3BF3D8F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5D29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A8EF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DE20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A7F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6B11ECE" w14:textId="77777777" w:rsidR="0022062E" w:rsidRDefault="0022062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43F7A86A" w14:textId="77777777" w:rsidR="0022062E" w:rsidRPr="002A0159" w:rsidRDefault="0022062E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341E40" w14:paraId="52F4CC3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A17E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757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0021D2E9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E101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B38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0AD72FE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921201D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C7F6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FC07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5799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4981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BAD5E9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2AD0710" w14:textId="77777777" w:rsidR="0022062E" w:rsidRPr="0008315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341E40" w14:paraId="23276B9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97A1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A4B3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542F3D1E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9CCA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B2A6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FD945CD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D57857D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935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3633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3B77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FE26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D0E14E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C603D95" w14:textId="77777777" w:rsidR="0022062E" w:rsidRPr="0008315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341E40" w14:paraId="14047AC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634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D8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B45D635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71A4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77DF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77670F1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5D7999B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90CC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B281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FB3F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6772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6745CC" w14:textId="77777777" w:rsidR="0022062E" w:rsidRPr="009B3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5ED849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:rsidRPr="00341E40" w14:paraId="6AE2612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3F85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790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5872E5B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BE6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3BBC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CB9507E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C51F0A0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7E6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8A14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EB98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741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04B5" w14:textId="77777777" w:rsidR="0022062E" w:rsidRPr="005A1DE4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:rsidRPr="00341E40" w14:paraId="7F9ECA1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075D" w14:textId="77777777" w:rsidR="0022062E" w:rsidRPr="00341E40" w:rsidRDefault="0022062E" w:rsidP="0022062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275F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DE9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4889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3C77A841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57EA273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F1A3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6884EE94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810D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AF07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A18C" w14:textId="77777777" w:rsidR="0022062E" w:rsidRPr="00341E40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C8D3107" w14:textId="77777777" w:rsidR="0022062E" w:rsidRPr="00341E4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9BB813E" w14:textId="77777777" w:rsidR="0022062E" w:rsidRPr="00341E40" w:rsidRDefault="0022062E" w:rsidP="00341E40">
      <w:pPr>
        <w:rPr>
          <w:color w:val="000000"/>
        </w:rPr>
      </w:pPr>
    </w:p>
    <w:p w14:paraId="65F1A662" w14:textId="77777777" w:rsidR="0022062E" w:rsidRDefault="0022062E" w:rsidP="00671189">
      <w:pPr>
        <w:pStyle w:val="Heading1"/>
        <w:spacing w:line="360" w:lineRule="auto"/>
      </w:pPr>
      <w:r>
        <w:t>LINIA 113</w:t>
      </w:r>
    </w:p>
    <w:p w14:paraId="0288DFD6" w14:textId="77777777" w:rsidR="0022062E" w:rsidRDefault="0022062E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22062E" w14:paraId="40CF4642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CD3D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755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AAFE686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5A9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A69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18921D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A658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602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38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3B44" w14:textId="77777777" w:rsidR="0022062E" w:rsidRPr="00CC1231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12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C4EA9A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22062E" w14:paraId="19A0126E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1C9A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CD9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493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A57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6EEAD2F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D9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EDE7E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3F7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74F8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1A4C" w14:textId="77777777" w:rsidR="0022062E" w:rsidRPr="00CC1231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50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22062E" w14:paraId="5BA336E0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B671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489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4A2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D2A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36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10E5BC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1A7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CE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424F" w14:textId="77777777" w:rsidR="0022062E" w:rsidRPr="00CC1231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897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9E9AD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61A6EB7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22062E" w14:paraId="5827A448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0DA3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ED0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CB9B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DDA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58F986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4C6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1E0E7B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262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E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9C95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CAC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74B0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7605D0C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22062E" w14:paraId="28D73DFE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4257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B17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C00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79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CD3B7C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21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DE8457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ADB7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3E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4DCB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4A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22062E" w14:paraId="3B7D43E9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F5BD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43E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D280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73A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AFCE2B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F7F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3FF5B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FC1E9F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2D3947A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97F925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7E1EBD71" w14:textId="77777777" w:rsidR="0022062E" w:rsidRDefault="0022062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913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660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185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22C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10E4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22062E" w14:paraId="5379C2B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933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D5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FEA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38D" w14:textId="77777777" w:rsidR="0022062E" w:rsidRDefault="0022062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0BF5CE6" w14:textId="77777777" w:rsidR="0022062E" w:rsidRDefault="0022062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B1A2" w14:textId="77777777" w:rsidR="0022062E" w:rsidRDefault="0022062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BA51AB" w14:textId="77777777" w:rsidR="0022062E" w:rsidRDefault="0022062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6DBE157" w14:textId="77777777" w:rsidR="0022062E" w:rsidRDefault="0022062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7C60A6BC" w14:textId="77777777" w:rsidR="0022062E" w:rsidRDefault="0022062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7C3A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6F5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7E99" w14:textId="77777777" w:rsidR="0022062E" w:rsidRPr="000625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A8B3" w14:textId="77777777" w:rsidR="0022062E" w:rsidRDefault="0022062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4C8AE8" w14:textId="77777777" w:rsidR="0022062E" w:rsidRDefault="0022062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2062E" w14:paraId="01B732A0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D269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C26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2B4D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1E6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9EE87A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89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77144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E24C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7D2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78C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EB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1C8DF4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C3AB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30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6F4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3D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6047E79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418C9FE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4ADFAAD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34AE" w14:textId="77777777" w:rsidR="0022062E" w:rsidRPr="00A91FA4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B59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A0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F0A3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7AC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96D0284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0B66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290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3394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864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679E90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9C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C835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3BCC202C" w14:textId="77777777" w:rsidR="0022062E" w:rsidRPr="00A91FA4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1C1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6B9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FD91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587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22062E" w14:paraId="03B8BB23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3787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0B0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68EC4B2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C6D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BDD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1A4B853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A450" w14:textId="77777777" w:rsidR="0022062E" w:rsidRPr="00A91FA4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6B4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0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18B4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5B2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66A8983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F64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E99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9BF9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64C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7F548DB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F8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07229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42C7468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DE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468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5714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B8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494A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22062E" w14:paraId="1E2AAB1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9C33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F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25E3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5DE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DB7BBC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0FC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FE6CFA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4B97C6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7EE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CEB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32E8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6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138B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22062E" w14:paraId="2575E590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5191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1B1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A85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3E3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387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480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561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B82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0B3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22062E" w14:paraId="299C580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6D6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B3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63A2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08D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AB58C9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ED8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3049F1E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1FD24A2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6173206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18AE89F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FF2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46C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80B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0E1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22062E" w14:paraId="264A83F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FB6C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4F0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9B13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0D3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32E73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48217A5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A35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E446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169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6B6E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4D3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C6A7996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3331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8DB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275A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64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2FB729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2368FA28" w14:textId="77777777" w:rsidR="0022062E" w:rsidRPr="001B3BD6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937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37C3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E1E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968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05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6B24278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2C42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C5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642F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43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6A6EC8B3" w14:textId="77777777" w:rsidR="0022062E" w:rsidRPr="002617B2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37167D6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45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74DC0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2F29D1C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7261CC4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2CE7C6B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52BE65F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A39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045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82DB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FD4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CE3FD4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B16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7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FFAF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9BB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F1B803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D12C70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137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7A61E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A272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C19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179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D1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B01462E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D400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C39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400B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AFF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E9CE1D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390791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BFC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4A7AC2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F854DF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8366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C04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ACDF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BB7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3DCA9D5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2210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810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B7E4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65F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0DDA12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28A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C65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D23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E19E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443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22062E" w14:paraId="025E519A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29C5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8C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8F81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D7A" w14:textId="77777777" w:rsidR="0022062E" w:rsidRDefault="0022062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BDA423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F2AB06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F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E9DAE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D1B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AD7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EA0D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9CF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22062E" w14:paraId="350C3E31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3850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E2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B10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446B" w14:textId="77777777" w:rsidR="0022062E" w:rsidRDefault="0022062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976B461" w14:textId="77777777" w:rsidR="0022062E" w:rsidRDefault="0022062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2A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EDEC6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2393B73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4E8737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CA06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F77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34F2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01E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0DA8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2062E" w14:paraId="0E34EF92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CC7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130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D67D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8467" w14:textId="77777777" w:rsidR="0022062E" w:rsidRDefault="0022062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F0D3B29" w14:textId="77777777" w:rsidR="0022062E" w:rsidRDefault="0022062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624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CAC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384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311F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3B9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946C19" w14:paraId="0CD5D85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7F58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1B8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D0BF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01A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182174C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568AD67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154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34C9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22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3F50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BEE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2062E" w:rsidRPr="00946C19" w14:paraId="0E379BD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99FC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040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81B1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404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8091A5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043818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B5D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0A97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F97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A71E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1605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2062E" w:rsidRPr="00946C19" w14:paraId="42BAEAE5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D277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D1A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FD3D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D38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CC15E4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14B604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49F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9A2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63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BF4A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57C4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22062E" w:rsidRPr="00946C19" w14:paraId="37F98D5C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343A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512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85A8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704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45CED8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7C11065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4D0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733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5B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5328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090A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5FA78080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22062E" w:rsidRPr="00946C19" w14:paraId="47A2750D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DA9C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8AD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DAE3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FC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464944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531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764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0F9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1303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1702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2062E" w:rsidRPr="00946C19" w14:paraId="09C47454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EF2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40F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B993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EE7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CCCBED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259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F24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06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4D15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024A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2062E" w:rsidRPr="00946C19" w14:paraId="54D28FC7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AC5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77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C24A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42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14D3C9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0B1A0B5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52C4" w14:textId="77777777" w:rsidR="0022062E" w:rsidRDefault="0022062E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9DEABB" w14:textId="77777777" w:rsidR="0022062E" w:rsidRDefault="0022062E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8A2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17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5E3C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1E3A" w14:textId="77777777" w:rsidR="0022062E" w:rsidRPr="00946C19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8FA52F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B71C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83A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F595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282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1AC1D8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E18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DDA63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E3AE09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43C6C81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D069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17C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DECA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D48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AD29D1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DD7A" w14:textId="77777777" w:rsidR="0022062E" w:rsidRDefault="0022062E" w:rsidP="0022062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46D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44A" w14:textId="77777777" w:rsidR="0022062E" w:rsidRPr="00073CD9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581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691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35B4443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8456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45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311" w14:textId="77777777" w:rsidR="0022062E" w:rsidRPr="00CC1231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654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2CE289AD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3329CED1" w14:textId="77777777" w:rsidR="0022062E" w:rsidRPr="005905D7" w:rsidRDefault="0022062E" w:rsidP="006B4CB8">
      <w:pPr>
        <w:pStyle w:val="Heading1"/>
        <w:spacing w:line="360" w:lineRule="auto"/>
      </w:pPr>
      <w:r w:rsidRPr="005905D7">
        <w:t>LINIA 116</w:t>
      </w:r>
    </w:p>
    <w:p w14:paraId="65EFF134" w14:textId="77777777" w:rsidR="0022062E" w:rsidRPr="005905D7" w:rsidRDefault="0022062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2062E" w:rsidRPr="00743905" w14:paraId="4447EE9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4A75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39E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1+700</w:t>
            </w:r>
          </w:p>
          <w:p w14:paraId="20E9279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AF2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DC2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0A8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82FC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ED9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9C6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101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435D2F4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10B1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171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91F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C5A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98FA8A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FAC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42B2F55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0244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C79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B4D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728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1E182A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22062E" w:rsidRPr="00743905" w14:paraId="4E2E7F3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B4DA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072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5BF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71F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3EBC24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606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6F435EB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D83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9D4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A5B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71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22062E" w:rsidRPr="00743905" w14:paraId="79109C7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A58F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5D9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CF8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5DD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128DB0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7684D8C" w14:textId="77777777" w:rsidR="0022062E" w:rsidRPr="00743905" w:rsidRDefault="0022062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D2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762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EF7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AD4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99D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579E80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AF79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67D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3D0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300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2DEE3BE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532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B0E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189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1DF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C2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C6130E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2062E" w:rsidRPr="00743905" w14:paraId="5827180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46CE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36B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5B88B0E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082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9A4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4350D61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94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431A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A4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D4E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C2D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F945253" w14:textId="77777777" w:rsidR="0022062E" w:rsidRPr="0007721B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729485C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01F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1B6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2B01FA9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20D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85F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4C85349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847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6327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C98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0B5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1DD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1277A8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44A1C0C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087E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996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690A14C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AB0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911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16C1AF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2A8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ABD1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50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4A0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1EF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CA5EDD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133984D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2ED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FD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5AF3330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A26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189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046C3F0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393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FF19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2F2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F46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83C3" w14:textId="77777777" w:rsidR="0022062E" w:rsidRPr="00537749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22062E" w:rsidRPr="00743905" w14:paraId="641A973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0983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A4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6E9D583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EE3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3D3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29D98E1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DE6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F686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5C1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412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B6E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5DDC3643" w14:textId="77777777" w:rsidR="0022062E" w:rsidRPr="005A7670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0DCB855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AC0A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44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BFA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EA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7F90861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674AA9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6B4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199801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E122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DD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960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60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7110076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AD7F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D40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EF4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14A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01C4D63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883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B0F1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091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3EC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313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22FDBC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2062E" w:rsidRPr="00743905" w14:paraId="4AA3C59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387C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A6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FC0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9B5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7BEB1E6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5FB939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E1A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7C8F818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86A262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B45E8C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1400E36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11FD11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CA5127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E7B3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911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3CF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7606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6570C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22062E" w:rsidRPr="00743905" w14:paraId="55E8E9D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79D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FF3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30E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02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41C7297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08DB15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0F8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70366FD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2A61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B4F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269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E4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22062E" w:rsidRPr="00743905" w14:paraId="25E6E4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CA74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B80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CAD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D7E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7F89701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0A0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7DE4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7B6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32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992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2A634D0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3E8F98D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2062E" w:rsidRPr="00743905" w14:paraId="3DBFA8F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0A3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8E5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111B49F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942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371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6248F2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9EC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540A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DC2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7EF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53D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A677351" w14:textId="77777777" w:rsidR="0022062E" w:rsidRPr="001D7D9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7E33463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E572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A1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273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8BC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31DDFE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8AD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A933A5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D322EB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7936054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71DA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71D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2C8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FDF5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E9466A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22062E" w:rsidRPr="00743905" w14:paraId="086BD68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CB7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28F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317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E3D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716970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BF2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FD21BE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599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7C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8C2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553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4E64F78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DD32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81D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AAD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12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D44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2832E0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1D8905DA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CB2511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B17A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722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46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A4B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22062E" w:rsidRPr="00743905" w14:paraId="763DB58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4EF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E3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3AF8396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F7B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D1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365E6B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B5E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13F7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BA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3EF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F3B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CF10AF1" w14:textId="77777777" w:rsidR="0022062E" w:rsidRPr="0007721B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6F3CB5B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3273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373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2902708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D22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2F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AED975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9CC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8D60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7FF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D7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BFA6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8EF4BD3" w14:textId="77777777" w:rsidR="0022062E" w:rsidRPr="00951746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25F5CBE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318E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B79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7BF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17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B74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FE95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C6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584E6FD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EBA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9AF7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0941748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C0C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0BD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69DEFF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49D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88C1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395C25F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292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326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3BA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A6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8E9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5C80EBC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F7A7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7E8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33072DF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8C42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96AB" w14:textId="77777777" w:rsidR="0022062E" w:rsidRDefault="0022062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3C97FE08" w14:textId="77777777" w:rsidR="0022062E" w:rsidRPr="00743905" w:rsidRDefault="0022062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3F9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C2A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A3D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DD6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572A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10F08AE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2581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BB7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1AB6FE16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4AB6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1536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54CBA470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452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3180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B08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DBC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30D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2062E" w:rsidRPr="00743905" w14:paraId="379B738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295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BB2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37300C5A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9BF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CA5F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25225E5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733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F57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2EF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D92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C7CB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55E0CA8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4E57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531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AFD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47F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785902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CB1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894FD4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CCFD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B5F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A29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2BA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A91C93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22062E" w:rsidRPr="00743905" w14:paraId="3FF32D3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43F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BD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DD1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8F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120EE42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0534F2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B1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57F767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154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921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973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9D9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287536D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A93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7C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A86542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792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488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71E0CA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F0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D2B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396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279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FA7B" w14:textId="77777777" w:rsidR="0022062E" w:rsidRPr="00351657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22062E" w:rsidRPr="00743905" w14:paraId="2BB7690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E78B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8A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46C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31C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4BF38D1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9777C9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C97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4E27F3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A99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969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25A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8B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7F66661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20B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BB6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B9A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4E4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6496CBD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F31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9D4B0D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D8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717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B70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12C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0CF34B2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3542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E1B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224B1BC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6E6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EF0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196032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0C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7EB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7D6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144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F04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6567A1D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DB75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F6B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3D68856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AAF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ACF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CA6A26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8BF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D1C2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47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F28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1794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4986502" w14:textId="77777777" w:rsidR="0022062E" w:rsidRPr="003B409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440F5EF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A413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71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2D64180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6F9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7E33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19A20B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596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BCB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E0E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895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8CB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5C1FB3D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ECD7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AAC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0B086B3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EB2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623A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E5D3F3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C31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7C2E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C71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1AD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A79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C35EF0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43905" w14:paraId="002981F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FFD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D8E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3B8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48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67F0F56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2030B2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448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5E24CC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742A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200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DC9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BA6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0E89DC4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04E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46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3BF0356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0D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36D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0A1CBA2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50C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282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224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E6F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52E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2062E" w:rsidRPr="00743905" w14:paraId="4E78E29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B68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329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806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1726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40E40E0E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07FC1597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07E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39D6F7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2A6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E04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436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F1E7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35178D1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9320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F0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D32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E81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6334964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376903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671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389F65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7B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A9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75A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4B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517EC97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E8E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270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2B2D9F4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886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68A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3A5C4E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C2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889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180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3C4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6C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37B6190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FEC0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B82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B1E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A1B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01DD4A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AE5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2E52047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665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446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96E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0F4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22062E" w:rsidRPr="00743905" w14:paraId="064785C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C8E9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6D8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0E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10B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CF39CD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B1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1C7D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E2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CC9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0F7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22062E" w:rsidRPr="00743905" w14:paraId="470E839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ABF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BF1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6EF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D2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550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313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84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35919B0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5C5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8E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22062E" w:rsidRPr="00743905" w14:paraId="630480E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3B1A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1DB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34C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5F5A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EE3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8ABF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A84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FB51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84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22062E" w:rsidRPr="00743905" w14:paraId="077C9C3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1175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92C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2EB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17F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4F2F31A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70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0394F2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0EF2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A1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757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508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30B9E45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AFAA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E3C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22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D82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4E4C5CE2" w14:textId="77777777" w:rsidR="0022062E" w:rsidRPr="00D73778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2896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8E5DE3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5751" w14:textId="77777777" w:rsidR="0022062E" w:rsidRPr="00D73778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A3E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65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6B5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248F75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06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5E7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7ED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5A1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09DA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DB90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2EC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7D4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CEF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22062E" w:rsidRPr="00743905" w14:paraId="7EAF1AF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EB04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D18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9A3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5DA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A5FCD0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13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0871B5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3A32000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2B37D15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766539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8E8B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428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6C0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C505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9B3C69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2469820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22062E" w:rsidRPr="00743905" w14:paraId="451D6F6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70CF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658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3683D34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426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F47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C5D850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81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0E4E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A43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E90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DF4E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22062E" w:rsidRPr="00743905" w14:paraId="41D3656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9C5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679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4F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ADF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864F1C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452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7AA1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27F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5531E2E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1D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66E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22062E" w:rsidRPr="00743905" w14:paraId="6E13C1D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6D04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B6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10CC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0A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3B45A0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757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58A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CAC6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29BEC70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1AC2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555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5D00F2E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254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FC6C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26BA76B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9FF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1A1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7371AD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FC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127C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088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FF2B31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015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CA5C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73D4ED8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CB3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CE4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EC3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71F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3D6FFF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15F2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224CAB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6882AF1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883FDE9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DDCF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C4D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1AC9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71C0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66BFB3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22062E" w:rsidRPr="00743905" w14:paraId="2A8B16F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048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64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7E1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61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138BA1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01F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3E3D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9E5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982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CA6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6F35CEF4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349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2812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29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66B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4CC5A121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4C359E9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655D2133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8E6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5F8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DFE8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65+700</w:t>
            </w:r>
          </w:p>
          <w:p w14:paraId="0ECDA80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680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FF2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360B6BD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 semnalizată în trepte.</w:t>
            </w:r>
          </w:p>
        </w:tc>
      </w:tr>
      <w:tr w:rsidR="0022062E" w:rsidRPr="00743905" w14:paraId="39EA1DAB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664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EF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2911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665E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AE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611C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2CB1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A773AA5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BC8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9403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43F325C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625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F2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C2B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E7B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6328D76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9B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42C5D7D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3AF6D3B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B1B5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418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8FA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11A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13425D6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5BFF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268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0D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376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15139C1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BD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AC0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19E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3CB6BE8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240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81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3CD8ABD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0F9A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7E16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5D5BE4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AB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860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2CA18FB1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38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BD1A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99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8C5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DFEE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5CACDB7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278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7BFA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1A0BEB0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BA1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4DA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1761A24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AC3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E131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54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8B6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4B4F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55A4D51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F576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78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C30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CD5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6636EBB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B388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9B5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8B4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EBC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07B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795F51F2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1FF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1EC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496B0C5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411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073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14A5A0FB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311D6D5D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50F95AC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36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ADFC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437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DD94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68F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25C0343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41D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9878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2EE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132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7FDCF126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416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905FD57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45D49BD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7706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95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F63B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175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22062E" w:rsidRPr="00743905" w14:paraId="7C4C945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C4F9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57A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86C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E248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499A910A" w14:textId="77777777" w:rsidR="0022062E" w:rsidRPr="00CD295A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FEE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CEB1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2FEB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18823F7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4E4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495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43905" w14:paraId="4685C0C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234E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1C4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ECA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025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663458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96F699F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ABD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355127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21B2C051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AFC7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42A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E6F2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96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38CB4A7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11E0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7F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3B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E8C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74430A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E0C2587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8D3A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A1EB419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0E9B" w14:textId="77777777" w:rsidR="0022062E" w:rsidRPr="00743905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1CE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FC5D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C1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3CCAB00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1968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9FB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2A9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D2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93D741C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1916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1C56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E3B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A59E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473B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D04A269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5D77946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6545843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2062E" w:rsidRPr="00743905" w14:paraId="3B9D7B7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8E8E" w14:textId="77777777" w:rsidR="0022062E" w:rsidRPr="00743905" w:rsidRDefault="0022062E" w:rsidP="0022062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C164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F113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0DEB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60D7A3B2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CDC3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32759379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3A7566E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5ABB31F" w14:textId="77777777" w:rsidR="0022062E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7B16" w14:textId="77777777" w:rsidR="0022062E" w:rsidRDefault="0022062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D820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3B5C" w14:textId="77777777" w:rsidR="0022062E" w:rsidRPr="00743905" w:rsidRDefault="0022062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1C73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713547F" w14:textId="77777777" w:rsidR="0022062E" w:rsidRDefault="0022062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396F487" w14:textId="77777777" w:rsidR="0022062E" w:rsidRPr="005905D7" w:rsidRDefault="0022062E" w:rsidP="00B773E9">
      <w:pPr>
        <w:spacing w:before="40" w:after="40" w:line="192" w:lineRule="auto"/>
        <w:ind w:right="57"/>
        <w:rPr>
          <w:b/>
          <w:sz w:val="20"/>
        </w:rPr>
      </w:pPr>
    </w:p>
    <w:p w14:paraId="26451998" w14:textId="77777777" w:rsidR="0022062E" w:rsidRDefault="0022062E" w:rsidP="00740BAB">
      <w:pPr>
        <w:pStyle w:val="Heading1"/>
        <w:spacing w:line="360" w:lineRule="auto"/>
      </w:pPr>
      <w:r>
        <w:t>LINIA 136</w:t>
      </w:r>
    </w:p>
    <w:p w14:paraId="43F3935E" w14:textId="77777777" w:rsidR="0022062E" w:rsidRDefault="0022062E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2062E" w14:paraId="1B616642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4AFF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0E46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7429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5D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87A56F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189A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84ACFA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8ECD546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D23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3F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A3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231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AF97D9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22062E" w14:paraId="3808E418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A05C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D9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F86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015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20251A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681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18FE36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33A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BC6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605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E8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053C066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22062E" w14:paraId="4FB2569E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3ACB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61EE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55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2490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7405D83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431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2A43F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0B35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DE19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555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2EE4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0E9D38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22062E" w14:paraId="788E6C0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CD1C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94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E14A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A315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4EA363F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82FCBA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AB6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4511B5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88A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994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036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6AF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F9F16E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CA7F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131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E7D73C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CD7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9B5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162BF1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7E5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B728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5FE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3F9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3934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C616652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35149E99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8D54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B65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35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368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201D574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B9D3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F3C91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5CED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E27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C39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8C8F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A11F98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F45D54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2062E" w14:paraId="5FCC488E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3343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8FD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62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EE87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26676C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46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97A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8BAC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285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754F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E5F0EEC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22062E" w14:paraId="6896D89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4634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11D5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329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5A04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6BEEED2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05DCBDF1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7D4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24CAA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0AC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99E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B87E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97B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394F38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1C34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E0B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C0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969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0412298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E5B4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F104F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DBC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911B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8ADA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C96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73ABB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22062E" w14:paraId="22895568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7A0" w14:textId="77777777" w:rsidR="0022062E" w:rsidRDefault="0022062E" w:rsidP="0022062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2D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D92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B4D5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B91344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87E1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1FB979D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82E77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DF5D3D0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8C67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544F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5582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2AFA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B8EFE" w14:textId="77777777" w:rsidR="0022062E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99E33ED" w14:textId="77777777" w:rsidR="0022062E" w:rsidRDefault="0022062E">
      <w:pPr>
        <w:spacing w:line="192" w:lineRule="auto"/>
        <w:ind w:right="57"/>
        <w:rPr>
          <w:sz w:val="20"/>
        </w:rPr>
      </w:pPr>
    </w:p>
    <w:p w14:paraId="464474D4" w14:textId="77777777" w:rsidR="0022062E" w:rsidRDefault="0022062E" w:rsidP="002A3C7A">
      <w:pPr>
        <w:pStyle w:val="Heading1"/>
        <w:spacing w:line="360" w:lineRule="auto"/>
      </w:pPr>
      <w:r>
        <w:t>LINIA 138</w:t>
      </w:r>
    </w:p>
    <w:p w14:paraId="4B42BE0F" w14:textId="77777777" w:rsidR="0022062E" w:rsidRDefault="0022062E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22062E" w14:paraId="4E82062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2582" w14:textId="77777777" w:rsidR="0022062E" w:rsidRDefault="0022062E" w:rsidP="0022062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C0D2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022314E8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A8E1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3B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E410CC0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B96" w14:textId="77777777" w:rsidR="0022062E" w:rsidRDefault="0022062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A188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5A3916E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0F1D8C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8CFB" w14:textId="77777777" w:rsidR="0022062E" w:rsidRPr="007126D7" w:rsidRDefault="0022062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463C3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8423AEC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82D3" w14:textId="77777777" w:rsidR="0022062E" w:rsidRDefault="0022062E" w:rsidP="0022062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C55F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5956BCEE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432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64E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2EB74C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F63" w14:textId="77777777" w:rsidR="0022062E" w:rsidRDefault="0022062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EB88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D5B8FE8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CAC8667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166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2062E" w14:paraId="6CE9E0E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5C15" w14:textId="77777777" w:rsidR="0022062E" w:rsidRDefault="0022062E" w:rsidP="0022062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7523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7B96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E1F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A897F1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7DDDA44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4A08" w14:textId="77777777" w:rsidR="0022062E" w:rsidRDefault="0022062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23DAF6" w14:textId="77777777" w:rsidR="0022062E" w:rsidRDefault="0022062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934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131D0DB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26278A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CBF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22062E" w14:paraId="13E4CD12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0EDB" w14:textId="77777777" w:rsidR="0022062E" w:rsidRDefault="0022062E" w:rsidP="0022062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E644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7819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362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4D79D65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6212684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50CF7E67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733" w14:textId="77777777" w:rsidR="0022062E" w:rsidRDefault="0022062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53DAF0" w14:textId="77777777" w:rsidR="0022062E" w:rsidRDefault="0022062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1A1B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30D4D63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5E7EB2" w14:textId="77777777" w:rsidR="0022062E" w:rsidRPr="008B4C9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413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4B9BDDF7" w14:textId="77777777" w:rsidR="0022062E" w:rsidRDefault="0022062E">
      <w:pPr>
        <w:tabs>
          <w:tab w:val="left" w:pos="4320"/>
        </w:tabs>
        <w:rPr>
          <w:sz w:val="20"/>
        </w:rPr>
      </w:pPr>
    </w:p>
    <w:p w14:paraId="4319D46F" w14:textId="77777777" w:rsidR="0022062E" w:rsidRDefault="0022062E" w:rsidP="00C83010">
      <w:pPr>
        <w:pStyle w:val="Heading1"/>
        <w:spacing w:line="360" w:lineRule="auto"/>
      </w:pPr>
      <w:r>
        <w:t>LINIA 143</w:t>
      </w:r>
    </w:p>
    <w:p w14:paraId="50F78482" w14:textId="77777777" w:rsidR="0022062E" w:rsidRDefault="0022062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2062E" w14:paraId="16D0770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60E5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F9B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921017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9169" w14:textId="77777777" w:rsidR="0022062E" w:rsidRPr="00984839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53E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C431F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AC0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385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83D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928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F5C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9FC18C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74F432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3EF224D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258C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50E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E24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790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E556E8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6C2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23B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DDE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E0A748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47AC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46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B5F12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2062E" w14:paraId="0881CD82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4C1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E1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E487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C60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7853E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A37E92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A9B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2AA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FEB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7C05E7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ECB4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829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BD1F6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8C2A9A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EF42D7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4897F11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B76F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1AE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A3E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ECB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8C502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491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5F292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BEE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E5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AAC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5F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4010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2062E" w14:paraId="7E992C4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3661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DDD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2AB9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C0F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ECA1B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D49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FFCE9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7A7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601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BD3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2B5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D920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2062E" w14:paraId="60C4D6F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9009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870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41F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AC2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DFF5B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5BC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897D1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8F9E0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C9B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FED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7E8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E7E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E0E52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2062E" w14:paraId="132155E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F04F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0F7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4EEB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8AA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AFF71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A8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0F9F9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69395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C8B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059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CF7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3C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396E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2062E" w14:paraId="009C1A7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F3B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84E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04D7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666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F495F6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A9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7F9F9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3194B6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C6D899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143B53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D8C505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F293A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718935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3B1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A9B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C35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CAE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BDCA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2062E" w14:paraId="384F69D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9C2C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CB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73FA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A0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95E4B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C16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6CE86F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C50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E8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2EA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50F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F42F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3E9B84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2062E" w14:paraId="3C7CB36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69B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118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0E84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8BB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AD847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28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00336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3B5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ECD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E07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8EA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9B14E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2062E" w14:paraId="55A6A394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9B6A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E3E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B08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84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3731A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D4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2A599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A2B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452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D5B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951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A8C1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09DED5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2062E" w14:paraId="79F1B69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4C77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5A0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A96C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620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57D56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687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8EA93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8B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23D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AEE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90B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E6F5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2062E" w14:paraId="7722122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1CA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ACD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BAC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E5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835DB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8C2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A0770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4023C1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8A0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36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C60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A89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A1706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2062E" w14:paraId="7B7FEB2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2FBF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5B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2D9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FB2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53176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39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46627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28B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11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853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615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6C4F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2062E" w14:paraId="7A31029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6825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552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301A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301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087F3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B3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61CEB8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E84786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F0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4C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DB2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525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8E39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2062E" w14:paraId="72AB9A6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F455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316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068E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4E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0D480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52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37708F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13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3C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76F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D5F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809A48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2062E" w14:paraId="5422CD60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C1AE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FCB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D69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98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8CD1D6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DE8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16B3B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4FA07F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7250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9F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72B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7AB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61A1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2062E" w14:paraId="29DC87D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B57D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5F8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6E3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CF9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3FC3F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CAB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C336A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7A6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C31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519B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7CE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74AF097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6DF2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5C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14B1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878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12BC2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FEE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E7E2D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D23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41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4C2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CEB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1AF9BDE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B915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79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4783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1E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771F1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93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A0BFB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28B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5A5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496B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17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C9AC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2062E" w14:paraId="42E6C7B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318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CD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3363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F2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0BF76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52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533D8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36D164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AFC634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F79918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A9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63D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0108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716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0C8D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2062E" w14:paraId="733168E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904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4C4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98CC74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BA7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B13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1DEFCE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D78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4DA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A93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76D526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5F2A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79A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0D4E19B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8971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8E3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8B7B4F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07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1D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CAE3F5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CB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2F9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AD0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414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DE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704D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C11434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6CDC63E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3F32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14D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48D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35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EF3B36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AB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498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8CB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F2481A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D0F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2E2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6792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9116F0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3D5DC782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D22F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EA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61D8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863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194CC2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468763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0BF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F56FE9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A400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FD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68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119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006E5C7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AC47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8C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3365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B4F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2F1F4C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7491A5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3CF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F87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F8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96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0F8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CEE3E9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5DA7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9A2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77E9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0E8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CB7CFB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D54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11C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E01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79A12F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9A6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2C46" w14:textId="77777777" w:rsidR="0022062E" w:rsidRPr="006611B7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2062E" w14:paraId="310389E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F36F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B53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77B4BF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DB31" w14:textId="77777777" w:rsidR="0022062E" w:rsidRPr="00984839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5B6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F3B0F5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DE4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9A9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822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B7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FC3" w14:textId="77777777" w:rsidR="0022062E" w:rsidRPr="003B25AA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14:paraId="74D42B9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168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185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C1A9" w14:textId="77777777" w:rsidR="0022062E" w:rsidRDefault="0022062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3434" w14:textId="77777777" w:rsidR="0022062E" w:rsidRDefault="0022062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7B977D" w14:textId="77777777" w:rsidR="0022062E" w:rsidRDefault="0022062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862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732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B73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5D7E81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5AB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30E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14:paraId="7ADAF09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035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79A4" w14:textId="77777777" w:rsidR="0022062E" w:rsidRPr="00CB3DC4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EA35EB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AE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D3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4D765C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7C0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B78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370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7C2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CFF" w14:textId="77777777" w:rsidR="0022062E" w:rsidRPr="00CB3DC4" w:rsidRDefault="0022062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820A89" w14:textId="77777777" w:rsidR="0022062E" w:rsidRPr="00F11CE2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F60EE79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A31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E2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9A25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555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B567A3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F9A7B4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0AB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E3A8E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D718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8A4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FE4F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1F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44C947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536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868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046A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328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165F44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36A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35AB1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3F165F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EE0F7E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792ACC9" w14:textId="77777777" w:rsidR="0022062E" w:rsidRPr="00260477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562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0CB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ED9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955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91DE4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2062E" w14:paraId="4E6B261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3F06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AB4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FA43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BCC6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524C90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F35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4C5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94B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F67655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4055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C26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407259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138E30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2062E" w14:paraId="1B8990F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0FCE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59E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EDBB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C73E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32A8B1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A49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85B16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B7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EB4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CD3A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054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2062E" w14:paraId="696A9F2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15DA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AC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958639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6408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3CC8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03A8F2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191FA5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83CF602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528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6B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60C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D2F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E598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695B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678B633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2062E" w14:paraId="2F590E2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6E1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E32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00CFC3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36D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339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C70C43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2C9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04F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06E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66B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1E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37645169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8DDE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41C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8D9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92BA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E27BE3D" w14:textId="77777777" w:rsidR="0022062E" w:rsidRDefault="0022062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5BA0DBD" w14:textId="77777777" w:rsidR="0022062E" w:rsidRDefault="0022062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4D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9776A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9F6" w14:textId="77777777" w:rsidR="0022062E" w:rsidRPr="00B53EFA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F0AA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A2D8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005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2BD2E49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FA25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E7B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FCE21A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329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DD0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B11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468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B8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1E81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27BD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1EBAADF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A24D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4083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19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893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03437F7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E53BEC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2DCB5733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171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CCC0B2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74F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C46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793D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0BBB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77CA8F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D7CA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D8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000519D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EAD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A25" w14:textId="77777777" w:rsidR="0022062E" w:rsidRDefault="0022062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652E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536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768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B4B2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C531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1AD6B382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EB9D" w14:textId="77777777" w:rsidR="0022062E" w:rsidRDefault="0022062E" w:rsidP="0022062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337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320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0D10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C9301DF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8094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40B349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F2AEBBC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5AA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537F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E3A9" w14:textId="77777777" w:rsidR="0022062E" w:rsidRPr="00984839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B0E5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842D9C" w14:textId="77777777" w:rsidR="0022062E" w:rsidRDefault="0022062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9B1430A" w14:textId="77777777" w:rsidR="0022062E" w:rsidRDefault="0022062E">
      <w:pPr>
        <w:spacing w:after="40" w:line="192" w:lineRule="auto"/>
        <w:ind w:right="57"/>
        <w:rPr>
          <w:sz w:val="20"/>
        </w:rPr>
      </w:pPr>
    </w:p>
    <w:p w14:paraId="15DB28DD" w14:textId="77777777" w:rsidR="0022062E" w:rsidRDefault="0022062E" w:rsidP="00EF6A64">
      <w:pPr>
        <w:pStyle w:val="Heading1"/>
        <w:spacing w:line="360" w:lineRule="auto"/>
      </w:pPr>
      <w:r>
        <w:lastRenderedPageBreak/>
        <w:t>LINIA 144</w:t>
      </w:r>
    </w:p>
    <w:p w14:paraId="13BB6C0C" w14:textId="77777777" w:rsidR="0022062E" w:rsidRDefault="0022062E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2062E" w14:paraId="7C79CBB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BFF5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EB4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B6BC5E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51EE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07B4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2361F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88A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C6BA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D4F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EA43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E0B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81E6DD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52680AF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2062E" w14:paraId="75B8F15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250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C19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D734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C5B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73A304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3CF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228D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40C1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97C1B8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0E25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5DD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7C9DA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2062E" w14:paraId="7BDB256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C451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4C8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204E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FF77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A15BB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349348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1B3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4C8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423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DA024E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BC34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096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39CBD0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F0DB4B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42A2226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A921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2B6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0FFF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F5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7F00E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B8F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32A86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B090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7E2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38C4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A3A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9049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22062E" w14:paraId="34E0094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B19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C930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20FD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48C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32BCF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B5F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BA655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219C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378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6E42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9E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868F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2062E" w14:paraId="59521A7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9795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E2F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8556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90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E951A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11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21E0E10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DA27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F9BD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8CE5" w14:textId="77777777" w:rsidR="0022062E" w:rsidRPr="00984839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0B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22062E" w14:paraId="6ED9A10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3B57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DB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993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634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D82B0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7B8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FA7897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6BA5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909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40EF" w14:textId="77777777" w:rsidR="0022062E" w:rsidRPr="00984839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D44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4D41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2062E" w14:paraId="4FA98AC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44B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BE3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73C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0E8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BC3B8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3B2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FB4A8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93C1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18D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00F9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21E7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C585C4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2062E" w14:paraId="13EBFA0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860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316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A7D8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D85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29724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4D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8EA68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D778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009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8810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9F6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DE519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2062E" w14:paraId="696D879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38E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D47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0EE7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869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BC2990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EB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A47CE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55954A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F11929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031715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D6D3B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3846ED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A9D1D2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920C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910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9C00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798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2EFF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2062E" w14:paraId="77C4963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6F8C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1BB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E465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0E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54B9A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21C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1458B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4004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986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458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3304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EDB6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2062E" w14:paraId="609BA9C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05CF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BA8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AF33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0F6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7C582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D48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DD29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6ED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4576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966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D60C1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2062E" w14:paraId="7B7BA5E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DB37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9A3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DB0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142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60EBA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A82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0BB52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430D8F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EF4B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E43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E9C0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52A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B8E37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22062E" w14:paraId="695C06D2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0AB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385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B36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880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E6645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116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3BA3D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FECC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A3B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6186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1470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2CE919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99FB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F70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3810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9A3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8A6EF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FA4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6450C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E995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E16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0CCF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1E7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AA9A53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B162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D58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0047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6210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96B11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9EC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7A315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451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5A8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F6A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B99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134F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22062E" w14:paraId="4EABF24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0AD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D7B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10B1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39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896E0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D7C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155B6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05FAF1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1CC11A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CCE959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1B0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4B6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FF5C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69E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08C8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2062E" w14:paraId="2A313CE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7D51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643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4A973D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E137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E57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E497140" w14:textId="77777777" w:rsidR="0022062E" w:rsidRPr="00B61351" w:rsidRDefault="0022062E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837D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00CA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2FE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A28A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633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592772E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5685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0E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742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F5E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615AC30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898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657BC9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757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BE1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8DBC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2CE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E72D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2062E" w14:paraId="43B9AC4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AE03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809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A25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D2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67603F7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882E08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93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B3ECC6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4C2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8269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E02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61DAA1B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3E1E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D75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54B372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0518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393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A76E87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163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7F096A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E68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734E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3BE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6FB80EA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0943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FFE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014C2A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E3D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654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48D1F1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595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E57FD1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7DD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5BC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BBF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701B36A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1CA6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91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DD89D4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2A5A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BF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6C5A72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F7C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F19C35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9F8D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DFA2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39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4EC65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22062E" w14:paraId="4841228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1F46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74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D701FE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1292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5E9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007313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5EC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FBA579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011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CBD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2D6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6518C8B6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B23F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D18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207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9C4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F1613E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91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24473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BCE25B0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96B1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8A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392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D2E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29290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22062E" w14:paraId="49E3F278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EB07" w14:textId="77777777" w:rsidR="0022062E" w:rsidRDefault="0022062E" w:rsidP="0022062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172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0212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414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51B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69CE4B7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2A3215B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E7795C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2CBA932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ACAD3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77DF39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D52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F9B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9734" w14:textId="77777777" w:rsidR="0022062E" w:rsidRPr="00DA0087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88C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1CAF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8D9BAC9" w14:textId="77777777" w:rsidR="0022062E" w:rsidRDefault="0022062E">
      <w:pPr>
        <w:spacing w:before="40" w:line="192" w:lineRule="auto"/>
        <w:ind w:right="57"/>
        <w:rPr>
          <w:sz w:val="20"/>
        </w:rPr>
      </w:pPr>
    </w:p>
    <w:p w14:paraId="5D6FD37E" w14:textId="77777777" w:rsidR="0022062E" w:rsidRDefault="0022062E" w:rsidP="00E56A6A">
      <w:pPr>
        <w:pStyle w:val="Heading1"/>
        <w:spacing w:line="360" w:lineRule="auto"/>
      </w:pPr>
      <w:r>
        <w:t>LINIA 200</w:t>
      </w:r>
    </w:p>
    <w:p w14:paraId="26117F03" w14:textId="77777777" w:rsidR="0022062E" w:rsidRDefault="0022062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610A6B0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61B2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A7B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2EF08D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D4CC" w14:textId="77777777" w:rsidR="0022062E" w:rsidRPr="00032D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79C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01351E0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096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2DC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23D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BB8461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59C" w14:textId="77777777" w:rsidR="0022062E" w:rsidRPr="00032D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C249" w14:textId="77777777" w:rsidR="0022062E" w:rsidRPr="00F716C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22062E" w14:paraId="2E22814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8C6F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749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83E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8C6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055881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07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796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3EE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391160B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DC4A" w14:textId="77777777" w:rsidR="0022062E" w:rsidRPr="00032D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E93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2062E" w14:paraId="124FF1C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82DD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651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6F6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AD8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A9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7E0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4C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39BEE3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F7FD" w14:textId="77777777" w:rsidR="0022062E" w:rsidRPr="00032D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859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2062E" w14:paraId="2EB70D8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356B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0B9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5BB386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3F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3CD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CB7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849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B34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42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9ED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2062E" w14:paraId="490DBD3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CE87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E1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61F1" w14:textId="77777777" w:rsidR="0022062E" w:rsidRPr="00032D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1DF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18CD38A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6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38B4E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C50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09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F7D4" w14:textId="77777777" w:rsidR="0022062E" w:rsidRPr="00032DF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5D9A" w14:textId="77777777" w:rsidR="0022062E" w:rsidRPr="00F716C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2062E" w14:paraId="4EA643A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43A5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829" w14:textId="77777777" w:rsidR="0022062E" w:rsidRDefault="0022062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17D330DB" w14:textId="77777777" w:rsidR="0022062E" w:rsidRDefault="0022062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11BC" w14:textId="77777777" w:rsidR="0022062E" w:rsidRDefault="0022062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1A69" w14:textId="77777777" w:rsidR="0022062E" w:rsidRDefault="0022062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36790211" w14:textId="77777777" w:rsidR="0022062E" w:rsidRDefault="0022062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0A6F" w14:textId="77777777" w:rsidR="0022062E" w:rsidRDefault="0022062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305F" w14:textId="77777777" w:rsidR="0022062E" w:rsidRDefault="0022062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8381" w14:textId="77777777" w:rsidR="0022062E" w:rsidRDefault="0022062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148" w14:textId="77777777" w:rsidR="0022062E" w:rsidRDefault="0022062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C3B1" w14:textId="77777777" w:rsidR="0022062E" w:rsidRDefault="0022062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22062E" w14:paraId="156C90E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3C27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7FE2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03F4C12B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4DB6" w14:textId="77777777" w:rsidR="0022062E" w:rsidRDefault="0022062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16B6" w14:textId="77777777" w:rsidR="0022062E" w:rsidRDefault="0022062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0719048F" w14:textId="77777777" w:rsidR="0022062E" w:rsidRDefault="0022062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9D84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A4E" w14:textId="77777777" w:rsidR="0022062E" w:rsidRDefault="0022062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04A5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24A0" w14:textId="77777777" w:rsidR="0022062E" w:rsidRDefault="0022062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038A" w14:textId="77777777" w:rsidR="0022062E" w:rsidRDefault="0022062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2062E" w14:paraId="5B8AC1F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072" w14:textId="77777777" w:rsidR="0022062E" w:rsidRDefault="0022062E" w:rsidP="001D35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6FEF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64AEF858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2914" w14:textId="77777777" w:rsidR="0022062E" w:rsidRDefault="0022062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A754" w14:textId="77777777" w:rsidR="0022062E" w:rsidRDefault="0022062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0CCE0ACD" w14:textId="77777777" w:rsidR="0022062E" w:rsidRDefault="0022062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004F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CC7D" w14:textId="77777777" w:rsidR="0022062E" w:rsidRDefault="0022062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9F92" w14:textId="77777777" w:rsidR="0022062E" w:rsidRDefault="0022062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471" w14:textId="77777777" w:rsidR="0022062E" w:rsidRDefault="0022062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59ED" w14:textId="77777777" w:rsidR="0022062E" w:rsidRDefault="0022062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54138DD" w14:textId="77777777" w:rsidR="0022062E" w:rsidRDefault="0022062E" w:rsidP="00623FF6">
      <w:pPr>
        <w:spacing w:before="40" w:after="40" w:line="192" w:lineRule="auto"/>
        <w:ind w:right="57"/>
      </w:pPr>
    </w:p>
    <w:p w14:paraId="37D84B5F" w14:textId="77777777" w:rsidR="0022062E" w:rsidRDefault="0022062E" w:rsidP="009D188E">
      <w:pPr>
        <w:pStyle w:val="Heading1"/>
        <w:spacing w:line="360" w:lineRule="auto"/>
      </w:pPr>
      <w:r>
        <w:lastRenderedPageBreak/>
        <w:t>LINIA 200B</w:t>
      </w:r>
    </w:p>
    <w:p w14:paraId="7FD04922" w14:textId="77777777" w:rsidR="0022062E" w:rsidRDefault="0022062E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22062E" w14:paraId="131818D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A472" w14:textId="77777777" w:rsidR="0022062E" w:rsidRDefault="0022062E" w:rsidP="0022062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966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0542" w14:textId="77777777" w:rsidR="0022062E" w:rsidRPr="0087494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5BC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658B31A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4C6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69F39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40A" w14:textId="77777777" w:rsidR="0022062E" w:rsidRPr="0048429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AD3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A17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2E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BEFA19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22062E" w14:paraId="56736B4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E645" w14:textId="77777777" w:rsidR="0022062E" w:rsidRDefault="0022062E" w:rsidP="0022062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9B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208D" w14:textId="77777777" w:rsidR="0022062E" w:rsidRPr="0087494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A9F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52048CB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C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598E1B4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C13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453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8B8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416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24E67E19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4FAAEC10" w14:textId="77777777" w:rsidR="0022062E" w:rsidRDefault="0022062E" w:rsidP="006D4098">
      <w:pPr>
        <w:pStyle w:val="Heading1"/>
        <w:spacing w:line="360" w:lineRule="auto"/>
      </w:pPr>
      <w:r>
        <w:t>LINIA 201</w:t>
      </w:r>
    </w:p>
    <w:p w14:paraId="6B2F0816" w14:textId="77777777" w:rsidR="0022062E" w:rsidRDefault="0022062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2062E" w14:paraId="0830AD4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31E0" w14:textId="77777777" w:rsidR="0022062E" w:rsidRDefault="0022062E" w:rsidP="0022062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17D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9F86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9A4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D7AF51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E53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631D7C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7D3AD2D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54B73DE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7899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497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49CD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02B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D73F50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2AC1" w14:textId="77777777" w:rsidR="0022062E" w:rsidRDefault="0022062E" w:rsidP="0022062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086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C8A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6AC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E17E49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051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36135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900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2DF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07AA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E1A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2D3FF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B3D8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22062E" w14:paraId="66C4A3A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D67A" w14:textId="77777777" w:rsidR="0022062E" w:rsidRDefault="0022062E" w:rsidP="0022062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F9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7BEE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078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CC12E2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D2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0D6DB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DC1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5DE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408F" w14:textId="77777777" w:rsidR="0022062E" w:rsidRPr="00C937B4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AA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5BC5E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20C660D6" w14:textId="77777777" w:rsidR="0022062E" w:rsidRPr="003012FC" w:rsidRDefault="0022062E">
      <w:pPr>
        <w:spacing w:before="40" w:after="40" w:line="192" w:lineRule="auto"/>
        <w:ind w:right="57"/>
      </w:pPr>
    </w:p>
    <w:p w14:paraId="32A17CF5" w14:textId="77777777" w:rsidR="0022062E" w:rsidRDefault="0022062E" w:rsidP="00C53936">
      <w:pPr>
        <w:pStyle w:val="Heading1"/>
        <w:spacing w:line="360" w:lineRule="auto"/>
      </w:pPr>
      <w:r>
        <w:lastRenderedPageBreak/>
        <w:t>LINIA 202 A</w:t>
      </w:r>
    </w:p>
    <w:p w14:paraId="78438F5A" w14:textId="77777777" w:rsidR="0022062E" w:rsidRDefault="0022062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22062E" w14:paraId="502199F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736B" w14:textId="77777777" w:rsidR="0022062E" w:rsidRDefault="0022062E" w:rsidP="0022062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B64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6711" w14:textId="77777777" w:rsidR="0022062E" w:rsidRPr="0087494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A86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5E3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8BF6C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A2DA" w14:textId="77777777" w:rsidR="0022062E" w:rsidRPr="0048429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74E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082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80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22062E" w14:paraId="6DFC107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2BCB" w14:textId="77777777" w:rsidR="0022062E" w:rsidRDefault="0022062E" w:rsidP="0022062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D0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D39" w14:textId="77777777" w:rsidR="0022062E" w:rsidRPr="00874940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DB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3E0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EE5" w14:textId="77777777" w:rsidR="0022062E" w:rsidRPr="0048429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56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6B4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FE7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223D6D2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92560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2062E" w:rsidRPr="00743905" w14:paraId="1332CD6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1DC4" w14:textId="77777777" w:rsidR="0022062E" w:rsidRPr="00743905" w:rsidRDefault="0022062E" w:rsidP="0022062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D55F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5D999060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E3F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BBE4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26FEDF9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7B09429E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2D4DAD72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1803C69C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FA21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AB51" w14:textId="77777777" w:rsidR="0022062E" w:rsidRPr="00743905" w:rsidRDefault="0022062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0869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70A5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553D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8E2E332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22062E" w:rsidRPr="00743905" w14:paraId="2E7B6B0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CDC1" w14:textId="77777777" w:rsidR="0022062E" w:rsidRPr="00743905" w:rsidRDefault="0022062E" w:rsidP="0022062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21F4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7A5C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0AC4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6B4D7E4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2CB4C1A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481B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661F24C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3A2F" w14:textId="77777777" w:rsidR="0022062E" w:rsidRPr="00743905" w:rsidRDefault="0022062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D831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B5B5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56E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43905" w14:paraId="7722230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C73" w14:textId="77777777" w:rsidR="0022062E" w:rsidRPr="00743905" w:rsidRDefault="0022062E" w:rsidP="0022062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BFE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85C5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B235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6895459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D75C3E9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7292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BDD3C56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54EE" w14:textId="77777777" w:rsidR="0022062E" w:rsidRPr="00743905" w:rsidRDefault="0022062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1650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B76" w14:textId="77777777" w:rsidR="0022062E" w:rsidRPr="00743905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43E3" w14:textId="77777777" w:rsidR="0022062E" w:rsidRPr="00743905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3A6628F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594933A6" w14:textId="77777777" w:rsidR="0022062E" w:rsidRDefault="0022062E" w:rsidP="002A4CB1">
      <w:pPr>
        <w:pStyle w:val="Heading1"/>
        <w:spacing w:line="360" w:lineRule="auto"/>
      </w:pPr>
      <w:r>
        <w:t>LINIA 203</w:t>
      </w:r>
    </w:p>
    <w:p w14:paraId="684F3C92" w14:textId="77777777" w:rsidR="0022062E" w:rsidRDefault="0022062E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2062E" w:rsidRPr="007126D7" w14:paraId="621452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A201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C89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4CF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0F65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E5A7F1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6B2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6DB8FE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02CD36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2B8117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727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8CA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CB90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5EE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DEDAD0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22062E" w:rsidRPr="007126D7" w14:paraId="66171E6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5E4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C9C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C75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CA9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A8B0F92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328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15C1A6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56D54C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E59559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734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E8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DCC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4117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22062E" w:rsidRPr="007126D7" w14:paraId="6B750CE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D917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1D6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B36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6EB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80CF73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9EB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F5614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9E4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E16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D4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5DB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126D7" w14:paraId="217DC5C0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929A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E1E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2805174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69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9F66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EFAB0E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0F4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ADF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21B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57D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0F0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0E484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F873C2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635F252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1C48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E59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4D1162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1F7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280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1231119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B84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7F1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E71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461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9B1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3E596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F8D063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5A53643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418C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7A89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98CE27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C88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440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9226C60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82A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24F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7304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A2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612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C8DCF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D256AA" w14:textId="77777777" w:rsidR="0022062E" w:rsidRPr="008F5A6B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2ED8D01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7AA1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404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576390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E66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E899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C88F8D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3AD4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E39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9BA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1FC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E1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735B61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855348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0BBA3BC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E197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328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1B9224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272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C415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8525890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346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0DB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E519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ABB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C88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EFACB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C117C8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541D76B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A43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97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A85019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F34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69B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0AC898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8C7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709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2AC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03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E68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00714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069F62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11E9D27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93DD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28C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E021E0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FA4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F43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59DE94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0A9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E221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5B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2C4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35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87C3B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6C9700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770F10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DAB1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A77F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CFA7BE4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C1F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803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F519DF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007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1A43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582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B10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EE2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B1FFC6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AE0BFE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63B7C53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2AB0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16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257807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0D9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D71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538625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095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FEA3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774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A96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44A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C2C1D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9448C0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37442CF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C1AB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80E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89D131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162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2C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DCB310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884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F8D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E23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5C93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470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8A7FE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5AA3A1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57ECBF2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7CB0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4E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9FDA67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94DF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273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780907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F7C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99F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F71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17EF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0418" w14:textId="77777777" w:rsidR="0022062E" w:rsidRPr="00F13EC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579D1A6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D1A6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AA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A70220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8AC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2E81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9E011AA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518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07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B6D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71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3A8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EE47B4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418520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36D1B2F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C6D3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76D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3F6654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37F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F844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9231427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90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001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596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FF5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DF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6A369A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BD64D3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1C44A8E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9B8D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2C1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62AE4D3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0F2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DCC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22AB22A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BB3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060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FF79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C95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806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582CF0B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F285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9AE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95F624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BC2D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D785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6560CF7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3F1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1E2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266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9A7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4E3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2FD03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54D2EF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7EA689C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9649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3C2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F84382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DCE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745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80744A9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E86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800D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66A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54F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EBE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9B40FA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1884AC" w14:textId="77777777" w:rsidR="0022062E" w:rsidRPr="00744E1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1BF0E15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80F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F68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46B2AC8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65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03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1ECF5F1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FA0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232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80F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1A03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69A" w14:textId="77777777" w:rsidR="0022062E" w:rsidRPr="00E9314B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1259D9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2062E" w:rsidRPr="007126D7" w14:paraId="4062B43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A611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9D6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B630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41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80A9A9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9DA36DA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1D6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0BB04BA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552AE2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FEF739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0316F5F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665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788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2B0F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D1F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126D7" w14:paraId="757C109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C17A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1A9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18AD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8E6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7669C86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B1F9" w14:textId="77777777" w:rsidR="0022062E" w:rsidRPr="007126D7" w:rsidRDefault="0022062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1AB6983" w14:textId="77777777" w:rsidR="0022062E" w:rsidRPr="007126D7" w:rsidRDefault="0022062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7FB8814" w14:textId="77777777" w:rsidR="0022062E" w:rsidRPr="007126D7" w:rsidRDefault="0022062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7A037AB" w14:textId="77777777" w:rsidR="0022062E" w:rsidRPr="007126D7" w:rsidRDefault="0022062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AC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7BD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FA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321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3D38AA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22062E" w:rsidRPr="007126D7" w14:paraId="1299CE4E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94AE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A6D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22F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E7F4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7C93D47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B2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1F1DEC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6FBCD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507D8E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011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DF5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F75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5E1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641C2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22062E" w:rsidRPr="007126D7" w14:paraId="2FFE98D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45A7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DDC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DBE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CC6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859FDA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EFA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A8962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295ACB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30EB73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697028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A480D0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9294B5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03C3B7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55E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E9D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9B8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490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3ADB5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22062E" w:rsidRPr="007126D7" w14:paraId="75B7DC4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4F7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BEC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480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048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FFF7BF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F43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EA0B5A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664C9C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39E1E3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3FA7AC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B45DB3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1F8D26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2E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48A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185D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36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E8815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22062E" w:rsidRPr="007126D7" w14:paraId="6585D2A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D34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A5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8DA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74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C1A78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E8F6B3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34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2BDC69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EF0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3E7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D09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12A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126D7" w14:paraId="01FB6FD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50A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B69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52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47E0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5AC4400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95DC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D4F0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E7F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9B77E8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A0B5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2009" w14:textId="77777777" w:rsidR="0022062E" w:rsidRDefault="0022062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38FE2C5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5451B70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6D02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B58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D7AF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0DA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85342B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D327DE2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0B0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CF934F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F728F0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8E5AD1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82B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1F7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2A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02A1" w14:textId="77777777" w:rsidR="0022062E" w:rsidRDefault="0022062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2062E" w:rsidRPr="007126D7" w14:paraId="59BBED8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4788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AE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89EA88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9C8F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FF6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8E0EA0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358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6971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CF0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CAC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3DF1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693F3BC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A5D1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F3A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43E0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0C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90BEC1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96DC922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0AF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913C254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027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0D1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EE1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8A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126D7" w14:paraId="3C5D409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5F6C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894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2B5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40D7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6C33878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E8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EB0F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606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9D0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B951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2062E" w:rsidRPr="007126D7" w14:paraId="378946C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33AC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3962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2DA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63B2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591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8E63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4D4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4A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AE8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491FB2B0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9EFB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D6B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8BB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C5C5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41DEBAF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F9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077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50B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630D53F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E6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900A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45EFAB9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E8B8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26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9BE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3E0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0280DBA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F7C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6BA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C559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028FE5D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76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F8F6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1C79F6A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935C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E46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DF5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2FB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DD1908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BA1CB0E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AD4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6AC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93B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BE070A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CEC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516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1C3B81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22062E" w:rsidRPr="007126D7" w14:paraId="17BE53D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B278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49B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854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792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621482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5DAD339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24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2CB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100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CD4359D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3A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742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5ACD1BDC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2342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8CDF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E16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58E0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F515CC6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D1C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05C7B7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323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15D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C76E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A25F" w14:textId="77777777" w:rsidR="0022062E" w:rsidRPr="007126D7" w:rsidRDefault="0022062E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F8D076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062D689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22062E" w:rsidRPr="007126D7" w14:paraId="05B0D70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BBD0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DBD4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0F83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D09B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487B71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56C1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30C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63A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741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F38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2062E" w:rsidRPr="007126D7" w14:paraId="3B8C024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4437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EAE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5AB7F37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073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E8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02B5F93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538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6D0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C9F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C39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C07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22062E" w:rsidRPr="007126D7" w14:paraId="07CFC29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E6DD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5EE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DAEEEF0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2742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E00C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1ABA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40C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67F5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0A28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6671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22062E" w:rsidRPr="007126D7" w14:paraId="0327D6E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BD8C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81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D41A71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DE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625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57B448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6C27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DF9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7013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1D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663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CA3635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2062E" w:rsidRPr="007126D7" w14:paraId="6F9540A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4564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C40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BDA21F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463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64C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9EDF3FF" w14:textId="77777777" w:rsidR="0022062E" w:rsidRPr="00037854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8B63EF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BF48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B6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CEA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B5A4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28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22062E" w:rsidRPr="007126D7" w14:paraId="1536F408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1E8F" w14:textId="77777777" w:rsidR="0022062E" w:rsidRPr="007126D7" w:rsidRDefault="0022062E" w:rsidP="0022062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305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BA7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B2C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47F79784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71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108FDB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10FA766E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1F31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94B6" w14:textId="77777777" w:rsidR="0022062E" w:rsidRPr="007126D7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D1FA" w14:textId="77777777" w:rsidR="0022062E" w:rsidRPr="007126D7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1EB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2F3237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A4E6CD" w14:textId="77777777" w:rsidR="0022062E" w:rsidRPr="007126D7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783C9B2A" w14:textId="77777777" w:rsidR="0022062E" w:rsidRDefault="0022062E" w:rsidP="000039F1">
      <w:pPr>
        <w:spacing w:before="40" w:after="40" w:line="192" w:lineRule="auto"/>
        <w:ind w:right="57"/>
        <w:rPr>
          <w:sz w:val="20"/>
        </w:rPr>
      </w:pPr>
    </w:p>
    <w:p w14:paraId="1360DA86" w14:textId="77777777" w:rsidR="0022062E" w:rsidRDefault="0022062E" w:rsidP="00D0730E">
      <w:pPr>
        <w:pStyle w:val="Heading1"/>
        <w:spacing w:line="360" w:lineRule="auto"/>
      </w:pPr>
      <w:r>
        <w:t xml:space="preserve">LINIA 204 </w:t>
      </w:r>
    </w:p>
    <w:p w14:paraId="05AC0686" w14:textId="77777777" w:rsidR="0022062E" w:rsidRDefault="0022062E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2062E" w14:paraId="00CEB198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ECDE" w14:textId="77777777" w:rsidR="0022062E" w:rsidRDefault="0022062E" w:rsidP="0022062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BE3D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7D200FD6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13D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0B99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2006CFA4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F00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F43A" w14:textId="77777777" w:rsidR="0022062E" w:rsidRPr="00D2006A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04A6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3B41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1CA2" w14:textId="77777777" w:rsidR="0022062E" w:rsidRPr="007126D7" w:rsidRDefault="0022062E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CE3B89" w14:textId="77777777" w:rsidR="0022062E" w:rsidRDefault="0022062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4FF998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B7E3" w14:textId="77777777" w:rsidR="0022062E" w:rsidRDefault="0022062E" w:rsidP="0022062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44A1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8634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5372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6DE60757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2CB48706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2BE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051FA65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A03A" w14:textId="77777777" w:rsidR="0022062E" w:rsidRPr="00D2006A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9900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7D3B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E705" w14:textId="77777777" w:rsidR="0022062E" w:rsidRDefault="0022062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22062E" w14:paraId="4B4813C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EE9E" w14:textId="77777777" w:rsidR="0022062E" w:rsidRDefault="0022062E" w:rsidP="0022062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447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6D717B73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EBCE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0F95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037AA77E" w14:textId="77777777" w:rsidR="0022062E" w:rsidRDefault="0022062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30AB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3D3" w14:textId="77777777" w:rsidR="0022062E" w:rsidRPr="00D2006A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35DD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52AC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8633" w14:textId="77777777" w:rsidR="0022062E" w:rsidRDefault="0022062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22062E" w14:paraId="0949374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0E3E" w14:textId="77777777" w:rsidR="0022062E" w:rsidRDefault="0022062E" w:rsidP="0022062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C8A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C6ED" w14:textId="77777777" w:rsidR="0022062E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6869" w14:textId="77777777" w:rsidR="0022062E" w:rsidRPr="00BF74BF" w:rsidRDefault="0022062E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6CA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C2E6AA2" w14:textId="77777777" w:rsidR="0022062E" w:rsidRDefault="0022062E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AE3B" w14:textId="77777777" w:rsidR="0022062E" w:rsidRPr="00D2006A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DE22" w14:textId="77777777" w:rsidR="0022062E" w:rsidRDefault="0022062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89E0" w14:textId="77777777" w:rsidR="0022062E" w:rsidRPr="004467F9" w:rsidRDefault="0022062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5A2C" w14:textId="77777777" w:rsidR="0022062E" w:rsidRDefault="0022062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58DB85B3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43B84E5C" w14:textId="77777777" w:rsidR="0022062E" w:rsidRDefault="0022062E" w:rsidP="005B00A7">
      <w:pPr>
        <w:pStyle w:val="Heading1"/>
        <w:spacing w:line="360" w:lineRule="auto"/>
      </w:pPr>
      <w:r>
        <w:t>LINIA 218</w:t>
      </w:r>
    </w:p>
    <w:p w14:paraId="10A2E5B5" w14:textId="77777777" w:rsidR="0022062E" w:rsidRDefault="0022062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7B7540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12C4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40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ACFD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301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1191B57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E77A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57BEFFF9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C654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5A5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61B7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7B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:rsidRPr="00A8307A" w14:paraId="66B8E2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610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662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86AA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EFEA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2D4BAC6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24C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37A6DBBD" w14:textId="77777777" w:rsidR="0022062E" w:rsidRPr="00664FA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A087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1DBA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5BBD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C1C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7055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7695742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E972024" w14:textId="77777777" w:rsidR="0022062E" w:rsidRPr="00664FA3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22062E" w:rsidRPr="00A8307A" w14:paraId="7E0D19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6893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C0EB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D854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A28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CEFB9A1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18B2" w14:textId="77777777" w:rsidR="0022062E" w:rsidRPr="00664FA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C0D623F" w14:textId="77777777" w:rsidR="0022062E" w:rsidRPr="00664FA3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CED9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2B01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ACD6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8806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E38CE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695FC85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3055150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2062E" w:rsidRPr="00A8307A" w14:paraId="65F3733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7070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4FAE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9BA2" w14:textId="77777777" w:rsidR="0022062E" w:rsidRPr="003F40D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C06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3F06889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080B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5149" w14:textId="77777777" w:rsidR="0022062E" w:rsidRPr="003F40D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1558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0CE" w14:textId="77777777" w:rsidR="0022062E" w:rsidRPr="003F40D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25BF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EF46B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2062E" w:rsidRPr="00A8307A" w14:paraId="48AD78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676A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2433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986F" w14:textId="77777777" w:rsidR="0022062E" w:rsidRPr="003F40D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C758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4955FD2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7D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290C455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A974" w14:textId="77777777" w:rsidR="0022062E" w:rsidRPr="003F40D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8B6F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40A" w14:textId="77777777" w:rsidR="0022062E" w:rsidRPr="003F40D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557F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2B603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22062E" w:rsidRPr="00A8307A" w14:paraId="102058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A614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2767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87F6" w14:textId="77777777" w:rsidR="0022062E" w:rsidRPr="0073283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D7C9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68517C1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29DF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2EC" w14:textId="77777777" w:rsidR="0022062E" w:rsidRPr="007B4F6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971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C880" w14:textId="77777777" w:rsidR="0022062E" w:rsidRPr="00732832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ED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77C0C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4D2AD27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88F4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FD2FD1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2062E" w:rsidRPr="00A8307A" w14:paraId="414CC7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8A63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D328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5B2E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CFA6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FEFE846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9E86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D08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6825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DEB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AF58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E376D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43522470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8307A" w14:paraId="2BAF5C2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2CD7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149E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A313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FA28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735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7AEF1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F33D8B7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D2A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E90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5D5F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4F0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7AEC35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6688DDBC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8307A" w14:paraId="0D0628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ECE3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7F55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A291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6CF2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3257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9D16CF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280EFEC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F9C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80B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B9C8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1B0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312A30E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2062E" w:rsidRPr="00A8307A" w14:paraId="3EAB29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5E01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19B1" w14:textId="77777777" w:rsidR="0022062E" w:rsidRPr="00A8307A" w:rsidRDefault="0022062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6029" w14:textId="77777777" w:rsidR="0022062E" w:rsidRPr="00B26991" w:rsidRDefault="0022062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BF7" w14:textId="77777777" w:rsidR="0022062E" w:rsidRPr="00A8307A" w:rsidRDefault="0022062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48C2" w14:textId="77777777" w:rsidR="0022062E" w:rsidRDefault="0022062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97EC88" w14:textId="77777777" w:rsidR="0022062E" w:rsidRDefault="0022062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959DDC4" w14:textId="77777777" w:rsidR="0022062E" w:rsidRDefault="0022062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988" w14:textId="77777777" w:rsidR="0022062E" w:rsidRDefault="0022062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8D84" w14:textId="77777777" w:rsidR="0022062E" w:rsidRPr="00A8307A" w:rsidRDefault="0022062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2E5" w14:textId="77777777" w:rsidR="0022062E" w:rsidRPr="00B26991" w:rsidRDefault="0022062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8AB" w14:textId="77777777" w:rsidR="0022062E" w:rsidRPr="00FD3B28" w:rsidRDefault="0022062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B394223" w14:textId="77777777" w:rsidR="0022062E" w:rsidRDefault="0022062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2062E" w:rsidRPr="00A8307A" w14:paraId="69E6FE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FC76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0B91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8535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F953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D267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67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29FC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8B13" w14:textId="77777777" w:rsidR="0022062E" w:rsidRPr="00B2699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2A3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062E" w:rsidRPr="00A8307A" w14:paraId="739738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70E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2D53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AFCF" w14:textId="77777777" w:rsidR="0022062E" w:rsidRPr="000D3BB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5D5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DA5C79B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D3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8566E2A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134F" w14:textId="77777777" w:rsidR="0022062E" w:rsidRPr="000D3BB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6D34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3E0" w14:textId="77777777" w:rsidR="0022062E" w:rsidRPr="000D3BB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601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6FEBB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2062E" w:rsidRPr="00A8307A" w14:paraId="61948E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EDA1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D88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C0B" w14:textId="77777777" w:rsidR="0022062E" w:rsidRPr="009658E6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C056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3C44AA7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757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9F3" w14:textId="77777777" w:rsidR="0022062E" w:rsidRPr="009658E6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B4D9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ACF2" w14:textId="77777777" w:rsidR="0022062E" w:rsidRPr="009658E6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77A9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26DA1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2062E" w:rsidRPr="00A8307A" w14:paraId="228D0D6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81D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B35E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1E40" w14:textId="77777777" w:rsidR="0022062E" w:rsidRPr="00472E19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55E4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3A4E119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AAF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E3CF" w14:textId="77777777" w:rsidR="0022062E" w:rsidRPr="00472E19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393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4ACC" w14:textId="77777777" w:rsidR="0022062E" w:rsidRPr="00472E19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705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DB388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2062E" w:rsidRPr="00A8307A" w14:paraId="56AB9A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B7BC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766C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DFE1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A1FD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AFC4C4A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8381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D6C9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BEA6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A25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03C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942FD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2062E" w:rsidRPr="00A8307A" w14:paraId="629E352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FCF3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B3C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1835175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BFC1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4F8B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47DC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DE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D492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CD57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567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44C55D6F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22062E" w:rsidRPr="00A8307A" w14:paraId="4606580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099A" w14:textId="77777777" w:rsidR="0022062E" w:rsidRPr="00A75A00" w:rsidRDefault="0022062E" w:rsidP="0022062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583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1205A08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A305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6E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68F3484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5829424E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B1A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1C7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1FBF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686" w14:textId="77777777" w:rsidR="0022062E" w:rsidRPr="00530A8D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C159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4E1BA52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FE7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9A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8B03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BFD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03E6FF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0659C86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967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3D1B857C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C49B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50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DC37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FC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64C5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22062E" w14:paraId="517868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90A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D66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5ED2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63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0D4FF5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5511F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E448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76C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456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68D7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C85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22062E" w14:paraId="6F051E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194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EDA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E78D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070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2188CA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DF33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7D2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CC1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5BCC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A71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02A1C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22062E" w14:paraId="304386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1C7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88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0BBC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FED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7D46C4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AD89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5C4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EA4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7645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EBB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5A8B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3617206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22062E" w14:paraId="6288302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6AAE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BC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7F04344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8494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FF8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EA7B44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0AE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82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D46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EB5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724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451C846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8657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6B3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960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52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38115B7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C7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732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5DC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A258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E32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C6F0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22062E" w14:paraId="61FEBE1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94D1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015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85A3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75C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69A57DD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3DD6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B82F736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9C7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1B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3B06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46B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2FBB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22062E" w14:paraId="539523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78AB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DD9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5E8E967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2373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C7A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382E39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8E26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FD4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75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2B73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D97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5AA424D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6515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A03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0AB8F95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F0D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71F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5AE019A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9D58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C3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50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5D55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866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2062E" w14:paraId="21CA63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BCB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ECB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32E7E68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657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73D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1BFB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13C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5CA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68F3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1A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22062E" w14:paraId="087DC7B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D256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173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86A5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4B9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F663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0A9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CF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B051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7E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0490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22062E" w14:paraId="31F28C9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7AB8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D59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A9AC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9D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7728B1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D37C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14B6FA64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869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53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069E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C1A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0E15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2062E" w14:paraId="295981A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6F73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77C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46CFECF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4D8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FA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01803A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F46A27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1EBF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6C3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BF5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5762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F7D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22062E" w14:paraId="73F6E92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79A6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D12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F566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2C4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D0DCB6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206E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828EDC9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F8F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A18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B0F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315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EEC9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22062E" w14:paraId="524FFF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0230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CBD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FB15" w14:textId="77777777" w:rsidR="0022062E" w:rsidRPr="00CF787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430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23C1FD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F723" w14:textId="77777777" w:rsidR="0022062E" w:rsidRPr="00465A98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BB9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E9A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205A" w14:textId="77777777" w:rsidR="0022062E" w:rsidRPr="00984D71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0C7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22062E" w14:paraId="57A49792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9DF1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07A8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11AFA175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CEC9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C139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355F7722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2A6A1B82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20FE" w14:textId="77777777" w:rsidR="0022062E" w:rsidRPr="00465A98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9727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75B5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5F9F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1974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43D1D95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1FC35AE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FF4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FD68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497C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F78F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4C67F6C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E5BF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841B0F8" w14:textId="77777777" w:rsidR="0022062E" w:rsidRPr="00465A98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F91A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4092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10FB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543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8AA5C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22062E" w14:paraId="3D0D014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F21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DCFB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39+350</w:t>
            </w:r>
          </w:p>
          <w:p w14:paraId="2B287D19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01EC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C67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4B2D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A54A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B43E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7660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487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aparatele de cale S5 și S7. Afectează intrări - ieşiri la liniile 1, 2 și 4 abătute.</w:t>
            </w:r>
          </w:p>
        </w:tc>
      </w:tr>
      <w:tr w:rsidR="0022062E" w14:paraId="26A05BA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C7F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F8D9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5F7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72F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784D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0FBE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C9D5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A1B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FC9A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22062E" w14:paraId="46476A0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59AD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48A5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B317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4854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A998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CEFD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7E2D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5C04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E3D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22062E" w14:paraId="7D0949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7917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4C6E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1970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B2BB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FFE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D805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FC00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7114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E761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22062E" w14:paraId="1617F6B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2F36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25B9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14C2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1557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06F593A9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60D6" w14:textId="77777777" w:rsidR="0022062E" w:rsidRPr="00465A98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AC31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7AFC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15AC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588C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4AAA2F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5826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7915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D4D9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67D6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087A893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8C73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06D3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8779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F6FC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D11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9381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22062E" w14:paraId="6ABD90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2C21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BE62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B1FC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D81B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D224931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BE48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38B6B60F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5473387C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E17C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363A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234A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AE04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0AB05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22062E" w14:paraId="60DE897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5B40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56BA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0B6A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671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91A83D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9293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CA5A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93F8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708E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BACC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8FB53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2062E" w14:paraId="2BDA01A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DD7E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1240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F52B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D3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EB1FFA5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3AE6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138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F7F7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A887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2F2B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33C38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22062E" w14:paraId="6736EC0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CD7D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173E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6F68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A000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31A1B2F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A53B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306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7F07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2781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524A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68CD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22062E" w14:paraId="4472C90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A382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956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9A2F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AA8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A33ED3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D54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C623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DF4A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0B07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C9CF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1E1D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22062E" w14:paraId="115757A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BFA" w14:textId="77777777" w:rsidR="0022062E" w:rsidRDefault="0022062E" w:rsidP="0022062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9CA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850D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3D2E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8A5F87B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0AC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EEDE" w14:textId="77777777" w:rsidR="0022062E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72E" w14:textId="77777777" w:rsidR="0022062E" w:rsidRDefault="00220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3535" w14:textId="77777777" w:rsidR="0022062E" w:rsidRPr="00984D71" w:rsidRDefault="0022062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EF64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BD7ED" w14:textId="77777777" w:rsidR="0022062E" w:rsidRDefault="0022062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5ECB1A47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7142A8D6" w14:textId="77777777" w:rsidR="0022062E" w:rsidRDefault="0022062E" w:rsidP="001D4EEA">
      <w:pPr>
        <w:pStyle w:val="Heading1"/>
        <w:spacing w:line="360" w:lineRule="auto"/>
      </w:pPr>
      <w:r>
        <w:t>LINIA 301 Eb</w:t>
      </w:r>
    </w:p>
    <w:p w14:paraId="25541DC5" w14:textId="77777777" w:rsidR="0022062E" w:rsidRDefault="0022062E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473798F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C424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6E0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9B74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637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D62B50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0EC6FE9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EFA6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672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37B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D65105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86D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E14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778F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2062E" w14:paraId="5E2D0B2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B086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C84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AC6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9AC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2CD36FF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9FC3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2C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F3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733E2B5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2B7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FD6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782B9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22062E" w14:paraId="20694A7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EC6E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E4D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6F0304B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BCE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FF3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E185AB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1E3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940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FD8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3C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B05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AA07E8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FA7F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9B3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A2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055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95804B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9A5B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C06AC7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265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AD7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DB1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DCF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DEDBB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22062E" w14:paraId="19B2F37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1872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A86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585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10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E36FA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A04C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C673C7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6FF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67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D2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E2D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7885D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22062E" w14:paraId="1219B5C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7007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699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C9D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AAB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6E89E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5A3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27C0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C6B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5B41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961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68DE0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22062E" w14:paraId="5807B7D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E6AA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F1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413A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162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679A5F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DFBA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4F3CB18" w14:textId="77777777" w:rsidR="0022062E" w:rsidRDefault="0022062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4078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12E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964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43B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4D83853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DCC6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6DF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AD5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392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11B621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BB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028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EC9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DA7D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C1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171D9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22062E" w14:paraId="7A4FCF72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A0A5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A14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D146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31E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97B9C6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C0E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F1972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1A84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1D1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9461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40D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10665F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49F7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64D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88D5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24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5D89E8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2F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55C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CD2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9526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02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D3538F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76FF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F78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16BD605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E96E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1C8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1047E20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0B6D38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EB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6F4F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243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DE6A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EB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FC758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22062E" w14:paraId="6F3823C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7135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CD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3B3C876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29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2CB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C10F6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78B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523B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996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A11E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54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2D21C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3D75E75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2062E" w14:paraId="14E237A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A3B0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8B7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0A76A5E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4533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6FA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EAFF18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8BE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F2AB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4F5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99B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E71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092B6B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8A0F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487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40CB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88E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BB9177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60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D074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C6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FF248C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FAB2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256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59CD2EB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DBB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13D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B55D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625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736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3DFB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BDF63A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3EF4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EF3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928E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244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26B28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22062E" w14:paraId="017BD96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5955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1B8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B115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E7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C36E1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D58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E42D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726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D461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37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36CB6E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DC85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6F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EDB0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587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F89E42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E5C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20E7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E43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9820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D96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26F081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F437" w14:textId="77777777" w:rsidR="0022062E" w:rsidRDefault="0022062E" w:rsidP="0022062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9BF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8FED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434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73DB06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013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4B63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D57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9238" w14:textId="77777777" w:rsidR="0022062E" w:rsidRPr="00521173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539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964474" w14:textId="77777777" w:rsidR="0022062E" w:rsidRPr="007972D9" w:rsidRDefault="0022062E">
      <w:pPr>
        <w:spacing w:before="40" w:after="40" w:line="192" w:lineRule="auto"/>
        <w:ind w:right="57"/>
        <w:rPr>
          <w:sz w:val="20"/>
          <w:szCs w:val="20"/>
        </w:rPr>
      </w:pPr>
    </w:p>
    <w:p w14:paraId="5C36DE14" w14:textId="77777777" w:rsidR="0022062E" w:rsidRDefault="0022062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FF28D6B" w14:textId="77777777" w:rsidR="0022062E" w:rsidRPr="005D215B" w:rsidRDefault="0022062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0119EED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07C7" w14:textId="77777777" w:rsidR="0022062E" w:rsidRDefault="0022062E" w:rsidP="0022062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493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5DC" w14:textId="77777777" w:rsidR="0022062E" w:rsidRPr="00B3607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A03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602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BF6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F3E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37DEFC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FBA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761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22062E" w14:paraId="2BC8DB7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F843" w14:textId="77777777" w:rsidR="0022062E" w:rsidRDefault="0022062E" w:rsidP="0022062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FE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0973" w14:textId="77777777" w:rsidR="0022062E" w:rsidRPr="00B3607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5F7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08A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E0D3BD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CDD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8AC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E1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759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DD96A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5E921F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22062E" w14:paraId="0A8C40F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6328" w14:textId="77777777" w:rsidR="0022062E" w:rsidRDefault="0022062E" w:rsidP="0022062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A3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2E3" w14:textId="77777777" w:rsidR="0022062E" w:rsidRPr="00B3607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965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CD8A90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025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C99448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FB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BD9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02F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C7A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22062E" w14:paraId="50953E0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C0B0" w14:textId="77777777" w:rsidR="0022062E" w:rsidRDefault="0022062E" w:rsidP="0022062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02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0A7A" w14:textId="77777777" w:rsidR="0022062E" w:rsidRPr="00B3607C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E8D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00EAB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DCD645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05A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7E2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927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29E8ED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A83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402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A9B5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8797707" w14:textId="77777777" w:rsidR="0022062E" w:rsidRDefault="0022062E">
      <w:pPr>
        <w:spacing w:before="40" w:after="40" w:line="192" w:lineRule="auto"/>
        <w:ind w:right="57"/>
        <w:rPr>
          <w:sz w:val="20"/>
          <w:lang w:val="en-US"/>
        </w:rPr>
      </w:pPr>
    </w:p>
    <w:p w14:paraId="4E345BAC" w14:textId="77777777" w:rsidR="0022062E" w:rsidRDefault="0022062E" w:rsidP="00F14E3C">
      <w:pPr>
        <w:pStyle w:val="Heading1"/>
        <w:spacing w:line="360" w:lineRule="auto"/>
      </w:pPr>
      <w:r>
        <w:lastRenderedPageBreak/>
        <w:t>LINIA 301 F1</w:t>
      </w:r>
    </w:p>
    <w:p w14:paraId="49ADA4AF" w14:textId="77777777" w:rsidR="0022062E" w:rsidRDefault="0022062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2062E" w14:paraId="2C0B28B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A731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BF9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036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601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991C2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1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12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87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8C6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71C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79134D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3E75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E9C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E72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DE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25792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28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A5B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7BC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3A2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31E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0815C5FF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79CA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0CE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ED0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F95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2374D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4E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CF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C2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3A9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9C1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F2A4590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7E7C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36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CB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64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45617C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B14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82D6F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2149E4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6BB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5E7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100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F95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AD1190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7FAC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BE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12C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40B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9EFBE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DE8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8BB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797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F5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6AE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77994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338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C9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50F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150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AF817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767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857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B07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CD8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9D2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D3BD0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2984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AF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85F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60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33B2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CC9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222BB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351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7CA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456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E94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E4ED73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C5F8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A21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FD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9C2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DC69D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6FF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3531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7AC21C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197A88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29F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BF0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12C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C1A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0B6B7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57FB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3D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A7A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6E0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7164F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B6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9A1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B64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A68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5AD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C6965F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C806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4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F2B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813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0DFFC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C1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71A3A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8A0225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752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F62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8E6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34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D49B80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A1B6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6DD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60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7D0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3FA4D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DA9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CBD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0AC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9BA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41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80790E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0F47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D5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B75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680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D7FC8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06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3DC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F70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909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5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547714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403D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5F3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BE6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787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8D3B6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D2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29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9AA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805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6AD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7F38720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BE8F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40E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64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9D4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D4ADA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632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E435D2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64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201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0B7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B5E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2BDE443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96B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3B9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8C1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2B3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158C7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976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2F227C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EECE39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2F8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3A6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00E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46B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779F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22062E" w14:paraId="5639CF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26F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C33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2732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84C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8B8BE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130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8DB179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823BA3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894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F74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490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E1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22062E" w14:paraId="1E7D5DC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FE65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2AC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F61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295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91F05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841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2BB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AD0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8D9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80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B7267D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206B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836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30A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44C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4ACAF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D19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F9A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6D6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24A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9D1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4036C7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CA8B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F5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733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C98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3294B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0D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AC1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C95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3BF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EE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501B06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3360" w14:textId="77777777" w:rsidR="0022062E" w:rsidRDefault="0022062E" w:rsidP="0022062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C6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907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369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D84D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E1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5BF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2AE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F40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4E7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1EE0AB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41EA54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6B7DD4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6B1AF8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9A6F49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1CD922B5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50139DC6" w14:textId="77777777" w:rsidR="0022062E" w:rsidRDefault="0022062E" w:rsidP="007E3B63">
      <w:pPr>
        <w:pStyle w:val="Heading1"/>
        <w:spacing w:line="360" w:lineRule="auto"/>
      </w:pPr>
      <w:r>
        <w:t>LINIA 301 G</w:t>
      </w:r>
    </w:p>
    <w:p w14:paraId="1B988F39" w14:textId="77777777" w:rsidR="0022062E" w:rsidRDefault="0022062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2062E" w14:paraId="7C43B92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2C76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91E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CEA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2CB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BC5ED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8A6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60BC1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291C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CDB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EEA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2CBA" w14:textId="77777777" w:rsidR="0022062E" w:rsidRDefault="0022062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1BF8C6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13D0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FC2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A1EF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11C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081C3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6B4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D656B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C96EB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5AA34C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BA9F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10B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5994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3F3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BAAA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2062E" w14:paraId="60CA6FBA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5325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7D9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112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C6D6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A7D143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E92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E47A1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2BFCE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EC46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1D8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DE05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4A1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90E22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0E95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461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CF26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978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F2151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227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52F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2FC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3299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E5B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E2BE4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4FBA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731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9E4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200A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90239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594D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C0D5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676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7A7D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DD5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72B3EE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C48F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652A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AD1C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F57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9DD962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730C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F6329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E08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18392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3A6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FD1264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7BD5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6D67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C5CA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80C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A1BE3F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40D8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205CAA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9018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CB3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E9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FC4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107124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6C20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B94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A93A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B8E9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A8AE3D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411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72FE53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2936A3B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1620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A869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955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0D1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5440DE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2A34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EDF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910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42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9318C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F0C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8218E40" w14:textId="77777777" w:rsidR="0022062E" w:rsidRDefault="0022062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26DB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83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A92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D05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8093A1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9A1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AF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42B0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3C2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0E1C7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72DF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AECD3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B02DE7E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4DC3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D7F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7D1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C5F0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E8A854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5D25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37A6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A1AA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BFB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E18C5A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389B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58F7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E095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A0B3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D46E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A88E56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1436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305D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3F9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C62C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56611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D121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7E98C2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260A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2620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60F4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6DD8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29C081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F2CA" w14:textId="77777777" w:rsidR="0022062E" w:rsidRDefault="0022062E" w:rsidP="0022062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F178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A60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C04B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1CA17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54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986E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6A23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0B4" w14:textId="77777777" w:rsidR="0022062E" w:rsidRDefault="0022062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57E1" w14:textId="77777777" w:rsidR="0022062E" w:rsidRDefault="0022062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EF1A6B" w14:textId="77777777" w:rsidR="0022062E" w:rsidRDefault="0022062E">
      <w:pPr>
        <w:spacing w:before="40" w:line="192" w:lineRule="auto"/>
        <w:ind w:right="57"/>
        <w:rPr>
          <w:sz w:val="20"/>
        </w:rPr>
      </w:pPr>
    </w:p>
    <w:p w14:paraId="557F57C1" w14:textId="77777777" w:rsidR="0022062E" w:rsidRDefault="0022062E" w:rsidP="00956F37">
      <w:pPr>
        <w:pStyle w:val="Heading1"/>
        <w:spacing w:line="360" w:lineRule="auto"/>
      </w:pPr>
      <w:r>
        <w:t>LINIA 301 N</w:t>
      </w:r>
    </w:p>
    <w:p w14:paraId="115676C2" w14:textId="77777777" w:rsidR="0022062E" w:rsidRDefault="0022062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2062E" w14:paraId="359DE1F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BCAE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2EA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EB5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724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F9CF4A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2D0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FE0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D50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FA29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7B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1D990C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B452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22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998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915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11BF8F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22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25D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343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EDC7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CB0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ED7FDE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1BEF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54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639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131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1634C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341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58D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FD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E344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F5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446B5F" w14:textId="77777777" w:rsidR="0022062E" w:rsidRPr="00474FB0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2062E" w14:paraId="042FD33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009F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A1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0D8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9B1D" w14:textId="77777777" w:rsidR="0022062E" w:rsidRDefault="0022062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74668C" w14:textId="77777777" w:rsidR="0022062E" w:rsidRDefault="0022062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FFD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C6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99E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5FF9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A7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EB8B8C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01B4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166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65B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45F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D40EAB" w14:textId="77777777" w:rsidR="0022062E" w:rsidRDefault="0022062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77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916151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F34903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4F6C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C55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6689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93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86C993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93DB0E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2062E" w14:paraId="6025484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359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20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AFB7D9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800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E15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8D29B0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06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E84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DF3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9733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654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45CACAD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E25F" w14:textId="77777777" w:rsidR="0022062E" w:rsidRDefault="0022062E" w:rsidP="0022062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1A8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401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975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161525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2DC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66C28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741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5A2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E5EF" w14:textId="77777777" w:rsidR="0022062E" w:rsidRPr="0022092F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D22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D4FF3D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0EB8B22B" w14:textId="77777777" w:rsidR="0022062E" w:rsidRDefault="0022062E" w:rsidP="007F72A5">
      <w:pPr>
        <w:pStyle w:val="Heading1"/>
        <w:spacing w:line="360" w:lineRule="auto"/>
      </w:pPr>
      <w:r>
        <w:t>LINIA 301 O</w:t>
      </w:r>
    </w:p>
    <w:p w14:paraId="5E97D949" w14:textId="77777777" w:rsidR="0022062E" w:rsidRDefault="0022062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062E" w14:paraId="3640CDC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B22B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DDA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6AAA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F24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1C10EB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A32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ED40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8CE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A11D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ABC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0B51F3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447F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9EB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BA5C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456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59C215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83B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CD48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402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7A8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92C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A03EC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2403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841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F7A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5C8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D7CDF3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2CF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5CAA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F4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A2C6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497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2A40C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22062E" w14:paraId="6529B1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A607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DB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2802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983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C1B28E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1D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A83C1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2946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6A5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C55A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F2A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505EE1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B443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274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728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98F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5E20B7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6B4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22D3A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0EF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C1F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81B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3E6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20D6E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7997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672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2014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821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500C2F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4F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B0497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FF06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43C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DE6C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806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A14AF7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57E9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50A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C354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AE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B09F0E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93D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B7AB5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7CC5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7C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571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6E1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FA517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22062E" w14:paraId="65C8A9C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D1D4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7FF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16CB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463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3EA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62D5D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B4A0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481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D499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C76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AD86E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1CAA9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22062E" w14:paraId="1BA068A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67F1" w14:textId="77777777" w:rsidR="0022062E" w:rsidRDefault="0022062E" w:rsidP="0022062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7B0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1D74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B76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A4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2C50A6B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D1977C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6D4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74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58CE" w14:textId="77777777" w:rsidR="0022062E" w:rsidRPr="00F1029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87E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6F4D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C6CF93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3DC7E33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5C91548C" w14:textId="77777777" w:rsidR="0022062E" w:rsidRDefault="0022062E" w:rsidP="003260D9">
      <w:pPr>
        <w:pStyle w:val="Heading1"/>
        <w:spacing w:line="360" w:lineRule="auto"/>
      </w:pPr>
      <w:r>
        <w:t>LINIA 301 P</w:t>
      </w:r>
    </w:p>
    <w:p w14:paraId="4E655E05" w14:textId="77777777" w:rsidR="0022062E" w:rsidRDefault="0022062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593D1BE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B385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B6A7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0D7D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791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5BF50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B68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098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E24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CC0E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F30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ABB59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5EA2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22CD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E3EC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993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7BD3E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427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32A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358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0AC3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989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DB294A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C291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16D4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C144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507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4AA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F02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11E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2BDA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2F2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34ABE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2062E" w:rsidRPr="00A8307A" w14:paraId="6E1BBA2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FD4" w14:textId="77777777" w:rsidR="0022062E" w:rsidRPr="00A75A00" w:rsidRDefault="0022062E" w:rsidP="0022062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EB9A" w14:textId="77777777" w:rsidR="0022062E" w:rsidRPr="00A8307A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46A4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D74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E5050A7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2E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E1B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F881" w14:textId="77777777" w:rsidR="0022062E" w:rsidRPr="00A8307A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1EFD" w14:textId="77777777" w:rsidR="0022062E" w:rsidRPr="00A8307A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D9B" w14:textId="77777777" w:rsidR="0022062E" w:rsidRPr="00A8307A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E409D1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31A6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923B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D4F9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1B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864255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09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0EEEC6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61B9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A72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B4A4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E9F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9CAEF8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A507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AD47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24F4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8C4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EEEEA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A63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05DB3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2A36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F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B196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8C8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2062E" w14:paraId="58830D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FC03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B1E4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5782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4B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882E9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BC1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AB671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870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7DF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556F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D5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E5C9F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2062E" w14:paraId="382F48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8938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FBB1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80AD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62B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77AF52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00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4DBB2C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C897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3C5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EC2E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8B1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9885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2062E" w14:paraId="70BBE01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E50A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6D3F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811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498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6E48E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F09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90158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21D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705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DD5E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485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4E591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2062E" w14:paraId="346E759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3A41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D6B5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AC6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F2C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C6CF3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57B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8CB84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74C6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DA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131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474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37B39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1E1C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2062E" w14:paraId="5490D4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F356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E1EA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A646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43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93DB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769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84121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BB7B03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57F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51F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28A1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F4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55830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2062E" w14:paraId="7BAE57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D3D0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B16C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546D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AB6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690F3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DD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D6C29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14E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2A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F39D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CA4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5C72D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2062E" w14:paraId="4FD5005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3D3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436C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40B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E3B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5CEEF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8EB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F4F9C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B4A3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A25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98C3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35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DD2B5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2062E" w14:paraId="00B102F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47D2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0AB3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2C79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07A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77837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48B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775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5AB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4C59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8A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C4672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5E40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90A6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F5A7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D27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5BB3D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A6E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25D26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F4A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F3B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ACE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BD2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9809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2062E" w14:paraId="6890895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AEF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76F8" w14:textId="77777777" w:rsidR="0022062E" w:rsidRDefault="002206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E142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80A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8AAB8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B7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0C597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91B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874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4293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D97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9AE4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2062E" w14:paraId="65822AC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2EB1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E13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00F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C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AD9B2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EB94" w14:textId="77777777" w:rsidR="0022062E" w:rsidRDefault="0022062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3CB6076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C406495" w14:textId="77777777" w:rsidR="0022062E" w:rsidRDefault="0022062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A089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A41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53ED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A1EF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50764C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30FF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92C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FA70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6BFC" w14:textId="77777777" w:rsidR="0022062E" w:rsidRDefault="0022062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C4E7F7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A7C8E5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433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B7B9B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988B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D81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1B7C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4D2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20C5B8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1CCC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B267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C94B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51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BBA31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A1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9A2AB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E5E8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C1E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C0B2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427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AF115D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CF11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792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5717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D97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09328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4B2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C67A7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37FF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E26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DFDD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F59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8B3372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BD17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F43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F284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9A8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E102F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AAB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B4468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D81E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F08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7D92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3BC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FCC1D3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C8A7" w14:textId="77777777" w:rsidR="0022062E" w:rsidRDefault="0022062E" w:rsidP="0022062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A7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7F2C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A75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E1346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588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8885DC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801B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3E3C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6701" w14:textId="77777777" w:rsidR="0022062E" w:rsidRPr="001B37B8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7B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4889121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4D276040" w14:textId="77777777" w:rsidR="0022062E" w:rsidRDefault="0022062E" w:rsidP="00100E16">
      <w:pPr>
        <w:pStyle w:val="Heading1"/>
        <w:spacing w:line="360" w:lineRule="auto"/>
      </w:pPr>
      <w:r>
        <w:lastRenderedPageBreak/>
        <w:t>LINIA 301 Z2</w:t>
      </w:r>
    </w:p>
    <w:p w14:paraId="7AA46491" w14:textId="77777777" w:rsidR="0022062E" w:rsidRDefault="0022062E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062E" w14:paraId="12660816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0F68" w14:textId="77777777" w:rsidR="0022062E" w:rsidRDefault="0022062E" w:rsidP="0022062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BEA7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FD82" w14:textId="77777777" w:rsidR="0022062E" w:rsidRPr="0035335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5332" w14:textId="77777777" w:rsidR="0022062E" w:rsidRDefault="0022062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161E7F61" w14:textId="77777777" w:rsidR="0022062E" w:rsidRDefault="0022062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7A64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A9131D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624F0FA2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E179A5D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9377" w14:textId="77777777" w:rsidR="0022062E" w:rsidRPr="0035335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01D" w14:textId="77777777" w:rsidR="0022062E" w:rsidRDefault="0022062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481B" w14:textId="77777777" w:rsidR="0022062E" w:rsidRPr="00353356" w:rsidRDefault="0022062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90B" w14:textId="77777777" w:rsidR="0022062E" w:rsidRDefault="0022062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80EE8B" w14:textId="77777777" w:rsidR="0022062E" w:rsidRDefault="0022062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C1247" w14:textId="77777777" w:rsidR="0022062E" w:rsidRDefault="0022062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6F50E2BF" w14:textId="77777777" w:rsidR="0022062E" w:rsidRDefault="0022062E">
      <w:pPr>
        <w:spacing w:before="40" w:line="192" w:lineRule="auto"/>
        <w:ind w:right="57"/>
        <w:rPr>
          <w:sz w:val="20"/>
        </w:rPr>
      </w:pPr>
    </w:p>
    <w:p w14:paraId="386CA45B" w14:textId="77777777" w:rsidR="0022062E" w:rsidRDefault="0022062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3AE9FC38" w14:textId="77777777" w:rsidR="0022062E" w:rsidRDefault="0022062E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2062E" w14:paraId="12B2D99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BCEC" w14:textId="77777777" w:rsidR="0022062E" w:rsidRDefault="0022062E" w:rsidP="0022062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75A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C822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72A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08A5FC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7886F8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E7B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764FE3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587980A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849B6D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97EA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CEF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97BB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8FE9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F1FA45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C706" w14:textId="77777777" w:rsidR="0022062E" w:rsidRDefault="0022062E" w:rsidP="0022062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1D3A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1137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27F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5664FC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10E5FD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05A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1715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447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6549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913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5545B8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1C2F" w14:textId="77777777" w:rsidR="0022062E" w:rsidRDefault="0022062E" w:rsidP="0022062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FFAE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906E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73C0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100518A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444C4D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6D415927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2B9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6A5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42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1B5A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1BA4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54D33A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90E0" w14:textId="77777777" w:rsidR="0022062E" w:rsidRDefault="0022062E" w:rsidP="0022062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A48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05D7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DF93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5ED568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52DC9CE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A134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86C18A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440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0B00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F397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B39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0BF618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830" w14:textId="77777777" w:rsidR="0022062E" w:rsidRDefault="0022062E" w:rsidP="0022062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2E08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585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4646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D6DC5CB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D8D5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7104649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2F5D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29D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63B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9D11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BA9EF8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5568" w14:textId="77777777" w:rsidR="0022062E" w:rsidRDefault="0022062E" w:rsidP="0022062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36B2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222E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1E8C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4EDA08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B3503D5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EE93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F2D6256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40E" w14:textId="77777777" w:rsidR="0022062E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0A5F" w14:textId="77777777" w:rsidR="0022062E" w:rsidRDefault="002206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BDD2" w14:textId="77777777" w:rsidR="0022062E" w:rsidRPr="00594E5B" w:rsidRDefault="002206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FCED" w14:textId="77777777" w:rsidR="0022062E" w:rsidRDefault="002206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58044F" w14:textId="77777777" w:rsidR="0022062E" w:rsidRDefault="0022062E">
      <w:pPr>
        <w:spacing w:before="40" w:after="40" w:line="192" w:lineRule="auto"/>
        <w:ind w:right="57"/>
        <w:rPr>
          <w:sz w:val="20"/>
          <w:lang w:val="en-US"/>
        </w:rPr>
      </w:pPr>
    </w:p>
    <w:p w14:paraId="3B3A5014" w14:textId="77777777" w:rsidR="0022062E" w:rsidRDefault="0022062E" w:rsidP="00F0370D">
      <w:pPr>
        <w:pStyle w:val="Heading1"/>
        <w:spacing w:line="360" w:lineRule="auto"/>
      </w:pPr>
      <w:r>
        <w:t>LINIA 800</w:t>
      </w:r>
    </w:p>
    <w:p w14:paraId="471EE4C2" w14:textId="77777777" w:rsidR="0022062E" w:rsidRDefault="0022062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062E" w14:paraId="066042B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AC9FC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846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BB55F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9AF7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5E2E2B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06B4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147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2C4D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7611A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DDD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42742B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9795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FEB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157C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0492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6F3CAA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279D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7946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936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C73B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F7D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0BA27AE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E64A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A5D0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CB13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7E54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3841F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9EAF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8660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F2C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B242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7D9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98091D" w14:textId="77777777" w:rsidR="0022062E" w:rsidRDefault="0022062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2062E" w:rsidRPr="00A8307A" w14:paraId="0C57C37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8977" w14:textId="77777777" w:rsidR="0022062E" w:rsidRPr="00A75A00" w:rsidRDefault="0022062E" w:rsidP="0022062E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981D" w14:textId="77777777" w:rsidR="0022062E" w:rsidRPr="00A8307A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4A00" w14:textId="77777777" w:rsidR="0022062E" w:rsidRPr="00A8307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EE6A" w14:textId="77777777" w:rsidR="0022062E" w:rsidRPr="00A8307A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41A2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63B79E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5882B73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F7A8C6" w14:textId="77777777" w:rsidR="0022062E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B780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A835" w14:textId="77777777" w:rsidR="0022062E" w:rsidRPr="00A8307A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B2B9" w14:textId="77777777" w:rsidR="0022062E" w:rsidRPr="00A8307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494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DF51F4" w14:textId="77777777" w:rsidR="0022062E" w:rsidRPr="00A8307A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2062E" w14:paraId="46C837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DDE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1AA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E2D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179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ADEFDDA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9A0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CA752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2480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249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390D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8827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2062E" w14:paraId="6F6E82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FD51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D54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0DBC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71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CDABCE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AF7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C90BE3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7DD61D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2FEB77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0D0311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DF7D3F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5C55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0C2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4E39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A592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E091E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F68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87A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3FA0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9492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EC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B3FF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98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A8B8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998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36F9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CDDFA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2062E" w14:paraId="5E886D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B7E6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56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981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9CB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35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89E1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29B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6AE8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D9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935B55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2397E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2062E" w14:paraId="2533F4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6676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92E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D605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6990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9AC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43A5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125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81F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D20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88F1F6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7333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2062E" w14:paraId="761647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564E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DA9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8E5583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B24F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5E5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CB3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DA6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CAA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A72D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72F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5A9DF8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83C0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36B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D04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B83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E4F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FC4FD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A85A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11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3B0B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FBBA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AC32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E3617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2062E" w14:paraId="300D9B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FF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853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BC30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3C01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BF8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056C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D67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251AE2C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F20B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4C3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499A72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412A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9C8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EB8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2C4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988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583E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20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F4D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65F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443570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2C8B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2062E" w14:paraId="747539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80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CA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32D0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2C7B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392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AE02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68B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A365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4A01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51348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18202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2062E" w14:paraId="489754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4F35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925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D7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F432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08D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6CD0E1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1B4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561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F04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5DA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4AAFD4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0A84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5C3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A55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5E90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C54926E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50D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703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63B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0E99A0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BE43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EC80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062E" w14:paraId="307D5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39A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74C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4B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A3B1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8B8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85CB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F1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D25C00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88A4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29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22062E" w14:paraId="7912E3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AB04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953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33E0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EA7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69AE6FA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BA5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9CB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87A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4BE68A6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7999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C20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473ECA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3F78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C8E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1616AF8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4EF8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A61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B5E9F80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B72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5D12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2A9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E5C2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0378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22062E" w14:paraId="3B0C19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A31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003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9686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6A6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6F47F9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5D5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7C86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DBF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FADC6C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ACE9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357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58F851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EC4E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5E9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13DC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78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147E495" w14:textId="77777777" w:rsidR="0022062E" w:rsidRPr="008B2519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F6E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C3EBE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F8EC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672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0357" w14:textId="77777777" w:rsidR="0022062E" w:rsidRPr="008D08D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D9D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2062E" w14:paraId="0AE29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6C05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C77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A7B182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885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516E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2DBE02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0C6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5FD5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24A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FB72" w14:textId="77777777" w:rsidR="0022062E" w:rsidRPr="008D08D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1EC7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1B0AD1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3025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CC4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0C58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878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860DC0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522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35A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03D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628FD1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093D" w14:textId="77777777" w:rsidR="0022062E" w:rsidRPr="008D08D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62D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6E73D4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F369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B0C7" w14:textId="77777777" w:rsidR="0022062E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8D85" w14:textId="77777777" w:rsidR="0022062E" w:rsidRPr="001161EA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0F3E" w14:textId="77777777" w:rsidR="0022062E" w:rsidRDefault="0022062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65294E5" w14:textId="77777777" w:rsidR="0022062E" w:rsidRDefault="0022062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C0B9" w14:textId="77777777" w:rsidR="0022062E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EBC6780" w14:textId="77777777" w:rsidR="0022062E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81B9" w14:textId="77777777" w:rsidR="0022062E" w:rsidRPr="001161EA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8973" w14:textId="77777777" w:rsidR="0022062E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C257" w14:textId="77777777" w:rsidR="0022062E" w:rsidRPr="008D08DE" w:rsidRDefault="0022062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5AF9" w14:textId="77777777" w:rsidR="0022062E" w:rsidRDefault="0022062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2062E" w14:paraId="21F1F5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6EFD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82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3AB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6F80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FD6D2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0B9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D107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F67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BD3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5385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2062E" w14:paraId="1E270D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5899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65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D803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A29E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E92B5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6FD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29B876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880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5A3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DCC0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83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B932E91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86E650A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2062E" w14:paraId="6C7753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CFAE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21D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614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3D7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CF88B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E52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72CB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BD3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07B4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4FA0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EBE6A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BBC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C9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BBC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B03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7B1AC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143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278611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B627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C73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D8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F33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3133E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30A1802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2062E" w14:paraId="36DCDD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65F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D39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F5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A20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E4FD3E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7F8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462E95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324F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C9E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E84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317F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3AC34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27B72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F269988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2062E" w14:paraId="46D155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BDF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3DF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126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0C4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777DA3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EC7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AC563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8D63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E4E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F3C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EA7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12CD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2062E" w14:paraId="686207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CCFC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B1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3E1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D0CE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515227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E87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6178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079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30C0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EE1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7DE25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2062E" w14:paraId="30135B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A456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2EB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FC6FFA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DB8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6BF1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9ACD79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2DC989C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39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AE6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9C5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4C90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13A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7F4A73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9859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83E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C1E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BED5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38F961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9C3A56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205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A7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4AE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0EF0D9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02C4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F9C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6F6973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B9AB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C52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BEC2" w14:textId="77777777" w:rsidR="0022062E" w:rsidRPr="001161EA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F9A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C55926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24C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091F32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A290BD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CCD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213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EAAA" w14:textId="77777777" w:rsidR="0022062E" w:rsidRPr="001161EA" w:rsidRDefault="0022062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5CD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2062E" w14:paraId="3A4E76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D666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D36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1A25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BD5B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EE42393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9E3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10449E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C94D2A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1EEC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290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2E49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95A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823D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99ED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0E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5AE2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AD9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ED929E4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FF7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914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611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62E1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10D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1C6C9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7F5D1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2062E" w14:paraId="0BA3F7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7CB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AF6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92A2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26D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B6B0EF4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8D9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C9B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9F5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A97D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9B1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06600D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DF4A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E20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706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DFE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1BF965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2CA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C55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10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9878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1F6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25DCA9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51C9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676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D7E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A262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1268D0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101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5EA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91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7F2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BC6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5CF9C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994F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322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124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68B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A8442C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B5D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DCD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49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D4D9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49F2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A82BF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8201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60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715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5F1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BAB813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03470F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993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77A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9B8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9EE2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0717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18BB7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D372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8B7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1FE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F2A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713D5A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FBA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28A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6E5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4AE3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B85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328FB7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EC047B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2062E" w14:paraId="653360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632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B0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EFB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4353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52BBA1D1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08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071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42C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0F2482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E06C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F2F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2062E" w14:paraId="5F6C01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7A39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C636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AF80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AFF2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8FA6B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F1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48641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E337C3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87D3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653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FEB2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B4FA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88AB25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A797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DB3A27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2062E" w14:paraId="68D9A3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3CF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205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921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5D0A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1DFA7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52B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57114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23B0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E37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2AFC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39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169F57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32A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3BA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73F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C93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95E77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D20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8CFB5C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8B12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293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684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996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AB5CD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C4F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95F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F52D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82C8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181EC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964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1CE0CE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D2238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AAE16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6968FC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9656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361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CEF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BAB1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7A0879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01E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90B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92F4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3F4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5B802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221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A952A0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9420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F4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6A98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191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D9965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2332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F0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6B0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11A9" w14:textId="77777777" w:rsidR="0022062E" w:rsidRDefault="0022062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EB4E9F" w14:textId="77777777" w:rsidR="0022062E" w:rsidRDefault="0022062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585" w14:textId="77777777" w:rsidR="0022062E" w:rsidRPr="00F565BC" w:rsidRDefault="0022062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25E94E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F58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B77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0C0D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402A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2062E" w14:paraId="645B77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C13D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0A1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DE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496" w14:textId="77777777" w:rsidR="0022062E" w:rsidRDefault="0022062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33F4DA" w14:textId="77777777" w:rsidR="0022062E" w:rsidRDefault="0022062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182D" w14:textId="77777777" w:rsidR="0022062E" w:rsidRDefault="0022062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BD4D0A" w14:textId="77777777" w:rsidR="0022062E" w:rsidRDefault="0022062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588B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932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2406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C06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2062E" w14:paraId="772A1D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5673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329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FF1A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7026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7A2444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22F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20248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8E90" w14:textId="77777777" w:rsidR="0022062E" w:rsidRPr="001161EA" w:rsidRDefault="0022062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E848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CDF2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B2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8C43D02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B654E25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873A1C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71336C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2062E" w14:paraId="5B3E37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9F11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30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5A78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9DEA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6DD84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CD1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DEFF7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FC3C3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1A12" w14:textId="77777777" w:rsidR="0022062E" w:rsidRPr="001161EA" w:rsidRDefault="0022062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E35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EF9A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9180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6E24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44EC1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2062E" w14:paraId="21BFD5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21FF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112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35B7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6D7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A37315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A20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BA1F" w14:textId="77777777" w:rsidR="0022062E" w:rsidRDefault="0022062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F23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996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C17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AA08D4E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C59F2A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2062E" w14:paraId="7C986C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22D5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1DC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DB7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8BFE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FA83B7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C14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5354D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2926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25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58A3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52E9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4278B7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F01E4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2062E" w14:paraId="6E5ED8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5BFC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BF1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C362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4623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DE7AE1E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830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234E8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6787A15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DA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A47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2092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709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A35D5FB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2062E" w14:paraId="12627F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0EB0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50A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D56B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11C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C704E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9997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155171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848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3CC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9E2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068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D2A1488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2062E" w14:paraId="0F6308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4464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B15C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C1A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C73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68607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24A66D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02C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0CB711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5EEB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4119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533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5DD8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78DA7F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2062E" w14:paraId="701BEB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A389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B11D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600E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CD9A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C288F4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3C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23B4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8BE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0842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BDCC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398C36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7FB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01A5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DB59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F50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FAF52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958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20BE73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FEEC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5F9B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75CE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3807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5D2DC0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751C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9F84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7DD2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A64C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E2969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D92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7092E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7B0F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C691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7387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D7D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05C6B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3FA0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B6A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73EC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E83F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C8859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1E0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B00B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95BF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B50D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8685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2062E" w14:paraId="63FB9D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2137" w14:textId="77777777" w:rsidR="0022062E" w:rsidRDefault="0022062E" w:rsidP="0022062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C5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BC93" w14:textId="77777777" w:rsidR="0022062E" w:rsidRPr="001161EA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321D" w14:textId="77777777" w:rsidR="0022062E" w:rsidRDefault="0022062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4CCA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BB72" w14:textId="77777777" w:rsidR="0022062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AFE" w14:textId="77777777" w:rsidR="0022062E" w:rsidRDefault="0022062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DF4C" w14:textId="77777777" w:rsidR="0022062E" w:rsidRPr="008D08DE" w:rsidRDefault="0022062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5C53" w14:textId="77777777" w:rsidR="0022062E" w:rsidRDefault="0022062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6D2CD5D" w14:textId="77777777" w:rsidR="0022062E" w:rsidRDefault="0022062E">
      <w:pPr>
        <w:spacing w:before="40" w:after="40" w:line="192" w:lineRule="auto"/>
        <w:ind w:right="57"/>
        <w:rPr>
          <w:sz w:val="20"/>
        </w:rPr>
      </w:pPr>
    </w:p>
    <w:p w14:paraId="2FADF859" w14:textId="77777777" w:rsidR="0022062E" w:rsidRDefault="002206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97055F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538407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D6C1D0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BE5AE4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5B6219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568610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DDFADB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1DFF22" w14:textId="77777777" w:rsidR="001D358A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3707FA" w14:textId="77777777" w:rsidR="001D358A" w:rsidRPr="00C21F42" w:rsidRDefault="001D35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1D434D" w14:textId="77777777" w:rsidR="0022062E" w:rsidRPr="00C21F42" w:rsidRDefault="002206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DABBA10" w14:textId="77777777" w:rsidR="0022062E" w:rsidRPr="00C21F42" w:rsidRDefault="0022062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00DD088" w14:textId="77777777" w:rsidR="0022062E" w:rsidRPr="00C21F42" w:rsidRDefault="0022062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D05A748" w14:textId="77777777" w:rsidR="0022062E" w:rsidRDefault="0022062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CEF3FA3" w14:textId="77777777" w:rsidR="0022062E" w:rsidRPr="00C21F42" w:rsidRDefault="0022062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1692676" w14:textId="77777777" w:rsidR="0022062E" w:rsidRPr="00C21F42" w:rsidRDefault="0022062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9F532F8" w14:textId="77777777" w:rsidR="0022062E" w:rsidRPr="00C21F42" w:rsidRDefault="0022062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EB10D1E" w14:textId="77777777" w:rsidR="0022062E" w:rsidRPr="00C21F42" w:rsidRDefault="0022062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E80A31" w:rsidRDefault="001513BB" w:rsidP="00E80A31"/>
    <w:sectPr w:rsidR="001513BB" w:rsidRPr="00E80A31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177F" w14:textId="77777777" w:rsidR="006F76D0" w:rsidRDefault="006F76D0">
      <w:r>
        <w:separator/>
      </w:r>
    </w:p>
  </w:endnote>
  <w:endnote w:type="continuationSeparator" w:id="0">
    <w:p w14:paraId="4DDF9B37" w14:textId="77777777" w:rsidR="006F76D0" w:rsidRDefault="006F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965" w14:textId="77777777" w:rsidR="006F76D0" w:rsidRDefault="006F76D0">
      <w:r>
        <w:separator/>
      </w:r>
    </w:p>
  </w:footnote>
  <w:footnote w:type="continuationSeparator" w:id="0">
    <w:p w14:paraId="0816E8CE" w14:textId="77777777" w:rsidR="006F76D0" w:rsidRDefault="006F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2E0BDF56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067039">
      <w:rPr>
        <w:b/>
        <w:bCs/>
        <w:i/>
        <w:iCs/>
        <w:sz w:val="22"/>
      </w:rPr>
      <w:t>decada 11-20 noiembrie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118C55E2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67039">
      <w:rPr>
        <w:b/>
        <w:bCs/>
        <w:i/>
        <w:iCs/>
        <w:sz w:val="22"/>
      </w:rPr>
      <w:t>decada 11-20 noiembrie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F59619D4"/>
    <w:lvl w:ilvl="0" w:tplc="D96ED4B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6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3"/>
  </w:num>
  <w:num w:numId="20" w16cid:durableId="1228418764">
    <w:abstractNumId w:val="30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2"/>
  </w:num>
  <w:num w:numId="25" w16cid:durableId="274218594">
    <w:abstractNumId w:val="37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1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5"/>
  </w:num>
  <w:num w:numId="38" w16cid:durableId="131945425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8XRkaUSfX83jiw5pcTPX0LVbGHNijwUJu2IrFAd7wjNnIrWgCdTw2d/Hp0UWUuABXcmDEh2fV6cWVeR6gv+ew==" w:salt="AKjwlfopALwn+pv0I6yRS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58A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5F19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75F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1DDC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6D0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15264</Words>
  <Characters>87007</Characters>
  <Application>Microsoft Office Word</Application>
  <DocSecurity>0</DocSecurity>
  <Lines>725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2025-10-31T07:13:00Z</dcterms:created>
  <dcterms:modified xsi:type="dcterms:W3CDTF">2025-10-31T08:34:00Z</dcterms:modified>
</cp:coreProperties>
</file>