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A08EA" w14:textId="77777777" w:rsidR="000460CE" w:rsidRPr="00E41207" w:rsidRDefault="000460CE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3799F160" w14:textId="4A455F69" w:rsidR="000460CE" w:rsidRPr="00E41207" w:rsidRDefault="000460CE" w:rsidP="00D14D4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27CDB376" w14:textId="77777777" w:rsidR="000460CE" w:rsidRDefault="000460C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96A8991" w14:textId="77777777" w:rsidR="000460CE" w:rsidRDefault="000460C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72C2F08" w14:textId="77777777" w:rsidR="000460CE" w:rsidRDefault="000460CE">
      <w:pPr>
        <w:jc w:val="center"/>
        <w:rPr>
          <w:sz w:val="28"/>
        </w:rPr>
      </w:pPr>
    </w:p>
    <w:p w14:paraId="651517F3" w14:textId="77777777" w:rsidR="000460CE" w:rsidRDefault="000460CE">
      <w:pPr>
        <w:jc w:val="center"/>
        <w:rPr>
          <w:sz w:val="28"/>
        </w:rPr>
      </w:pPr>
    </w:p>
    <w:p w14:paraId="7544C181" w14:textId="77777777" w:rsidR="000460CE" w:rsidRDefault="000460CE">
      <w:pPr>
        <w:jc w:val="center"/>
        <w:rPr>
          <w:sz w:val="28"/>
        </w:rPr>
      </w:pPr>
    </w:p>
    <w:p w14:paraId="17D07D52" w14:textId="77777777" w:rsidR="000460CE" w:rsidRDefault="000460CE">
      <w:pPr>
        <w:jc w:val="center"/>
        <w:rPr>
          <w:b/>
          <w:bCs/>
          <w:spacing w:val="80"/>
          <w:sz w:val="32"/>
          <w:lang w:val="en-US"/>
        </w:rPr>
      </w:pPr>
    </w:p>
    <w:p w14:paraId="34647421" w14:textId="77777777" w:rsidR="000460CE" w:rsidRDefault="000460C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0CC7D874" w14:textId="77777777" w:rsidR="000460C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AC4032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9C79209" w14:textId="77777777" w:rsidR="000460CE" w:rsidRDefault="000460C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83A5071" w14:textId="77777777" w:rsidR="000460CE" w:rsidRDefault="000460C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octombrie 2025</w:t>
      </w:r>
    </w:p>
    <w:p w14:paraId="602CCB7A" w14:textId="77777777" w:rsidR="000460CE" w:rsidRDefault="000460C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0460CE" w14:paraId="191B1010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86EBA7" w14:textId="77777777" w:rsidR="000460CE" w:rsidRDefault="000460C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00B2177" w14:textId="77777777" w:rsidR="000460CE" w:rsidRDefault="000460C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60F83C2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C3E85C9" w14:textId="77777777" w:rsidR="000460CE" w:rsidRDefault="000460C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59F67D5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F5F1AF0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E994ABF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9D547E5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633F31B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4202479F" w14:textId="77777777" w:rsidR="000460CE" w:rsidRDefault="000460C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C827F7E" w14:textId="77777777" w:rsidR="000460CE" w:rsidRDefault="000460C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561F1B8" w14:textId="77777777" w:rsidR="000460CE" w:rsidRDefault="000460CE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982FDE0" w14:textId="77777777" w:rsidR="000460CE" w:rsidRDefault="000460C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31527901" w14:textId="77777777" w:rsidR="000460CE" w:rsidRDefault="000460C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3F8F44E" w14:textId="77777777" w:rsidR="000460CE" w:rsidRDefault="000460CE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0C11F1D" w14:textId="77777777" w:rsidR="000460CE" w:rsidRDefault="000460C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BD38003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BE2E330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1A3251BA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7760345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25683879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A4B3B99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233A148E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0633595E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AF80D16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0460CE" w14:paraId="33DFBD5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E43EE16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F118547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E32D2FA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ED4A706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F1861BB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56A0086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EA2FA5B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D6B618E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B8A5F07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66C4C3C" w14:textId="77777777" w:rsidR="000460CE" w:rsidRDefault="000460C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13B57896" w14:textId="77777777" w:rsidR="000460CE" w:rsidRDefault="000460C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296FFBA4" w14:textId="77777777" w:rsidR="000460CE" w:rsidRDefault="000460CE">
      <w:pPr>
        <w:spacing w:line="192" w:lineRule="auto"/>
        <w:jc w:val="center"/>
      </w:pPr>
    </w:p>
    <w:p w14:paraId="4815832B" w14:textId="77777777" w:rsidR="000460CE" w:rsidRDefault="000460C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C55D21F" w14:textId="77777777" w:rsidR="000460CE" w:rsidRPr="00EA47EA" w:rsidRDefault="000460C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36AF6BC" w14:textId="77777777" w:rsidR="000460CE" w:rsidRPr="00EA47EA" w:rsidRDefault="000460C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9884D5C" w14:textId="77777777" w:rsidR="000460CE" w:rsidRPr="00EA47EA" w:rsidRDefault="000460C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5739D5A" w14:textId="77777777" w:rsidR="000460CE" w:rsidRPr="00A8307A" w:rsidRDefault="000460CE" w:rsidP="00516DD3">
      <w:pPr>
        <w:pStyle w:val="Heading1"/>
        <w:spacing w:line="360" w:lineRule="auto"/>
      </w:pPr>
      <w:r w:rsidRPr="00A8307A">
        <w:t>LINIA 100</w:t>
      </w:r>
    </w:p>
    <w:p w14:paraId="6F686DFE" w14:textId="77777777" w:rsidR="000460CE" w:rsidRPr="00A8307A" w:rsidRDefault="000460CE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0460CE" w:rsidRPr="00AB76B4" w14:paraId="6F09BE1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A37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C896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0784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334C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7AD83B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33595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4B8C30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DFF5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16F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558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7C91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0A92F5C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1AB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03FD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DC36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EAF1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AAF1F2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FE4D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0A8F6F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8FC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0D7D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4851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3334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338BC5C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663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9C39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1448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E021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8365E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838B0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04D38A96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85D6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379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790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9FB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30F74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0460CE" w:rsidRPr="00AB76B4" w14:paraId="6F815A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FCE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4E8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24C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B7B42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386BEB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F531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26BD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F3D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3FB7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252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27069D7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AA2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1894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9DA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B9956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7A5093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FBF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1340C4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44C8287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4E57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378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6D4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7B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926489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CBB430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0460CE" w:rsidRPr="00AB76B4" w14:paraId="05776FB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7E4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C662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76DC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6C8C4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64E067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A5ABD1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4646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DCAB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5D65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406DCDD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E3D9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BD0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0460CE" w:rsidRPr="00AB76B4" w14:paraId="5C0D190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B11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6E77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9CA979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9A7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1289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77FF74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233D923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F2FC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7EEE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146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3A6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6E3C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036BB3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A97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DDA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41A2C6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626C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A9DB4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C4E4E3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31AA38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FC02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AFFF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AA43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B752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38E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51F01C0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C0C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C962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95F8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1FC7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41FD6F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4487C61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FE7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D68E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7D4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D28BCF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66E6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40D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4D4A7A3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05C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B20F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94DD83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858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E489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563735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CAA1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549B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A790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EEA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188D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12FCEE7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63F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B390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8694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BECE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2EB925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AC1B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71B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4F9A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FE97D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22D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FBD4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0D0992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78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1421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94B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5103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29BAD2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E7A3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3BA5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183F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F553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26A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678C81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18D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FE3C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2CDF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447A2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60F534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C99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413CCC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56A3562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32D76B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A5E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82F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0C83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DAFE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D348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0460CE" w:rsidRPr="00AB76B4" w14:paraId="6CD22B1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9FC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BECC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7C4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2C933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121869A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BC7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A21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F2F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F64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086E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4BFE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460CE" w:rsidRPr="00AB76B4" w14:paraId="0943DF8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454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7F9A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46075D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CFE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6F65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43449E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15032F6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D72C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34A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D36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E61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19CA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5632E5E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199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A27C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5AAC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6677A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90A15C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2F1EBF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5AAC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4BA6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EF64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58ACFD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55BD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A83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0460CE" w:rsidRPr="00AB76B4" w14:paraId="5F6D6B3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B70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939A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642E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102A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A4F10F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9AC5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36567B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54479BD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275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9F2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AA35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9C95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0460CE" w:rsidRPr="00AB76B4" w14:paraId="4AFAFB3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E73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D09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2530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7282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8CD25E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133195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0922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95D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31A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E3BF1D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9F9C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0CED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4795613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792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A74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222C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D6A9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97FCA9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C26F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9BF0A5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70FBE80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0B00E7C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9712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8CB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FE6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86D5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6833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0460CE" w:rsidRPr="00AB76B4" w14:paraId="13684B4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FAC0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7B76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4A87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09FC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63F2D8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5FF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BE7A0D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1BDA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5AB4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779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0AA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DC69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0460CE" w:rsidRPr="00AB76B4" w14:paraId="7F70258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92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9B9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1376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6C61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7E9C36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4EF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D114B2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B7DB0F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B201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FD5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282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3EB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A222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8D3D2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0460CE" w:rsidRPr="00AB76B4" w14:paraId="5B71A1D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CCB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3A3A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62A44B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F9E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5680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4442B6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2195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2C8F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911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89B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C854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66976FD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FBD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0097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3C177B8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184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B2EEE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184F9B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2EA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79D3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6D0F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B3D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1835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CC62CF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53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D23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3FE6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2D8E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0A7236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F7D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E0A5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217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FEAD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ADB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5395ACC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AD0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25AD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351D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7118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789186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9FA8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C5E4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098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CAB1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CF89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D611359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28D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3923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C71C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716B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86083A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7E85A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852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54B4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5F29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8076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5A61C10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CD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9168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1258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8D38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9B8B49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411B1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757862C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1BC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D7A4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FA7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9C7C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9F2503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26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0B8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6CF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136E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4846EE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2B3F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8161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409C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7210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BFE2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15C7970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7E2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499C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627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C876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29277A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B662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2B09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D1BF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115E84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018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1C1E" w14:textId="77777777" w:rsidR="000460CE" w:rsidRPr="00AB76B4" w:rsidRDefault="000460CE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6DB15C1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78C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3B9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0B49ECC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FE0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7A692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A20B46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63B5352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BDF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840F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F8D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7BB1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0E0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6A9F54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F61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B7D1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9FB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8D15F4" w14:textId="77777777" w:rsidR="000460CE" w:rsidRPr="00AB76B4" w:rsidRDefault="000460C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1900483" w14:textId="77777777" w:rsidR="000460CE" w:rsidRPr="00AB76B4" w:rsidRDefault="000460CE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EB6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7E79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6A24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77FDEDC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89BB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B08B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26C8F99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540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86E3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89CA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F863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5EDD9D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B7E9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9C49DD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6E7BD9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0E8B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CFB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A75A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16E8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1AB59A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096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6B1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6E8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8BF48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0531B85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AEE6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3DAA597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660F6B3E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8921E1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189A0A4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84E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ACA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393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FBF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63D3BAB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F96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7E01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725CDB1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3AE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599B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4E55C79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68661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E1C9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AA0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36CB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F704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7BE325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350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1537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9A0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D102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E9252E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6FD7" w14:textId="77777777" w:rsidR="000460CE" w:rsidRPr="00AB76B4" w:rsidRDefault="000460CE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68B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23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E0F27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7EE7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426B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B848F0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0B9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E9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528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13E9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92BCA6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0A23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5B044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0B0E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3B5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1E1F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5596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D93978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C2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8B66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70937E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1D2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FAA80" w14:textId="77777777" w:rsidR="000460CE" w:rsidRPr="00AB76B4" w:rsidRDefault="000460C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FFCCCF5" w14:textId="77777777" w:rsidR="000460CE" w:rsidRPr="00AB76B4" w:rsidRDefault="000460C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FD8C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B206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7FE4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5C8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A17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61EDE8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86C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983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A6AB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CEE89" w14:textId="77777777" w:rsidR="000460CE" w:rsidRPr="00AB76B4" w:rsidRDefault="000460C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607C194" w14:textId="77777777" w:rsidR="000460CE" w:rsidRPr="00AB76B4" w:rsidRDefault="000460C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A335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668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63609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4943D9A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1A21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48F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369F110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329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6E74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2C59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2FA03" w14:textId="77777777" w:rsidR="000460CE" w:rsidRPr="00AB76B4" w:rsidRDefault="000460CE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1BD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F877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B9639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507EEDE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AD2F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880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2DF20ECF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C75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5F1A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3AC3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1B38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1C82540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EA40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67FD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283B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2A4CB7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897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703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9CF642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E09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A959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679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644D71" w14:textId="77777777" w:rsidR="000460CE" w:rsidRPr="00AB76B4" w:rsidRDefault="000460C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09FBB62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6CDC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22C0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F538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0FBC40E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2DCC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C5F4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0839F5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268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AFA5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A76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9667F" w14:textId="77777777" w:rsidR="000460CE" w:rsidRPr="00AB76B4" w:rsidRDefault="000460CE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016DCE6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4556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E3B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EC41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5B27767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7BE9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6A1A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E4D729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E2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237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7C8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ACC57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06D8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21795B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DD738A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A4B70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5E0E9B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16B9A2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6843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2F8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452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C83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39D104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124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7BD7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154D09A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09B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194DE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CCD848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4BE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1DE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B301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FD8A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6C49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7A0D20C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60A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17FC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7CA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D4B6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0B02DEF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FE80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4D63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9EF7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7065788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F4D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A697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78DAC9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03D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C8F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895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50E35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02E497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21F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4157115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1700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222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2A7D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6D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57D10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FAAD6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0460CE" w:rsidRPr="00AB76B4" w14:paraId="166D99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84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B15D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877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2D0D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5C1C8C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149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1A8A6B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89B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CD7E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332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C394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DA2A1D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6BA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A1DD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7AD1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27A84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D6FF86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A23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CC39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5E6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D6F4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208A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A05312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7A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855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0D9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F7144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2D29B8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3D7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423309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1A16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A06F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B33E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3523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F65A2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D774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0460CE" w:rsidRPr="00AB76B4" w14:paraId="4AAA418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DA6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7239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295E620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47E0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32B8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668DBB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1CC0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D0C7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549D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9D0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22E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431525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6A1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338AB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D71CE1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B2E4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ABEE4" w14:textId="77777777" w:rsidR="000460CE" w:rsidRPr="00AB76B4" w:rsidRDefault="000460CE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A290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3F6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B1ED" w14:textId="77777777" w:rsidR="000460CE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CAEE" w14:textId="77777777" w:rsidR="000460CE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CF3C9" w14:textId="77777777" w:rsidR="000460CE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11E9690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ACC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075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028990C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61E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0C02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5E971A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7BA4F2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ADD8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B93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7B2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560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4882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3E63BB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6E2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CF9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257A083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9BB1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AC038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311250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3C600C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831C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593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D56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8D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B2E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677E4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0460CE" w:rsidRPr="00AB76B4" w14:paraId="64E53DE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BAC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7D9F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3CE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B67C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D58232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EA1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704B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CEAC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727879C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5008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1A26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FB96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007C38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20C171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A12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899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F750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A054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5887BC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19A7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EEBB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BA2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D514EC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05F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DF73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10D93DC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9BF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CDC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585724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F15E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77B9D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D20A00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723B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567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CAA9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36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20F7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7E24A5E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B49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69D0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387415B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1584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49D5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C2514F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2BD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E233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A67A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8183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5AA9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A7DDD3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9D2F1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0460CE" w:rsidRPr="00AB76B4" w14:paraId="21C7EC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58C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AE1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5A6B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A24A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09C266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934A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1E697B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6657B45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DADDAB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CDB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A00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11A9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CC6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D782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0460CE" w:rsidRPr="00AB76B4" w14:paraId="45C3C5E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688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63DD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346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B12D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CFE826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D30A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A19B2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CCA822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1C8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CCD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1581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D9FA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0460CE" w:rsidRPr="00AB76B4" w14:paraId="09ABA5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0EB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A080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B8F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E534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D1D7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15D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375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D60D4F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374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0DBC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2C9139D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1B6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A306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8FE2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A603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2397C6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6B9F6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9F8E8D5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24B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867B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B076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7074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9E1B7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0460CE" w:rsidRPr="00AB76B4" w14:paraId="53C727D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C61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16502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CDE1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0BC1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6FCD73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8FB14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24EB2F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376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2F46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B8DD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0D7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0460CE" w:rsidRPr="00AB76B4" w14:paraId="2DFD566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DB3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5D074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334AA9F7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7289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C399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508A137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8E217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78D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71DA3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8B2E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44D1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14E6C0A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5CF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48996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F2F8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E7D5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20B811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5482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E859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E83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0856C10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F7DF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0A35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542466D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B40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F15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7CF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7C79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9F0788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C62E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C0B6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EE23D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AC9F3E3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080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6059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130B1D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AB76B4" w14:paraId="27E6F9A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341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95C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6689079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B31D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50F8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FA18DE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B06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92E9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C833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379B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1A1C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460CE" w:rsidRPr="00AB76B4" w14:paraId="38E14F08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1AC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1B962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1C40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1B5D0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2CC866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BB03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58A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7F0AD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B091508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8BB3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B2D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AB76B4" w14:paraId="459CEEC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A6D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B7EF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3C92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982F1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553441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166741B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125158A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307F0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4530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59B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6EF9567D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7E76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4D2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AB76B4" w14:paraId="217903C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824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F3E18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DAE254B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96A6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438E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796D79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0D9C38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FD030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2A4B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5FFA2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CCD2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65EC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CADDE0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452B195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AB76B4" w14:paraId="2FB9513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31A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4A245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1F94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5B65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4A130B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127B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3ECDA64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708302C5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D0E349A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4EDA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E2DA8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A67E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51D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50B84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77B9D8A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AB76B4" w14:paraId="456AB7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719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8A54A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9F66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EA44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E6065D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F0E11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3B87C8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9D4C2D2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242D0DA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2F78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E3EE7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D40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5B53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224B61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0460CE" w:rsidRPr="00AB76B4" w14:paraId="4E6482F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BF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4F4F7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A07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75DA8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C5D54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5510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80D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3BB679E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0324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54B4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460CE" w:rsidRPr="00AB76B4" w14:paraId="1250125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C1E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C7C1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709F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6E9C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9C454F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1685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D76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4E088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7E96AD00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D2E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2FC8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EFD9BD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AB76B4" w14:paraId="17CE45E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D6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2D51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5F6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AF09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11ACF2E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43AB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BB3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A48C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5BE447BB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0A59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E88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0460CE" w:rsidRPr="00AB76B4" w14:paraId="78D4A5C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A37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57E2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76DC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ACAE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497ADF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4AE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BB2A8E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65C4A9F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4DA7A913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E2CB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817D" w14:textId="77777777" w:rsidR="000460CE" w:rsidRPr="00AB76B4" w:rsidRDefault="000460CE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487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1DB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EB22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0460CE" w:rsidRPr="00AB76B4" w14:paraId="5EAF858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C4E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74E8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B6A4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580CB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30EC9EE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7BB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7FD824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37C0DE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D2A2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6397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6446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BA8B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376C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0460CE" w:rsidRPr="00AB76B4" w14:paraId="7F39FA6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DD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7BD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6DD0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AC51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407D1E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8C5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14ADA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5564EF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B1FF9C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4BEFD6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EAC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8C1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5856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B6A4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3B44DCF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AAA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64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D8C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4AD45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6C1CDD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2E46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E015D2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7560305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062B146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DBB9B0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61361D1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7406461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B67D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BCFF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6124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89FB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348CDC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31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5ED6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0870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C88A0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A65209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4A1059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07AE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57ABD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FCB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25D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8BB7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67E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5379F3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487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643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07C5057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F999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5381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562671B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1BE5A11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1FC3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5DCC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31EA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C93C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F589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2FAE9E8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819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D1C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B266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C0C1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71A79DD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E839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2EB0CE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AB39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62A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9972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675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0460CE" w:rsidRPr="00AB76B4" w14:paraId="25D9869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12D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07B8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BC9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58D3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9D7AF8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275B67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E18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C67E00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941A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7B15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AB64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E9E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92E1C7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935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96E4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7469850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1E79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F4C2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FDA218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0E45275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0E01F7C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7C8BBE0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6BF0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A71E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FFA3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EE74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B335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3BB3387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35C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8169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C19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4AF88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72C323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07C5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0082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95B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293011A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2FA4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6D3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475C647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FE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319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CEB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CDE20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F64EC1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DC18FC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25B5E7A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52FD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8FEB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2B8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321044A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63CE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C81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3796C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9F751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0460CE" w:rsidRPr="00AB76B4" w14:paraId="3321C6A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63E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F74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AAB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1210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DCBDF0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19A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9E10CC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38BE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E87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43AD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2841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91C00B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21A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D35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7CD9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6954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DE9E84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1F8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A40E6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2DC98FB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289C04F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477B0F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5B1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EF15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CB5B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4595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05445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0460CE" w:rsidRPr="00AB76B4" w14:paraId="7E14488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6C6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EC7C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26DB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7D23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9D8151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E0B6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CF7D4B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8651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A2F4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1C3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8979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C50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460CE" w:rsidRPr="00AB76B4" w14:paraId="4E04055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E16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9B9D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3EAAE7A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5281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5FD16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EF1F89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BC42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1D91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188D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C73C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19B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5A7DEEA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315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8138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EC1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F13D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3EF8E9E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6E31679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F88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22F9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7D12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4EE07CB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82B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D1E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4858C0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4A3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2FA0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387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9960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64D987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9DE9B6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31D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45107E7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24CF623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2F85F9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78B0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6D3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4AE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E9E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48AD1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F5B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3BC6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F963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334F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253D84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CC88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AC5A76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BB317E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40A875F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38E4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52C8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B0E5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2EA6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7BC2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0460CE" w:rsidRPr="00AB76B4" w14:paraId="45F54F5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B6E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657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41EA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8F51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7E02A8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C8AC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5F42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4448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70E69A8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32DE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57A6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0171A49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27A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82A7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17B1767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B64C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668E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4722753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0FF804B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8D9C7B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365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06BA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0037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300C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1530A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2DB9FCB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7E8DFDA4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848870C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C0EF31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D8E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D74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76C9F32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1B44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EAA2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1D01FB7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7018327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55925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CF96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831B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72E4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ADD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C681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7E9F058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4B643A0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7F4D1AED" w14:textId="77777777" w:rsidR="000460CE" w:rsidRPr="00AB76B4" w:rsidRDefault="000460CE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EF4F4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1F3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9FF0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BA8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C5F16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CC1D1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4FF8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24BC7C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8F6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580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F37E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06A3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6B68C5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609F00F7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0460CE" w:rsidRPr="00AB76B4" w14:paraId="658FF1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139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889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EBE5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67BD4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FD5522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DFB6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1CE8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D929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D06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697F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460CE" w:rsidRPr="00AB76B4" w14:paraId="3DE58AA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B3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9203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B4E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9AA0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4BC90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696BAAF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9CF7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FCD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5F62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2610665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133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11FFC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C4D094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282ED" w14:textId="77777777" w:rsidR="000460CE" w:rsidRPr="00AB76B4" w:rsidRDefault="000460CE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460CE" w:rsidRPr="00AB76B4" w14:paraId="1BC2747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DAC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5D1A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93F6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2015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E99BC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9035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9D224B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6F02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7A4B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6E23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01FE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3EFC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0460CE" w:rsidRPr="00AB76B4" w14:paraId="2DD3BBA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DF6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5BC1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CA7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D511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82B82C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47CA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66E45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69D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293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F852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444A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A441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460CE" w:rsidRPr="00AB76B4" w14:paraId="7CF579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4C4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1889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127E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47AE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4B82F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B835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61B4D8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1079ACC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6E6107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21AE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74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9943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E7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C97E0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0460CE" w:rsidRPr="00AB76B4" w14:paraId="1CB0542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FAC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063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0C53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1BB8E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909C6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0CC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1227F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354F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70D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9555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543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97A1CD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460CE" w:rsidRPr="00AB76B4" w14:paraId="794124B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D21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D4F0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08B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3700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51C99F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AD3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2922FE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5145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998B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4287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0B5B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91E6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0460CE" w:rsidRPr="00AB76B4" w14:paraId="15BFBEC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7F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0EBE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EC7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0D168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426F51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5535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AFE3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7FE2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E7E3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C6EC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02929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460CE" w:rsidRPr="00AB76B4" w14:paraId="413649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61E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424A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DE71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D641F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2AD121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F8F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8F7E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F5C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15D8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529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460CE" w:rsidRPr="00AB76B4" w14:paraId="47E4B9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AA9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6B81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06F3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387C2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1FFF42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766E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457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CE41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7FD0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12B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460CE" w:rsidRPr="00AB76B4" w14:paraId="0B16B34A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322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8F9F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9B09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7D46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F7BC3C3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1FBF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FBEA5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969D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2D8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3DA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F422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E9B02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460CE" w:rsidRPr="00AB76B4" w14:paraId="1CEBAC8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D46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62C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CFA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6164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5A0690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5E9C18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13FC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FEA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D1C9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E85E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C4F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657103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6544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88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86C7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DB2BFB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132EBB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9889EE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5915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6572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A601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6166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6F7A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A06219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EC5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BAD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A6794A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EE6F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F8E3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9EE95F6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BE60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2E9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F579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FD6A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AC1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41CB779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3D8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D1DB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488F67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84B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4CEA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6B9AD6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E0C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C0A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0A84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3A5A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8C3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33B2C2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CD7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F9C7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1235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86AD3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2AF9ED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C77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9275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41E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BC40A7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33C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903C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4B9F206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61A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DCB1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0A4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4169D" w14:textId="77777777" w:rsidR="000460CE" w:rsidRDefault="000460C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5A445355" w14:textId="77777777" w:rsidR="000460CE" w:rsidRPr="00AB76B4" w:rsidRDefault="000460C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0A3DDCF7" w14:textId="77777777" w:rsidR="000460CE" w:rsidRPr="00AB76B4" w:rsidRDefault="000460CE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B79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D6C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054C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31021C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2CA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60C3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55853E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C0E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267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A13DD0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3017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B9A8E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6D5042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A8A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EE4C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ADB5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666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BAC1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5A7CA7A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CE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C9DB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60B6BC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1D5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F88CB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83AE54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9BED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EC5D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7A1F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ABE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BF22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1B06447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3DFE50C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5EA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11F7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AFD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6608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1623FA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12B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77B3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E3E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F1BC37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676D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AAC7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03A7233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2C8515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397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3DA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60A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A9BA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1701CC88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B102ABD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46A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B1DD4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0F7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508D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29F2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5F1A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EB1F6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E45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A32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CE86522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CA70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FF9E0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1F3C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ADE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288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459B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3CFA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3237BAF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7E61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5A8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75E3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5F27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E82B50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902B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B54C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CFE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5C03C64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B509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06C4D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0460CE" w:rsidRPr="00AB76B4" w14:paraId="3598AF0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516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539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6877441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031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244B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7825B7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EFBFFA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AB90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A0169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5033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A432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230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BED68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38A18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0460CE" w:rsidRPr="00AB76B4" w14:paraId="15479E0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645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746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6FF0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2ECE4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3B69A87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F53139F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487D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CFF9B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9A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223D302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91B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317C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5D110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0A630F1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6E395F0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23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8BBF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FC2A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C5FDC" w14:textId="77777777" w:rsidR="000460CE" w:rsidRPr="00AB76B4" w:rsidRDefault="000460C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C863BD0" w14:textId="77777777" w:rsidR="000460CE" w:rsidRPr="00AB76B4" w:rsidRDefault="000460CE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5994" w14:textId="77777777" w:rsidR="000460CE" w:rsidRPr="00AB76B4" w:rsidRDefault="000460C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2C65364" w14:textId="77777777" w:rsidR="000460CE" w:rsidRPr="00AB76B4" w:rsidRDefault="000460CE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E7E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1D10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C99B0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0CBD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0460CE" w:rsidRPr="00AB76B4" w14:paraId="40EB9A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B07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4658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7AA88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D60FF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72FCB3A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44F0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A7B88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EBA6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102F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A9A0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3435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0460CE" w:rsidRPr="00AB76B4" w14:paraId="09C250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134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E237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E13C5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96AD2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1A3D699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A36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C51E4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65ECE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FF1B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83AC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02BE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A41FD7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64A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0896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BC3FE60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2671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38C7E1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A7E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E265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2380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BCBD1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6ED03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9AF6EFF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1616D2A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578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11C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F13A6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1BA05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2F2E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0B79F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4CA4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1E60F69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A1533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C084A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0460CE" w:rsidRPr="00AB76B4" w14:paraId="029CF8A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2D5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C9F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9ECA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987EC" w14:textId="77777777" w:rsidR="000460CE" w:rsidRPr="00AB76B4" w:rsidRDefault="000460CE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28B8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4F71FB1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7787A516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52A6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F94B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B094" w14:textId="77777777" w:rsidR="000460CE" w:rsidRPr="00AB76B4" w:rsidRDefault="000460CE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DAD5" w14:textId="77777777" w:rsidR="000460CE" w:rsidRPr="00AB76B4" w:rsidRDefault="000460CE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0460CE" w:rsidRPr="00AB76B4" w14:paraId="40BC99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8E8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DBC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3DA8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41FE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7A7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9B7F1A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20BF794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D57C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CB7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70DB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614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0460CE" w:rsidRPr="00AB76B4" w14:paraId="27845FC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AEC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8299" w14:textId="77777777" w:rsidR="000460CE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50608E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D0F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DC3E3" w14:textId="77777777" w:rsidR="000460CE" w:rsidRPr="00AB76B4" w:rsidRDefault="000460C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5640B6BA" w14:textId="77777777" w:rsidR="000460CE" w:rsidRPr="00AB76B4" w:rsidRDefault="000460C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EE08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9590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A9F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B16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0D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649FE1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F45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9A8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758C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664CF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41A2BAA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F715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AB8F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D0B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326104E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5A2E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40D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ECD47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58F06A2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1B6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8FA68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F5180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A8D12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36C15E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08E1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8A6EB8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26A693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F78601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80A5B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05494C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7DCB54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23C2A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EF7AA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1276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920A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897F72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11E6E6F9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63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C813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C5801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F778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E293DF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B61B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741F438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E6E5A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8FCD0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BA7A9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FE9B6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9D558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78A533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AA8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95251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BC40A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98FC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6DD8CD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14C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193AB3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1D75C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3CA16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97A6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A8ECD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231B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0460CE" w:rsidRPr="00AB76B4" w14:paraId="556E688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F42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E16F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D4E92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1BBD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090CB5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5184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112F9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5A840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86C1E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CA775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51211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0460CE" w:rsidRPr="00AB76B4" w14:paraId="53AE50B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188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0DAE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B79A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8024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38BE6D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45F0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DCEC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3911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71506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5883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E7337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0460CE" w:rsidRPr="00AB76B4" w14:paraId="1B6778E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742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E18C1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11C7E2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3B30C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CA465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BFA26F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B6A38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B85C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37C4B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82546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ECEE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E95D49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09289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0460CE" w:rsidRPr="00AB76B4" w14:paraId="1F53C51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C4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9CC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67B91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58C2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F000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AC1AF9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37914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02665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1C5BE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DF63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DBAB9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0460CE" w:rsidRPr="00AB76B4" w14:paraId="3F39341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8E9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15669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0DA05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CE3D7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9001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024F72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52A5E9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7CD03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4D329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9A858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0148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0460CE" w:rsidRPr="00AB76B4" w14:paraId="1425EE3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2EB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BA688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86CB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7F7D6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CF99DF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2F1C7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D6429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80B2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C0FC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B6284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336E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0460CE" w:rsidRPr="00AB76B4" w14:paraId="50314D4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AF7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264E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B10E1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75409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B3BFDA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7FDCB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F4356E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69065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2573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DC2A2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49EDB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0460CE" w:rsidRPr="00AB76B4" w14:paraId="75CAA73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DDDA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3E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AA75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D25EB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0886F7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121B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BA86289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15D8FB9D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0396158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7458465B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799005A5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57D0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748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3A5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85F1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54F1B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B76B4" w14:paraId="6274D08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D4B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6C53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297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BAADD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AAF5A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FF01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4C70D9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22A7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41E2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6835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A203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19B0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B76B4" w14:paraId="7FA7D929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B06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EFD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A8F7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F433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EA3680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AE8D3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D26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E74B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516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3224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1E3BF4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EE0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297B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86D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09093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1B3BA1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774F4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4E71A1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226A2826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D92FA9E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6AA55DCE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50CA2F1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0D3E21A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B95BE29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4AAD0602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ACC4FC5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D18A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686D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0DD3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2AC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6A1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B76B4" w14:paraId="43B94F9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270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F6FD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36B3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424F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BAA323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CA02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ED695C0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093BDDAA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806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29B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2EF1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C06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F43D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B76B4" w14:paraId="36D7942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233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69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EEF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C653B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885735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763F8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E8E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CB3A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2A555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C596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E94E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82CBF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7709C16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6D3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F1C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DA843B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A69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71DAA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DDE13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37156BF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CE2E3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902B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28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E96F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712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D9C29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5E7D9DC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D4B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5DC0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BBD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D0923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78594C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A7A5A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924AE88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F485717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15421CB2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24539E93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732F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9EA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2A2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B28D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5B6D5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0460CE" w:rsidRPr="00AB76B4" w14:paraId="6184E0E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F37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D195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19F3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5791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24249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0455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BC094C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FBD68F9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0F36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3D5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1AE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A0A1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3515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0460CE" w:rsidRPr="00AB76B4" w14:paraId="5C24648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FDB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5D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DE4C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4DD93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1920A2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CAD2C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7AC487F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6365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410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DB34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49F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0460CE" w:rsidRPr="00AB76B4" w14:paraId="037C192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394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029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17D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2C72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F6E0FC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060D8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8701B9B" w14:textId="77777777" w:rsidR="000460CE" w:rsidRPr="00AB76B4" w:rsidRDefault="000460CE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FDAA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529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6362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7D45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8B43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60B4646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0460CE" w:rsidRPr="00AB76B4" w14:paraId="7B45AA07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2A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8827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1886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B100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7D33F0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6B37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DBF724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376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D33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5263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874D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87E41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0460CE" w:rsidRPr="00AB76B4" w14:paraId="585411C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DBC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70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BCB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06A8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642A40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BF0E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A7646A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46825CD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D04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3907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9AFB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710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0460CE" w:rsidRPr="00AB76B4" w14:paraId="3EFD7D60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803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2DEA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8AB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BEAD6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10695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3B2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9DAB1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5D5FC1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D35C9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C6A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BC3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656A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61A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7E51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0460CE" w:rsidRPr="00AB76B4" w14:paraId="7800249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9EA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6FB4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753E2D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FD1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8256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950323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589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ABFA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038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D25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8495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501900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1BD690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42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F8C5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016AFF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9FEA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5A6D9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A2ADA1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8FCE8C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097B57B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C22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50E4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0EDB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5DD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647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3940C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0460CE" w:rsidRPr="00AB76B4" w14:paraId="6BC9C63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F72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3D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EC3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FE8E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897363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C07DAA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145D4B5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DAF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FFC7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526B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54A166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B5C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3BC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6D8F20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0460CE" w:rsidRPr="00AB76B4" w14:paraId="03BE4E6D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2D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42D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C01A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49464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11AECD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9B8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C452BC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4ADCDB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ABA67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4C259BF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9DE54A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3AF9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505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4BC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32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1DEE7CD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64E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637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7D4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E5EC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70730F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9EF504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4CE84D2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86F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A9B9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056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711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10E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90AF61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F9AE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6A4A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638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F0EE4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1F11BC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F41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C21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F59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AA5E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848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37A8A4A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183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8D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8551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6539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18CB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1F9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FA1E" w14:textId="77777777" w:rsidR="000460CE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2D3D253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8AFE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085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18A139B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FCB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FA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05B7394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D059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CB04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31B24FC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B7E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363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BA3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7D5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B3BC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0460CE" w:rsidRPr="00AB76B4" w14:paraId="3BE467A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844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1B7F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B261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041E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5ECC173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56A2DDC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4123553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05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D666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E393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7535A48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EB8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CDE9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F3BE9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:rsidRPr="00AB76B4" w14:paraId="4C5310F8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2FC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CD5A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600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8D56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BA00F3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3699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4A6DF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0CBF3C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4B30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C5D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DEA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AC27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444D3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0460CE" w:rsidRPr="00AB76B4" w14:paraId="2CDC600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D9C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7F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A9F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B7871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EC61C9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0FF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B2576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5011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799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6F5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D838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0460CE" w:rsidRPr="00AB76B4" w14:paraId="0B18E8AC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17E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BC7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10A74E7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034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C585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C34E4C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99FD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535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395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E85D20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7758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519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67FAC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59136DAB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BE4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F26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306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09DB7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B35697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B5F7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AD17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BB2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264F4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2A53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9D74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0460CE" w:rsidRPr="00AB76B4" w14:paraId="2DA4A1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148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7965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EBDB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15EA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6BC96E4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998A7C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9859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6B4D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84C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BCF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B8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4A2936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8A7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45D4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A9F3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2BE77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D5A8C5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647C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B8C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33B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51288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90F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4169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63EBD16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221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015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6BA5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7F4D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40980C3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41A1B8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E2F8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3E1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B47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026F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34F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461928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359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9AE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EA28C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8DE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5421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0B66595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DE2F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872A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133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4CE5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CC3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6AA0A7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31CDB3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866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6FCF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2E6D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2DD98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3FF2F0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C7D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4D23D26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882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3AF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AE0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00D9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766C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0460CE" w:rsidRPr="00AB76B4" w14:paraId="074EDEB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A19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2D0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8B72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D78F7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EA78D7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AE1C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9E457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D4E3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82F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384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67B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995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0460CE" w:rsidRPr="00AB76B4" w14:paraId="4B1B7552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C3A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FDB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08B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56AAF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5E9D42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5AE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215FFC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57C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1E7E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5F7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B29E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4826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460CE" w:rsidRPr="00AB76B4" w14:paraId="2E709F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A4B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B66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6164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006AD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70EBE6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B2D3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635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B75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1BD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A0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A259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460CE" w:rsidRPr="00AB76B4" w14:paraId="5F5E19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60B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C4B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C981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429A1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81F57E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57CEF9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910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3B6B7CF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66E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AF18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FFFE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884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D150F9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088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BDA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3E3F96E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BEC4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F48F5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32C399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999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553B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9F8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F450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7D9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070CE2D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033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B85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0B2C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81ED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724EDB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0286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CDA9D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39D57C2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E08575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10C159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4883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B4BD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9ACC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7470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551460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F8E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2CA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085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ACD3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50A0A2F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D9960C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1C9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3759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44B4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98A3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901A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692E5D8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273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2D9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493C000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975F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0514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4D8A55D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5B5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E53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22E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402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F2FC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A957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0460CE" w:rsidRPr="00AB76B4" w14:paraId="6F61DC6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81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313E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BCF0B5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3BA1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6CCE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7E5EF3B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85F6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043E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93D0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6D5B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097D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F1E7B0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327055A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819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7ECD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611C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3F98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0CF9410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513FB8B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D96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C942C9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EE80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852A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778A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D84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3A0A6CFD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C94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5C7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47A9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F283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097163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2F3BC0B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C7D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55D4F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D25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DE9F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7AB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11A4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CD25047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F32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4502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39CF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A984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AF1047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5B44D17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4E8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4E6ED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A21CE2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E05A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AE76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D16B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52D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164C873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95A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FE3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4EF45D1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4E93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4C2D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A03B1B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553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90C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ED8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FEF3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F4E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7574A0D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191EAE5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35A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499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424B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1218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EEFEF7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3782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6E4958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857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2AF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0852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1E0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B57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0460CE" w:rsidRPr="00AB76B4" w14:paraId="1FCE839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A1D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390B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3826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DFBD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EE4165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FC4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E8FB5C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DCE3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DB7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A48B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55DF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31B3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0460CE" w:rsidRPr="00AB76B4" w14:paraId="312EE66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72A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A43F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315F1A2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0A8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FDE5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7A12A99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1FAB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B78E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E6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5F7E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15B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31A778D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9F0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337D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30A3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B3C7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17B775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89D79A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C97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AB08D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F5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0B5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254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C0DB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0AACDA0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2CB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378E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2711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95A9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DD6428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1AC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AE7D13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1DB0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BC62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C90C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A929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54C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0460CE" w:rsidRPr="00AB76B4" w14:paraId="7049D1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4A9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C758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6197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B6DA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82B6D5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DDD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FE6E62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89EF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65A8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C5BE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EFC8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B46D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0460CE" w:rsidRPr="00AB76B4" w14:paraId="6BA545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EC2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2E1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078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1C40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F47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DB64E9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65F2ECB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371441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EA2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0F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9DE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1AC4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6CA52F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ADEAD2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0460CE" w:rsidRPr="00AB76B4" w14:paraId="786291C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124F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C39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24F1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F209A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168A6F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6D9B87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7185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EBE34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1EEEE0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681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012E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0FC4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448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D9E0D8E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70B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4B6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7AD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8ECC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F30CCF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E34C3F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E2A6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6BD853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B5F2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D1C8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D237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668C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5E2313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A9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CD8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F8B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6CA4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AFA410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D9CCD4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D128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3CEC8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A0FC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CAD0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782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655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A374C4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1C8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197A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39A1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DB359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A344B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FBAC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7FD5B2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DE98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2F6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BD3C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F35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30764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0460CE" w:rsidRPr="00AB76B4" w14:paraId="458B2B2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082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FB1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0D7E10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812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5397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11A8B2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A54B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053E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0C9C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A662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FE9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52EC12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AB76B4" w14:paraId="43BE6880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24F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57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7B0069B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5296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2925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1165BED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075836A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5E3441C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15CC959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64926B1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3FB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2C81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CDD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360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96A4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17C66ED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05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B8F9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0E0C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C50B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D506FB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A78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B1C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AB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6AD94BD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A4E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2BA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7A6EC1C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484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AB6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5F9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20CA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DEC276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07AF7D5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963C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5A0F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C4E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F3B7D7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9B92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663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CBED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0460CE" w:rsidRPr="00AB76B4" w14:paraId="1F4521B1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46F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360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0D0B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A4917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A6E566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5AB9A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CC4E1EE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781C16AA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89E623B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2B4F9F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5B9A4699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3527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8FB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B84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356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7CB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0460CE" w:rsidRPr="00AB76B4" w14:paraId="03D2CAF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3BB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1F9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C6E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D72D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A9FB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501DB46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345E525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98A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15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EFE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E717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14FA4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0460CE" w:rsidRPr="00AB76B4" w14:paraId="59DF3922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36A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A85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078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A415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D28D5F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5ED4D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28D8B1F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3B1F1089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31CA1D61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31D5E243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555FDE0" w14:textId="77777777" w:rsidR="000460CE" w:rsidRPr="00AB76B4" w:rsidRDefault="000460CE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97CE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96D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DA18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9AA6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2C0C4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0460CE" w:rsidRPr="00AB76B4" w14:paraId="14D2953C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C28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054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1F97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1B219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BE3AD6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287F968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20D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5FEBE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2CB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D56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2B79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A20A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965E37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E30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A7C2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8FB7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4F42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C66A6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CEDF31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2F61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6E60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3A46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326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46BB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6C131B8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043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32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828D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2F32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CF70A8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C352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86F53D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0F81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A43A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31BF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9D9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5E489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0460CE" w:rsidRPr="00AB76B4" w14:paraId="0A48E7C2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C1B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61D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950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6CC9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753B7F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542E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7A4F03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16D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64F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9DAA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52F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0460CE" w:rsidRPr="00AB76B4" w14:paraId="678FDF6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A8C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B006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B8A5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82A4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33A3EA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7A1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AEFBF4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B3CA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7F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ADC3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E6C9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E9A5F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0460CE" w:rsidRPr="00AB76B4" w14:paraId="02AEAC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258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348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14D3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C501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54482CE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C75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6274B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A24E3D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4460BB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B7BE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882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D8A0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4EF0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23D4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0460CE" w:rsidRPr="00AB76B4" w14:paraId="36B6611C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10F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39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4705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A70FE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2019D74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87C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DB98DA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27AEC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6492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0CF0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24CF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FF71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66F3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0460CE" w:rsidRPr="00AB76B4" w14:paraId="74449E1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42D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A145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F1C2C3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501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8602C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0724BC5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75A5D1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50B18B5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DEC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2044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407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2C39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68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458B20CF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35B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70C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137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3B398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71C280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38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2DD9D46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8B5C08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618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2210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9F11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009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FBCF1A4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91A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D543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5429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E9391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53FAF6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7BA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FE9B68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340C34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533C97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568ACC5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5CE6DA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7B51EBD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BC8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B231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408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F9CE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F3BD9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0460CE" w:rsidRPr="00AB76B4" w14:paraId="28D8E22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0BB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AEA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B6A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9168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FD2234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0BD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0D06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C6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E50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A4B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E59894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661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1EA4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5A92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6B3F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2DC2647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423D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07C7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407B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0F1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9D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D46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0460CE" w:rsidRPr="00AB76B4" w14:paraId="5727046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68B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50D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6988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F63FC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5F9426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5617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8788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4C7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B5D9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CF4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7C290E41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B80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27B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EB5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48FB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B397BC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57A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898E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DC93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CA53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BC45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9D66AD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D81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A3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BCB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1823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4FE475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46F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729507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08D2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47D5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60D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5F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31E8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0460CE" w:rsidRPr="00AB76B4" w14:paraId="4C456FAE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A5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607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8C4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71C0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5179DE0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87F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E453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1C15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3249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E68C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0460CE" w:rsidRPr="00AB76B4" w14:paraId="3430DF7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4F9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B09A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0F7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E67DD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3C75F9B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8E6A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397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8448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AD4C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A97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4D62CB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CE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EC5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503FB50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AAE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76C4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5262281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4EE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799E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36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517D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041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1148F20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E5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6554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37D8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3AF5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F2A436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93D2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C06D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41B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F57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B594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3C104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0460CE" w:rsidRPr="00AB76B4" w14:paraId="65893EB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6C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292F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0EC8E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782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51470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31FBF5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9C5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580F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0ECF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F1E1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21CD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299EA47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FD4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FFC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A35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D4A8F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762A31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366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31ECB17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1E3B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B005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8B6E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EEA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6985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0460CE" w:rsidRPr="00AB76B4" w14:paraId="43648BB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037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9690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E52D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C9EC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CF50E3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40F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97F5B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106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0DFC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4E7B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752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A798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0460CE" w:rsidRPr="00AB76B4" w14:paraId="52EC493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4E9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99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5678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2ABD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1866D1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397A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3AD66B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94E4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D83B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CF9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35C2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B122A4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0460CE" w:rsidRPr="00AB76B4" w14:paraId="79884CC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C7D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11D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1A0A896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B4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B65C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3BD6B0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FA13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7B0B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417A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B549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8A8E" w14:textId="77777777" w:rsidR="000460CE" w:rsidRPr="00AB76B4" w:rsidRDefault="000460C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12F0B5A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CE1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DAADE" w14:textId="77777777" w:rsidR="000460CE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75A0BE0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6A89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DD277" w14:textId="77777777" w:rsidR="000460CE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479FE88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5CA7B5C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5FC2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EC2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AF7D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3008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D89D" w14:textId="77777777" w:rsidR="000460CE" w:rsidRPr="00AB76B4" w:rsidRDefault="000460C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59F5808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ED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844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351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70446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14FCACA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7A9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A0D5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EA3B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668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ABC7" w14:textId="77777777" w:rsidR="000460CE" w:rsidRPr="00AB76B4" w:rsidRDefault="000460C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E5FBD7F" w14:textId="77777777" w:rsidR="000460CE" w:rsidRPr="00AB76B4" w:rsidRDefault="000460CE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0460CE" w:rsidRPr="00AB76B4" w14:paraId="012421A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DC7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BE5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B64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A06A9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1825C25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CF1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9C125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1D42D4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9D5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4D97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3DB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51A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B8801C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B18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467E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313F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92892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BA5935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30E9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2824368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C102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3F2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6FC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D1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497A802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DF70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3D0D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F730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D238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A696E5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566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3E4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FE9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A983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4A7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EC00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0460CE" w:rsidRPr="00AB76B4" w14:paraId="468EEF1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177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A90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678D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A638E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8E0DDE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D38A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1648F1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1D59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D09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1453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19E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65A59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0460CE" w:rsidRPr="00AB76B4" w14:paraId="7746D65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3A7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909D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BE9C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5561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635349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F0BD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1E5735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A87D59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818A4D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477C5E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51F0494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A37BCC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752CB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4B5F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DB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8F0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5C82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0D5A1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0460CE" w:rsidRPr="00AB76B4" w14:paraId="6FF8800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80BA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962C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EFB8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358D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1D3BC7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2204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E52F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A2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137D600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A13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AAF6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0A6004A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470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24B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483+850</w:t>
            </w:r>
          </w:p>
          <w:p w14:paraId="646C3DE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754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3DA9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5436E2D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830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8981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F625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BFE4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4BB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2A</w:t>
            </w:r>
          </w:p>
        </w:tc>
      </w:tr>
      <w:tr w:rsidR="000460CE" w:rsidRPr="00AB76B4" w14:paraId="5AB2BD7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EA8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48DF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7FA0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0A81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47CDB9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FE42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F7E0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2F40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801A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AF4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8AB5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0460CE" w:rsidRPr="00AB76B4" w14:paraId="64AE729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5E5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F15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BBD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6454F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151D1E6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3A9D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4EF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0B26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9BEC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1D6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CB4B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0460CE" w:rsidRPr="00AB76B4" w14:paraId="46D6B12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63C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3770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24090D3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C1AF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373D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136FA71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039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7B9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3317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E55E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B84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0460CE" w:rsidRPr="00AB76B4" w14:paraId="6489CB5B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57756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F75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ACAB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EC71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6E8683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DBE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D3A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D07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602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EC7F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0460CE" w:rsidRPr="00AB76B4" w14:paraId="761502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4B5B9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5A18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25A3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1B9CD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3B5D9CA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BE3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4E4ACE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3CB1BF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1FC0BE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243F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FFE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4F7C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318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516F0C6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13878D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3FFC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7F05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C609F" w14:textId="77777777" w:rsidR="000460CE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1D6388E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706C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5DA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592D5" w14:textId="77777777" w:rsidR="000460CE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7B3EDF4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8D5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1C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D3E131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0460CE" w:rsidRPr="00AB76B4" w14:paraId="55CA1E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3AD9E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645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196A6C7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EBF9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8882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B1B0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8A87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D88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32BA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D73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0460CE" w:rsidRPr="00AB76B4" w14:paraId="081441F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F6E4D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444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4081D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721D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9B3C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E8F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38D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4F9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E083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D71E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87AD6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0460CE" w:rsidRPr="00AB76B4" w14:paraId="45305C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2F91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AE43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D60D07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9521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3E604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07D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959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D0E4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8E79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A87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0460CE" w:rsidRPr="00AB76B4" w14:paraId="3DD4459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4A5C36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6CB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571888D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7904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7CA2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29D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88E9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9B1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7F7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40EA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0460CE" w:rsidRPr="00AB76B4" w14:paraId="4B0582E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7E68A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0B9D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C6710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C674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2203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A1A7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6548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6485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2F8E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2C4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0460CE" w:rsidRPr="00AB76B4" w14:paraId="57413EB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B576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8D1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800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B6FE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C4F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CD367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FD9D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AA3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F929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79F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0460CE" w:rsidRPr="00AB76B4" w14:paraId="49D779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109BD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891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8486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E1AD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9834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FEF3D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D7B4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E925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17EC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854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0460CE" w:rsidRPr="00AB76B4" w14:paraId="0843D21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52020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4B89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A178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46E8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01F0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BF268E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ED28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EC3B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6C19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42C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0460CE" w:rsidRPr="00AB76B4" w14:paraId="63E736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DF660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80F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31B66C7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C83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F194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8AC7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CAFC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197F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F39F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A54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0460CE" w:rsidRPr="00AB76B4" w14:paraId="1560C3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1A6FC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0D4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32EDD49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125E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7FD9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F68483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84C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6FD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C238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BFA7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5E5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0460CE" w:rsidRPr="00AB76B4" w14:paraId="468DDA7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31B099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0C3EF" w14:textId="77777777" w:rsidR="000460CE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A79865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2606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98293" w14:textId="77777777" w:rsidR="000460CE" w:rsidRPr="00AB76B4" w:rsidRDefault="000460C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B730092" w14:textId="77777777" w:rsidR="000460CE" w:rsidRPr="00AB76B4" w:rsidRDefault="000460CE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9993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8757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ABA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7FEF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AAB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0460CE" w:rsidRPr="00AB76B4" w14:paraId="17CD39F5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D29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67A2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B91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5F39D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6239EE4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5F99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FF52F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C23E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B192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059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573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1AF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0B8C134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0460CE" w:rsidRPr="00AB76B4" w14:paraId="1DEA5B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351C55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CC8C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2FFB40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AC87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A299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73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684C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058B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8A54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2FC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4D6CEE3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B2F9C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1A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F85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BD127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97AB47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A843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EE7E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466E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CBD2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075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FB796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0460CE" w:rsidRPr="00AB76B4" w14:paraId="309CAAE0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45C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D657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A6A5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E327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D73F00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17B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7B73CF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9EBD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DF3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073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C3F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0460CE" w:rsidRPr="00AB76B4" w14:paraId="7546A0E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214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E5D3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AE37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4457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4B8960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F86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E419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EDD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E01A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158C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0460CE" w:rsidRPr="00AB76B4" w14:paraId="309CD75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BD7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0580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C26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8F7A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3ED1F85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11BA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1E7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005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EC0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635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0460CE" w:rsidRPr="00AB76B4" w14:paraId="51EA175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F8C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170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DAD143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C3FC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573A3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2620F8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B62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CA18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DAA6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527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339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0460CE" w:rsidRPr="00AB76B4" w14:paraId="524D433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6FD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971A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59D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D7C4CD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A5BB8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CF5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7AC1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B899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9CCD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3C79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DF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B76B4" w14:paraId="3C1276A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3C6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DD1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19DE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2E1D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AE967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E8D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1807D15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61D7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44C0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633A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C94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3EEF2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968974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C7FC0C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0460CE" w:rsidRPr="00AB76B4" w14:paraId="1C493A9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4DB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7B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C900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AD37A0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33BEDF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5B5F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C1866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5C4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6426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DE4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3B0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3A60F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3A6347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A37086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0460CE" w:rsidRPr="00AB76B4" w14:paraId="686E150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9AC6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43A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666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690D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40FA71A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A7B3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6A5E6F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607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424D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694B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3077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15C4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0460CE" w:rsidRPr="00AB76B4" w14:paraId="2DC326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12A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15C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C12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7549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158AC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B128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1702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9204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100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F32D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DE287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0460CE" w:rsidRPr="00AB76B4" w14:paraId="72C4EBF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C4F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029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E15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F385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5E25AB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264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442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39E3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318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9BCD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1E469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2A8606F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0460CE" w:rsidRPr="00AB76B4" w14:paraId="46AA75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621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E4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11B3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EA4B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50D04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F8B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AF8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00F2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2256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93A2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895C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496C258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0460CE" w:rsidRPr="00AB76B4" w14:paraId="10B593B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65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AB01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1505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3332F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9A5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DCB3A4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88733E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FA9D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A2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219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044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983009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1B9D1E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0460CE" w:rsidRPr="00AB76B4" w14:paraId="65C4AA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60F8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4D83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8ADA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B6F96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B9487A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504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B7E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8425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AAE5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70D7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CCC59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0460CE" w:rsidRPr="00AB76B4" w14:paraId="0E6D31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C48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510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6FE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7B0F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D72A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783AEC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1D612A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F67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373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6E4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7960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2046A4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0460CE" w:rsidRPr="00AB76B4" w14:paraId="388DB9D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5FB1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B62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FB5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EF49E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2916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C0497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F7DE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C8D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1275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E7A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0460CE" w:rsidRPr="00AB76B4" w14:paraId="10FAED0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D084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162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15A2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BE29B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3131B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334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511B17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DC1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4A7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821B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18860" w14:textId="77777777" w:rsidR="000460CE" w:rsidRPr="00AB76B4" w:rsidRDefault="000460C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99522" w14:textId="77777777" w:rsidR="000460CE" w:rsidRPr="00AB76B4" w:rsidRDefault="000460CE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0460CE" w:rsidRPr="00AB76B4" w14:paraId="587B8C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F24E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04101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6C5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B79E1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0DFADFE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A97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ED6F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DBC8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6CA14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35A33" w14:textId="77777777" w:rsidR="000460CE" w:rsidRPr="00AB76B4" w:rsidRDefault="000460C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9836CF" w14:textId="77777777" w:rsidR="000460CE" w:rsidRPr="00AB76B4" w:rsidRDefault="000460CE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0460CE" w:rsidRPr="00AB76B4" w14:paraId="159021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7F47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8ED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F72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043E0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CD8E9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A86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0025C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74AF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4449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502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4AF4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0460CE" w:rsidRPr="00AB76B4" w14:paraId="539549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BAD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96E19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AFA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CECE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58C264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64ED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A95A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ACB9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C0C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EA2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D0C8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0460CE" w:rsidRPr="00AB76B4" w14:paraId="10E490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DD5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24F1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6011A11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EBB5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46B2DC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3484DC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C8E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7B71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B8E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A5DA8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CF3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30D915DA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ACF3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8B122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6502A6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D04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BC3A3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6ECF76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B937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60C4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21940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F5FB9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343E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AB76B4" w14:paraId="7A7471BE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1242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11B1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8DBCE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654C3F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32AF8A2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1407C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963A285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C17A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342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A4C93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89B24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0460CE" w:rsidRPr="00AB76B4" w14:paraId="3CC2012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2AB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7F2A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48CB0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63997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249C4739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528BB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84B4D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D99BF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006E1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E56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0460CE" w:rsidRPr="00AB76B4" w14:paraId="5B25CD08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1EDC" w14:textId="77777777" w:rsidR="000460CE" w:rsidRPr="00AB76B4" w:rsidRDefault="000460CE" w:rsidP="000460CE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CFE3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1BF2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6DCA5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A6B7598" w14:textId="77777777" w:rsidR="000460CE" w:rsidRPr="00AB76B4" w:rsidRDefault="000460CE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AFEEA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47C7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5EED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EAECB" w14:textId="77777777" w:rsidR="000460CE" w:rsidRPr="00AB76B4" w:rsidRDefault="000460CE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95F6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09CDB7" w14:textId="77777777" w:rsidR="000460CE" w:rsidRPr="00AB76B4" w:rsidRDefault="000460CE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543786CB" w14:textId="77777777" w:rsidR="000460CE" w:rsidRPr="00A8307A" w:rsidRDefault="000460CE" w:rsidP="008B25EE">
      <w:pPr>
        <w:spacing w:before="40" w:after="40" w:line="192" w:lineRule="auto"/>
        <w:ind w:right="57"/>
        <w:rPr>
          <w:sz w:val="20"/>
        </w:rPr>
      </w:pPr>
    </w:p>
    <w:p w14:paraId="47FC8C90" w14:textId="77777777" w:rsidR="000460CE" w:rsidRDefault="000460CE" w:rsidP="004C7D25">
      <w:pPr>
        <w:pStyle w:val="Heading1"/>
        <w:spacing w:line="360" w:lineRule="auto"/>
      </w:pPr>
      <w:r>
        <w:t>LINIA 101</w:t>
      </w:r>
    </w:p>
    <w:p w14:paraId="3EA94B33" w14:textId="77777777" w:rsidR="000460CE" w:rsidRDefault="000460CE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60CE" w14:paraId="7C695AC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CA0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5AF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71BB894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309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51D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2F52882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6BAF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C36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4F4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CAA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588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B860E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28AD4A1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33C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F7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75A95A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8800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61C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58352FC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0EFB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5D1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3A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FA9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2AF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A36E7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0A77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1DB44AF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0460CE" w14:paraId="3A6CEA3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69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905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505E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FC2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3CDC52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58123B1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E933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2F6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6A0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43E3501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E41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8F2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71535C1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08C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DC5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F7A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18E9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8B9322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3C57AB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F25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5E17BE4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BA4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575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6FC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466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B0EBC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0460CE" w14:paraId="751F8DD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8372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82F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C2F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BFD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094899B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E04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57761BB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9C8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0CE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0C8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AF5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0460CE" w14:paraId="118C7CD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9CBC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C46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1511AD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F2EA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FC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1BE8184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X,</w:t>
            </w:r>
          </w:p>
          <w:p w14:paraId="31F9589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035A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688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5B1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FBC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69B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53B76A5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61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C04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2ECB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1B22" w14:textId="77777777" w:rsidR="000460CE" w:rsidRDefault="000460CE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0C5AA4B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F79F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3AE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3C8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3A070E7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7AE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7B5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FCDFE8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811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3CF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EC9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9DF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645A2A1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E5F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4099147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DEA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349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C284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087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C6542D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9E68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4AC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  <w:p w14:paraId="0C2A21D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DAE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8B9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7251DD4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5E4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DAD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AA1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163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1E1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C7C0EF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9D2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B3D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56C1D39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F2B95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EA4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F03053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zonă aparate de cale Cap X și Cap Y și </w:t>
            </w:r>
          </w:p>
          <w:p w14:paraId="71EB4ED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7BB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5E8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E6F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529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5CC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04F71A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1C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422E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0B8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0D7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565761E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15370B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3D9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1EA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B0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DFD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15F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563ACCB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EF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25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5ACE19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E6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664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7255EA1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2E5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FCF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CD05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02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581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FA6733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CF4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717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BA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88A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9F7A8A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8C1" w14:textId="77777777" w:rsidR="000460CE" w:rsidRPr="00A165A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2C2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F5A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58C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161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216D8B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44D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FE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3F62C8B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3C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DAE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A7F435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000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040E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C0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968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5BE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0460CE" w14:paraId="25AF5FB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1E93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C2D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86C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3D8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3878D6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77B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1008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BC0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359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1F9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2FDAB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6BB6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0460CE" w14:paraId="5A308D2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36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0AA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7AE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A2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73D329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C82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6EF2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F26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7E5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7B1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49FC2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AB72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0460CE" w14:paraId="00F40C2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2B4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14A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6C2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654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740A06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03F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AF97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13E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CC9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0C8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590E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74EEA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0460CE" w14:paraId="501FEA6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B3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1F6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BE7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EAE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0674E7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63E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B64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173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80C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15C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E92D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4E48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0460CE" w14:paraId="01C4E64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752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862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9C2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107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BCC2A4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B99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465FC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216C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F4B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F69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622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9C82E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7BB9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0460CE" w14:paraId="3DD1E8B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EC44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D3C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745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9DE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3D36E6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23D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E4E87F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75C38DB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A205DA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6B698AD" w14:textId="77777777" w:rsidR="000460CE" w:rsidRPr="00A165A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51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F11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AE21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357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C382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0460CE" w14:paraId="5ED3B7F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53BA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D69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5EC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14A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76229B1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8E2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756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380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3A3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0E8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857AA1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7828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8E0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1ED00B0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970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1FA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DC1BB9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174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B19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F40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CC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A0E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E04B88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FF7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456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1361843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1F3A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C77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78ED006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AB3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57C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AF0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A1A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36E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193D4B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EC5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269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AB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B5B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11C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E255A9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B97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815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C2A9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0BD1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C7E7C9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EF0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DAF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7C0BA26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283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4A5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5430669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81E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783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0AF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F97A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A34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533524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35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84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65E67FF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58CE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B44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E5EA84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D87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E0C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688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8691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30C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0460CE" w14:paraId="2318AF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26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82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561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684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0E814C6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97B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29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8F4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66+000</w:t>
            </w:r>
          </w:p>
          <w:p w14:paraId="7D9188E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8A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F61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185365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62F4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D44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678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E8C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34DF79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81E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4D8241F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92A0EB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D82E50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2199555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26C117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162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2BF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3245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651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FD7CD0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629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DDB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484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091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2307DE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17F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C4D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189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4D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E20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CF1EA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460CE" w14:paraId="41726B5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4FA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5F8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CDA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47D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A4F407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0F9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E6052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750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3A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EE4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499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41EEE9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A16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BA1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F89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E6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EA7EA0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ACA6EC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A15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237F4B8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CB2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1FE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3D8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2E4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A939E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0460CE" w14:paraId="597F7F4D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0B7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99F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31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A2D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565F05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2C1E6D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B0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F6DE7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442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7C3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C3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F28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6FEA6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0460CE" w14:paraId="5D3CD3C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94A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734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7BF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532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9EEB1C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2526DD4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F2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368633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1DD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C3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584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C31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0460CE" w14:paraId="5D36E84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6360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96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697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1CD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D20D0B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613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404329B1" w14:textId="77777777" w:rsidR="000460CE" w:rsidRPr="00FA5543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E8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532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03E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E34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0460CE" w14:paraId="2E63ECB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71D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FA1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14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651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316476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48BEB29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5C86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27531A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2D5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94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6B6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A90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A7F5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0460CE" w14:paraId="182E56F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172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E5E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F64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E03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729FFA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D46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F213221" w14:textId="77777777" w:rsidR="000460CE" w:rsidRPr="009E41CA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1D76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334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BE47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40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1BDDE84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B7BC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5BA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81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19C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C4A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5C7471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FFB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398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2FD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E4C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0460CE" w14:paraId="6A03729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20FA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0B6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9DF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49C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106157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06B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98E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267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AA4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F90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1A7B9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0460CE" w14:paraId="246B2C0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1F69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C6D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6C8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DD3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A8A877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B412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7EA6F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537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46B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9FD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9CA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9D5AB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DC4F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0460CE" w14:paraId="020EBA0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B82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68A4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FE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0A0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DA6BE7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25C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3C7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233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910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AAA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846C26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BE5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E07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D8B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DF3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7F51E29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B6D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77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34A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006C796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427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5A7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770731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DF62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A25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F6F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06A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7AE1BD1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F59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B03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0C9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A69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65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0460CE" w14:paraId="4C6162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575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76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EC2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F8B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1A107EC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0F8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A45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4FD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7FA404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B4B8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1B0E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0CD21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66E437A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5C37310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0460CE" w14:paraId="4FF9BDB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DAA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57D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D25E55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103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788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2DF4950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1B055B2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959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C03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AE5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AA66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E8D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0460CE" w14:paraId="283B09D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0183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7D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2D690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06E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DCC061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6ED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8FDB9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CE7ED2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0881949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FB4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1ED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4F8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F35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0460CE" w14:paraId="325EF8D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9B3F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4B78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43252D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1258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86B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56C1348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0A8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032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0A1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130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4C6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0460CE" w14:paraId="40B6334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4AF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AD0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CBD1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D07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0B2404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652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2CFA6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8F49F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5F8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2BC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CB7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B7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0460CE" w14:paraId="0B3F799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E9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728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586E2E3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C727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EE7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607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6EA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56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55B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3DC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0460CE" w14:paraId="3D22C95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A91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882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1AE1D7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F08B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DDE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FDA1BB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5210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E22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409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CB14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6DEC" w14:textId="77777777" w:rsidR="000460CE" w:rsidRDefault="000460C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CA6D549" w14:textId="77777777" w:rsidR="000460CE" w:rsidRDefault="000460C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575152EB" w14:textId="77777777" w:rsidR="000460CE" w:rsidRDefault="000460C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E6F5E2" w14:textId="77777777" w:rsidR="000460CE" w:rsidRDefault="000460C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873CA3F" w14:textId="77777777" w:rsidR="000460CE" w:rsidRPr="002C6BE4" w:rsidRDefault="000460CE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0460CE" w14:paraId="477F6212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3BD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7F2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98C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677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49B953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FB87B8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EED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EE6567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C2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03EE8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622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3E3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14D23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72D098B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0460CE" w14:paraId="113C8834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325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143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7AB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3A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81A19B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2A3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5F2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DBE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DF6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CFF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F866ACE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EE28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685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D74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C08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FE8B1D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704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B2F77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52CD551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A475084" w14:textId="77777777" w:rsidR="000460CE" w:rsidRPr="00164983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B20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2A0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41E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3D2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98A88A" w14:textId="77777777" w:rsidR="000460CE" w:rsidRPr="0058349B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0460CE" w14:paraId="61F13CBD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554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42C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EEA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94B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35F195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C9B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554FC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2AC9C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A74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B8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98E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08AF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0460CE" w14:paraId="6C22BE64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124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EBA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773E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9B9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0EEBE9E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B798BB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309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63FF34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57B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C8A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FCE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085D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BB1AA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AF9CC6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460CE" w14:paraId="295073F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E6A9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9D4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F23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6B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F0D72B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AF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5663AD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DED238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CA7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D13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9F6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34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95872D8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9F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AE8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51ED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C59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6379140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51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DE973E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D17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86D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8EB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FB58" w14:textId="77777777" w:rsidR="000460CE" w:rsidRPr="00860983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7D11E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682568F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7E39C57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0460CE" w14:paraId="3DB830C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67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327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1C51709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3B6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7A4E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030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85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016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E39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13A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073A540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1C2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CFC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C31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39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53371FF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301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E8B57F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88E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86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C94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DF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875F63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0460CE" w14:paraId="2B486991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5918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ED8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E93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58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AED63D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01C55F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F8B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545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F2A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21C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83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609B7F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BC5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09B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6202615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E2E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D77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92A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EC0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CC5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ECE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63F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D838552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61E4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40C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289D905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647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598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1979FD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60DD318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400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841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4D7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7F0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792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ABA753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69B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690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983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D2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083796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C17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793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6F3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95E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C7C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78D1912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460CE" w14:paraId="0C1354A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7B3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EEF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CCB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C28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872695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83F007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F6B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621B9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BB7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38C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BF2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1B3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91AA81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DA5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357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16F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911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AB5024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D24953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2BE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121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CAA2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FFF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D0E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6B421D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473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78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33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05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64196AB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E1ED4A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E80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3AD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61C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FBA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B53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70DF33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AA3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D97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E5C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CFA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19C1CA4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D24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E0B8C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170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9A5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24C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390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669E8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B8B3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AED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C1F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E47D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AB61F5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88C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318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B5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9AD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8BF9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FD6533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0E1A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DB0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793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C1C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8418DC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557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37FF92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7F8698A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E53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23A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B21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99F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0460CE" w14:paraId="4BDD86C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D91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3FA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121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C3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ED6EF5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26A821B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25C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E56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F95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C4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CB4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B25E39F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7E6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DD6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9EA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307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543A0E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471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5091108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D65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DCD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DD8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7CA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0460CE" w14:paraId="37CC8683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1E63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645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A6D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41C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40052C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3E5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E56E7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A36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382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384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0A6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A1E7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0830161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0460CE" w14:paraId="40AA1F43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29B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21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1C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3B8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585C0F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37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BE2749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391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39C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114A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72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0460CE" w14:paraId="706F910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11E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861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CD0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F5E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466E07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C93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EFB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9E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99F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C67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41518BD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0460CE" w14:paraId="06D19AB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B8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D32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F56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9C9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4574836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1E2C62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8E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D9633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5AF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2A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DF2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488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67B31FE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A13A3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8E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1D09053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66B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B8B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D44C3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6C7CEC1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0FF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2A7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CAA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738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EC2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8528C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0460CE" w14:paraId="2CF3EFF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97DE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FB2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3F3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D29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40A78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CAD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8179B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682858B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6EE07DD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33C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C8B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EEE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6A5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7CC1FF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460CE" w14:paraId="1A0DA7C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CB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DAD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FB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514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D4BC13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990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8DF1AD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1D12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FE2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E40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D00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460CE" w14:paraId="0E13C5FB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63D4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754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5C7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F66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EFCF8A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CDF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B7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8FB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345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5F38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0460CE" w14:paraId="618381F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179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66C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C67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6A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E070B8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1FB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97C25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E0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F20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4460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0A5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05CCE6C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E1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564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E76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BC1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63DDE91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D61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784BA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1AB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984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AAD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C60E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0460CE" w14:paraId="6CDA189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C137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C311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77A4E45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963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419A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62357C5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4BA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14CB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826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1D94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9C24" w14:textId="77777777" w:rsidR="000460CE" w:rsidRPr="006064A3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F99082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8DBC8A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CFC0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9958" w14:textId="77777777" w:rsidR="000460CE" w:rsidRPr="006064A3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069B9F5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5BF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0F5A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AFC3F10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225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2D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659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DFC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4058" w14:textId="77777777" w:rsidR="000460CE" w:rsidRPr="006064A3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1D8C4264" w14:textId="77777777" w:rsidR="000460CE" w:rsidRPr="001D28D8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77BD4DD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03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609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2ABB902A" w14:textId="77777777" w:rsidR="000460CE" w:rsidRPr="006064A3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DE7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1E2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18A93D2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B95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077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428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679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2CA7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0460CE" w14:paraId="4EC686D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0616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781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258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B31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8DA52C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6AA6F16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534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92D5B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77D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587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379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EFA6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CCCEDD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20FA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F11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7AC7944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C1E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D83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1D51B3C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D8C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A9E2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F72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5C6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A5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5C12EB6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B84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A3A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CA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00D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6C51462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A25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6AED376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3D8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B8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C8A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76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0460CE" w14:paraId="6F4F7C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A65A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BAC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0998A709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BAF8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867F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E0D9E23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830C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577F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91F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3049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108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9EDB542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0460CE" w14:paraId="1EA679C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6E41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880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761F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78D3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105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E8EC3B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55F6B205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5DA7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C8D3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3BEB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641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0460CE" w14:paraId="36D4E7B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F845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709F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397D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CF4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5D7D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4D25DE1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2F92" w14:textId="77777777" w:rsidR="000460CE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BA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81D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CC1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0460CE" w14:paraId="1C798F3A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7BCD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27EA" w14:textId="77777777" w:rsidR="000460CE" w:rsidRDefault="000460C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F793" w14:textId="77777777" w:rsidR="000460CE" w:rsidRPr="000625F2" w:rsidRDefault="000460C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ABC1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F02CD92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5EAA" w14:textId="77777777" w:rsidR="000460CE" w:rsidRDefault="000460C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25D66B7" w14:textId="77777777" w:rsidR="000460CE" w:rsidRDefault="000460C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54D8" w14:textId="77777777" w:rsidR="000460CE" w:rsidRDefault="000460C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BE8E" w14:textId="77777777" w:rsidR="000460CE" w:rsidRDefault="000460CE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307D" w14:textId="77777777" w:rsidR="000460CE" w:rsidRPr="000625F2" w:rsidRDefault="000460CE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229F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6074D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29D2F123" w14:textId="77777777" w:rsidR="000460CE" w:rsidRDefault="000460CE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0460CE" w14:paraId="5C5F71F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870C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1BF2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0B0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C59C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B51E91B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9F2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AF708A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2D7D4D41" w14:textId="77777777" w:rsidR="000460CE" w:rsidRDefault="000460C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B097867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CD53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D50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CC7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DBF5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9FB6D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0460CE" w14:paraId="341E3D5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FE9B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5846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58B6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0B72" w14:textId="77777777" w:rsidR="000460CE" w:rsidRDefault="000460C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B62D946" w14:textId="77777777" w:rsidR="000460CE" w:rsidRDefault="000460CE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297E" w14:textId="77777777" w:rsidR="000460CE" w:rsidRDefault="000460C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AE2C987" w14:textId="77777777" w:rsidR="000460CE" w:rsidRDefault="000460C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3959F22C" w14:textId="77777777" w:rsidR="000460CE" w:rsidRDefault="000460CE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4951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7F44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418C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F7CA3" w14:textId="77777777" w:rsidR="000460CE" w:rsidRDefault="000460C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D5EE5" w14:textId="77777777" w:rsidR="000460CE" w:rsidRDefault="000460CE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460CE" w14:paraId="4DCF03F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7398" w14:textId="77777777" w:rsidR="000460CE" w:rsidRDefault="000460CE" w:rsidP="000460CE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4AE8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AB6E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6C41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B52FCE4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734B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47D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CFE" w14:textId="77777777" w:rsidR="000460CE" w:rsidRDefault="000460CE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D775" w14:textId="77777777" w:rsidR="000460CE" w:rsidRPr="000625F2" w:rsidRDefault="000460CE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6EA9" w14:textId="77777777" w:rsidR="000460CE" w:rsidRDefault="000460CE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9D8DC66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5E847542" w14:textId="77777777" w:rsidR="000460CE" w:rsidRPr="002A69B0" w:rsidRDefault="000460CE" w:rsidP="002A69B0">
      <w:pPr>
        <w:pStyle w:val="Heading1"/>
        <w:spacing w:line="360" w:lineRule="auto"/>
      </w:pPr>
      <w:r>
        <w:lastRenderedPageBreak/>
        <w:t>LINIA 102 A</w:t>
      </w:r>
    </w:p>
    <w:p w14:paraId="1A93426A" w14:textId="77777777" w:rsidR="000460CE" w:rsidRDefault="000460CE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0C53ACD2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A364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06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C76B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100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009240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021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CD73FEF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8BC940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587D97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7AD720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712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DE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2A70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CCAF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0460CE" w14:paraId="74756EC4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9928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551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5117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965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879E0F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7F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3B4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6B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98CD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B66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C932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0460CE" w14:paraId="62534775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593A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E20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93BB2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F4E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577289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3D0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189E4D8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0FE91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96CE22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D09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B89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D42D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68D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9A7B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0460CE" w14:paraId="4753B12D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DA5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DA2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C687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1F2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07419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40F09B2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D65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1B942B3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1E4A702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8BDC1E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2DD" w14:textId="77777777" w:rsidR="000460CE" w:rsidRPr="0088732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E7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B92D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F8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B608588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E004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DD0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52D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77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CF2185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E9BAA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846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7BA59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312539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F29E" w14:textId="77777777" w:rsidR="000460CE" w:rsidRPr="0088732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6FA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A58D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CF1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7D050D5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A1D4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F95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4DD9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6B3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9A5716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FC546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16E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A96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A5D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405C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BF7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7C90475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BBD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42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AB2A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60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BC3B3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DD8FDE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8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BD4D9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F9F68A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D66A" w14:textId="77777777" w:rsidR="000460CE" w:rsidRPr="0088732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F8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FF86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90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4C4D537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C0D7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C4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1958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412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26B41B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27C4E23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B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D632" w14:textId="77777777" w:rsidR="000460CE" w:rsidRPr="0088732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05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725C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FA9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26A7C7B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6EB4" w14:textId="77777777" w:rsidR="000460CE" w:rsidRDefault="000460CE" w:rsidP="000460CE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D36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9C85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5C5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A35DD5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F78BF0C" w14:textId="77777777" w:rsidR="000460CE" w:rsidRPr="0088732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1FE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B42B4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00C1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D172F0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F23" w14:textId="77777777" w:rsidR="000460CE" w:rsidRPr="0088732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1E0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CD7" w14:textId="77777777" w:rsidR="000460CE" w:rsidRPr="0005248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0B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A366754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79BBFD06" w14:textId="77777777" w:rsidR="000460CE" w:rsidRDefault="000460CE" w:rsidP="00D76EC7">
      <w:pPr>
        <w:pStyle w:val="Heading1"/>
        <w:spacing w:line="360" w:lineRule="auto"/>
      </w:pPr>
      <w:r>
        <w:lastRenderedPageBreak/>
        <w:t>LINIA 102 B</w:t>
      </w:r>
    </w:p>
    <w:p w14:paraId="3BE6C56B" w14:textId="77777777" w:rsidR="000460CE" w:rsidRDefault="000460CE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0460CE" w14:paraId="187E4EAD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73DD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9E8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3988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4E9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472AF0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424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3149B55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3BE2F2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224E57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C847D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145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3B2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362B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D0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E4FB0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0460CE" w14:paraId="07115D81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93F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BAC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5CC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1B2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5F59CD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253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CC6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573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B8BD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09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69F56AD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0460CE" w14:paraId="3DE17D28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E0B3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D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F0C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84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7676E1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0E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0843A9D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D65A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85B5E8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71E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5CA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4390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B23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8AFB9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0460CE" w14:paraId="4BA84F78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4A11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1C2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FEC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11F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B937D0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74318F19" w14:textId="77777777" w:rsidR="000460CE" w:rsidRPr="00473804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AC7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6E23365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7E909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2221B91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02C6ECB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134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783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7B8D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89D5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3F96402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9207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CB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4910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CB7B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101098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FD83BCB" w14:textId="77777777" w:rsidR="000460CE" w:rsidRPr="00473804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9E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2C2D15A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8A5205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17B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1E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8101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E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C9BD1A9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9564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F00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EA9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2110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373E42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005882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6EE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F5E37C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B42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BE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D98C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928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4AF4A7E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2148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755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53B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11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2FDF25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347DFC2" w14:textId="77777777" w:rsidR="000460CE" w:rsidRPr="00473804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E6A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751F571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5D452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D8B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8FE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17BC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57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4CF6E1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8076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340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EC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F8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C574E3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1C60D0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D7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0E1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ECF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67A53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9DA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331D8C7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A6E5" w14:textId="77777777" w:rsidR="000460CE" w:rsidRDefault="000460CE" w:rsidP="000460CE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9C0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5D2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A71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FC6277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FE437A0" w14:textId="77777777" w:rsidR="000460CE" w:rsidRPr="005B65A6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CE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3EA04C0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92565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707AD6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728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A52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D99" w14:textId="77777777" w:rsidR="000460CE" w:rsidRPr="002E38A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000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560CE8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76D44DEB" w14:textId="77777777" w:rsidR="000460CE" w:rsidRDefault="000460CE" w:rsidP="00410133">
      <w:pPr>
        <w:pStyle w:val="Heading1"/>
        <w:spacing w:line="360" w:lineRule="auto"/>
      </w:pPr>
      <w:r>
        <w:lastRenderedPageBreak/>
        <w:t>LINIA 108</w:t>
      </w:r>
    </w:p>
    <w:p w14:paraId="49BE1E37" w14:textId="77777777" w:rsidR="000460CE" w:rsidRDefault="000460CE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358E184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08E9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49FD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E8418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EB6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87C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2CD69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889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C64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6F9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2A93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30E1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CD1FBA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4EB046A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9360CA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3FF5035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0460CE" w14:paraId="1E0646F4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C59E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FAD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E08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78A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0308D4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A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3DBE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7B7998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9D7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EA3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1F78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1B5B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0460CE" w:rsidRPr="0058349B" w14:paraId="47C63A78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D0C2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A5A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B9C9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28F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92A4B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17C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77983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BB9FE36" w14:textId="77777777" w:rsidR="000460CE" w:rsidRPr="0016498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4CF6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500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2F5C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A3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BD1B1E" w14:textId="77777777" w:rsidR="000460CE" w:rsidRPr="0058349B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0460CE" w14:paraId="069756E5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EF01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B1F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FCFB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1D3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850E19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205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43A1A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A3B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A2C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E9E4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B20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EC84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0460CE" w14:paraId="223E013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3AA6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D9A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1E8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B1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9C6EEB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FC09A8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01C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45266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ADC2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04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85FC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F07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08B9A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16A064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0460CE" w14:paraId="59BF9936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50DB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AC0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369FC43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327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3A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5C844A3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6D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2CEA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D07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B2C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54F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F80ACE" w14:paraId="4D051516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8988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E2E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33617541" w14:textId="77777777" w:rsidR="000460CE" w:rsidRPr="001571B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1C3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55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8FE127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000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01DA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D9B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334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C1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3790E745" w14:textId="77777777" w:rsidR="000460CE" w:rsidRPr="00F80A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9B79B9B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D0B8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19F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092B84A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E08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624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7726F3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977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61C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E5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BB53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3C3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2EC3D46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823AFF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4149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34EF" w14:textId="77777777" w:rsidR="000460CE" w:rsidRPr="00346ED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7D2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3FB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F7647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7B285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31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FF7222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6E6C2E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6DD01EB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6437238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325BC6B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DCB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355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ADE1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4F9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460CE" w14:paraId="709A37D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9671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27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E090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39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E6CC9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E73429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C74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BF53D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6A24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D28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4AA6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B8B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E7AD494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F44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8DB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F33B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168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ED9B2E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2258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D56C0C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5B1F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A36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A863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ACA3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D4BB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222DB4B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0460CE" w14:paraId="6DE70A4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1485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1B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5190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D5C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107422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A15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186C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57F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AD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13F0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8E2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5DE8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6EF5FC9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0460CE" w14:paraId="39AB735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02F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6EC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59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24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7D85E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12BEE47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04EB94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77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1BCD47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42F28E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F9B1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B19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150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785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FEC5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0460CE" w:rsidRPr="00884DD1" w14:paraId="6299D2F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BC6E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8A0B" w14:textId="77777777" w:rsidR="000460CE" w:rsidRPr="00E804A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6355D02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DC1A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C84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3864F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C19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AE47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B88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F71E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13F7" w14:textId="77777777" w:rsidR="000460CE" w:rsidRPr="00E804A9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48BBAAF2" w14:textId="77777777" w:rsidR="000460CE" w:rsidRPr="00884DD1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054DFC" w14:paraId="7B875CF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36E6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FD1A" w14:textId="77777777" w:rsidR="000460CE" w:rsidRPr="00DD4D1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3E16CFB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C62B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25A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270F57A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5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D560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89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CFF1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5BFD" w14:textId="77777777" w:rsidR="000460CE" w:rsidRPr="00DD4D10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539AFA76" w14:textId="77777777" w:rsidR="000460CE" w:rsidRPr="00054DFC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054DFC" w14:paraId="6657A241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F8D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CEB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134+000</w:t>
            </w:r>
          </w:p>
          <w:p w14:paraId="20CFCF38" w14:textId="77777777" w:rsidR="000460CE" w:rsidRPr="00DD4D1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C8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1C4" w14:textId="77777777" w:rsidR="000460CE" w:rsidRDefault="000460C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7E35788D" w14:textId="77777777" w:rsidR="000460CE" w:rsidRDefault="000460CE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BCF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7658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CD0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900B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B67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0460CE" w:rsidRPr="00884DD1" w14:paraId="499B4140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80F6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460B" w14:textId="77777777" w:rsidR="000460CE" w:rsidRPr="00535AB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3323E45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ECD8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FC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43647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38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934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CAF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1EFB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2DF7" w14:textId="77777777" w:rsidR="000460CE" w:rsidRPr="00535AB9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432A5211" w14:textId="77777777" w:rsidR="000460CE" w:rsidRPr="00884DD1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4F815B1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FD61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56DE" w14:textId="77777777" w:rsidR="000460CE" w:rsidRPr="00535AB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A5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9CD4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BE2753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9B69C2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B6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01CC7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DBF8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BFE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5EF9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6BD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0460CE" w14:paraId="37E1947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EC76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37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BDC50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E957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7357873E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7FEC5127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3A4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B2B2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CF84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DA5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F7ED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FB0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0D545B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46EF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376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57A08E6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0386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FA0D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1F90C4C7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0FD9CA1B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312B300C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60DF05B6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66EB10A6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A1F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495FC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DE2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76CE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816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6723E13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66851AC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1B605B65" w14:textId="77777777" w:rsidR="000460CE" w:rsidRPr="00326D3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A9F002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4ADF37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2347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167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90A5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C82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80F910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83C6B53" w14:textId="77777777" w:rsidR="000460CE" w:rsidRDefault="000460CE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338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3CB7B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94E3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A54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56D5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1D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5FDF3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1E03D92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0460CE" w14:paraId="1A6927A8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480A" w14:textId="77777777" w:rsidR="000460CE" w:rsidRDefault="000460CE" w:rsidP="000460CE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94B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8F65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7C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18E7CF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0FFFE75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D8F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E5E4C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BC92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FBA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8ACE" w14:textId="77777777" w:rsidR="000460CE" w:rsidRPr="00D16CE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04E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F2321FC" w14:textId="77777777" w:rsidR="000460CE" w:rsidRPr="00FE25BC" w:rsidRDefault="000460CE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78A3C771" w14:textId="77777777" w:rsidR="000460CE" w:rsidRDefault="000460CE" w:rsidP="00815695">
      <w:pPr>
        <w:pStyle w:val="Heading1"/>
        <w:spacing w:line="360" w:lineRule="auto"/>
      </w:pPr>
      <w:r>
        <w:t>LINIA 109</w:t>
      </w:r>
    </w:p>
    <w:p w14:paraId="3E272520" w14:textId="77777777" w:rsidR="000460CE" w:rsidRDefault="000460C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60CE" w14:paraId="2B43731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05D4" w14:textId="77777777" w:rsidR="000460CE" w:rsidRDefault="000460CE" w:rsidP="000460C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19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3795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16E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59DC2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1FF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72479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C93D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06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A33E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474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502DC6F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732" w14:textId="77777777" w:rsidR="000460CE" w:rsidRDefault="000460CE" w:rsidP="000460C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B61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D9BD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CB2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2E975A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6EA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09986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1642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CB5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17FB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B01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F4FA92E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811D" w14:textId="77777777" w:rsidR="000460CE" w:rsidRDefault="000460CE" w:rsidP="000460C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19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1572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67F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1F0964D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43B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47C8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9E3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A183" w14:textId="77777777" w:rsidR="000460CE" w:rsidRPr="001B30CD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B8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1A45F2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62F31D53" w14:textId="77777777" w:rsidR="000460CE" w:rsidRDefault="000460CE" w:rsidP="00815695">
      <w:pPr>
        <w:pStyle w:val="Heading1"/>
        <w:spacing w:line="360" w:lineRule="auto"/>
      </w:pPr>
      <w:r>
        <w:t>LINIA 109 A</w:t>
      </w:r>
    </w:p>
    <w:p w14:paraId="23B8DA30" w14:textId="77777777" w:rsidR="000460CE" w:rsidRDefault="000460CE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60CE" w14:paraId="25ADC0DF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1F89" w14:textId="77777777" w:rsidR="000460CE" w:rsidRDefault="000460CE" w:rsidP="000460C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71C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7997DE0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57D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E93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020EF1C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20C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42F7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C6B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0ACF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871B" w14:textId="77777777" w:rsidR="000460CE" w:rsidRPr="007126D7" w:rsidRDefault="000460C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6603D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D4D8B4E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F139" w14:textId="77777777" w:rsidR="000460CE" w:rsidRDefault="000460CE" w:rsidP="000460CE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D2B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54F7EEA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8ECF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6FD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7B3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4945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B6C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D568" w14:textId="77777777" w:rsidR="000460CE" w:rsidRPr="001B30CD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9ED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32E61551" w14:textId="77777777" w:rsidR="000460CE" w:rsidRDefault="000460CE">
      <w:pPr>
        <w:spacing w:before="40" w:line="192" w:lineRule="auto"/>
        <w:ind w:right="57"/>
        <w:rPr>
          <w:sz w:val="20"/>
        </w:rPr>
      </w:pPr>
    </w:p>
    <w:p w14:paraId="3C9A32E6" w14:textId="77777777" w:rsidR="000460CE" w:rsidRDefault="000460CE" w:rsidP="00864E90">
      <w:pPr>
        <w:pStyle w:val="Heading1"/>
        <w:spacing w:line="360" w:lineRule="auto"/>
      </w:pPr>
      <w:r>
        <w:t>LINIA 110</w:t>
      </w:r>
    </w:p>
    <w:p w14:paraId="029F6C6A" w14:textId="77777777" w:rsidR="000460CE" w:rsidRDefault="000460C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0460CE" w:rsidRPr="006B23DF" w14:paraId="5FBDBA3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EBD3B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46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FB05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5A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BD214A8" w14:textId="77777777" w:rsidR="000460CE" w:rsidRPr="006B23DF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3477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559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4BA9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3D7B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5C2B" w14:textId="77777777" w:rsidR="000460CE" w:rsidRPr="006A487D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500EB83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0460CE" w:rsidRPr="006B23DF" w14:paraId="0E7F899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D96F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22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6430F9B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5E9125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1970545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55F6552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AF9D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F60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AE3064B" w14:textId="77777777" w:rsidR="000460CE" w:rsidRPr="006B23DF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6693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D1502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AE17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8351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A7E6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78B9E47D" w14:textId="77777777" w:rsidR="000460CE" w:rsidRPr="006B23DF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6B23DF" w14:paraId="5EFE7D0C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5621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00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0B55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BB8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574D243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4572D521" w14:textId="77777777" w:rsidR="000460CE" w:rsidRPr="006B23DF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1E97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6B42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AC1A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3537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5BA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460CE" w:rsidRPr="006B23DF" w14:paraId="208A1A2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0B9A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EF6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6A82482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55DE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20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DA9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7FE0EFB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7358ECC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3581BD5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4D4A25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FB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F98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711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FC9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55DF" w14:textId="77777777" w:rsidR="000460CE" w:rsidRPr="006A487D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0460CE" w:rsidRPr="006B23DF" w14:paraId="041C825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820A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B01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694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8DF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52EBC4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12A4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05A7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BD0B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5FB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99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6B23DF" w14:paraId="0C023CD7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6CE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C1B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698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81A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70602C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B82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C978A6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CA5C5D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EA3D84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938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930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4A71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86C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6B23DF" w14:paraId="53349B3D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AE97" w14:textId="77777777" w:rsidR="000460CE" w:rsidRPr="006B23DF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B05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0E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AA14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6A90D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631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714D437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3C2200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7F6F7C5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30337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640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32E3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2035" w14:textId="77777777" w:rsidR="000460CE" w:rsidRPr="006B23DF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60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14:paraId="249928D1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45CF" w14:textId="77777777" w:rsidR="000460CE" w:rsidRDefault="000460CE" w:rsidP="000460C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D71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4C5E" w14:textId="77777777" w:rsidR="000460CE" w:rsidRPr="007B601C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A92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DB1684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26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B67E6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A5DD" w14:textId="77777777" w:rsidR="000460CE" w:rsidRPr="0031460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E4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A9ED" w14:textId="77777777" w:rsidR="000460CE" w:rsidRPr="0031460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CF8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7E2D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22BF963F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25166B05" w14:textId="77777777" w:rsidR="000460CE" w:rsidRDefault="000460CE" w:rsidP="00864E90">
      <w:pPr>
        <w:pStyle w:val="Heading1"/>
        <w:spacing w:line="360" w:lineRule="auto"/>
      </w:pPr>
      <w:r>
        <w:t>LINIA 110 A</w:t>
      </w:r>
    </w:p>
    <w:p w14:paraId="68146A91" w14:textId="77777777" w:rsidR="000460CE" w:rsidRDefault="000460C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60CE" w:rsidRPr="00762927" w14:paraId="3F67402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2F03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8D55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F0D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1E6E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E4B2FE3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EDB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B44153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5DEEBE5D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D864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4FAB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16B5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F17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1629E8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0460CE" w:rsidRPr="00762927" w14:paraId="5EBF76F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20F1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A900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AC1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3271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A5EC423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3733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7A1E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9B8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6097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2C8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548000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0460CE" w:rsidRPr="00762927" w14:paraId="7F1EF91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8C78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B92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D3D3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2A81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218E8370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1A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22EF56D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52E461E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1E8BEFC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797A3C25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40A4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AE52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31FE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AB9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62927" w14:paraId="66ECDB7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087B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3805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C96B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F127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EBA3E1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29ED82F4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88C2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43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74E8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9EFB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CD9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62927" w14:paraId="46C0257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4F1C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2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19DDC9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24D6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DE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7430E3D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26FF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C4ED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C17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3FF3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0E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62927" w14:paraId="17F8A0A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64DA" w14:textId="77777777" w:rsidR="000460CE" w:rsidRPr="00762927" w:rsidRDefault="000460CE" w:rsidP="000460C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ED7E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BCA3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8616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3DE40822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018C9DB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B7AB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DE2F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7A5B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D840" w14:textId="77777777" w:rsidR="000460CE" w:rsidRPr="0076292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30C" w14:textId="77777777" w:rsidR="000460CE" w:rsidRPr="0076292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8390DA6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0AE07650" w14:textId="77777777" w:rsidR="000460CE" w:rsidRDefault="000460CE" w:rsidP="00864E90">
      <w:pPr>
        <w:pStyle w:val="Heading1"/>
        <w:spacing w:line="360" w:lineRule="auto"/>
      </w:pPr>
      <w:r>
        <w:t>LINIA 110 B</w:t>
      </w:r>
    </w:p>
    <w:p w14:paraId="60279069" w14:textId="77777777" w:rsidR="000460CE" w:rsidRDefault="000460CE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0460CE" w:rsidRPr="00D84313" w14:paraId="39F9178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F292" w14:textId="77777777" w:rsidR="000460CE" w:rsidRDefault="000460CE" w:rsidP="000460C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5B07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6480A95D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B96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CB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E38D796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57F5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9E6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A9BA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1112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CAD7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CA751C6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D84313" w14:paraId="274B610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A1E4" w14:textId="77777777" w:rsidR="000460CE" w:rsidRPr="00D84313" w:rsidRDefault="000460CE" w:rsidP="000460C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729C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88C9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771E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4B67632F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854DF22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0C1E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C2E7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CFE4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2B9B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4B89F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D84313" w14:paraId="3C6A13F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75BC" w14:textId="77777777" w:rsidR="000460CE" w:rsidRPr="00D84313" w:rsidRDefault="000460CE" w:rsidP="000460C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55A5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80CF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49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5463B94A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0C84100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4CCD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54F95054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8A18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A3EB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491C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8FBC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D84313" w14:paraId="2A19CF0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972A" w14:textId="77777777" w:rsidR="000460CE" w:rsidRPr="00D84313" w:rsidRDefault="000460CE" w:rsidP="000460C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F51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55BA03C4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F4793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B649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C6DD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FCE8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03FC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AC3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7DE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D84313" w14:paraId="451707DB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F430" w14:textId="77777777" w:rsidR="000460CE" w:rsidRPr="00D84313" w:rsidRDefault="000460CE" w:rsidP="000460C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B053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46A8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6116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82D3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BFFB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C62A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2C21" w14:textId="77777777" w:rsidR="000460CE" w:rsidRPr="00D8431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8CA2" w14:textId="77777777" w:rsidR="000460CE" w:rsidRPr="00D8431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F953C2B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3FAF2641" w14:textId="77777777" w:rsidR="000460CE" w:rsidRDefault="000460CE" w:rsidP="000F4DAE">
      <w:pPr>
        <w:pStyle w:val="Heading1"/>
        <w:spacing w:line="360" w:lineRule="auto"/>
      </w:pPr>
      <w:r>
        <w:lastRenderedPageBreak/>
        <w:t>LINIA 111</w:t>
      </w:r>
    </w:p>
    <w:p w14:paraId="3D5B55F1" w14:textId="77777777" w:rsidR="000460CE" w:rsidRDefault="000460CE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0460CE" w:rsidRPr="005564C7" w14:paraId="4C1A240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DF94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3996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FD0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68C2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CB8C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710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279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280A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E83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E764FD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0460CE" w:rsidRPr="005564C7" w14:paraId="0ECAB6C7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55D37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C8B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139A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EAF6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40F7CE6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DB67353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278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EB0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EB6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4DBE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9E0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5564C7" w14:paraId="36B4F4E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9FF3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F4D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68137B20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5C1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DB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628EA27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CEAF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D46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7D6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41B6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E1E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5564C7" w14:paraId="429D738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B655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C85A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12D9E6A3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A8B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9852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1E1D4B99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DCD5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6AE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25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DB53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D6D1" w14:textId="77777777" w:rsidR="000460CE" w:rsidRPr="005D2784" w:rsidRDefault="000460C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6FCFDB2" w14:textId="77777777" w:rsidR="000460CE" w:rsidRPr="00736DB4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5564C7" w14:paraId="7C04F38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B28E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AC4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1C1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ABF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73F0860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442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5119BEA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2F97158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EA3A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9048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F280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D1E5" w14:textId="77777777" w:rsidR="000460CE" w:rsidRPr="00B43314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B991D4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0460CE" w:rsidRPr="005564C7" w14:paraId="4C7360A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4780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E207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E8ED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9C9C1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86DBC1D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4D69DEB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241A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CA38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98D7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496C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7B7E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5564C7" w14:paraId="001EA60D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8BE9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27AF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4DB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AB42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FE03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764E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7789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9D8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5CCB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5564C7" w14:paraId="207A7337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ED15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067D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3C3DB2B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FC8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B04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8CACF0A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8979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D4CD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A166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B9A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EB95F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5564C7" w14:paraId="409AC65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C892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365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3133B03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997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98D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9DED634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7CE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A479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7C89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980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FC238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5564C7" w14:paraId="3933BD7D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FC4F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0A1D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C2D7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96D0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61D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3521207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6E8A74BA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0ACE9C6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1491217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2947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481D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204F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2AC6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86DF5E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0460CE" w:rsidRPr="005564C7" w14:paraId="39341012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41ED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896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F1C3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CCC9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0A51A1A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8E7448B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4DF5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7217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E22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202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5C8B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5564C7" w14:paraId="5215C9CC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58A2" w14:textId="77777777" w:rsidR="000460CE" w:rsidRPr="005564C7" w:rsidRDefault="000460CE" w:rsidP="000460C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0D6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038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275B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3A9B071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A57B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64F355FE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6636EA48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63C6B368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58DD8228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2F84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5E1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03EE" w14:textId="77777777" w:rsidR="000460CE" w:rsidRPr="005564C7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DAE55" w14:textId="77777777" w:rsidR="000460CE" w:rsidRPr="005564C7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8EB6590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49673CF0" w14:textId="77777777" w:rsidR="000460CE" w:rsidRDefault="000460CE" w:rsidP="00CB56C2">
      <w:pPr>
        <w:pStyle w:val="Heading1"/>
        <w:spacing w:line="360" w:lineRule="auto"/>
      </w:pPr>
      <w:r>
        <w:t>LINIA 111 A</w:t>
      </w:r>
    </w:p>
    <w:p w14:paraId="1899AEF0" w14:textId="77777777" w:rsidR="000460CE" w:rsidRDefault="000460CE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0460CE" w14:paraId="27C344D6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E84E" w14:textId="77777777" w:rsidR="000460CE" w:rsidRDefault="000460CE" w:rsidP="000460C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DE3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A533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639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EF2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6B72D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7C21B41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40733C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359DCD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060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4A8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FE1C1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723F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F9928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0460CE" w14:paraId="19D918D7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8D27" w14:textId="77777777" w:rsidR="000460CE" w:rsidRDefault="000460CE" w:rsidP="000460C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C89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18C2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AFA0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71095B9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4C92C7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BB7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1ED7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05C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98A9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69A7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E54149A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ABC9C" w14:textId="77777777" w:rsidR="000460CE" w:rsidRDefault="000460CE" w:rsidP="000460C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719C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2558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793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95DCB96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CB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51C56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4D0E2FF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34522D9B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FAC733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F201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CEDB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6DC4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99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6AA6825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5D8A" w14:textId="77777777" w:rsidR="000460CE" w:rsidRDefault="000460CE" w:rsidP="000460C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723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357778C9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7CB5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F364" w14:textId="77777777" w:rsidR="000460CE" w:rsidRPr="006F2DFE" w:rsidRDefault="000460CE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48FAE95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A5C9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F64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992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4076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AE8E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0B4B6690" w14:textId="77777777" w:rsidR="000460CE" w:rsidRPr="00CB56C2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D70615B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385F" w14:textId="77777777" w:rsidR="000460CE" w:rsidRDefault="000460CE" w:rsidP="000460CE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61B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A39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BC04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6337C117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6ED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630B2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1501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B8BB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B0F4" w14:textId="77777777" w:rsidR="000460CE" w:rsidRPr="0067415A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645F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B53DFE4" w14:textId="77777777" w:rsidR="000460CE" w:rsidRDefault="000460CE" w:rsidP="00CB56C2">
      <w:pPr>
        <w:spacing w:line="360" w:lineRule="auto"/>
        <w:ind w:right="57"/>
        <w:rPr>
          <w:sz w:val="20"/>
        </w:rPr>
      </w:pPr>
    </w:p>
    <w:p w14:paraId="2CA735A6" w14:textId="77777777" w:rsidR="000460CE" w:rsidRDefault="000460CE" w:rsidP="00DB78D2">
      <w:pPr>
        <w:pStyle w:val="Heading1"/>
        <w:spacing w:line="360" w:lineRule="auto"/>
      </w:pPr>
      <w:r>
        <w:t>LINIA 112</w:t>
      </w:r>
    </w:p>
    <w:p w14:paraId="25C1DB4D" w14:textId="77777777" w:rsidR="000460CE" w:rsidRDefault="000460CE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0460CE" w14:paraId="60BB4EB1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F177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29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502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D60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6315D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CB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1643BC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7D561FD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D0E0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0F4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99C1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20A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3C17BE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0460CE" w14:paraId="442F417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CD39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ACE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897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68C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1DA9B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83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415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46A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A2AC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A6A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0460CE" w14:paraId="1B2CADA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6858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FF58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E62E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694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447D5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C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E1E00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BF23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78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8D2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AD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0460CE" w14:paraId="261B073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57C2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70C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C70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176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52DDB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24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B80C2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20A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F43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0539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142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A80693F" w14:textId="77777777">
        <w:trPr>
          <w:cantSplit/>
          <w:trHeight w:val="483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8405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B91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  <w:p w14:paraId="219B6C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963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5F6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CF1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E6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FA2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BBF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EAB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7E64AC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0C8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D9A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C31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3567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C59E83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EBB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157B8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14A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23A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9C3A" w14:textId="77777777" w:rsidR="000460CE" w:rsidRPr="00483148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3FE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E5434A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51B1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EE7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633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438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D0DA77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FDEEE0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6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917D2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AE49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09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0C1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BC9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21357F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088B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8B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458A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842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0C13E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7F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6DA81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808E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874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716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689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6133F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460CE" w14:paraId="2407A16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1C70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6CFD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0961A0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D1E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5FE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3AA608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BC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326B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395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A6CA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4C7B" w14:textId="77777777" w:rsidR="000460CE" w:rsidRPr="00EB0A86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0A0CD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597C83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FD1B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C4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1A2B8A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FF50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8AA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A2A47B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55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8C4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F20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267A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DCA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24A2F67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D67F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FA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0F5B233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735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83F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8CC51A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52F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1C7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93F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2DF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4D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95428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4326053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0460CE" w14:paraId="4ED712E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BA6D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ABD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C9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FD4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497486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00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4B04B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9F93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7BA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B64A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16D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0460CE" w14:paraId="7B8CFB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D52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1E31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9E9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C2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29BD8F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6FE06D4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10F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A06D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5C3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1201D73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5730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B5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EB7F1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8C0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0460CE" w14:paraId="60D5535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B0659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79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E09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89A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227C4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1E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8DD95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12A3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C4E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2CB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049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6D80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460CE" w14:paraId="082D0E08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701F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450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4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EC4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5DD42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B80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49A3BA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BEFAF0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51AFB0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68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CBA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294D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21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E70D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0460CE" w14:paraId="4544BDC9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F56A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94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97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96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F2E8B7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54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08E958" w14:textId="77777777" w:rsidR="000460CE" w:rsidRPr="000A20AF" w:rsidRDefault="000460C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9DE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6A1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251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8FD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62D4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0460CE" w14:paraId="4C718F7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A78D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BC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7E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D40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C5C6A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870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045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73A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778E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4AA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651E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0460CE" w14:paraId="79B4D808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19F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85F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5B2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E1E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C5548C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6BB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2EF086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FE6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BA7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17F0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1083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0460CE" w14:paraId="2AFF7C1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91A3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E5D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675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EAA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0EE69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37E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EFC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B03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D85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66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0460CE" w14:paraId="1035382C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D226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CF3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B7BC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89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A1F5E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A38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8C9DAD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7805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32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09E5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5C3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7D6B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0460CE" w14:paraId="27A750D3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B5F8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CE9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A5D0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FB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4A366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216C5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813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89478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91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12A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6EB4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C7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DBCC79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6B7E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B8F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E64E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05B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3C227D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3A7F00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CA9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F031A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E17AD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4E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E117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FE5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4DBA5D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B4FC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0C2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0E4F2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4ADD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B7BB" w14:textId="77777777" w:rsidR="000460CE" w:rsidRPr="002F2938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6AA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94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910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8659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BEC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7F7A3A7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293B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AD8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E503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71F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729F9D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061F43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8E380C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44F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4F815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9BC6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03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B2774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55D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9D6825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FE10" w14:textId="77777777" w:rsidR="000460CE" w:rsidRDefault="000460CE" w:rsidP="000460CE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78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00E1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7F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18A4AF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16A7FE2" w14:textId="77777777" w:rsidR="000460CE" w:rsidRPr="007D0C03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C3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3634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E99F94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4965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ACD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8568" w14:textId="77777777" w:rsidR="000460CE" w:rsidRPr="0048314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9D5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5535A37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1AD7ABC4" w14:textId="77777777" w:rsidR="000460CE" w:rsidRPr="00341E40" w:rsidRDefault="000460C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5EE531E7" w14:textId="77777777" w:rsidR="000460CE" w:rsidRPr="00341E40" w:rsidRDefault="000460CE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0460CE" w:rsidRPr="00341E40" w14:paraId="3851933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517F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422A" w14:textId="77777777" w:rsidR="000460CE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3C6149B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65DC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83CF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82B4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F972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440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4C37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9FF7" w14:textId="77777777" w:rsidR="000460CE" w:rsidRPr="00341E40" w:rsidRDefault="000460CE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341E40" w14:paraId="74A98E3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29BB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C8F8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AA5D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6436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0FA4ED2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2DAEBB03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23492B12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283B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0C423F58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D9A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B3FA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6A64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C145FBC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341E40" w14:paraId="1D9D27D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4C98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3111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4ED1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622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992047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1C195E8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AED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61160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495BCF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3335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4103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D1E1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996AA5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0460CE" w:rsidRPr="00341E40" w14:paraId="29E3D9A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2C29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FE8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11F2696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14EE9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FB9D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14D8E00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74D7947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8C7B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5E7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DC58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1EDE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BAB1113" w14:textId="77777777" w:rsidR="000460CE" w:rsidRDefault="000460C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7CBAEB5A" w14:textId="77777777" w:rsidR="000460CE" w:rsidRPr="002A0159" w:rsidRDefault="000460CE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341E40" w14:paraId="34B3828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9C2F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799D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3D533AE7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729B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711C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8341FFB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2BBADBD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DF1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3384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2C76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9F16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654B7E8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B1FF981" w14:textId="77777777" w:rsidR="000460CE" w:rsidRPr="0008315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341E40" w14:paraId="4AD7A7A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9B5A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BBA4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DE1444A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B03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EB18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5FBC066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610EA3C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F031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4CF5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45F3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20D2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569CBD7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6BDCFBF" w14:textId="77777777" w:rsidR="000460CE" w:rsidRPr="0008315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341E40" w14:paraId="554DC0C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A6A1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5D1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2D8FCC5E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E8B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0D69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502307E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00B0B5C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7F63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A236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DE6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E87D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D77AE32" w14:textId="77777777" w:rsidR="000460CE" w:rsidRPr="009B3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362832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:rsidRPr="00341E40" w14:paraId="1C45BDF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CE84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5C3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272A8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42A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9FB1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D041B69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19C7F0F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3C49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B48F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8521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F8C9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20E5" w14:textId="77777777" w:rsidR="000460CE" w:rsidRPr="005A1DE4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:rsidRPr="00341E40" w14:paraId="30D6E10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A15" w14:textId="77777777" w:rsidR="000460CE" w:rsidRPr="00341E40" w:rsidRDefault="000460CE" w:rsidP="000460C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E52E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EF79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E605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D0151B1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6A7C126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C470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7E203A3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3CEF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89EB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E832" w14:textId="77777777" w:rsidR="000460CE" w:rsidRPr="00341E40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2EB8840" w14:textId="77777777" w:rsidR="000460CE" w:rsidRPr="00341E4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E83CB52" w14:textId="77777777" w:rsidR="000460CE" w:rsidRPr="00341E40" w:rsidRDefault="000460CE" w:rsidP="00341E40">
      <w:pPr>
        <w:rPr>
          <w:color w:val="000000"/>
        </w:rPr>
      </w:pPr>
    </w:p>
    <w:p w14:paraId="22284C3D" w14:textId="77777777" w:rsidR="000460CE" w:rsidRDefault="000460CE" w:rsidP="00671189">
      <w:pPr>
        <w:pStyle w:val="Heading1"/>
        <w:spacing w:line="360" w:lineRule="auto"/>
      </w:pPr>
      <w:r>
        <w:t>LINIA 113</w:t>
      </w:r>
    </w:p>
    <w:p w14:paraId="7F0192CD" w14:textId="77777777" w:rsidR="000460CE" w:rsidRDefault="000460CE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0460CE" w14:paraId="21E880A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D015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C18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2ECE9F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F8E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7A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AE1025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53F9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350C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F309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8CC4" w14:textId="77777777" w:rsidR="000460CE" w:rsidRPr="00CC1231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15A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98517A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0460CE" w14:paraId="1D2BCFE1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C9F0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E0C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9C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6E7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8F275A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0D2C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9B019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974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73A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9A32" w14:textId="77777777" w:rsidR="000460CE" w:rsidRPr="00CC1231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750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0460CE" w14:paraId="2638917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B1C5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B3E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568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0F9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2DE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2D088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C13E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6DD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F652" w14:textId="77777777" w:rsidR="000460CE" w:rsidRPr="00CC1231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957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C8C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3735CE5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0460CE" w14:paraId="013A8C77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DAEC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754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69E5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7F3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89C032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C22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A4ED56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2FE7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6AD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7D3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83C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F0B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CA641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0460CE" w14:paraId="29C8F76F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7365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AC1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5E05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7CF1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BA0871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A454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FEFC3A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ACD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9A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DF78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E45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0460CE" w14:paraId="473250F0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33A5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FE0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6DFE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65E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984B3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AD5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C39C4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74E50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327E33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95C77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4312F0F5" w14:textId="77777777" w:rsidR="000460CE" w:rsidRDefault="000460C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CC15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C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7A12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BE3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8D86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0460CE" w14:paraId="67B1C91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F481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F99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F21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4D45" w14:textId="77777777" w:rsidR="000460CE" w:rsidRDefault="000460C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7E74615" w14:textId="77777777" w:rsidR="000460CE" w:rsidRDefault="000460CE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4A54" w14:textId="77777777" w:rsidR="000460CE" w:rsidRDefault="000460C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C842EC" w14:textId="77777777" w:rsidR="000460CE" w:rsidRDefault="000460C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8BC1960" w14:textId="77777777" w:rsidR="000460CE" w:rsidRDefault="000460C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53262FD8" w14:textId="77777777" w:rsidR="000460CE" w:rsidRDefault="000460CE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659B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D9F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309A" w14:textId="77777777" w:rsidR="000460CE" w:rsidRPr="000625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432F" w14:textId="77777777" w:rsidR="000460CE" w:rsidRDefault="000460C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F2479B" w14:textId="77777777" w:rsidR="000460CE" w:rsidRDefault="000460CE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0460CE" w14:paraId="0D9D6A2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6C80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33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2BBB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703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94A9CB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05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639E2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42C2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067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AB9E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A29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9F1F507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D720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C8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87F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8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3E17768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252ADA6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7808A40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D812" w14:textId="77777777" w:rsidR="000460CE" w:rsidRPr="00A91FA4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17D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2D5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057B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81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044145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09D9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B0D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B866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D7A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02D9F1A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330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6BCAC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F4EF64F" w14:textId="77777777" w:rsidR="000460CE" w:rsidRPr="00A91FA4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E92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41D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ADEE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7D5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0460CE" w14:paraId="6732EDD7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83F3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EC5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16EE01E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C02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6BB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1E0C134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CBC7" w14:textId="77777777" w:rsidR="000460CE" w:rsidRPr="00A91FA4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745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591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A51F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6C3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483E72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B40FA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71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8ABC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3DF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C8112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9458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AD874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302BF8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BF0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3A8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261A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298F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367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0460CE" w14:paraId="461C0EF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E5A9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43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2FF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3C9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33D26B2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13B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2B2A3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A3C484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CD9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F56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2895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CBA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27776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0460CE" w14:paraId="50F5971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140B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C7C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138F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3A1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D9A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A0B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17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70B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C3A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0460CE" w14:paraId="0689129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D9AC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86C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84B0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529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35F6BD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689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59EED70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3ABCF85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7E90340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7D28547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6EE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9D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EA1F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82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0460CE" w14:paraId="559B5D9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12FA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D38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435A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B4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92CC5A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25A6E59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AB5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6414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18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99EB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90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AC8A7C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7BA3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EEA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B58F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20C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5B86D5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5EC2D25B" w14:textId="77777777" w:rsidR="000460CE" w:rsidRPr="001B3BD6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E25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47E5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E9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784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238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5D0D8B7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ED1B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1C0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C54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305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040CB455" w14:textId="77777777" w:rsidR="000460CE" w:rsidRPr="002617B2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766EC6D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00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03032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359CD49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5C95AF5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7574F6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2321481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9D9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E6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0B46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4BD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6DF1E7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BB3F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46C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98FBE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2A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4F62F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389A7C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7E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06664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D849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333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EF37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053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A743C8D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8F46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291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A408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907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B6CCD1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80603A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7B3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E713E7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975A36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C09E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668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4AC6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6B1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AE4FEF5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AABD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F35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4DC5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32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54341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343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BE6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1CC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344B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30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0460CE" w14:paraId="7EC25100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C78F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888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52C5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4473" w14:textId="77777777" w:rsidR="000460CE" w:rsidRDefault="000460C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86DFDC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EAD2A2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643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D012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53B6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628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C716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5C0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0460CE" w14:paraId="57870C54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6781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BF7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1EF6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7F7" w14:textId="77777777" w:rsidR="000460CE" w:rsidRDefault="000460C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6BA2C34" w14:textId="77777777" w:rsidR="000460CE" w:rsidRDefault="000460C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88D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1400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5371DB9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20186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5A9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B6F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393C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74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4C488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0460CE" w14:paraId="5B13030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CF93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2B2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F8B3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A9F7" w14:textId="77777777" w:rsidR="000460CE" w:rsidRDefault="000460C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54E58C0" w14:textId="77777777" w:rsidR="000460CE" w:rsidRDefault="000460CE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868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EB0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BE5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BB66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E1B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946C19" w14:paraId="1BAC552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30F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EA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854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F5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1D2A0BA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710E3D8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CD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B20C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377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4FCF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A825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460CE" w:rsidRPr="00946C19" w14:paraId="41EFF25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9E79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519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BCB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99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1A8DD8C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EC2828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DB1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33CE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3FC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163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AE98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460CE" w:rsidRPr="00946C19" w14:paraId="59337232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7D0C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0A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30B4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254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6EE33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B4770E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52B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4B23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65F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9B81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6C3E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0460CE" w:rsidRPr="00946C19" w14:paraId="0731C418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C2C1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30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BF90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EF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1E99825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022AA8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1FA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C821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5E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A208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C70D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7A4A15C3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0460CE" w:rsidRPr="00946C19" w14:paraId="6CC284EA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6FB6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C4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1E30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3E00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156E0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45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5B5A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E5B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5B42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A4A7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460CE" w:rsidRPr="00946C19" w14:paraId="085CE1A3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F493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971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8E7D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426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E5B3FF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925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7E2A7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2B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9520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D1A2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0460CE" w:rsidRPr="00946C19" w14:paraId="684DDD4E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DD04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C22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90E8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E62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4453AA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EE78DC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E4B7" w14:textId="77777777" w:rsidR="000460CE" w:rsidRDefault="000460CE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4E020B" w14:textId="77777777" w:rsidR="000460CE" w:rsidRDefault="000460CE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375D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BCA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4D81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616" w14:textId="77777777" w:rsidR="000460CE" w:rsidRPr="00946C19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A490ED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FE829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2C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6597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3C4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76260C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AF7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1B2662E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AAC85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78CE31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CEC4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F9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D0B0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DF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6A6BF48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3926" w14:textId="77777777" w:rsidR="000460CE" w:rsidRDefault="000460CE" w:rsidP="000460C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3CC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5256" w14:textId="77777777" w:rsidR="000460CE" w:rsidRPr="00073CD9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9D1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1C5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4531991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CC84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B08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1D4F" w14:textId="77777777" w:rsidR="000460CE" w:rsidRPr="00CC1231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39B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4A917002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3914CEDB" w14:textId="77777777" w:rsidR="000460CE" w:rsidRPr="005905D7" w:rsidRDefault="000460CE" w:rsidP="006B4CB8">
      <w:pPr>
        <w:pStyle w:val="Heading1"/>
        <w:spacing w:line="360" w:lineRule="auto"/>
      </w:pPr>
      <w:r w:rsidRPr="005905D7">
        <w:t>LINIA 116</w:t>
      </w:r>
    </w:p>
    <w:p w14:paraId="6E508764" w14:textId="77777777" w:rsidR="000460CE" w:rsidRPr="005905D7" w:rsidRDefault="000460CE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0460CE" w:rsidRPr="00743905" w14:paraId="52C034D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ED62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D8B5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428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1E4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CCC315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464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4D2BD4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85B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3535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CBC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BB80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5FF82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0460CE" w:rsidRPr="00743905" w14:paraId="1DCC584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87FB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7A8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7EC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4A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A45E12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927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49EC3A5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3A21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AB6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56B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DBE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0460CE" w:rsidRPr="00743905" w14:paraId="138E2CA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8571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1E3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C9F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328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4AD08E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0D3AD91D" w14:textId="77777777" w:rsidR="000460CE" w:rsidRPr="00743905" w:rsidRDefault="000460CE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EF8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A8AC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E0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BFF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6CB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3C32FB7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0F81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9AB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F41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EF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1CC5E14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815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8A58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448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0B3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1455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530D318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0460CE" w:rsidRPr="00743905" w14:paraId="2609895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C6C5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32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2B268F0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32E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35A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1407BC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F39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6BC0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FA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9B1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9B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BD784AC" w14:textId="77777777" w:rsidR="000460CE" w:rsidRPr="0007721B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18EED23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78D6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7B1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4FD4EB6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203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CE9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317A9D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A9A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E01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731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6E6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797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BDAEE24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7662B0D7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5AA1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89361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57FAAF4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213C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E5B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5DB6A56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26E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2904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4CE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1A9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5F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80AEE3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2AD47E7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0CA9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803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22CDA3F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F61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317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70C3886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B4C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81CB9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44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CF3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BE54" w14:textId="77777777" w:rsidR="000460CE" w:rsidRPr="00537749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0460CE" w:rsidRPr="00743905" w14:paraId="4E1CC31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C4C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558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5DFD794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67D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952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8C497D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EB9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EDD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6A7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1C3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4DD7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3881295E" w14:textId="77777777" w:rsidR="000460CE" w:rsidRPr="005A7670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19795207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BE7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B4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2C1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EB1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43F4789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4C3000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488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21CA5D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A697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B52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E81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953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7247A75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9C99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936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30A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87F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F49A34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38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B909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8FB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67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C70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30C0DF6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0460CE" w:rsidRPr="00743905" w14:paraId="596E9C9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B46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21E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FF3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F30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89074B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8DB854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B52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2598746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64B65CD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4314CAF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0FBB79A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636517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CE0D1C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5699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F1D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93A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9535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5EF1C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0460CE" w:rsidRPr="00743905" w14:paraId="35AE098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1369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677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A65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041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5B8CA27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D42094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8BF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78730E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03E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E4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1F7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BD2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0460CE" w:rsidRPr="00743905" w14:paraId="2328594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E03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EDC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34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00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82BF71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349A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8820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022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53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84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51B0284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6E07252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0460CE" w:rsidRPr="00743905" w14:paraId="1324869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19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E1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5BC582A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443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D1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184B68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05B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ADDA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52A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649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27B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5DD3AC7" w14:textId="77777777" w:rsidR="000460CE" w:rsidRPr="001D7D9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45BBE82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CEFDA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6E9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5C0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D20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5F1D48C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71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140BC2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B7FDF9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63B28A7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1060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1A2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230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ADFC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5CA877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0460CE" w:rsidRPr="00743905" w14:paraId="2D5481A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5E6AD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51C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09A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D95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0B32B4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32D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AFA1E3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11B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16C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E22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CB5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1509C7F2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DFD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7AA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C3D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FC0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A2D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CAC918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5356F0A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95C35D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C29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DEE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A7F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B88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0460CE" w:rsidRPr="00743905" w14:paraId="64019A2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4B88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783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7CBEF80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E05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414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B0007E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10F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0BCC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82E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49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849A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83F6B3B" w14:textId="77777777" w:rsidR="000460CE" w:rsidRPr="0007721B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7E11DEC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0E08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1B6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67F717B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4E8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06D7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844137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C70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0DC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C59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CE5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6D6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B82A573" w14:textId="77777777" w:rsidR="000460CE" w:rsidRPr="00951746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44ED290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71E0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73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E08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8B5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733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3E07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457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3E41EEC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9D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9B27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64535BD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8D57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2B5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63DE195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C9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322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25BED03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04E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CE1E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1C7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79E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DAF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2B9A4B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3BF6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40C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3D2E032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446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6E67" w14:textId="77777777" w:rsidR="000460CE" w:rsidRDefault="000460C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2AD1B5E" w14:textId="77777777" w:rsidR="000460CE" w:rsidRPr="00743905" w:rsidRDefault="000460CE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B69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D011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F6C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87D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8CCEB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67A57E6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2DCD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038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09E4A3F7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F96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9129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782E9357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771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8C2F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CC1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EF6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6850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0460CE" w:rsidRPr="00743905" w14:paraId="7C94404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E4DB7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56B3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7592D61C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C2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478A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4F359A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2C09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57A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448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1A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E43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531FCE4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F12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AED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7A3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A9D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156408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EB6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953E9D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645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568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01A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85F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C2218D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0460CE" w:rsidRPr="00743905" w14:paraId="6ECD22BE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D317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C38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691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56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45C48A5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FFCBD9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3A3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CDCB4A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793A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7FC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1F9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C0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5EBE5C7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CC2F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018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29EE1A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55E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518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093EC27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5D4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EF12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3C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764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7495" w14:textId="77777777" w:rsidR="000460CE" w:rsidRPr="00351657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0460CE" w:rsidRPr="00743905" w14:paraId="7BF289D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E220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B581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90+550</w:t>
            </w:r>
          </w:p>
          <w:p w14:paraId="4527BB1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B8D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45F6" w14:textId="77777777" w:rsidR="000460CE" w:rsidRPr="00743905" w:rsidRDefault="000460CE" w:rsidP="00A1325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59519BC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porțiunea de linie cuprinsă între vârf sch.2 și semnal intrare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D79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965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C46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332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3E8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608AA10B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655B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17B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C88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F4D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168E151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3CB4C4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915A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DFFAE4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F679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2C3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76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2CA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36F1E60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5AD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A02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DE0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3B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2D1018F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061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8E82B5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A9E2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434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D91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DAF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39CC8FC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F39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639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498B3DD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064D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FF4B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A26B7D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7738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7D6E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A7F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D79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8C2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071C0DD9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F78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6E53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73344B3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F18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5CE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D41E9F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F06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EF32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1F1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8B9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490B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A750A61" w14:textId="77777777" w:rsidR="000460CE" w:rsidRPr="003B409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7B26D27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2C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2C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7F0D9CB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EE33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EC93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58F994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CC0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C6C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2F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73A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8590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11028F4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AB7A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254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375343A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1BB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FDF9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C180AE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2AC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7BCA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E5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6A6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5CD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742995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43905" w14:paraId="2AF4B0D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7DD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B8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685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EDC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560AAD6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2AB6A1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B3A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981D9E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C93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095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17A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8C2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0BC0B69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322C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793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1F93BB1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C930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10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78F1BE7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81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24AD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EE7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417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643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0460CE" w:rsidRPr="00743905" w14:paraId="0B987E2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C1CC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A93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8C5C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14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23999B8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6F01A9A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654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8EE4A4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8B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015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CAB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524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7CB98EA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5F47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211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08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C0B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02D5769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23247B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6AD7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B69D1F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82CC6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651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45C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758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2F38D4E8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B718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6FB7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69FB00A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74C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26DF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2AFFE2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AA9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2237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71E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36D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5E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7EA11924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908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CF5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85E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E8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2BD96F4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64B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B16A8F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4E05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EF6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321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822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0460CE" w:rsidRPr="00743905" w14:paraId="200C203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72A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BB1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666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543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4CF9C0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89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12C6E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74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894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372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0460CE" w:rsidRPr="00743905" w14:paraId="40753F7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CA68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A4E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7FA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94F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C82A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2B38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C20F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9D4949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2D5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DC1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0460CE" w:rsidRPr="00743905" w14:paraId="740B1924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A175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F9C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6F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E45F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EFE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06CC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9B7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4E5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19A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0460CE" w:rsidRPr="00743905" w14:paraId="443B900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6A3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C99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12A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3D8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399362B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FE8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9B8575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8E1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4BF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0D2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B95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118913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50AF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11E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C97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D2A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5B0A6D39" w14:textId="77777777" w:rsidR="000460CE" w:rsidRPr="00D73778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01E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00E6E0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F974" w14:textId="77777777" w:rsidR="000460CE" w:rsidRPr="00D73778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BB1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6D6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A82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2A10765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5B81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499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FF8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A7D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E05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DE51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D2C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77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0FE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0460CE" w:rsidRPr="00743905" w14:paraId="1F456D5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EF32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2EF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F02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F9DC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726755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682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EB53AD8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99F3D6C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0D04209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26412B4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8445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0EB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D03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5F64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BE7782F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79FAA2D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0460CE" w:rsidRPr="00743905" w14:paraId="039AFB6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8F39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4C88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0BD2DA8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D7D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438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77F70C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665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FE36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443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FF3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CA2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0460CE" w:rsidRPr="00743905" w14:paraId="0DF9F57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8CD1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104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D3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612C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D3BA36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B9F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B82A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DEE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5DC50DD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089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73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0460CE" w:rsidRPr="00743905" w14:paraId="674B6D0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2DB9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FB54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7BFA7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1FFE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A08213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77C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9D08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5F4E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07620AB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76B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A78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043675C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E1CF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944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8240AC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6E18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82B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6E43A7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3FF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5529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D03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231FBB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641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A04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5CADC73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20C6B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341A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B8B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498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14DDD1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AA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8A2DCD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AFF4E0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F61D456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701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2A1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54B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2907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6ED9FE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0460CE" w:rsidRPr="00743905" w14:paraId="79BE81B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FF3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AFD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751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DC3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106968C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2C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C17A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5FD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214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A14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3C19BDDF" w14:textId="77777777" w:rsidTr="00481280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B42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548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098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4565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5A9B21FC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0C73A8C7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4C1E80CE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469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BE77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B55F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65+700</w:t>
            </w:r>
          </w:p>
          <w:p w14:paraId="28BEC4B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99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5C3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0F88C51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DA4B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57A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499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6BF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25B2A05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093E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4BD27A3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64A7A95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014C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700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08A7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9A0C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4098F08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80E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382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89D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A3D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68CB6BC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E17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D40B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669D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A0B6CD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BC8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CFB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1A6A580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C9C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0BE7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03697F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28D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42C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22F9E73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018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2628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C59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64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CCDF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261E678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2C20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BAF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C6C7801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B10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49E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FEB1B40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15B82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4C4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1DD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681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657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1D62E81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1D9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7C7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1EE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00BA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703B3D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0C63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0967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5B3A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AB1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66022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362ABD21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CDB5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8A6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6AC019D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276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22CF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69F44639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5B36EF9E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6593645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B65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4703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F22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184F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93D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6EC5426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77E7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956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C0D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FC0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357D79E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8470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3777747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4927E0A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EB8A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DF8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1CEE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C83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0460CE" w:rsidRPr="00743905" w14:paraId="17B509C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0C574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C5C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974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1798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695D00C7" w14:textId="77777777" w:rsidR="000460CE" w:rsidRPr="00CD295A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B4F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96C4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9CAB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219D203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CA0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1F7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43905" w14:paraId="58C5522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7F20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A1F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D160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3181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27C15B4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D596D2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994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2D0A7C7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65625B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DB2E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526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37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6C7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1F5A6D1D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3143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918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F9F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1222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62E6BE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DEF7189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7A1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2CEF48F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DAA2" w14:textId="77777777" w:rsidR="000460CE" w:rsidRPr="00743905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33AB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178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E81D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2E7FD89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8BD6F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4B9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2B9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EEC4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54897D70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2048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47E5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D895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B56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2921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BFEA25E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32A7BFA6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870126D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0460CE" w:rsidRPr="00743905" w14:paraId="6B5D3CD7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998E" w14:textId="77777777" w:rsidR="000460CE" w:rsidRPr="00743905" w:rsidRDefault="000460CE" w:rsidP="000460C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E853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AF36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9C83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445C04AA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B4A5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3CBDCAF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82092AA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4A76649" w14:textId="77777777" w:rsidR="000460CE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F940" w14:textId="77777777" w:rsidR="000460CE" w:rsidRDefault="000460CE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FA78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AEDA" w14:textId="77777777" w:rsidR="000460CE" w:rsidRPr="00743905" w:rsidRDefault="000460CE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B231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10F6E934" w14:textId="77777777" w:rsidR="000460CE" w:rsidRDefault="000460CE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2F3F2D9" w14:textId="77777777" w:rsidR="000460CE" w:rsidRPr="005905D7" w:rsidRDefault="000460CE" w:rsidP="00B773E9">
      <w:pPr>
        <w:spacing w:before="40" w:after="40" w:line="192" w:lineRule="auto"/>
        <w:ind w:right="57"/>
        <w:rPr>
          <w:b/>
          <w:sz w:val="20"/>
        </w:rPr>
      </w:pPr>
    </w:p>
    <w:p w14:paraId="465D3F78" w14:textId="77777777" w:rsidR="000460CE" w:rsidRDefault="000460CE" w:rsidP="00740BAB">
      <w:pPr>
        <w:pStyle w:val="Heading1"/>
        <w:spacing w:line="360" w:lineRule="auto"/>
      </w:pPr>
      <w:r>
        <w:t>LINIA 136</w:t>
      </w:r>
    </w:p>
    <w:p w14:paraId="0258B07F" w14:textId="77777777" w:rsidR="000460CE" w:rsidRDefault="000460CE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0460CE" w14:paraId="460B9687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99B5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769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6F4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D58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F7B801D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D8F6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063C1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F3C3FA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E3A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728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DF7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88F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2CEFD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0460CE" w14:paraId="00D4BAB5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91FC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3B5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3A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E794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2550EC7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56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B6DE56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46C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5F2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7EB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2670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63843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0460CE" w14:paraId="7BB65D32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5B1C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4B9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CB9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8E56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E0D3B1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47B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47EC5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0220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5FC4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A96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03DE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19351D0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0460CE" w14:paraId="298AAE87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2FB1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5BC4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261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7A4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4489DC0A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7CB4FF5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7286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78156B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BB1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511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9191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B95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CEF9341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63C0C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6B6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55064BF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39D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CC25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CC180D4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399B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BB0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20C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C66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B2F6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83B7B22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586954CB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FE87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59A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63D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241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7958ED9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D92C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2B94B9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D60C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688B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82B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DD93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E0345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4E456CB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0460CE" w14:paraId="51710262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CA2F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502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E0C6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DD27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5A0F71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D41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92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681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4A24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36B8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450238F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0460CE" w14:paraId="5FFBA830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56D8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963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0F5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D946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6D60349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4B48CB7B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095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796E3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507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961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8DF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99D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C551D94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B4C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05A1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8D538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9631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5B6AF45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E98E6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9EC772F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38C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7AB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B14D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AE7D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1D13F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0460CE" w14:paraId="3069FE29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7960" w14:textId="77777777" w:rsidR="000460CE" w:rsidRDefault="000460CE" w:rsidP="000460C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4412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4B7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D07D8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432CDCC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ED45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D542199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F99A08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73B052DA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601E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4087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6EE3" w14:textId="77777777" w:rsidR="000460CE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A70D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A541F" w14:textId="77777777" w:rsidR="000460CE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6D482DA7" w14:textId="77777777" w:rsidR="000460CE" w:rsidRDefault="000460CE">
      <w:pPr>
        <w:spacing w:line="192" w:lineRule="auto"/>
        <w:ind w:right="57"/>
        <w:rPr>
          <w:sz w:val="20"/>
        </w:rPr>
      </w:pPr>
    </w:p>
    <w:p w14:paraId="42E6A78B" w14:textId="77777777" w:rsidR="000460CE" w:rsidRDefault="000460CE" w:rsidP="002A3C7A">
      <w:pPr>
        <w:pStyle w:val="Heading1"/>
        <w:spacing w:line="360" w:lineRule="auto"/>
      </w:pPr>
      <w:r>
        <w:t>LINIA 138</w:t>
      </w:r>
    </w:p>
    <w:p w14:paraId="25B64F26" w14:textId="77777777" w:rsidR="000460CE" w:rsidRDefault="000460CE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0460CE" w14:paraId="712090C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1B80" w14:textId="77777777" w:rsidR="000460CE" w:rsidRDefault="000460CE" w:rsidP="000460C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EE44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1DF8EB3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DBA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66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11E26C8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97CF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BF36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4413A61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698B2E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BCA" w14:textId="77777777" w:rsidR="000460CE" w:rsidRPr="007126D7" w:rsidRDefault="000460C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221435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55820E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1DE2" w14:textId="77777777" w:rsidR="000460CE" w:rsidRDefault="000460CE" w:rsidP="000460C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2212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5A92E481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0C25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B4C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7A86AE6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62AB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F04B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6BE5399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99F311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AEE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14:paraId="2F31318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B048" w14:textId="77777777" w:rsidR="000460CE" w:rsidRDefault="000460CE" w:rsidP="000460C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91E7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F2ED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E2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38891F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9550C6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5498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1BF808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FD8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C2C205E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3E27A08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47B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0460CE" w14:paraId="1910353C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E823" w14:textId="77777777" w:rsidR="000460CE" w:rsidRDefault="000460CE" w:rsidP="000460C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3F22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F2EF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B72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0508540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B8BEDE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32337A1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616D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A97EB8" w14:textId="77777777" w:rsidR="000460CE" w:rsidRDefault="000460CE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36E1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D992E01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86B527" w14:textId="77777777" w:rsidR="000460CE" w:rsidRPr="008B4C9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7C6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1DD707C8" w14:textId="77777777" w:rsidR="000460CE" w:rsidRDefault="000460CE">
      <w:pPr>
        <w:tabs>
          <w:tab w:val="left" w:pos="4320"/>
        </w:tabs>
        <w:rPr>
          <w:sz w:val="20"/>
        </w:rPr>
      </w:pPr>
    </w:p>
    <w:p w14:paraId="6DD8F94C" w14:textId="77777777" w:rsidR="000460CE" w:rsidRDefault="000460CE" w:rsidP="00C83010">
      <w:pPr>
        <w:pStyle w:val="Heading1"/>
        <w:spacing w:line="360" w:lineRule="auto"/>
      </w:pPr>
      <w:r>
        <w:t>LINIA 143</w:t>
      </w:r>
    </w:p>
    <w:p w14:paraId="37E0BB4A" w14:textId="77777777" w:rsidR="000460CE" w:rsidRDefault="000460CE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0460CE" w14:paraId="5EF2BA9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E84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3F2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536F1A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D955" w14:textId="77777777" w:rsidR="000460CE" w:rsidRPr="00984839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4BC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77BA9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C2E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89FD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E4E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37F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1F3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030AAB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4612EBF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35F3326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3F18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3D3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EAA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DEB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532CD7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468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3DF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0C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6859EE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1F8B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FB9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CD103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0460CE" w14:paraId="343C2513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0E0F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2317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57CE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4EE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20FEDC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8227FB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90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625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BE2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07E5BA4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3286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E92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2C9B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7801936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F809E0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657C2B8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2758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FB7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BDCE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7F0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44C8E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FBC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57654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0A8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72F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C92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37E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7BAF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460CE" w14:paraId="01402673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EFB23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5BC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0158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3FD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05281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016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2FFCBF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E2C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9F7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8BA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BE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9D793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460CE" w14:paraId="70E9EFD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B9BC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E5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BC8D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387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A3EBA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24C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B1243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C7FD5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FF5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850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1DB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AEB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D2E6B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460CE" w14:paraId="42163269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1026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58F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1F45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6E5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A5A68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3A1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AC902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2205C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4BB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64E7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4B2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FC4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0691D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0460CE" w14:paraId="6B8194F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B44B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8C6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CECA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FBE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C431D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FBE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016FC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2E29511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218197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195188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7FDC003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02104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37783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81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0CF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42F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B78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23ED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460CE" w14:paraId="2980C861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F5C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F86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7AF5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E64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F05843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277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ACED33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9FBE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068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86A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5AF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DD3BE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564ED65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0460CE" w14:paraId="6C71FD0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FABE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2C2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D76B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C6C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2EFF9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03E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47333D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FD6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DA1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97D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E37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2E82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0460CE" w14:paraId="7F8FED66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1151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428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9A8C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D4B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691A8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100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136AE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847B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8C6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13F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AB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893F3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744B15C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0460CE" w14:paraId="3AB07310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6E8B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BA8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22A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820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C65D4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182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089CE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225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3C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428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794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438E2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0460CE" w14:paraId="343260B5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F5F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119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BA8C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62A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B279B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005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602A2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0B3DBDE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5FC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76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5D3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EA1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1602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0460CE" w14:paraId="6665B9B8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D93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5E4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EA1C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0FB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8B77C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47B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EF19D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72D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9A7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E69B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E6F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EAE52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0460CE" w14:paraId="6FAF0A0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BCA8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59B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9AEB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50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A6946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3E5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59C3A1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56D5DD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16A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1A6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655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8BF2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0A216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0460CE" w14:paraId="365DF7A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C568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E64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D2F4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D33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AE32F5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BA7A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567A4D2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116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868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579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BE2F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F16E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0460CE" w14:paraId="2F29D83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ECE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163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D323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9E2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4DE75E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4E2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452EF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D269D0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0344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381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DC3D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31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03C85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0460CE" w14:paraId="2D5E5D51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186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2D4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24D0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15B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B47C6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451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65D8A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4F36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8B1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E9F5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09B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38EBF8C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A9F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614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198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CE4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4B86B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A75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2BEA7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180C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85C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57FE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700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B9F719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3E7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540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A994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5C6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6063E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E93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2FC6E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7E68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A9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239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DB4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E0F83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0460CE" w14:paraId="6F067BD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36EB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8AE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CAF3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943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C00D7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E97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9866C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DAB81C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79EDD4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49BBDC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D5C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24CF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B4D6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616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AFA0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460CE" w14:paraId="4924DE56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C1C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745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94A016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5656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13B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FF7DBC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476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9DD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45F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2CFA39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F043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FF5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F35CAB7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5D6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8F2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500E1F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C00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E40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7D184D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F5E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24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5D4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5DF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7E4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F9401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51B9BD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9FB80F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98E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FE1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09C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0B6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F7769A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2A3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787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3F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EA8E5A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AAC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8B35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B2DD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0ACA9D2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3802665F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51A0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4A2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A57F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A5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885015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19233B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A32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2B9B635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D037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70E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3C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FE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82684B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221A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263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20D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DB4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9F6F51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225DD2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306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AB1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A31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8E6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137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223C9F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D9FD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BA0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1614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C2F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218BB4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1B7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409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917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557BB7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2B9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AFE5" w14:textId="77777777" w:rsidR="000460CE" w:rsidRPr="006611B7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0460CE" w14:paraId="762AA6A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160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6DC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18F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E73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F654CF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9DD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E93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DD8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41+550</w:t>
            </w:r>
          </w:p>
          <w:p w14:paraId="386E976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158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A93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14:paraId="569DF68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4DCC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66C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FF28CD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240B" w14:textId="77777777" w:rsidR="000460CE" w:rsidRPr="00984839" w:rsidRDefault="000460CE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913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3B8AEF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C23C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378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126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249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CEA1B" w14:textId="77777777" w:rsidR="000460CE" w:rsidRPr="003B25AA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14:paraId="5EC85AC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8A365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0C32" w14:textId="77777777" w:rsidR="000460CE" w:rsidRPr="00CB3DC4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06ED9DF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420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02C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CA16C0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542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F2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92B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498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973B" w14:textId="77777777" w:rsidR="000460CE" w:rsidRPr="00CB3DC4" w:rsidRDefault="000460CE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B3A8336" w14:textId="77777777" w:rsidR="000460CE" w:rsidRPr="00F11CE2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A3A7E0C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5110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C06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323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9A2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212C87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35A16D5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D8C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90D8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B2C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7EF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67E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16E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5C64C4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50B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EC1A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5A0C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41A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5DA352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F2D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547F9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DAE9B4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3E87656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B4926BB" w14:textId="77777777" w:rsidR="000460CE" w:rsidRPr="00260477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D4BC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136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226D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83A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4095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460CE" w14:paraId="72333C0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2B1F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157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0BFD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CFD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8F11AF1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583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C79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FB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04DA88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1C17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634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4F6FEBE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13BA6EA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460CE" w14:paraId="104CC77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D592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086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FA08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01F7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F8E1A4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DC74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200CA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691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45D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C17D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DE0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0460CE" w14:paraId="6B54222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3124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172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EBC34B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52EF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575D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3CED81FF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7EA0ED1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EB4D3A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024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7DE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5A4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B27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9B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7C22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2A0BBE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460CE" w14:paraId="0B27CF2A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A265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DE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51DF72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34E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DE5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3BD131B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C99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A7D1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A23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E98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EB7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1BB7B7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2CF1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D33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C7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074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4E7CB591" w14:textId="77777777" w:rsidR="000460CE" w:rsidRDefault="000460C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214E560B" w14:textId="77777777" w:rsidR="000460CE" w:rsidRDefault="000460CE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99B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E10AC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63898" w14:textId="77777777" w:rsidR="000460CE" w:rsidRPr="00B53EFA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1F0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E4B4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A2F6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425D10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56E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C3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26849ED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34F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434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99A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8E0E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7D6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11B0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454C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49273ECA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E45C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84D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5F9C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85B0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DE19C9C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341E74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251BFF8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63A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81362F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E5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2D5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7C95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462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D290259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A766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A9A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7725A7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1F19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C314" w14:textId="77777777" w:rsidR="000460CE" w:rsidRDefault="000460CE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D946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568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5BE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6A42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1D33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0C107510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DB7C" w14:textId="77777777" w:rsidR="000460CE" w:rsidRDefault="000460CE" w:rsidP="000460C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0500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D2DB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C6CB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AE42C2A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3FF7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C5D88D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7B11495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E685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6658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F245" w14:textId="77777777" w:rsidR="000460CE" w:rsidRPr="00984839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B12A9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7D62E" w14:textId="77777777" w:rsidR="000460CE" w:rsidRDefault="000460C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6E678BD3" w14:textId="77777777" w:rsidR="000460CE" w:rsidRDefault="000460CE">
      <w:pPr>
        <w:spacing w:after="40" w:line="192" w:lineRule="auto"/>
        <w:ind w:right="57"/>
        <w:rPr>
          <w:sz w:val="20"/>
        </w:rPr>
      </w:pPr>
    </w:p>
    <w:p w14:paraId="4A29479F" w14:textId="77777777" w:rsidR="000460CE" w:rsidRDefault="000460CE" w:rsidP="00EF6A64">
      <w:pPr>
        <w:pStyle w:val="Heading1"/>
        <w:spacing w:line="360" w:lineRule="auto"/>
      </w:pPr>
      <w:r>
        <w:lastRenderedPageBreak/>
        <w:t>LINIA 144</w:t>
      </w:r>
    </w:p>
    <w:p w14:paraId="2CAD8125" w14:textId="77777777" w:rsidR="000460CE" w:rsidRDefault="000460CE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0460CE" w14:paraId="2735213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2EE0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175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2B29DB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A27E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7EE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0080E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995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C21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201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A2A6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70E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D701DE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1137DD6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0460CE" w14:paraId="00FA763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22CD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EFB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E4EB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4C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970724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479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3DDB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E303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FD7A58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47A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292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098CCE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0460CE" w14:paraId="44336D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0454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D74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984C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611B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C3218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5BEB5DE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BFB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42D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577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ECE923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89D3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138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538A24D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5B5380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24D3D77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15EE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0F0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130E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D5C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7B11E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E0F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E86A1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4EE3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618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97F8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E9F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DD57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0460CE" w14:paraId="3CDB7E5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5C13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241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47AA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140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4D577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56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368300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399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CAD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7F6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A8C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5892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0460CE" w14:paraId="403F4C8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0CB9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00B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D282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B77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7036C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B67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EF12AE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9525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E7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C00E" w14:textId="77777777" w:rsidR="000460CE" w:rsidRPr="00984839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BE1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0460CE" w14:paraId="151F455B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A3BD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705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810F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E7A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98BFC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1E64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6ECC3A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D9E5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2CB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3793" w14:textId="77777777" w:rsidR="000460CE" w:rsidRPr="00984839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E1D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A9E7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0460CE" w14:paraId="54781DA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7804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27F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C8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F59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AADD8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8AB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D7253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B7D6F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C59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2460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58E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BA00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460CE" w14:paraId="28BB561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ED47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85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F3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6AF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A0E60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C77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E275D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00A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624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26CF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D32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A487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0460CE" w14:paraId="51C526A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E428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906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5A6C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BD4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D8F5D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74A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795D10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97FD3A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07E781A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76621F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432A87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2676015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81D9F0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7DA7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57E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B912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A8F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E621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0460CE" w14:paraId="6AC6B22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A879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37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6E33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89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379BC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DB3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C7B63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038A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C1B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4C32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008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FA69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0460CE" w14:paraId="118C578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ED43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099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C9EB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5D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0D21F2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22A8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830F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BB6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456A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9D0F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B19AC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0460CE" w14:paraId="3178D222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D012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251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7E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16D5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D1CE90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17B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ADC80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DDF8F8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3556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62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468F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93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7CA95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0460CE" w14:paraId="1738DD9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3B4C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770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05A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052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007899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83E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12E56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67A2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6DF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AA51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B14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84B0E6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93B5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820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7F4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F75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2B02E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D99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19695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FEE3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05B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CAC6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E0B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FCA7A2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15D5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376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B4D7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A12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312BF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7CC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705E5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632E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AB1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4600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48E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E12F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0460CE" w14:paraId="0E13D3B4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FDA3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3D6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03BD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F3E6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19DFF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EBD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B03F4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D79B51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125ACF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D68753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91F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C7A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8B4F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406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B55B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0460CE" w14:paraId="77A0AFCF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56CA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584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3B326DE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86D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E85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2E1D2E2" w14:textId="77777777" w:rsidR="000460CE" w:rsidRPr="00B61351" w:rsidRDefault="000460CE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DEF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E89F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4D52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E9D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FA2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0A3CC55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80B9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220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6B2B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176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4D9A36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F14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AFEAC6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C375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49C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3A51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210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6B6B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460CE" w14:paraId="72292CC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7FC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83A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F7C8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AA7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FF980E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1D33C0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497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B9E054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DEE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ABA3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921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120167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1B73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CB2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D4AFF0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101B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9DB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D2D7C3B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C72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CFC6708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706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F8BC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0B8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159D679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7878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C77F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24545AC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E9C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435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527EE5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A29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F3CBDF0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868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3A9E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9B1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6273A2A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3E09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B6D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02E7FCB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2724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531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4508C7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850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3E53C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EB6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E71E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714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652CC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0460CE" w14:paraId="291E6AA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1B78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778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590D357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D68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805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A79485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06A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C3F1474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9EC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FCDB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18C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0C68CCF0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43AF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55F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797D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6FF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EC0985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298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64F7A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07EA26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3619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124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2CA7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A3A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77B0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0460CE" w14:paraId="35C4FC2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C88A" w14:textId="77777777" w:rsidR="000460CE" w:rsidRDefault="000460CE" w:rsidP="000460C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163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619E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9C1F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EDB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A43410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612352B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328D26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701D964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A1B3D9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215D5C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98B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D21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A90E0" w14:textId="77777777" w:rsidR="000460CE" w:rsidRPr="00DA0087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B70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CE05E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10B5065" w14:textId="77777777" w:rsidR="000460CE" w:rsidRDefault="000460CE">
      <w:pPr>
        <w:spacing w:before="40" w:line="192" w:lineRule="auto"/>
        <w:ind w:right="57"/>
        <w:rPr>
          <w:sz w:val="20"/>
        </w:rPr>
      </w:pPr>
    </w:p>
    <w:p w14:paraId="363AD4ED" w14:textId="77777777" w:rsidR="000460CE" w:rsidRDefault="000460CE" w:rsidP="00E56A6A">
      <w:pPr>
        <w:pStyle w:val="Heading1"/>
        <w:spacing w:line="360" w:lineRule="auto"/>
      </w:pPr>
      <w:r>
        <w:t>LINIA 200</w:t>
      </w:r>
    </w:p>
    <w:p w14:paraId="0A075880" w14:textId="77777777" w:rsidR="000460CE" w:rsidRDefault="000460CE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23B5EAD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D627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841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6162BB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324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F1F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3398053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29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1B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6C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6A27C7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1C6F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9236" w14:textId="77777777" w:rsidR="000460CE" w:rsidRPr="00F716C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0460CE" w14:paraId="4E159F6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65E4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890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459+200</w:t>
            </w:r>
          </w:p>
          <w:p w14:paraId="166FFFE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87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66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Orăştie -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D82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47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08A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914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CDE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460CE" w14:paraId="7DB3E74E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86B1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FE5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C80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F43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288C878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D33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571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492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5B7FEB9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A1B9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13F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0460CE" w14:paraId="7472BE2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849B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367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BA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811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FB6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E3D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22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4C0774C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8BCD4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017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0460CE" w14:paraId="1B15834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8CCD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73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319E0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6D4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Mintia -</w:t>
            </w:r>
          </w:p>
          <w:p w14:paraId="612050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2CB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716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443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491+700</w:t>
            </w:r>
          </w:p>
          <w:p w14:paraId="0F40EC9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568A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C55F" w14:textId="77777777" w:rsidR="000460CE" w:rsidRPr="00C2058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69DB429" w14:textId="77777777" w:rsidR="000460CE" w:rsidRPr="00F716C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Pod provizoriu. </w:t>
            </w:r>
          </w:p>
        </w:tc>
      </w:tr>
      <w:tr w:rsidR="000460CE" w14:paraId="46BE86B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1FEB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42E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496+700</w:t>
            </w:r>
          </w:p>
          <w:p w14:paraId="49556B2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FC87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B1D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Brănișca -</w:t>
            </w:r>
          </w:p>
          <w:p w14:paraId="3E62729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137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27B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06C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C67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442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0460CE" w14:paraId="377829C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2DCB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7C4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06EC2D6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5CB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07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22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3AC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7E1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64B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B7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460CE" w14:paraId="7168512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95D3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88C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4549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D93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5DC0CD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B54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284E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031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04E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6FC0" w14:textId="77777777" w:rsidR="000460CE" w:rsidRPr="00032DF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F92E" w14:textId="77777777" w:rsidR="000460CE" w:rsidRPr="00F716C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460CE" w14:paraId="6C110BF8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E6CF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827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055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D8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709AC6C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5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FE9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5A5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3FE7AEF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13BF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1A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 - variantă provizorie.</w:t>
            </w:r>
          </w:p>
        </w:tc>
      </w:tr>
      <w:tr w:rsidR="000460CE" w14:paraId="0A0979D3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0F98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26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350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F48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3B280A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727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77F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6F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6D6351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350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410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460CE" w14:paraId="59D4F101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4EEC" w14:textId="77777777" w:rsidR="000460CE" w:rsidRDefault="000460CE" w:rsidP="007B092A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813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C76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FC5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4027260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A38D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DA8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721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5E4B32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B94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2E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592EA973" w14:textId="77777777" w:rsidR="000460CE" w:rsidRDefault="000460CE" w:rsidP="00623FF6">
      <w:pPr>
        <w:spacing w:before="40" w:after="40" w:line="192" w:lineRule="auto"/>
        <w:ind w:right="57"/>
      </w:pPr>
    </w:p>
    <w:p w14:paraId="3680073F" w14:textId="77777777" w:rsidR="000460CE" w:rsidRDefault="000460CE" w:rsidP="009D188E">
      <w:pPr>
        <w:pStyle w:val="Heading1"/>
        <w:spacing w:line="360" w:lineRule="auto"/>
      </w:pPr>
      <w:r>
        <w:t>LINIA 200B</w:t>
      </w:r>
    </w:p>
    <w:p w14:paraId="68A2CC0F" w14:textId="77777777" w:rsidR="000460CE" w:rsidRDefault="000460CE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0460CE" w14:paraId="51A4C3F4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2ED" w14:textId="77777777" w:rsidR="000460CE" w:rsidRDefault="000460CE" w:rsidP="000460C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520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4E13" w14:textId="77777777" w:rsidR="000460CE" w:rsidRPr="0087494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1AF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53F4B3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337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59F89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528F" w14:textId="77777777" w:rsidR="000460CE" w:rsidRPr="0048429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F70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123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FB8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0838C2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0460CE" w14:paraId="3925DC8C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E5749" w14:textId="77777777" w:rsidR="000460CE" w:rsidRDefault="000460CE" w:rsidP="000460C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633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EFD8" w14:textId="77777777" w:rsidR="000460CE" w:rsidRPr="0087494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0F4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6A9100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AD2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0879A6C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53A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9B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F28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8BB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7C8AC45E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5E650D62" w14:textId="77777777" w:rsidR="000460CE" w:rsidRDefault="000460CE" w:rsidP="006D4098">
      <w:pPr>
        <w:pStyle w:val="Heading1"/>
        <w:spacing w:line="360" w:lineRule="auto"/>
      </w:pPr>
      <w:r>
        <w:t>LINIA 201</w:t>
      </w:r>
    </w:p>
    <w:p w14:paraId="65BF486F" w14:textId="77777777" w:rsidR="000460CE" w:rsidRDefault="000460CE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0460CE" w14:paraId="32E4667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B060" w14:textId="77777777" w:rsidR="000460CE" w:rsidRDefault="000460CE" w:rsidP="000460C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3B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E01A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315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C40C6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B1D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052861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791FB7F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50E157D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EC14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9E7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4E51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426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19150F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0FDD" w14:textId="77777777" w:rsidR="000460CE" w:rsidRDefault="000460CE" w:rsidP="000460C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97E4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5B44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0CE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EF3F1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527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D3610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E8D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83A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5C88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B67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F3734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9B582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0460CE" w14:paraId="7607C5A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FA1E" w14:textId="77777777" w:rsidR="000460CE" w:rsidRDefault="000460CE" w:rsidP="000460C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FC3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56A4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C6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57E2B6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CD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B0051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A4C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88A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ACE9" w14:textId="77777777" w:rsidR="000460CE" w:rsidRPr="00C937B4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479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0C9BA9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2336D4F0" w14:textId="77777777" w:rsidR="000460CE" w:rsidRPr="003012FC" w:rsidRDefault="000460CE">
      <w:pPr>
        <w:spacing w:before="40" w:after="40" w:line="192" w:lineRule="auto"/>
        <w:ind w:right="57"/>
      </w:pPr>
    </w:p>
    <w:p w14:paraId="7C530D2F" w14:textId="77777777" w:rsidR="000460CE" w:rsidRDefault="000460CE" w:rsidP="00C53936">
      <w:pPr>
        <w:pStyle w:val="Heading1"/>
        <w:spacing w:line="360" w:lineRule="auto"/>
      </w:pPr>
      <w:r>
        <w:t>LINIA 202 A</w:t>
      </w:r>
    </w:p>
    <w:p w14:paraId="192DBE96" w14:textId="77777777" w:rsidR="000460CE" w:rsidRDefault="000460CE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0460CE" w14:paraId="503EE86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335F" w14:textId="77777777" w:rsidR="000460CE" w:rsidRDefault="000460CE" w:rsidP="000460C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83C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2378" w14:textId="77777777" w:rsidR="000460CE" w:rsidRPr="0087494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7D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A91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A2B843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EA6E" w14:textId="77777777" w:rsidR="000460CE" w:rsidRPr="0048429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8B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C7E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511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0460CE" w14:paraId="2045F3F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9975" w14:textId="77777777" w:rsidR="000460CE" w:rsidRDefault="000460CE" w:rsidP="000460C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DA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CE2C" w14:textId="77777777" w:rsidR="000460CE" w:rsidRPr="00874940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4C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D2A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6F37" w14:textId="77777777" w:rsidR="000460CE" w:rsidRPr="0048429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5784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4C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C9F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3371301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4EC0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0460CE" w:rsidRPr="00743905" w14:paraId="525C4485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7577" w14:textId="77777777" w:rsidR="000460CE" w:rsidRPr="00743905" w:rsidRDefault="000460CE" w:rsidP="000460C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14F3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09E76308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D897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D28C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2353FD2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6FDE119C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55681F6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52C4909C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D22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0BC" w14:textId="77777777" w:rsidR="000460CE" w:rsidRPr="00743905" w:rsidRDefault="000460C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7EE8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3F42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8A8F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1158A02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0460CE" w:rsidRPr="00743905" w14:paraId="3DEE332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D7B55" w14:textId="77777777" w:rsidR="000460CE" w:rsidRPr="00743905" w:rsidRDefault="000460CE" w:rsidP="000460C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3DA0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037B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7628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011825F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AC345EF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D058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06B96D0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710A" w14:textId="77777777" w:rsidR="000460CE" w:rsidRPr="00743905" w:rsidRDefault="000460C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97C6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6C9C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62E2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43905" w14:paraId="7969388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F160" w14:textId="77777777" w:rsidR="000460CE" w:rsidRPr="00743905" w:rsidRDefault="000460CE" w:rsidP="000460CE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E60A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D258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4318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095FAB6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4BFEFDB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994C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542D24C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97B4" w14:textId="77777777" w:rsidR="000460CE" w:rsidRPr="00743905" w:rsidRDefault="000460CE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DC64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8F85" w14:textId="77777777" w:rsidR="000460CE" w:rsidRPr="00743905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94B8" w14:textId="77777777" w:rsidR="000460CE" w:rsidRPr="00743905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4AAF1A7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1B187C64" w14:textId="77777777" w:rsidR="000460CE" w:rsidRDefault="000460CE" w:rsidP="002A4CB1">
      <w:pPr>
        <w:pStyle w:val="Heading1"/>
        <w:spacing w:line="360" w:lineRule="auto"/>
      </w:pPr>
      <w:r>
        <w:lastRenderedPageBreak/>
        <w:t>LINIA 203</w:t>
      </w:r>
    </w:p>
    <w:p w14:paraId="1568BE34" w14:textId="77777777" w:rsidR="000460CE" w:rsidRDefault="000460CE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0460CE" w:rsidRPr="007126D7" w14:paraId="5CB820B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9B5E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541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D2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34F8E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84FE19E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148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B129C3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3FFAD7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2AF878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135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8C24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F75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540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966EDA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0460CE" w:rsidRPr="007126D7" w14:paraId="0997C7C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1E4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C2C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852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4D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032FA4B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009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A595A0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0E0AED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69F58B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9D8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F6F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5BE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301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0460CE" w:rsidRPr="007126D7" w14:paraId="795F668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01B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FE4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3F4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4A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92B05A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7F7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1678966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FB6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808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393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382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126D7" w14:paraId="5BDFD4F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C0D4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793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206+400</w:t>
            </w:r>
          </w:p>
          <w:p w14:paraId="12369BB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206+700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4F5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754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 xml:space="preserve">Piatra Olt </w:t>
            </w:r>
            <w:r>
              <w:rPr>
                <w:b/>
                <w:bCs/>
                <w:color w:val="000000"/>
                <w:sz w:val="20"/>
              </w:rPr>
              <w:t xml:space="preserve">Cap X,  SI 025 Piatra Olt și Piatra Olt - </w:t>
            </w: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FE6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98D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720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4F4E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2CF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59200D2E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75D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E9A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FF6A3B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2FD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047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F292DB6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516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64F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FFF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955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6EE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42ADD3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B75969F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13DB40F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7920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8B2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22C5334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4D9E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4E8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F7DAB9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1F4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26A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C24B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77C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366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3AE61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9A5C7F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1219407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17FE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5F2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D908E3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2BB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037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AECFE9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ED0B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3C9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2D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59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19B2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58F47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A7594A" w14:textId="77777777" w:rsidR="000460CE" w:rsidRPr="008F5A6B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7C4AC28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4EE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EBC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BC1321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A5C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7BB7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9ADECB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8B5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22E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EEC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3F1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8BE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0B22DB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452FE1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45B0918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FB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7D7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175235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8EE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2D00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367473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109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B4F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690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057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6A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141297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E0447F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7D7C9D6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D120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789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A42FD8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B30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F9F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906848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C67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109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DFB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990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F0C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D725F87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C78D18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5EBC8B1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71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A5E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B2CF6F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509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B74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5FDF36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EF99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69B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9B89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954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F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AE390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CEE88F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06FE8F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F23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855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2BE81DC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B0F5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103B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390746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F493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D2F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EA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C14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F2D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A5524F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536961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0B2423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EC4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B1D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F2837F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C50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63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CE07189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8CE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742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8D2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206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DB1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4A1317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CB3E5C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79A8ABD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4AD8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F9C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9AF927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035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7F3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D8A53EB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50A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573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459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F08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E9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F4C021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F83227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0279C89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D8E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CCD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4756852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31F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5E3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69E587F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C4E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061D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08E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C48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7330" w14:textId="77777777" w:rsidR="000460CE" w:rsidRPr="00F13EC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19B676D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F027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B5B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09E67BD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D8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9F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116F4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19D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0A2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C4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6D2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BCE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D2798D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31EA541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61D67F8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1A3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1FA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51E6E63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DB0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0D6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BC3746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6E2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42A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F56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4A6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14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9F041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6C5A72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43BC393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867A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031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15C72EB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679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82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865224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6B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582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FBA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59B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9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5001F51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0D3B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50A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708DBD5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353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D9B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67638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7B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E48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32B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586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AE9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995EFB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81B07AB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4B405D5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3BE74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5F3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5DA7197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DB2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679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F893C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032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D2C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8C5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7A4B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49F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C4D4CC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C86D259" w14:textId="77777777" w:rsidR="000460CE" w:rsidRPr="00744E1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12A448C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D7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B58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7A61606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DB8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0E9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70F7AD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8B6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C25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47D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D55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F4DF" w14:textId="77777777" w:rsidR="000460CE" w:rsidRPr="00E9314B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66F2FB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0460CE" w:rsidRPr="007126D7" w14:paraId="60217860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5BC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D86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092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69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992FAA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6A79E4E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FFE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51664D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728364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CB5DF1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83B29E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3D0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AD14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9E0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2A2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126D7" w14:paraId="02763E8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D7C8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1CD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A12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135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283811E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4DCA" w14:textId="77777777" w:rsidR="000460CE" w:rsidRPr="007126D7" w:rsidRDefault="000460C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59E1BD2" w14:textId="77777777" w:rsidR="000460CE" w:rsidRPr="007126D7" w:rsidRDefault="000460C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D9E0E2B" w14:textId="77777777" w:rsidR="000460CE" w:rsidRPr="007126D7" w:rsidRDefault="000460C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3928162" w14:textId="77777777" w:rsidR="000460CE" w:rsidRPr="007126D7" w:rsidRDefault="000460CE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467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65F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C95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9D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818976F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0460CE" w:rsidRPr="007126D7" w14:paraId="238DDABD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DFC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24F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41E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C90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42730FE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482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9CEFB3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48970E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17BC758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A2D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F44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400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73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A38792F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0460CE" w:rsidRPr="007126D7" w14:paraId="6868B55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564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F46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BF6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9DC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7276A9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B1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37EB1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E76205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4C4752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6FCF9CE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AC24EA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B508B0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F2590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E79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0D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150E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B1D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EAA92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0460CE" w:rsidRPr="007126D7" w14:paraId="1401BD3E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4823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1A6B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3B1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880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008F72B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EEDC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8F5F91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F61A77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063793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232D46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AFB9C0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19D96F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E36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112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2C3E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903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4B663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0460CE" w:rsidRPr="007126D7" w14:paraId="4BC4EF0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A1E8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057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8B50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30D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5629709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0ED1CA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4C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D85F1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C12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F5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56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5CD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126D7" w14:paraId="1C532DF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1B6F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46E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834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FF16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E06A7D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9DF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7D3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B6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7759DB9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368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DC3E" w14:textId="77777777" w:rsidR="000460CE" w:rsidRDefault="000460C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649126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6016A54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39F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AAE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CC9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759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DC2758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82274F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C37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8701AE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7FC5AB3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D467B4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31D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91B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20E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CD9C" w14:textId="77777777" w:rsidR="000460CE" w:rsidRDefault="000460CE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0460CE" w:rsidRPr="007126D7" w14:paraId="2A4EFE0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52D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9E8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19328EA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B98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110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D8D62B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FCC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A43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014F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356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741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1253CC7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44EE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2CC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078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E72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2813DE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32FB1E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207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39153C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28F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96B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EE0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6EC9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126D7" w14:paraId="282D0D7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7DAF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A7C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F8D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2AE0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EAA907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FEB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EDF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A6EF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3AC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416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0460CE" w:rsidRPr="007126D7" w14:paraId="70B538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A002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C658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F24E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D69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482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B57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B59B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BC3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AF8A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00A8EB3A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6C1D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76E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094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0F49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38092E60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DDF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EBF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5D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6367290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0DF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8736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41DB1F0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C3EB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02E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8ED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98A4D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87B99E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ABA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E7C2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B8E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050</w:t>
            </w:r>
          </w:p>
          <w:p w14:paraId="65B1049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78DD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85D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28CCD43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AAFB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207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74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147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25346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0FBC357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D823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9760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FD7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AAA866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80D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033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3461D8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0460CE" w:rsidRPr="007126D7" w14:paraId="52009802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32ED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973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397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DA0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08104CA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745978E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5F1C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E59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F0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E1FB4E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DD41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F09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16CC8D17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5A72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B07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922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8DD7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41E496D0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84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C2C96CB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E6A8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66B7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505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652" w14:textId="77777777" w:rsidR="000460CE" w:rsidRPr="007126D7" w:rsidRDefault="000460CE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E2C5F0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747567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0460CE" w:rsidRPr="007126D7" w14:paraId="4EBFD274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62E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1C10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9936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68C8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63B6BB63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B30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39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011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DC5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FC8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0460CE" w:rsidRPr="007126D7" w14:paraId="2B322D2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9411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27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392+200</w:t>
            </w:r>
          </w:p>
          <w:p w14:paraId="11A3D165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402+292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D79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D6FC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Ax </w:t>
            </w:r>
            <w:r w:rsidRPr="007126D7">
              <w:rPr>
                <w:b/>
                <w:bCs/>
                <w:color w:val="000000"/>
                <w:sz w:val="20"/>
              </w:rPr>
              <w:t>St. Sibiu</w:t>
            </w:r>
            <w:r>
              <w:rPr>
                <w:b/>
                <w:bCs/>
                <w:color w:val="000000"/>
                <w:sz w:val="20"/>
              </w:rPr>
              <w:t xml:space="preserve"> – Ax St. Ocna Sibiului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74C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2AC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9D9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7125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5B81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Fără inductori.</w:t>
            </w:r>
          </w:p>
        </w:tc>
      </w:tr>
      <w:tr w:rsidR="000460CE" w:rsidRPr="007126D7" w14:paraId="4698BEA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BC25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B58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010517D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D54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708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706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2D9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4A2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8DF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22C4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0460CE" w:rsidRPr="007126D7" w14:paraId="724FC57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D379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BBC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0DDE72B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B8A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1D1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A7C711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83B6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A19A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6B88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316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EC9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DCB7B8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0460CE" w:rsidRPr="007126D7" w14:paraId="36D13D3D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0A26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476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70E2B83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5EA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37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5146C49" w14:textId="77777777" w:rsidR="000460CE" w:rsidRPr="00037854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1B8AF5B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A5CE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A363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AE62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BFE4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79F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0460CE" w:rsidRPr="007126D7" w14:paraId="2614B0BA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71E76" w14:textId="77777777" w:rsidR="000460CE" w:rsidRPr="007126D7" w:rsidRDefault="000460CE" w:rsidP="000460CE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4B6A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0457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477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415C3DA2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4C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671B258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177AC911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46AC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28D9" w14:textId="77777777" w:rsidR="000460CE" w:rsidRPr="007126D7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EA0B" w14:textId="77777777" w:rsidR="000460CE" w:rsidRPr="007126D7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805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40243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D13615" w14:textId="77777777" w:rsidR="000460CE" w:rsidRPr="007126D7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02CC9508" w14:textId="77777777" w:rsidR="000460CE" w:rsidRDefault="000460CE" w:rsidP="000039F1">
      <w:pPr>
        <w:spacing w:before="40" w:after="40" w:line="192" w:lineRule="auto"/>
        <w:ind w:right="57"/>
        <w:rPr>
          <w:sz w:val="20"/>
        </w:rPr>
      </w:pPr>
    </w:p>
    <w:p w14:paraId="0EF19845" w14:textId="77777777" w:rsidR="000460CE" w:rsidRDefault="000460CE" w:rsidP="00D0730E">
      <w:pPr>
        <w:pStyle w:val="Heading1"/>
        <w:spacing w:line="360" w:lineRule="auto"/>
      </w:pPr>
      <w:r>
        <w:t xml:space="preserve">LINIA 204 </w:t>
      </w:r>
    </w:p>
    <w:p w14:paraId="656B4144" w14:textId="77777777" w:rsidR="000460CE" w:rsidRDefault="000460CE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0460CE" w14:paraId="42FD2EC7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C25D" w14:textId="77777777" w:rsidR="000460CE" w:rsidRDefault="000460CE" w:rsidP="000460C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62DF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41C1CCDE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41E8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3247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6333B531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0C1D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A348" w14:textId="77777777" w:rsidR="000460CE" w:rsidRPr="00D2006A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C677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9DBF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6C0C" w14:textId="77777777" w:rsidR="000460CE" w:rsidRPr="007126D7" w:rsidRDefault="000460CE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8E7E307" w14:textId="77777777" w:rsidR="000460CE" w:rsidRDefault="000460C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F2AE98C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5AB8" w14:textId="77777777" w:rsidR="000460CE" w:rsidRDefault="000460CE" w:rsidP="000460C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F0D4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C065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B231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64A4D0EC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21EFE6BF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EE47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988D8CE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4DD3" w14:textId="77777777" w:rsidR="000460CE" w:rsidRPr="00D2006A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5C37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652C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35DB" w14:textId="77777777" w:rsidR="000460CE" w:rsidRDefault="000460C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0460CE" w14:paraId="06C7A7F3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9BA4" w14:textId="77777777" w:rsidR="000460CE" w:rsidRDefault="000460CE" w:rsidP="000460C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BF1D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2D71A1E3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FF2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C8FE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3B007856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560B3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6440" w14:textId="77777777" w:rsidR="000460CE" w:rsidRPr="00D2006A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86A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DC71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9E09" w14:textId="77777777" w:rsidR="000460CE" w:rsidRDefault="000460C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0460CE" w14:paraId="5412AFE0" w14:textId="77777777">
        <w:trPr>
          <w:cantSplit/>
          <w:trHeight w:val="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F3D" w14:textId="77777777" w:rsidR="000460CE" w:rsidRDefault="000460CE" w:rsidP="000460CE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5636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214B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259E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Berbeşti</w:t>
            </w:r>
          </w:p>
          <w:p w14:paraId="64B5037A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și 3 </w:t>
            </w:r>
          </w:p>
          <w:p w14:paraId="0F533A70" w14:textId="77777777" w:rsidR="000460CE" w:rsidRDefault="000460CE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895F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BB36" w14:textId="77777777" w:rsidR="000460CE" w:rsidRPr="00D2006A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B4D9" w14:textId="77777777" w:rsidR="000460CE" w:rsidRDefault="000460CE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C572" w14:textId="77777777" w:rsidR="000460CE" w:rsidRPr="004467F9" w:rsidRDefault="000460CE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6D5F" w14:textId="77777777" w:rsidR="000460CE" w:rsidRDefault="000460CE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6BF20076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646A37F7" w14:textId="77777777" w:rsidR="000460CE" w:rsidRDefault="000460CE" w:rsidP="005B00A7">
      <w:pPr>
        <w:pStyle w:val="Heading1"/>
        <w:spacing w:line="360" w:lineRule="auto"/>
      </w:pPr>
      <w:r>
        <w:t>LINIA 218</w:t>
      </w:r>
    </w:p>
    <w:p w14:paraId="59F1FBEF" w14:textId="77777777" w:rsidR="000460CE" w:rsidRDefault="000460CE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3599532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EDAC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9DE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6628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F21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7F14081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F747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5AC93D20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E8C3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6F8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301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130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:rsidRPr="00A8307A" w14:paraId="0DF72F6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F36D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7FA7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0874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41B5D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E4A94B9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8A8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2A270056" w14:textId="77777777" w:rsidR="000460CE" w:rsidRPr="00664FA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ABEC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5DEB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CA67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9693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5785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3EA694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7896BBF" w14:textId="77777777" w:rsidR="000460CE" w:rsidRPr="00664FA3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0460CE" w:rsidRPr="00A8307A" w14:paraId="6996147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E139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3601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863A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2BF3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FDACAB0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B1BC" w14:textId="77777777" w:rsidR="000460CE" w:rsidRPr="00664FA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6E152D12" w14:textId="77777777" w:rsidR="000460CE" w:rsidRPr="00664FA3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F916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8A0C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CC05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B79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9D7C58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4B7F6F0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0892D27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0460CE" w:rsidRPr="00A8307A" w14:paraId="1EFA820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4D1B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C9AC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7C30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19D4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D0A8C11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4EE7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CEF5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5B13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5F273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D3B5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60ADD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0460CE" w:rsidRPr="00A8307A" w14:paraId="381BC12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A12DE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9276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7B1B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842A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B0F126D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D1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5A62E63C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5F0B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FB44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4A79" w14:textId="77777777" w:rsidR="000460CE" w:rsidRPr="003F40D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FDF2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8D54C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0460CE" w:rsidRPr="00A8307A" w14:paraId="5E2B86B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D631D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0BA1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ECE4" w14:textId="77777777" w:rsidR="000460CE" w:rsidRPr="0073283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2A8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A28A9FA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B89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0105" w14:textId="77777777" w:rsidR="000460CE" w:rsidRPr="007B4F6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154D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7CF" w14:textId="77777777" w:rsidR="000460CE" w:rsidRPr="00732832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6C0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76FC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4AB95BC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0293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1D89DD3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0460CE" w:rsidRPr="00A8307A" w14:paraId="4BA712F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C764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3327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2141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9C66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55AA1A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985E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F75B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E5A84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488E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37D0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12AA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438E783A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8307A" w14:paraId="4D6730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1DC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E01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36F6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5C66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978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09249F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72D6119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F56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DA2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591F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C84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3548F8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2E13EC91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8307A" w14:paraId="75B904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1A0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1DDC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4662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DFB0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44B8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D02243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5BF0889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18F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424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2DA2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6743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86E2CCA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0460CE" w:rsidRPr="00A8307A" w14:paraId="3A78BAE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D22D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EA9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0E9F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E851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3D52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611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AD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082" w14:textId="77777777" w:rsidR="000460CE" w:rsidRPr="00B2699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E9F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0460CE" w:rsidRPr="00A8307A" w14:paraId="6E31853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8B88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0C927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DAD3" w14:textId="77777777" w:rsidR="000460CE" w:rsidRPr="000D3BB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9B95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3116F2F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1F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A3EA7B6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4DE23" w14:textId="77777777" w:rsidR="000460CE" w:rsidRPr="000D3BB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C9A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8C1F" w14:textId="77777777" w:rsidR="000460CE" w:rsidRPr="000D3BB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3830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A4262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0460CE" w:rsidRPr="00A8307A" w14:paraId="12D44FA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49E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1B20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597E" w14:textId="77777777" w:rsidR="000460CE" w:rsidRPr="009658E6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F976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3FCF0AC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B0EE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6804" w14:textId="77777777" w:rsidR="000460CE" w:rsidRPr="009658E6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14D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E043" w14:textId="77777777" w:rsidR="000460CE" w:rsidRPr="009658E6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47D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9440D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0460CE" w:rsidRPr="00A8307A" w14:paraId="557B3FF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A6F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ED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E632" w14:textId="77777777" w:rsidR="000460CE" w:rsidRPr="00472E19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C689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0F03C5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2694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EC75" w14:textId="77777777" w:rsidR="000460CE" w:rsidRPr="00472E19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258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DB39" w14:textId="77777777" w:rsidR="000460CE" w:rsidRPr="00472E19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0D79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0A6C9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0460CE" w:rsidRPr="00A8307A" w14:paraId="0071771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1C37D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8DAA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AB51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264F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7975D0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5F9E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E42D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5989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7F50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EFC8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5D60D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0460CE" w:rsidRPr="00A8307A" w14:paraId="2AD649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299D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C5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7D40732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DE79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86D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7F45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7E7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392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7CD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933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77FFC931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0460CE" w:rsidRPr="00A8307A" w14:paraId="3DBD8ED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82F0" w14:textId="77777777" w:rsidR="000460CE" w:rsidRPr="00A75A00" w:rsidRDefault="000460CE" w:rsidP="000460CE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9F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5897E3A1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705A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16D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3F152B4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2A28FF9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07C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29F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9772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B460" w14:textId="77777777" w:rsidR="000460CE" w:rsidRPr="00530A8D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970D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31838B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7BAA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ED0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9E80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6B7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D0BAD3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74002AA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0702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058C5AC6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B09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3F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DD6E5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1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5442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0460CE" w14:paraId="77BADBC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45A5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8B6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EA2B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5CF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1FB7E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83B1B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C8E0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2B6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6CE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FD8BE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C5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0460CE" w14:paraId="1BE67DA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8DB4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A9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C7F3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9C9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528AC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85BF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DBB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A69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86F0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E2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582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0460CE" w14:paraId="3E4FA7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6C4D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BBF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8FB0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FDF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1AA10C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A74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C4C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2C2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C0AA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143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40A53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0C0F342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0460CE" w14:paraId="6A29020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9890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8CE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2F8D436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757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5E0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F4922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57A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FE1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146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12F9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C1C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3EEB56D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AD04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455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56F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5B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24640E1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F18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AC5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74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059E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4C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BF820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0460CE" w14:paraId="67A3A5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BD28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A5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AC13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1E1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27CEDD6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B254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996084D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25E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BDA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5683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B01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232C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0460CE" w14:paraId="70DFCB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A168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CA6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634CBC8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9B0AF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E60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2824FDE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57F6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4D2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F5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82E4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20E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754C3C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D501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78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41BC70F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6245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21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07FC0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F283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4A9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ECF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5162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FE2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0460CE" w14:paraId="0648929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DF8D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E20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53076D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245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86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85C2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2AC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1E0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38E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33F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0460CE" w14:paraId="160D9B5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74E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66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9EF4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B4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C0B9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595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23A2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E5C1D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8BD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A29A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0460CE" w14:paraId="083D1FC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D144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4D8D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ED631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F0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2FC336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66E3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4A320D0C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657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6E5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B1E2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00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E0B1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0460CE" w14:paraId="0F1F6C65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7FF1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FCF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90492D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8A6F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9FC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4B07C01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360D77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06E2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D71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F9D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1DC0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F92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0460CE" w14:paraId="5187419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11A5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7AE3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AA67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FD0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251A8D3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8679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A3B7D5E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57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30E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2459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206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10FB5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0460CE" w14:paraId="1282AC6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7FBD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5F9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B75F" w14:textId="77777777" w:rsidR="000460CE" w:rsidRPr="00CF787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66D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7B2303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D2AE" w14:textId="77777777" w:rsidR="000460CE" w:rsidRPr="00465A98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3D9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D42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B92" w14:textId="77777777" w:rsidR="000460CE" w:rsidRPr="00984D71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B8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0460CE" w14:paraId="30BF1BC0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50D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05B3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5CAC4C90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146A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1A1F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13B4FB8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2121D22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8B17" w14:textId="77777777" w:rsidR="000460CE" w:rsidRPr="00465A98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CD4B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8B37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9612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0940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6B1DEDA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8831892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6453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9A3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3169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70C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3992176C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6C9E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CE8AFD4" w14:textId="77777777" w:rsidR="000460CE" w:rsidRPr="00465A98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4E55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F2A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6F26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C3D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61FE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0460CE" w14:paraId="1759D49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543C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484D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AF41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1F11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8979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A693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1EB3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3BA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E33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0460CE" w14:paraId="6BBDF60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078E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D1F6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C27A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A2C1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972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D471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E251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3383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0C9E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0460CE" w14:paraId="24964D8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EC5E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D366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D6A2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D1F4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53F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C16F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9AAA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2F57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16A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0460CE" w14:paraId="55D95AA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F350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1CC8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DA88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5DE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307E961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0AD5" w14:textId="77777777" w:rsidR="000460CE" w:rsidRPr="00465A98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3C23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CB61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2FB7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5366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D8C18A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88AE6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4A2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C27E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850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21EA150E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723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36F7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8827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4BFD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DA4A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DF174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0460CE" w14:paraId="451FE79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1BDB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8231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5F47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F99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889E4AF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C459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7D775BB3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6705EC4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F1D9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096B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3D0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4C98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39675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0460CE" w14:paraId="16F7C28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4C19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41AA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BD80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8774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8575091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CC4C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88F4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D087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CDB8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DD4B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184ABB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0460CE" w14:paraId="7715AF3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594F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023F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D67E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950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19A5E7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612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37A4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660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A6AF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4B6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DD734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0460CE" w14:paraId="4A973A0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D70F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25E7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E563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D1F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01CEA1E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3E43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877A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25D0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9C3E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BDC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337188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0460CE" w14:paraId="2024BD0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4322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321C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564F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CB0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264731A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A90D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3430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CE76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411D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AA82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D272C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0460CE" w14:paraId="46507AF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24CA" w14:textId="77777777" w:rsidR="000460CE" w:rsidRDefault="000460CE" w:rsidP="000460C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265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44CE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CE9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F3E315A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3811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AD02" w14:textId="77777777" w:rsidR="000460CE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EE7B" w14:textId="77777777" w:rsidR="000460CE" w:rsidRDefault="000460C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CCD6" w14:textId="77777777" w:rsidR="000460CE" w:rsidRPr="00984D71" w:rsidRDefault="000460C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F3A7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F1334" w14:textId="77777777" w:rsidR="000460CE" w:rsidRDefault="000460C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18897394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745AD5EB" w14:textId="77777777" w:rsidR="000460CE" w:rsidRDefault="000460CE" w:rsidP="001D4EEA">
      <w:pPr>
        <w:pStyle w:val="Heading1"/>
        <w:spacing w:line="360" w:lineRule="auto"/>
      </w:pPr>
      <w:r>
        <w:t>LINIA 301 Eb</w:t>
      </w:r>
    </w:p>
    <w:p w14:paraId="5BCD92F4" w14:textId="77777777" w:rsidR="000460CE" w:rsidRDefault="000460CE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2EBBFAB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7AC5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D97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8F6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AAC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43F630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0EC7733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CC7A0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FE2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4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09940B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959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7BB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88AA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0460CE" w14:paraId="36A0765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1458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7A5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432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0A6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6E5BDAE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70EA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17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61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3AE2413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672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FA2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7C038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0460CE" w14:paraId="13512DA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8E39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02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1B2C10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4CF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A563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01B0AD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F282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50C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A25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3C6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FAEC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713A57C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81BD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05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6C8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EE9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3B28F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9C2A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128DAD6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2CF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F44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937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71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9FDEF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0460CE" w14:paraId="53FF5E1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DB75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0F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DB6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CFA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D52C2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E5AA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C77826C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70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9F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249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22C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16CE9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0460CE" w14:paraId="2274BCD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F119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F8A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6E85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B9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A731E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158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8500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1EF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2035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8F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C089D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0460CE" w14:paraId="2C1DAF3B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8097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08E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77D7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43B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F20217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C055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42C4362" w14:textId="77777777" w:rsidR="000460CE" w:rsidRDefault="000460C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03E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C3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D8E2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15D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284BB5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2C26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6C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A50A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5FA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2CD51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69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E159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DFE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B98C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09C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FC99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0460CE" w14:paraId="317CB34B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9473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5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9169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439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66D8E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7FD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D9EC2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51D63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1F8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5418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D77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249AD8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0D87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C03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0050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C53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314CC1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350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F643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273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DEF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05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598603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B6A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6EB4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4D5CBE2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1928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089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188E986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3178F5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3D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559C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7B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6468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AA9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467A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0460CE" w14:paraId="4FE0A36F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A1FC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FF4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5547887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B64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064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59E189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8F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71A7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DD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7217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E73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5B3F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2075523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0460CE" w14:paraId="4392454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B8C8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BA3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105840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EA8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C138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A770D5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C6B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F03E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93B3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0EA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77A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9F09EA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EDA4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8A8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16F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5E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1B0EC5D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A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52A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9DB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07AED3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17C0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EB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4F077D0C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3A84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CF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B47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BB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1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9DE25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690072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005F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2C8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615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FB5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6773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0460CE" w14:paraId="0EBCDA5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24ED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83B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1736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3A7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5FA15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FF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F138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E4A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EFDA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4A7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5E97C1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72BA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471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8754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A33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DA85F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840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D223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818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DD9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9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DCFEB8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5A05" w14:textId="77777777" w:rsidR="000460CE" w:rsidRDefault="000460CE" w:rsidP="000460C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96AD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07E7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0E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6B14A4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84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8281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7C1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1192" w14:textId="77777777" w:rsidR="000460CE" w:rsidRPr="00521173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7F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8A841C" w14:textId="77777777" w:rsidR="000460CE" w:rsidRPr="007972D9" w:rsidRDefault="000460CE">
      <w:pPr>
        <w:spacing w:before="40" w:after="40" w:line="192" w:lineRule="auto"/>
        <w:ind w:right="57"/>
        <w:rPr>
          <w:sz w:val="20"/>
          <w:szCs w:val="20"/>
        </w:rPr>
      </w:pPr>
    </w:p>
    <w:p w14:paraId="4F983D53" w14:textId="77777777" w:rsidR="000460CE" w:rsidRDefault="000460C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1E757A7D" w14:textId="77777777" w:rsidR="000460CE" w:rsidRPr="005D215B" w:rsidRDefault="000460C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35FBEF8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8BF04" w14:textId="77777777" w:rsidR="000460CE" w:rsidRDefault="000460CE" w:rsidP="000460C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B95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3ED7" w14:textId="77777777" w:rsidR="000460CE" w:rsidRPr="00B3607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82F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14C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27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8A8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F8629F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2A3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53C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0460CE" w14:paraId="4E75417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0029" w14:textId="77777777" w:rsidR="000460CE" w:rsidRDefault="000460CE" w:rsidP="000460C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F0E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BE4" w14:textId="77777777" w:rsidR="000460CE" w:rsidRPr="00B3607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D4B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1F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E2546E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8AD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082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9E4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9F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DBB5B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50D675E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0460CE" w14:paraId="5EA0F77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F87C" w14:textId="77777777" w:rsidR="000460CE" w:rsidRDefault="000460CE" w:rsidP="000460C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56A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576D" w14:textId="77777777" w:rsidR="000460CE" w:rsidRPr="00B3607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AA8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80A737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F96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749B396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40F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489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EB4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183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0460CE" w14:paraId="2A7EE822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3EA4" w14:textId="77777777" w:rsidR="000460CE" w:rsidRDefault="000460CE" w:rsidP="000460C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F75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9AD2" w14:textId="77777777" w:rsidR="000460CE" w:rsidRPr="00B3607C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2D3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EECDF3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403CEC5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D25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2C0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C8B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823CD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29B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46D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AAB0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19C1E9E" w14:textId="77777777" w:rsidR="000460CE" w:rsidRDefault="000460CE">
      <w:pPr>
        <w:spacing w:before="40" w:after="40" w:line="192" w:lineRule="auto"/>
        <w:ind w:right="57"/>
        <w:rPr>
          <w:sz w:val="20"/>
          <w:lang w:val="en-US"/>
        </w:rPr>
      </w:pPr>
    </w:p>
    <w:p w14:paraId="78F3A5FC" w14:textId="77777777" w:rsidR="000460CE" w:rsidRDefault="000460CE" w:rsidP="00F14E3C">
      <w:pPr>
        <w:pStyle w:val="Heading1"/>
        <w:spacing w:line="360" w:lineRule="auto"/>
      </w:pPr>
      <w:r>
        <w:t>LINIA 301 F1</w:t>
      </w:r>
    </w:p>
    <w:p w14:paraId="3633A444" w14:textId="77777777" w:rsidR="000460CE" w:rsidRDefault="000460C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0460CE" w14:paraId="6F7CB8C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97F2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17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40C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1A3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C3767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706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F4D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24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42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62DE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CBCDDA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C3A1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B6A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033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A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6926A0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80E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651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827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CCA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C5B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1E6356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6561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EA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9C9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ED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F9C6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24F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4DA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00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5E2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0C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7107346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0530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BD6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16C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80A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A6F8F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55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E4B67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DD0DD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D6F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12D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0DB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9A1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B5BF0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05E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8B1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D6F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80A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E5565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F84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14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DE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282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71A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A3A53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E736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B44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98B7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505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0C053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6F7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E37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4CE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4F3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FE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18CB8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4A67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371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03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986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D923E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19E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A1C46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5A0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1B6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371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FE9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BEA59EF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8D15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1B1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57F7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55F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9F467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E80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7F7E8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7CA9CF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98CCD3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5AD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F71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7A7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8DB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20EB2C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DEFF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A6D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730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719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5E817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F41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2CB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1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E16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B9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07FD18B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A4B0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C69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296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53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4BA50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9BB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91833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263C1D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9F1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9F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494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515B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C7DFA0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B231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BC7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2A0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022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12951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A21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02C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868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0A0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C8D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BB2CBC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B5CA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E3E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3960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F3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B47EA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855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343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56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4425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DC5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1DFF96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6684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B72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3B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FB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2CF67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F2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64C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B23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708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934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4EEAC9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28B2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3DC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0B1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EDE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D8CFD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A874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1113B72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6A1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E7C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7FD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CD3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0C68051D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5034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BB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8F9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FA8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20FE1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55C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7D03C84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527D6C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D7D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687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90F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527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B722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0460CE" w14:paraId="744BC7D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D838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960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D23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D7B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CB71B8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AC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4B20F3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DFDACA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8B6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27F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1881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B91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0460CE" w14:paraId="38EB29E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ACDE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719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05B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49B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B6D95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624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13C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DA1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9CB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27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39C33B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33D9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D6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C2E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8CA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49BF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99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C2B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413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FD1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6B2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797A36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0C69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E7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741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D82D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B2099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086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641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24B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B0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F6B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9C9323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3102" w14:textId="77777777" w:rsidR="000460CE" w:rsidRDefault="000460CE" w:rsidP="000460CE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249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BED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3B1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A293E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029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B293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891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3EF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A7C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37952DC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10AF28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4C06215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239145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2CE276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698457E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78B0A0E2" w14:textId="77777777" w:rsidR="000460CE" w:rsidRDefault="000460CE" w:rsidP="007E3B63">
      <w:pPr>
        <w:pStyle w:val="Heading1"/>
        <w:spacing w:line="360" w:lineRule="auto"/>
      </w:pPr>
      <w:r>
        <w:t>LINIA 301 G</w:t>
      </w:r>
    </w:p>
    <w:p w14:paraId="2B18FE3B" w14:textId="77777777" w:rsidR="000460CE" w:rsidRDefault="000460C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0460CE" w14:paraId="3650E93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DE849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523F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1A6DA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D73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AFCAB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00DD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A1EEE2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254B7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89EB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D88BB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34E5" w14:textId="77777777" w:rsidR="000460CE" w:rsidRDefault="000460C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340F0AA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D8E3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5F5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905B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F2E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26C3D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2B1C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DA96A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4D348F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58A2BE3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8FED3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4EE9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2267F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B917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8F021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0460CE" w14:paraId="1E236E7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D78F4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6289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11887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6D8C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07D73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08E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DB9C4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90644E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D285A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202DF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20B8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5087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512DA1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28B66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AA7A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F5E7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944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006CA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6651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021CD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DB38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C234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EBE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A62A99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5D63D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9DE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D91A8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E0D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52F62A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A783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35A81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F65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EE5B1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68AE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7DF7A3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0C4A4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D005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D472D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70D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D52292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C25AA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DB070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6B60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2997E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33EB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E786B9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5506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7902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138C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C93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0EFC6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687BC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C22298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FF41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38E1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E887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663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8098D2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08A7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C55C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3A55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958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048D9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F955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9F135D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CB69652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C931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2AF3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976D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00B3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60AEFD4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A906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356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862A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E4E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3258F9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327B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79736C" w14:textId="77777777" w:rsidR="000460CE" w:rsidRDefault="000460C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CECC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5CC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EAB9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B06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1D31591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962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DED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E340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05D5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776B8B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F89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28FC6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5C6871DB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C85C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372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BDAD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40C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CC5EED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3E82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CB2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8844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698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5E1FB0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784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37BA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EAE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5753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C407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1984542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DE6A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4B5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49B5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D64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AB60F6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8BF8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40D7154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5AE3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9939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E29E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4A91C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48D1D27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9D4A" w14:textId="77777777" w:rsidR="000460CE" w:rsidRDefault="000460CE" w:rsidP="000460CE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EF16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D23F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77A8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43C32ED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637D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62C7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3C80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F8AE" w14:textId="77777777" w:rsidR="000460CE" w:rsidRDefault="000460C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008F" w14:textId="77777777" w:rsidR="000460CE" w:rsidRDefault="000460C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A44BA4" w14:textId="77777777" w:rsidR="000460CE" w:rsidRDefault="000460CE">
      <w:pPr>
        <w:spacing w:before="40" w:line="192" w:lineRule="auto"/>
        <w:ind w:right="57"/>
        <w:rPr>
          <w:sz w:val="20"/>
        </w:rPr>
      </w:pPr>
    </w:p>
    <w:p w14:paraId="1675EB9E" w14:textId="77777777" w:rsidR="000460CE" w:rsidRDefault="000460CE" w:rsidP="00956F37">
      <w:pPr>
        <w:pStyle w:val="Heading1"/>
        <w:spacing w:line="360" w:lineRule="auto"/>
      </w:pPr>
      <w:r>
        <w:t>LINIA 301 N</w:t>
      </w:r>
    </w:p>
    <w:p w14:paraId="44DCC0D9" w14:textId="77777777" w:rsidR="000460CE" w:rsidRDefault="000460C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0460CE" w14:paraId="36494C1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245D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F45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0D9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04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213943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DF5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18F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040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D529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594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A16520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F0E3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08D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C17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C1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17945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F4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670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02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1C6C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0C3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052FC0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D162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5E7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C81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9BB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D352A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5A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95F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6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222B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BA5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6B6D75" w14:textId="77777777" w:rsidR="000460CE" w:rsidRPr="00474FB0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0460CE" w14:paraId="1CF8050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0F7B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5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B62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7BDD" w14:textId="77777777" w:rsidR="000460CE" w:rsidRDefault="000460C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42B9FA1" w14:textId="77777777" w:rsidR="000460CE" w:rsidRDefault="000460C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D5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07EE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2B0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5EDE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54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B2D8C3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5E4A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360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12E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BF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2593DB" w14:textId="77777777" w:rsidR="000460CE" w:rsidRDefault="000460C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43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2D6ED07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F40DD8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F5B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32C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23CD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5BD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F3E53C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52157A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0460CE" w14:paraId="6E83ED5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2528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221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7C956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8CC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B83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65C98E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B30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F17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F96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0362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BE4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5F2C04A3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72F3" w14:textId="77777777" w:rsidR="000460CE" w:rsidRDefault="000460CE" w:rsidP="000460CE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C06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E70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5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78083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D3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98F3F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8EDD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91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9BF6" w14:textId="77777777" w:rsidR="000460CE" w:rsidRPr="0022092F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0D5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BAD91A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0CD129DF" w14:textId="77777777" w:rsidR="000460CE" w:rsidRDefault="000460CE" w:rsidP="007F72A5">
      <w:pPr>
        <w:pStyle w:val="Heading1"/>
        <w:spacing w:line="360" w:lineRule="auto"/>
      </w:pPr>
      <w:r>
        <w:lastRenderedPageBreak/>
        <w:t>LINIA 301 O</w:t>
      </w:r>
    </w:p>
    <w:p w14:paraId="4F400715" w14:textId="77777777" w:rsidR="000460CE" w:rsidRDefault="000460C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0460CE" w14:paraId="506E9C1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9DDF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6DC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FEC6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D47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D51873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6D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760A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644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E15E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AA5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079FF7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AE58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4D7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E256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C18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0DE378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CCD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9C9E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0F9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33A65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F85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9D18B9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2903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151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9AED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36D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1F9873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FA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2394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964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978E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1A6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E97F9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0460CE" w14:paraId="5F7FF26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0CBB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127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13DB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BF9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49076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F8C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AD85A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C9E1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AC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573B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5A9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A71D9D5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1EF3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3F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6D52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E4F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40CB8A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ED5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E1A9B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01DD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451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59FA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7E6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27F16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A4DC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55A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B752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7B8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83714A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619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AA3D9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B23B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5C5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9C4B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AF4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D4B14D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C404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858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4543E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C48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FD098D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EDC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45F9A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805D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63E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4368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AB1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9A2E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0460CE" w14:paraId="69ACBE2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5A71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6ED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8352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C57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516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C4BEC6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1625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6FA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DD7D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E85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F71D7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32247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0460CE" w14:paraId="03C2C51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D87" w14:textId="77777777" w:rsidR="000460CE" w:rsidRDefault="000460CE" w:rsidP="000460CE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B8B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38EB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738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BC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468FB0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0A741F8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56E9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EC7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06BD" w14:textId="77777777" w:rsidR="000460CE" w:rsidRPr="00F1029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F706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170C7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646C36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620F2A0A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6446ADB8" w14:textId="77777777" w:rsidR="000460CE" w:rsidRDefault="000460CE" w:rsidP="003260D9">
      <w:pPr>
        <w:pStyle w:val="Heading1"/>
        <w:spacing w:line="360" w:lineRule="auto"/>
      </w:pPr>
      <w:r>
        <w:lastRenderedPageBreak/>
        <w:t>LINIA 301 P</w:t>
      </w:r>
    </w:p>
    <w:p w14:paraId="06834D8E" w14:textId="77777777" w:rsidR="000460CE" w:rsidRDefault="000460C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0E15354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EEAA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4CD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57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10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804C7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9C2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F748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55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BE58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1BC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56C0D5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D7C7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CCFB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6AF0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440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41C1F1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E3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AA2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A69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B132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B50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8E43DD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C43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4804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47B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60E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966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930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7AE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2BA5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6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77898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0460CE" w:rsidRPr="00A8307A" w14:paraId="1CDBDF6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1842" w14:textId="77777777" w:rsidR="000460CE" w:rsidRPr="00A75A00" w:rsidRDefault="000460CE" w:rsidP="000460CE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4377" w14:textId="77777777" w:rsidR="000460CE" w:rsidRPr="00A8307A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FB81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647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7ACB486B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3D5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E27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D1BB" w14:textId="77777777" w:rsidR="000460CE" w:rsidRPr="00A8307A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D445" w14:textId="77777777" w:rsidR="000460CE" w:rsidRPr="00A8307A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0CAC" w14:textId="77777777" w:rsidR="000460CE" w:rsidRPr="00A8307A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5BB5B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B3F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366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135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17E1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C1EF80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A6F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1F8644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4FD0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EABB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4EF2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793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9C8B94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1E6E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8252C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034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EED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44EF15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8AA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68F00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C09F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598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2147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721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0460CE" w14:paraId="2FF56B2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4888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79A6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B30A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696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E2E43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D9F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567CDF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474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8B1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DD0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132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EBFA7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0460CE" w14:paraId="72DBD3D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4D32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6070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8A78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F90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EB8C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75B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9BE5D0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A412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07C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2554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E9E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7E2F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0460CE" w14:paraId="2D66A17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717D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CF35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F56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3F6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65CA8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5A4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F4CA54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207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F56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981B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314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21592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0460CE" w14:paraId="77611F3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FEDB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0819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A08A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B8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69A900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55C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FAB893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A9BF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44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42B9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764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28FE5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B2688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0460CE" w14:paraId="7F13E51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8951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E5A3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3F55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684A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4AC06A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5A6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1A319C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92189C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CC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1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FA2A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EFD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0784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0460CE" w14:paraId="6366A8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336C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7E64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918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149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6BF41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082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219CC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458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C0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E04A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4D2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AEA11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0460CE" w14:paraId="409C3FC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D7A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4306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300D8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12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90E12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AA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E44178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9454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2A2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6A52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963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B6BDCE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0460CE" w14:paraId="5D6066F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B5FA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0021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B055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65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1E54C7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C5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425B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849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2FB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273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1E5735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7F7A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526D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D0AD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55B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D3114B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C9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F93A4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5E7A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05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94CC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14B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78DDE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0460CE" w14:paraId="4363DF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49BF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D623" w14:textId="77777777" w:rsidR="000460CE" w:rsidRDefault="000460C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EDEE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AEE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D5E64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1B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0415C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694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A8C4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923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748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8063A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0460CE" w14:paraId="2105C55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67261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DEB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CB8B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89E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388A4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A447" w14:textId="77777777" w:rsidR="000460CE" w:rsidRDefault="000460C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D341382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1DD224A" w14:textId="77777777" w:rsidR="000460CE" w:rsidRDefault="000460C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565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8F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A9EC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9C6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2F0E23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2F82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B821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9991F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1718" w14:textId="77777777" w:rsidR="000460CE" w:rsidRDefault="000460C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1C6F5F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8D6131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37F6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DA87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BDBD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D3B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6447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C0F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E38BA6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EB57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56C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DE0B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FAC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FE7EC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68D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CE410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F920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2D1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D8B4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2E1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AD5548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45BB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3F86A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E069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F72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F594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59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25EC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FB57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EDC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054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EDE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B5B58D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4238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437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138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D25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01C3B02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88A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58439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E38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8C8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0D9D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F45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1CAE6EA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0287" w14:textId="77777777" w:rsidR="000460CE" w:rsidRDefault="000460CE" w:rsidP="000460C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C7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12B6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794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19581B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024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28519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CCDE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57A3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CCC7" w14:textId="77777777" w:rsidR="000460CE" w:rsidRPr="001B37B8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A97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099C4B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22D418A9" w14:textId="77777777" w:rsidR="000460CE" w:rsidRDefault="000460CE" w:rsidP="00100E16">
      <w:pPr>
        <w:pStyle w:val="Heading1"/>
        <w:spacing w:line="360" w:lineRule="auto"/>
      </w:pPr>
      <w:r>
        <w:t>LINIA 301 Z2</w:t>
      </w:r>
    </w:p>
    <w:p w14:paraId="3DC2C7CA" w14:textId="77777777" w:rsidR="000460CE" w:rsidRDefault="000460CE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0460CE" w14:paraId="7267557C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534A" w14:textId="77777777" w:rsidR="000460CE" w:rsidRDefault="000460CE" w:rsidP="000460CE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45F4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7615" w14:textId="77777777" w:rsidR="000460CE" w:rsidRPr="0035335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F8AB" w14:textId="77777777" w:rsidR="000460CE" w:rsidRDefault="000460C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10ED8779" w14:textId="77777777" w:rsidR="000460CE" w:rsidRDefault="000460CE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EE26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26DC54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CDF6904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1CCAAE0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26D9" w14:textId="77777777" w:rsidR="000460CE" w:rsidRPr="0035335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13A5" w14:textId="77777777" w:rsidR="000460CE" w:rsidRDefault="000460C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7F59" w14:textId="77777777" w:rsidR="000460CE" w:rsidRPr="00353356" w:rsidRDefault="000460C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7471" w14:textId="77777777" w:rsidR="000460CE" w:rsidRDefault="000460C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A6D73C" w14:textId="77777777" w:rsidR="000460CE" w:rsidRDefault="000460C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9BFDE0" w14:textId="77777777" w:rsidR="000460CE" w:rsidRDefault="000460C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01477175" w14:textId="77777777" w:rsidR="000460CE" w:rsidRDefault="000460CE">
      <w:pPr>
        <w:spacing w:before="40" w:line="192" w:lineRule="auto"/>
        <w:ind w:right="57"/>
        <w:rPr>
          <w:sz w:val="20"/>
        </w:rPr>
      </w:pPr>
    </w:p>
    <w:p w14:paraId="17DF04F5" w14:textId="77777777" w:rsidR="000460CE" w:rsidRDefault="000460CE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61CDE42C" w14:textId="77777777" w:rsidR="000460CE" w:rsidRDefault="000460CE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0460CE" w14:paraId="764C916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5C87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7A2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7B6A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5E2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94B1DC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21C1BE0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2B8A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D92B06B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F86B2D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D88B8C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903D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62F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0376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9C4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B08626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0450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556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BF90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AFC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4A6706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0327E2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5F21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6155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ECE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E00F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9B9C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5E2528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BBC5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50C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B950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2108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2C50A3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C24F549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00E2B230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858D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28D9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BC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E8F0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06E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12418A4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44D5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5FBF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D6FD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6F0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D45D4C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AFFC3F5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8A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2F40A2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9986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856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33C1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5891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A9B901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3980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EBCC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B42D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C543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F3E8DE7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CCB4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347803E9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D87C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FAE5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1C1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9CA6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A3C2E2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22C5" w14:textId="77777777" w:rsidR="000460CE" w:rsidRDefault="000460CE" w:rsidP="000460CE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69392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FDC4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04BF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6B5E43D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B01AB4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E88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C189567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5CC5" w14:textId="77777777" w:rsidR="000460CE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EEE" w14:textId="77777777" w:rsidR="000460CE" w:rsidRDefault="000460C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405F" w14:textId="77777777" w:rsidR="000460CE" w:rsidRPr="00594E5B" w:rsidRDefault="000460C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7A64" w14:textId="77777777" w:rsidR="000460CE" w:rsidRDefault="000460C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1C3C0F3" w14:textId="77777777" w:rsidR="000460CE" w:rsidRDefault="000460CE">
      <w:pPr>
        <w:spacing w:before="40" w:after="40" w:line="192" w:lineRule="auto"/>
        <w:ind w:right="57"/>
        <w:rPr>
          <w:sz w:val="20"/>
          <w:lang w:val="en-US"/>
        </w:rPr>
      </w:pPr>
    </w:p>
    <w:p w14:paraId="2B1B0CBD" w14:textId="77777777" w:rsidR="000460CE" w:rsidRDefault="000460CE" w:rsidP="00F0370D">
      <w:pPr>
        <w:pStyle w:val="Heading1"/>
        <w:spacing w:line="360" w:lineRule="auto"/>
      </w:pPr>
      <w:r>
        <w:t>LINIA 800</w:t>
      </w:r>
    </w:p>
    <w:p w14:paraId="47C489FF" w14:textId="77777777" w:rsidR="000460CE" w:rsidRDefault="000460C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0460CE" w14:paraId="58F34F7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EE59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A7F3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2A2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4129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1898DA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B5FD5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625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290E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CF4AF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3C9D8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1820EA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7227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FC5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611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C0CB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8FD1DF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1D3E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5CD6E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6E32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3D0B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0A6F6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7918BB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C3A1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5E2B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7372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CE27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FE8A14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02DE2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1211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ADD4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7FB75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68B5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CB8FD" w14:textId="77777777" w:rsidR="000460CE" w:rsidRDefault="000460C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0460CE" w:rsidRPr="00A8307A" w14:paraId="377B713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9C219" w14:textId="77777777" w:rsidR="000460CE" w:rsidRPr="00A75A00" w:rsidRDefault="000460CE" w:rsidP="000460CE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81205" w14:textId="77777777" w:rsidR="000460CE" w:rsidRPr="00A8307A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83AF6" w14:textId="77777777" w:rsidR="000460CE" w:rsidRPr="00A8307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ADA3" w14:textId="77777777" w:rsidR="000460CE" w:rsidRPr="00A8307A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F785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B8B70BA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F704704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614E2E" w14:textId="77777777" w:rsidR="000460CE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0F993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36575" w14:textId="77777777" w:rsidR="000460CE" w:rsidRPr="00A8307A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DFF2" w14:textId="77777777" w:rsidR="000460CE" w:rsidRPr="00A8307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7015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6BF3F9" w14:textId="77777777" w:rsidR="000460CE" w:rsidRPr="00A8307A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0460CE" w14:paraId="2C56F6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26A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33A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81E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8A5F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6719657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189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FA1F9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A950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4A8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655F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C8E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0460CE" w14:paraId="4D72EA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3452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E47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9D1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6890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08C3AA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01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A7FADE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3F408E8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AA8AFA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468698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54A40B5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2EFE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6D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DA3E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625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32EBF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336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B3D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D6A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063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FE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73A0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7CD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3B65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4BC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148EA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37010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460CE" w14:paraId="026D09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1C4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919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7C70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902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68AA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EC82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130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477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416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DFE3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5DF42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0460CE" w14:paraId="05C82E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E6DE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AC9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FFF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63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8EA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715D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9F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4CD4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4CC3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4FB678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80D7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0460CE" w14:paraId="566BEA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2A15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B2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037A26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72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DDB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DAC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AC3B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262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9463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7B4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17373F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ECB0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C2E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DCC7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955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C6C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32CB9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2CC4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0FC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18F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BDD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2C280A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8EB4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0460CE" w14:paraId="523AE8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198E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358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46D3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CAC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B14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8042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410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E709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2C45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B316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D30A33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0460CE" w14:paraId="64EDB0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284C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CA3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962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42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FBD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E33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EE7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CA5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17E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CB6CC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A244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0460CE" w14:paraId="65D1C7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0A5B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FB9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4C2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CAF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F69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95AD3A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5F01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63F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897E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784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2F2327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E874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02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7E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4FBC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3D6D66F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32D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7B9A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B09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4A77A8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3ED3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092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0460CE" w14:paraId="376DC4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204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20D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3C1D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9F41C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076AC4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7B3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47B3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598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208125B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0A76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20D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46D7A5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1C6C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1E5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1524F2C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AFF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0F6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358C94C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2B2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0FAB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FC2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F0CA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FD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0460CE" w14:paraId="53984C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8570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0AC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6B9F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A6FA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75FF942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1D2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C06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404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D11E1C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FCF8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6FDD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682F4F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1054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24C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E45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B0B90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C575639" w14:textId="77777777" w:rsidR="000460CE" w:rsidRPr="008B2519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AA6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FD78F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F764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8D8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116A1" w14:textId="77777777" w:rsidR="000460CE" w:rsidRPr="008D08D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01FE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0460CE" w14:paraId="598E63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E6B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1F6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38F25DF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219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C64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CA9EB9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748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C1EE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B3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9A57" w14:textId="77777777" w:rsidR="000460CE" w:rsidRPr="008D08D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EAD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1359A7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9A1C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10D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0A4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B06C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E02C8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0DD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CB2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173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D82CCA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12CE" w14:textId="77777777" w:rsidR="000460CE" w:rsidRPr="008D08D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4C4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74A487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91B5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CAEE" w14:textId="77777777" w:rsidR="000460CE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082B" w14:textId="77777777" w:rsidR="000460CE" w:rsidRPr="001161EA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F31" w14:textId="77777777" w:rsidR="000460CE" w:rsidRDefault="000460C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ABA2EE8" w14:textId="77777777" w:rsidR="000460CE" w:rsidRDefault="000460C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7EC1" w14:textId="77777777" w:rsidR="000460CE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5599159" w14:textId="77777777" w:rsidR="000460CE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D800" w14:textId="77777777" w:rsidR="000460CE" w:rsidRPr="001161EA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05B95" w14:textId="77777777" w:rsidR="000460CE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25F8" w14:textId="77777777" w:rsidR="000460CE" w:rsidRPr="008D08DE" w:rsidRDefault="000460C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4F77" w14:textId="77777777" w:rsidR="000460CE" w:rsidRDefault="000460C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0460CE" w14:paraId="25FC80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FE5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56B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FDF8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175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A15555F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058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50EC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61F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768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DFF5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0460CE" w14:paraId="002DC1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DD860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CB9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5AB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B44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AED28E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7A8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15D7AD1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249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C1D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5C03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83F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33B0F9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BD11C0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0460CE" w14:paraId="3325BD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3D8E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58B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EF4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5DB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1F1197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C32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39C4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E95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D5D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8365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35EE9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1282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D1F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577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DB5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DB0B7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090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B8D371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45E1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834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4F7F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90C8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3613B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59FED4A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460CE" w14:paraId="758094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6822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D5B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AC2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77F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02F4C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688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73DAE9C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0588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F9A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BEA1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187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19FEA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49E37D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75A9286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0460CE" w14:paraId="453BFFC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F229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04E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1557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9B5F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91739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26C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3929C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0CE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1B4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898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AB6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C69B2E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460CE" w14:paraId="16F715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C3B1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2DB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020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4DE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93DF5C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E59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FB6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13B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E17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BD8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A0D9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0460CE" w14:paraId="4CBAD1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937E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0D6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B16374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941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E770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D8663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2D5299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2E4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FCC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7E3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E91A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795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267A42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A7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420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F3F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D94C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99F0EC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7606BDC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AB8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15E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6A9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8C68EE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5E7C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64C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70990F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BE71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BBD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35A" w14:textId="77777777" w:rsidR="000460CE" w:rsidRPr="001161EA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41A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4A8D28E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431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AF58BD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3902D54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EFB7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210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4323" w14:textId="77777777" w:rsidR="000460CE" w:rsidRPr="001161EA" w:rsidRDefault="000460C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92F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0460CE" w14:paraId="1EA0A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9FA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96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30E8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F62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D5DB65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293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2C1795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735818E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29A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67F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7F4C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6266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13CAD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EF54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1B1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312E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7F0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F45677E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23D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CB7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793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0D2A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DF38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E954D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6797F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0460CE" w14:paraId="6EA125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B88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29F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28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40F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E5C953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A71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BD7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4AE6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18DD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8F8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9FCBD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7A3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43F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4D1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8C9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FF89F9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786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1BD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4D8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9A31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307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416D21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D03E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9CE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6DF0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5B3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AA39D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110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BDA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FC3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EBE8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C48D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BB9607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F8C5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546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3ED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EA9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5DB81F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C14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D2F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A94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DD9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693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3AF03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E9F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363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D0D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BC4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F03AB4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ACEF1E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F15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D9A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18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BEDF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A96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691BAA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2113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CC71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CC4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FAEB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862EBE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D14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CB97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332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1E97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473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8F0A4E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08B3FCF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0460CE" w14:paraId="3BAAAA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D48F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559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E51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6028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3EC911C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A9F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B3C2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FE33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4EC37E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75FA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E89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0460CE" w14:paraId="358956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821C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39F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E79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23D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62810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39B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3FE5D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96175C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7E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8C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03E1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985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28438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26AE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FBB0A5D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0460CE" w14:paraId="01F6BC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4F8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B48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5C37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7F6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32489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AF3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A962B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C873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FAAD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A888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416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0A928F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8512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EEC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9CE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69F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6801F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6DB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01F0C8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9692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3EB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1754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60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BE024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28F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232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5D4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1DC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81ED0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2DA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1DA854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7371F2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8B2DD6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0E4A82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19E2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E4C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2219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EC54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6E58C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1DCB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85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8CE6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29B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CF973B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D8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454ACA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C814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591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BF8B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F876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FBBEA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53B2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BEF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C168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64AF" w14:textId="77777777" w:rsidR="000460CE" w:rsidRDefault="000460C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21665D" w14:textId="77777777" w:rsidR="000460CE" w:rsidRDefault="000460C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E0FD" w14:textId="77777777" w:rsidR="000460CE" w:rsidRPr="00F565BC" w:rsidRDefault="000460C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0BA436A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ADD5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9B1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E174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BF7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0460CE" w14:paraId="5B793A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3E9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B13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5038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218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DAFFD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1BF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C1AC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A42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1647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7EC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A0991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4B1E10D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0460CE" w14:paraId="71D5DC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599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F28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B5533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0C9" w14:textId="77777777" w:rsidR="000460CE" w:rsidRDefault="000460C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3E085C" w14:textId="77777777" w:rsidR="000460CE" w:rsidRDefault="000460C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AFAD" w14:textId="77777777" w:rsidR="000460CE" w:rsidRDefault="000460C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1075C29" w14:textId="77777777" w:rsidR="000460CE" w:rsidRDefault="000460C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6257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8E7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D2BA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1A9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0460CE" w14:paraId="5AB8E6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8F8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D237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B2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CF1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803DA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43F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4266C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A64E" w14:textId="77777777" w:rsidR="000460CE" w:rsidRPr="001161EA" w:rsidRDefault="000460C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E46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92F0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ED63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868AD87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2D60795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27EDBC6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6620DD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0460CE" w14:paraId="15598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01C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CC2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584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369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C86C8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9F8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AFD1E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D13D51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D010" w14:textId="77777777" w:rsidR="000460CE" w:rsidRPr="001161EA" w:rsidRDefault="000460C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F2D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0EA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2A7A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E76B0E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02BEA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0460CE" w14:paraId="20A740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0B0F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91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D65A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2E7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FF630B3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EF9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1BEF" w14:textId="77777777" w:rsidR="000460CE" w:rsidRDefault="000460C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8367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4EFB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3B0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F10902B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977B6A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0460CE" w14:paraId="4BC4E1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E0D5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2E8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16F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684A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98B8ED7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8B2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F2EF23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DDF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457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BB92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CBF8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6ACD390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D3FC9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0460CE" w14:paraId="632D88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4F48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0B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F580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3E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5BF7F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C42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C8B95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07B797B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179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90C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7C6A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98B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210A24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0460CE" w14:paraId="43117BF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A890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8DD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DEF9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D1F1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560270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4E25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3CA918C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72DD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5B4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A310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3F3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6E04A3E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0460CE" w14:paraId="39A1BB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5814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AF7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248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F12A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95FBE1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90C262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E5E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CC2C86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AF59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F18D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90C0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107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602CC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0460CE" w14:paraId="37CAE0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A91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FCF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63BB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A1CD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A30289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0C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A408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A128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6059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0C33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508CFF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CF3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51B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A023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43A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573DE1E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23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E9A462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1F3E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469F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4F8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9BAC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26672F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785F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BBFE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ACD4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2BA4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E1F856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D934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997130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1B59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082A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FD24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054E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76755F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49E6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DD8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C614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BECA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84D16D5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E63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70C5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168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EE51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78E2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0460CE" w14:paraId="33D9D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711" w14:textId="77777777" w:rsidR="000460CE" w:rsidRDefault="000460CE" w:rsidP="000460CE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1B23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DE4" w14:textId="77777777" w:rsidR="000460CE" w:rsidRPr="001161EA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34F2" w14:textId="77777777" w:rsidR="000460CE" w:rsidRDefault="000460C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D579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4738" w14:textId="77777777" w:rsidR="000460C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F506" w14:textId="77777777" w:rsidR="000460CE" w:rsidRDefault="000460C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2E488" w14:textId="77777777" w:rsidR="000460CE" w:rsidRPr="008D08DE" w:rsidRDefault="000460C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3131" w14:textId="77777777" w:rsidR="000460CE" w:rsidRDefault="000460C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7B268CF" w14:textId="77777777" w:rsidR="000460CE" w:rsidRDefault="000460CE">
      <w:pPr>
        <w:spacing w:before="40" w:after="40" w:line="192" w:lineRule="auto"/>
        <w:ind w:right="57"/>
        <w:rPr>
          <w:sz w:val="20"/>
        </w:rPr>
      </w:pPr>
    </w:p>
    <w:p w14:paraId="6E9310C3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0F627C82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08A612EC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72910ED8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34A7529C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60C135F2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718C90F5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39ADDD01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6359DA01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5BF8134B" w14:textId="77777777" w:rsidR="007B092A" w:rsidRDefault="007B092A">
      <w:pPr>
        <w:spacing w:before="40" w:after="40" w:line="192" w:lineRule="auto"/>
        <w:ind w:right="57"/>
        <w:rPr>
          <w:sz w:val="20"/>
        </w:rPr>
      </w:pPr>
    </w:p>
    <w:p w14:paraId="674BBB03" w14:textId="77777777" w:rsidR="000460CE" w:rsidRPr="00C21F42" w:rsidRDefault="000460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F524E23" w14:textId="77777777" w:rsidR="000460CE" w:rsidRPr="00C21F42" w:rsidRDefault="000460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38C6BB4" w14:textId="77777777" w:rsidR="000460CE" w:rsidRPr="00C21F42" w:rsidRDefault="000460C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D0CD42B" w14:textId="77777777" w:rsidR="000460CE" w:rsidRPr="00C21F42" w:rsidRDefault="000460C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0347886" w14:textId="77777777" w:rsidR="000460CE" w:rsidRDefault="000460C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18006CBF" w14:textId="77777777" w:rsidR="000460CE" w:rsidRPr="00C21F42" w:rsidRDefault="000460C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3589A79" w14:textId="77777777" w:rsidR="000460CE" w:rsidRPr="00C21F42" w:rsidRDefault="000460C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92B11E9" w14:textId="77777777" w:rsidR="000460CE" w:rsidRPr="00C21F42" w:rsidRDefault="000460C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45AFE72" w14:textId="77777777" w:rsidR="000460CE" w:rsidRPr="00C21F42" w:rsidRDefault="000460C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C21449" w:rsidRDefault="001513BB" w:rsidP="00C21449"/>
    <w:sectPr w:rsidR="001513BB" w:rsidRPr="00C21449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AB63" w14:textId="77777777" w:rsidR="000F7AD4" w:rsidRDefault="000F7AD4">
      <w:r>
        <w:separator/>
      </w:r>
    </w:p>
  </w:endnote>
  <w:endnote w:type="continuationSeparator" w:id="0">
    <w:p w14:paraId="42A85D11" w14:textId="77777777" w:rsidR="000F7AD4" w:rsidRDefault="000F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28AA" w14:textId="77777777" w:rsidR="000F7AD4" w:rsidRDefault="000F7AD4">
      <w:r>
        <w:separator/>
      </w:r>
    </w:p>
  </w:footnote>
  <w:footnote w:type="continuationSeparator" w:id="0">
    <w:p w14:paraId="66402D38" w14:textId="77777777" w:rsidR="000F7AD4" w:rsidRDefault="000F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0E79A7D8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4422D8">
      <w:rPr>
        <w:b/>
        <w:bCs/>
        <w:i/>
        <w:iCs/>
        <w:sz w:val="22"/>
      </w:rPr>
      <w:t>decada 11-20 octombrie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717266C2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422D8">
      <w:rPr>
        <w:b/>
        <w:bCs/>
        <w:i/>
        <w:iCs/>
        <w:sz w:val="22"/>
      </w:rPr>
      <w:t>decada 11-20 octombrie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4E42B59A"/>
    <w:lvl w:ilvl="0" w:tplc="1292B7C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VY5+0qUVdzgh726PjPnVhq24fw9Lp1yHWNwOaG5lvltCZp3at1jWG6e7p+9cZCbvSxfcGKKwuQoZYjwF4BGjg==" w:salt="l4C1Kb/7YYvhNi/PgxwV/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AD4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9D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64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92A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4D49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15156</Words>
  <Characters>86392</Characters>
  <Application>Microsoft Office Word</Application>
  <DocSecurity>0</DocSecurity>
  <Lines>719</Lines>
  <Paragraphs>202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2025-10-03T06:34:00Z</dcterms:created>
  <dcterms:modified xsi:type="dcterms:W3CDTF">2025-10-03T08:01:00Z</dcterms:modified>
</cp:coreProperties>
</file>