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CCD1" w14:textId="77777777" w:rsidR="00905CDF" w:rsidRPr="00484029" w:rsidRDefault="00905CDF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37A972E" w14:textId="6C564571" w:rsidR="00905CDF" w:rsidRPr="00484029" w:rsidRDefault="00905CDF" w:rsidP="00CD71C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210692F5" w14:textId="77777777" w:rsidR="00905CDF" w:rsidRDefault="00905CD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4409347" w14:textId="77777777" w:rsidR="00905CDF" w:rsidRDefault="00905CD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C5ECF35" w14:textId="77777777" w:rsidR="00905CDF" w:rsidRDefault="00905CD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C3FD183" w14:textId="77777777" w:rsidR="00905CDF" w:rsidRDefault="00905CDF">
      <w:pPr>
        <w:jc w:val="center"/>
        <w:rPr>
          <w:sz w:val="28"/>
        </w:rPr>
      </w:pPr>
    </w:p>
    <w:p w14:paraId="27555D57" w14:textId="77777777" w:rsidR="00905CDF" w:rsidRDefault="00905CDF">
      <w:pPr>
        <w:jc w:val="center"/>
        <w:rPr>
          <w:sz w:val="28"/>
        </w:rPr>
      </w:pPr>
    </w:p>
    <w:p w14:paraId="10EAA8C7" w14:textId="77777777" w:rsidR="00905CDF" w:rsidRDefault="00905CDF">
      <w:pPr>
        <w:jc w:val="center"/>
        <w:rPr>
          <w:sz w:val="28"/>
        </w:rPr>
      </w:pPr>
    </w:p>
    <w:p w14:paraId="1559896D" w14:textId="77777777" w:rsidR="00905CDF" w:rsidRDefault="00905CDF">
      <w:pPr>
        <w:jc w:val="center"/>
        <w:rPr>
          <w:sz w:val="28"/>
        </w:rPr>
      </w:pPr>
    </w:p>
    <w:p w14:paraId="59D64FE4" w14:textId="77777777" w:rsidR="00905CDF" w:rsidRDefault="00905CDF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0DC3BCB1" w14:textId="77777777" w:rsidR="00905CDF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2A87DF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92A8421" w14:textId="77777777" w:rsidR="00905CDF" w:rsidRDefault="00905CD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F1BB7CF" w14:textId="77777777" w:rsidR="00905CDF" w:rsidRDefault="00905CD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octombrie 2025</w:t>
      </w:r>
    </w:p>
    <w:p w14:paraId="45676786" w14:textId="77777777" w:rsidR="00905CDF" w:rsidRDefault="00905CDF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05CDF" w14:paraId="67820FF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AFB6C07" w14:textId="77777777" w:rsidR="00905CDF" w:rsidRDefault="00905CDF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A6C150C" w14:textId="77777777" w:rsidR="00905CDF" w:rsidRDefault="00905CDF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F70324A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E464548" w14:textId="77777777" w:rsidR="00905CDF" w:rsidRDefault="00905CDF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8DCB380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5DEEEE5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47FA647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701AB886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C25D880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2EF8F06" w14:textId="77777777" w:rsidR="00905CDF" w:rsidRDefault="00905CDF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B4EC1EF" w14:textId="77777777" w:rsidR="00905CDF" w:rsidRDefault="00905CDF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7729EC1" w14:textId="77777777" w:rsidR="00905CDF" w:rsidRDefault="00905CDF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3411D0B" w14:textId="77777777" w:rsidR="00905CDF" w:rsidRDefault="00905CDF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403FB0D" w14:textId="77777777" w:rsidR="00905CDF" w:rsidRDefault="00905CDF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7C2E336" w14:textId="77777777" w:rsidR="00905CDF" w:rsidRDefault="00905CDF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A935F04" w14:textId="77777777" w:rsidR="00905CDF" w:rsidRDefault="00905CDF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2B0F278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952D384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9893469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FAC8899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9011101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8F6086B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1AD950F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B3C5663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4CAEA0F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905CDF" w14:paraId="15D77A40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3ABAB16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BCF267C" w14:textId="77777777" w:rsidR="00905CDF" w:rsidRDefault="00905CD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504456F" w14:textId="77777777" w:rsidR="00905CDF" w:rsidRDefault="00905CD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FE85379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ED6F982" w14:textId="77777777" w:rsidR="00905CDF" w:rsidRDefault="00905CD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82EE509" w14:textId="77777777" w:rsidR="00905CDF" w:rsidRDefault="00905CD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A15914A" w14:textId="77777777" w:rsidR="00905CDF" w:rsidRDefault="00905CD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873AA02" w14:textId="77777777" w:rsidR="00905CDF" w:rsidRDefault="00905CD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84DFEAC" w14:textId="77777777" w:rsidR="00905CDF" w:rsidRDefault="00905CD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32FCE33" w14:textId="77777777" w:rsidR="00905CDF" w:rsidRDefault="00905CD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C063977" w14:textId="77777777" w:rsidR="00905CDF" w:rsidRDefault="00905CD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679B202" w14:textId="77777777" w:rsidR="00905CDF" w:rsidRDefault="00905CDF">
      <w:pPr>
        <w:spacing w:line="192" w:lineRule="auto"/>
        <w:jc w:val="center"/>
      </w:pPr>
    </w:p>
    <w:p w14:paraId="05AEB884" w14:textId="77777777" w:rsidR="00905CDF" w:rsidRDefault="00905CDF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AE965DD" w14:textId="77777777" w:rsidR="00905CDF" w:rsidRPr="007E3B71" w:rsidRDefault="00905CD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6F594D3" w14:textId="77777777" w:rsidR="00905CDF" w:rsidRPr="007E3B71" w:rsidRDefault="00905CD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65B0559" w14:textId="77777777" w:rsidR="00905CDF" w:rsidRPr="007E3B71" w:rsidRDefault="00905CD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A841B17" w14:textId="77777777" w:rsidR="00905CDF" w:rsidRDefault="00905CDF" w:rsidP="0095691E">
      <w:pPr>
        <w:pStyle w:val="Heading1"/>
        <w:spacing w:line="360" w:lineRule="auto"/>
      </w:pPr>
      <w:r>
        <w:t>LINIA 300</w:t>
      </w:r>
    </w:p>
    <w:p w14:paraId="2910120E" w14:textId="77777777" w:rsidR="00905CDF" w:rsidRDefault="00905CDF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905CDF" w14:paraId="324D16DF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6E9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5A7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9AD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FD8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7DF7B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BD4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6DE5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8B8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DA1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7D99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2C2985C6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3D01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40F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B89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6A0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91F9E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8E2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237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3F4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BB4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1C09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781B9EB1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C43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354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09A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A32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49450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A49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5BEB2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11A2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707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150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06FB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4AD008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905CDF" w14:paraId="3A361A9D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D9B2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62F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A89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FF39" w14:textId="77777777" w:rsidR="00905CDF" w:rsidRDefault="00905CD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3D2166" w14:textId="77777777" w:rsidR="00905CDF" w:rsidRDefault="00905CD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0AE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8A1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D77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CA0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C01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3FA0BA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B919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D98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345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943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0E30A3" w14:textId="77777777" w:rsidR="00905CDF" w:rsidRDefault="00905CD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C69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A0A6AF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CB73C3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98D8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888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CEC0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685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4922A6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67224C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05CDF" w14:paraId="6BC84BAB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27AB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735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58AA58A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DC6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3E2D" w14:textId="77777777" w:rsidR="00905CDF" w:rsidRDefault="00905CDF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6B10742" w14:textId="77777777" w:rsidR="00905CDF" w:rsidRDefault="00905CDF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50A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1E0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747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D4F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2E1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194330D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C4DF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92A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E87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8C4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BD6177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65C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AE0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6D9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1E67AF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2CE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707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3F52BC1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7701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457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D9D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17B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C50EF6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D1C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08A24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2F5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391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6BE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F4C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39424B6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59670AC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1E0F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1AA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BC5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9A1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C17620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91C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FB095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0EED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614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D00F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C58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D8FCC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905CDF" w14:paraId="670E330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767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8B3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774068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A72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BCB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5C0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495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7AE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890C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7EF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05CDF" w14:paraId="2250380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920E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E12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71C0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A68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190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094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322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0A4ED21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756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C67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05CDF" w14:paraId="0FDAD711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01C3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8FE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405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6F5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5007B1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8E9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5A3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55A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1DA3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E4BD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7D619A4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67B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B3D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FDF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FC2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192E43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FF5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7322D6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B05AEB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40CE04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D04BAF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7D67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A7B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11E2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EA1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2C91A4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802C58D" w14:textId="77777777" w:rsidR="00905CDF" w:rsidRPr="004870EE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05CDF" w14:paraId="7F58AD1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3AEA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ECA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2254FE7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F005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C7C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26E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928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96D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80A2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7CE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E975C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905CDF" w14:paraId="2A215FA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E623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93F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875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93A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79D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B1E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5A5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9454FC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E69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834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2A12D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905CDF" w14:paraId="4A9F194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6CB1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ADE7" w14:textId="77777777" w:rsidR="00905CDF" w:rsidRDefault="00905CDF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C282419" w14:textId="77777777" w:rsidR="00905CDF" w:rsidRDefault="00905CDF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C13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A88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664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B6F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0CD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BDBF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04D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2A0F7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905CDF" w14:paraId="7DE9401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673F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CD6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C960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435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184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5A28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60A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D55183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EF5E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A68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DDE6B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905CDF" w14:paraId="532558F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A57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9A0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F4D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482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FA4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129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14E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158902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04A8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9A0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05CDF" w14:paraId="6FAD5405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9B59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983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A17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09E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BB2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D2DD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4B7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58FE72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CC5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AF9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05CDF" w14:paraId="7AD5DE05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37CE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BA9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399F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66A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6ADB8A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FFE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2B5639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325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728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689E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605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750B5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411BD7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905CDF" w14:paraId="77D26826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5AA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B33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585E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CCB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70C55A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EB5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61BD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44E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644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07BB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4AE63DC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71C3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3EB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C89325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213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7DF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788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C28446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6FD6200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49888B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C2716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80B2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108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DFB833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528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364B" w14:textId="77777777" w:rsidR="00905CDF" w:rsidRDefault="00905CD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7EB8C1" w14:textId="77777777" w:rsidR="00905CDF" w:rsidRDefault="00905CD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D82B853" w14:textId="77777777" w:rsidR="00905CDF" w:rsidRPr="00D344C9" w:rsidRDefault="00905CD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905CDF" w14:paraId="7E86258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4F1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F87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64B8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BF1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4056DF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599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7122C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5BE5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3DE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8FD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8778" w14:textId="77777777" w:rsidR="00905CDF" w:rsidRDefault="00905CD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35E84C" w14:textId="77777777" w:rsidR="00905CDF" w:rsidRDefault="00905CD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1DA66B" w14:textId="77777777" w:rsidR="00905CDF" w:rsidRDefault="00905CD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905CDF" w14:paraId="2B9ED0C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3B0E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882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90E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3D2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B215E6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647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1B45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117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DAB0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8C72" w14:textId="77777777" w:rsidR="00905CDF" w:rsidRDefault="00905CD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50CAA8" w14:textId="77777777" w:rsidR="00905CDF" w:rsidRDefault="00905CD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7B4F53" w14:textId="77777777" w:rsidR="00905CDF" w:rsidRDefault="00905CD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905CDF" w14:paraId="63045FE1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7A4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AAD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C4EE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B05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84C815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41E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CECC79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937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6C3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0765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74E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877E4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905CDF" w14:paraId="45FC38A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1EC5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31D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3A35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DE1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2AE11B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AEA3D4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73E5FB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671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AA03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E19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0D2806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BBE5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EB9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4A946C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0C70F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155C00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1B52E7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EC3E46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C1EB34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00CFFBD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905CDF" w14:paraId="3562915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FDB7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5BF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617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A4F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8FD5B1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668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6B4E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869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623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E93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06ACB53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A732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E9A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7ABF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D69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51B2E1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CEC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228D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6F2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6B8F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F85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44826C3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C642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AC2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D60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2C3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F30964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AFC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C24A6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DAD1FB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A6A89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8A8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64A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9EC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398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B049E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1011A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905CDF" w14:paraId="697968B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626E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F7B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0F70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063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4F4481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BD2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2C35F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738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1FF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0332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857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31A44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905CDF" w14:paraId="36C459E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957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C82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882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80B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3807F1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8A8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D3A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BF39" w14:textId="77777777" w:rsidR="00905CDF" w:rsidRPr="00E731A9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10AD1B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71D05F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D6ED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1CE9" w14:textId="77777777" w:rsidR="00905CDF" w:rsidRDefault="00905CD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D5CF62E" w14:textId="77777777" w:rsidR="00905CDF" w:rsidRDefault="00905CD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325D0CE4" w14:textId="77777777" w:rsidR="00905CDF" w:rsidRPr="001D4392" w:rsidRDefault="00905CDF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05CDF" w14:paraId="6A2461C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9D6F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77F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84B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501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36D98B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536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F1BD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862D" w14:textId="77777777" w:rsidR="00905CDF" w:rsidRPr="00E731A9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92F2DC4" w14:textId="77777777" w:rsidR="00905CDF" w:rsidRPr="00E731A9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1FB5B4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2E9403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F882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8977" w14:textId="77777777" w:rsidR="00905CDF" w:rsidRPr="00616BAF" w:rsidRDefault="00905CD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5865D6" w14:textId="77777777" w:rsidR="00905CDF" w:rsidRDefault="00905CD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84780C8" w14:textId="77777777" w:rsidR="00905CDF" w:rsidRPr="003B726B" w:rsidRDefault="00905CD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905CDF" w14:paraId="2DC1EF2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0981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572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6356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B0D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701C0D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A90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AF4B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9A0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011BB5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D18B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B2B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47DBA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1AE764B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9D7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853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4DCE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86B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C56F59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C35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57CB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E98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6496BCC6" w14:textId="77777777" w:rsidR="00905CDF" w:rsidRPr="00E731A9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5D4D9A4" w14:textId="77777777" w:rsidR="00905CDF" w:rsidRPr="00E731A9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1AE16A9" w14:textId="77777777" w:rsidR="00905CDF" w:rsidRPr="001D4392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2012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21BD" w14:textId="77777777" w:rsidR="00905CDF" w:rsidRDefault="00905CD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922946" w14:textId="77777777" w:rsidR="00905CDF" w:rsidRDefault="00905CD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46458F" w14:textId="77777777" w:rsidR="00905CDF" w:rsidRPr="003B726B" w:rsidRDefault="00905CDF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05CDF" w14:paraId="28E0A2C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1A7E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2A1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97C9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D55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58FEE0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966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82F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9CB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DE4E1CF" w14:textId="77777777" w:rsidR="00905CDF" w:rsidRPr="00E731A9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0B77BD1" w14:textId="77777777" w:rsidR="00905CDF" w:rsidRPr="00E731A9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A15F4EA" w14:textId="77777777" w:rsidR="00905CDF" w:rsidRPr="001D4392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95BD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609C" w14:textId="77777777" w:rsidR="00905CDF" w:rsidRPr="00616BAF" w:rsidRDefault="00905CD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18F831" w14:textId="77777777" w:rsidR="00905CDF" w:rsidRDefault="00905CD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AF6607F" w14:textId="77777777" w:rsidR="00905CDF" w:rsidRPr="003B726B" w:rsidRDefault="00905CDF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905CDF" w14:paraId="4894DC9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9B4B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59A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012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484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FA2687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B94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A6F2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56B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048E12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692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156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5087A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F70E1D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905CDF" w14:paraId="681A840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140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FAF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5B3B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BD6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A48D40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79F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C54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79D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73D06F5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2937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E22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05CDF" w14:paraId="5A69D814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D6AE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B38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B4C8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30B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F7721C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400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647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1DF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7D08CC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BEC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D3BE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1BF13D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64497D79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6C75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7B4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242B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432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36E746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5AD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548F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B2F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60DD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C6A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EC536D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905CDF" w14:paraId="56C5A2F2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74FA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9BD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BC2A59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FF2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38B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93B2A1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DC9704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D35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AD5D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8CD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2B6E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FE5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2CD3DB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6A0350BA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F55A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7CE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540F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93A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367223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521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BF5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C3B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F747CD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9F9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7ED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05CDF" w14:paraId="7A0804AB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E01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8BA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39EF8A3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2017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E53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4F2B7D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724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C5B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043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08FF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EAC4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5E129A9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312CB0A6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10E1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4BD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A1F2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79C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37FFE8B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F8E8B8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A8B302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22E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F6D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B12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4BC8381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F8C2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0BB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85FC4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6A20A137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9D42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B55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4FB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938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AB7466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FB1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95556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865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929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6BE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233D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6268D945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B4D1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76B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0F12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05C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0D3C2E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7A9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FEC7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F58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663D2E3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60A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9F63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2098610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693CA1BF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1484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EDB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20C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909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72ACFE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5D8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0B7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63E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5B75205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67A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0E10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05F75F3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580BF297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1E9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496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8CA7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A30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07544E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E64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B4F2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58A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5970F1B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14E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F14C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EB4F09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E7E8D9E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05CDF" w14:paraId="0CE88772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5F0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5C2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96F2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73A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AF031F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08E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71E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07D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4B40FB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7B75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216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072530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491BCDAB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C79A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38B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68D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1DC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7580F5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B26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D9E02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37A23B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B92FF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2D0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9A5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074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D21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36B5EAD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3C2E7C59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E326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145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1448A71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0F9F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20A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BBD657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1BEB41A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7ED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B9CB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7E7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1770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0CF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A2F1B1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322430F7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3101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E8E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A5B6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1A40" w14:textId="77777777" w:rsidR="00905CDF" w:rsidRDefault="00905CD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C12C8A4" w14:textId="77777777" w:rsidR="00905CDF" w:rsidRDefault="00905CD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07A808AF" w14:textId="77777777" w:rsidR="00905CDF" w:rsidRDefault="00905CD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461E888" w14:textId="77777777" w:rsidR="00905CDF" w:rsidRDefault="00905CD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83C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F8A8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019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7C66353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B1C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6E9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6A945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FC8B71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905CDF" w14:paraId="24BA5E9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3E23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865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0908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45A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8C312E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267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A79BB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723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D2E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5B1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F25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2139F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05CDF" w14:paraId="21291DB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FC8F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BFC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4096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87A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DC1886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DD1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2096F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6DBB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888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BA7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6B5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A9121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05CDF" w14:paraId="39343F7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78B4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63F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2B0BB4A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2DE0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E7F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691965F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84E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7966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EB9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AA4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F6C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905CDF" w14:paraId="77903E2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09DA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B953" w14:textId="77777777" w:rsidR="00905CDF" w:rsidRDefault="00905CDF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89C7" w14:textId="77777777" w:rsidR="00905CDF" w:rsidRDefault="00905CDF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9566" w14:textId="77777777" w:rsidR="00905CDF" w:rsidRDefault="00905CD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B7D3881" w14:textId="77777777" w:rsidR="00905CDF" w:rsidRDefault="00905CD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8D86" w14:textId="77777777" w:rsidR="00905CDF" w:rsidRDefault="00905CDF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5B0D4B" w14:textId="77777777" w:rsidR="00905CDF" w:rsidRDefault="00905CDF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D840" w14:textId="77777777" w:rsidR="00905CDF" w:rsidRDefault="00905CDF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FF92" w14:textId="77777777" w:rsidR="00905CDF" w:rsidRDefault="00905CDF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423C" w14:textId="77777777" w:rsidR="00905CDF" w:rsidRPr="00600D25" w:rsidRDefault="00905CDF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A221" w14:textId="77777777" w:rsidR="00905CDF" w:rsidRDefault="00905CDF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5BBDE1" w14:textId="77777777" w:rsidR="00905CDF" w:rsidRDefault="00905CDF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905CDF" w14:paraId="3FA0316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0B3A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A9F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CA0B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C2F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58D55B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70F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C13D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2C6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82A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B6A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4804D65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5B15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36B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2FB17DD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A06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80D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6D02BD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D2D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04E8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20F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2753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909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05CDF" w14:paraId="22A43A6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261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3F2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2A419BD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F9B9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0DE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383ABBF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FDC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33A6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534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9AD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1D7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6BCF23C4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F834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AF9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4441A3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67D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2FC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C4866C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457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0B7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283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B1F276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BCC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5C76" w14:textId="77777777" w:rsidR="00905CDF" w:rsidRPr="0019324E" w:rsidRDefault="00905CDF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0B1F4DB" w14:textId="77777777" w:rsidR="00905CDF" w:rsidRPr="000160B5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60B552B" w14:textId="77777777" w:rsidR="00905CDF" w:rsidRPr="006B78FD" w:rsidRDefault="00905CDF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7C470B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0B8B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985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7AA8B21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522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D55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CE6903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721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A95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2A2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C35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7C8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4E23E9" w14:textId="77777777" w:rsidR="00905CDF" w:rsidRPr="00ED17B8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05CDF" w14:paraId="32F38512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2858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7CF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67D3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DDC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9B3B44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C11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0584DA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CA8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3BC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93D0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6297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B77EE08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905CDF" w14:paraId="6DB1EE80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C70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0A7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B79E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FA1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E045DE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89441B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C8B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FA4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56A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FF7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6EA9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D436B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43E4EB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905CDF" w14:paraId="48AC5899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8A4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ACD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7E8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4F5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835D8C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236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1A656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FB1470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FFE31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BEA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CEB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7DC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FF3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D0771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7550DE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905CDF" w14:paraId="4BB0DF8A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BA7B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AC7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47E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AB5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3FC838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3C2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966EF9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A05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08D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F4D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1362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F975551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905CDF" w14:paraId="5EA605D9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862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4C6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066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6D7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8561B5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BF8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E0D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EF7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A3BE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8A3E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DE6144F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05CDF" w14:paraId="73C7FF72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3166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C82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7A6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BE9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6C7C79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9416A1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D8FB39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B3C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8505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FA7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859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D974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31A93EB7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9D1E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668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590F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4C4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22CD94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D97FC9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AC2F6F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2D9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BFFE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275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646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08E7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2F1B077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CBAF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C89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6F3FF2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2F8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C01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BE0F41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CF4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DED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72A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D7FA83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127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E3FC" w14:textId="77777777" w:rsidR="00905CDF" w:rsidRPr="0019324E" w:rsidRDefault="00905CDF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570F237" w14:textId="77777777" w:rsidR="00905CDF" w:rsidRPr="000160B5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909269C" w14:textId="77777777" w:rsidR="00905CDF" w:rsidRPr="005C2BB7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BAD195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1D13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284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5A275B5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2F7B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619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14DCAE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D83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15A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15F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437B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A4D8" w14:textId="77777777" w:rsidR="00905CDF" w:rsidRPr="00EC155E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DE4C02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05CDF" w14:paraId="7E79B4C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479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305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7DED7A4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313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E33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DF99A9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2BA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AA9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458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7B1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6DBB" w14:textId="77777777" w:rsidR="00905CDF" w:rsidRPr="00EC155E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410730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0618BF90" w14:textId="77777777" w:rsidR="00905CDF" w:rsidRPr="00EC155E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905CDF" w14:paraId="5113644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27DB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CB0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F21EC6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519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7CC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BD381E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9FA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C0B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917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394D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2C38" w14:textId="77777777" w:rsidR="00905CDF" w:rsidRPr="00DE4F3A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4163F4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48665F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3020F58" w14:textId="77777777" w:rsidR="00905CDF" w:rsidRPr="00DE4F3A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05CDF" w14:paraId="4E1AEFD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ED28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1C2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132F17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22C7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E20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6C4A1D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546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7DBD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B20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4FE6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06B7" w14:textId="77777777" w:rsidR="00905CDF" w:rsidRPr="00DE4F3A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000845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EE263C8" w14:textId="77777777" w:rsidR="00905CDF" w:rsidRPr="00DE4F3A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05CDF" w14:paraId="4338BB6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9CAA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2C7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8B234F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B540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3ED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BA2180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4812D5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709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591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104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86F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0E96" w14:textId="77777777" w:rsidR="00905CDF" w:rsidRPr="00DE4F3A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D0A896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846FAE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613733C" w14:textId="77777777" w:rsidR="00905CDF" w:rsidRPr="00DE4F3A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05CDF" w14:paraId="049289B1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7339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47D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FAB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545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ABB4BD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81A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B79E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063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08F9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43F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48229B86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03E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612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635AA2A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FB47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954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0525BCE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A42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6B8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F1D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342C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53E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6C94A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0490F56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05CDF" w14:paraId="73F54B0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453C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FBA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21CA61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7BF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1C2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22AD0C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216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8432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329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1FE0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BDB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2567618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502B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489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269302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3E1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41C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743730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6CD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AFD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DF7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A495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C57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AA32B1" w14:textId="77777777" w:rsidR="00905CDF" w:rsidRPr="00CB2A72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05CDF" w14:paraId="74BF6D49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5ED9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666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406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983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7A560C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C5D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30D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148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2F67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5584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17B81CCA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7C88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66B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575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9A4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E9CD6E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794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17F6CA6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B140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CA4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D51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F3D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C6CEE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FB8207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05CDF" w14:paraId="0626E975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277C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791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63C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CAF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5C095C3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CA6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A722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BBC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5CBFFDC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C89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D22E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4984E06F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F091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B3F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8A35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E2A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78D5F55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EDE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110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56B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44C940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FA86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D2C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05CDF" w14:paraId="3DEBEB76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D3C6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176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181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41B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8C0B9A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5A5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5A970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8B7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217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4FF0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855F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CDD8FE2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AE5D367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05CDF" w14:paraId="41A6064B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EDE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71B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6FE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2AF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A85201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14C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C8405B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1ADF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B67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3B8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FE9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078CD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B317D5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05CDF" w14:paraId="5FB485C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42C4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12A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368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0EB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7AA7B3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F84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152629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B197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F38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5DAF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BBBF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CA5891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905CDF" w14:paraId="3365A0E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C144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1A5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E7EF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6B6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07D355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470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432458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6860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F43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4E9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5B9D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A45EA4" w14:textId="77777777" w:rsidR="00905CDF" w:rsidRPr="00D344C9" w:rsidRDefault="00905CDF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1CF93CB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05CDF" w14:paraId="76D1061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5C56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45B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EAE7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519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2DE1E7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AAC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3FB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D64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C3E0FC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3967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F98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166E3C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33DD996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905CDF" w14:paraId="6E01C9B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7056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701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8B2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3EF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0314D1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6E68769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389AD1B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C5A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5FC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D25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668DA35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8E6F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10E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905C92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7B834A3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12F9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BBC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0C5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959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755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BBE35A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D215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52F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61D8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5C3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DC34B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DE698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905CDF" w14:paraId="4E9529C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08A7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E56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830E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7E9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D3F0E4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5B7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305C6C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FB36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0E5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597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503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D474E5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905CDF" w14:paraId="5748091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17DB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057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CA4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EA4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90C492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75F798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A68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865B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12B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35D150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6EC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909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819225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044EA8F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F095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383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05F3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FF2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05DB77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0654157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2C860C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975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F29F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B92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5F7086C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75BF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263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278126A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63F9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298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640E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4D8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D8CB86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9C5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581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99A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372AA2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A9FC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0B6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5E521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322ECD0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F7AF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BE7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45B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C56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1A48587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47A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3A1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6FB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F17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D23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3943403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EE0C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0E0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5AA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2AA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71C34A2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427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6F2E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135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1CC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5AF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32F0D364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8EAA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064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52B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573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268F311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33D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FD06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7AB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866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525E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905CDF" w14:paraId="434817C9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64B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967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BA47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235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2E89A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F60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E352E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227C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B0F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876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EAF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558F8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6F060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905CDF" w14:paraId="169B5E74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458C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E94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CF7E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E82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CAA99D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3C8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0B9B3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EE2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AE6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584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1BE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A41A8D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905CDF" w14:paraId="137B09B8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49B3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55C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C55F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BBC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A52B60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50B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6757D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90A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289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0A9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C48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8488A5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905CDF" w14:paraId="05AFAAAB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A145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D49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AC4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AF7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9A0F3A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0BC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2C0E7B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8067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A61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974D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4D0C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73354E8F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056A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7C3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1E9F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83C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6A3C7E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DBD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5752D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429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8D5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31B2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4843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8D20EF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905CDF" w14:paraId="2D323016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A6B4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30D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66308B3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3C7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23E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087C299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692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5722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9C4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287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B96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40349C7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905CDF" w14:paraId="0D230825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78D5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701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5E80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322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0B32AA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429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FD15A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0C8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13E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465D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1A6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64B93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905CDF" w14:paraId="39A78DB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22A6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FE6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069E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BAA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5E8AD8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AAE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89FC6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631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5BB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5652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80E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71D93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905CDF" w14:paraId="11BF62FF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904C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9B0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18E8F0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617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6B6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7BF2BE4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FAB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FBCE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CAD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FB4F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ECC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5C35F68E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810A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438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BB3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7FB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FE0C12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28E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901D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87E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24F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6628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4C4E7FC6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804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E8D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BE59F4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52F6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72B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3520D8E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4B9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B28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BFC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0E2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D89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9AC39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905CDF" w14:paraId="1BFA2FA2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BBCC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89D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5D12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2C1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365632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494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FA25C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F5DE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36C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C7DD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3304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33F01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8EF282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905CDF" w14:paraId="557ABA31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1B7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68B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352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549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69CFD0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781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EB17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980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E718FF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FD1F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6FA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B3AD20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99423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48F3897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905CDF" w14:paraId="62826B40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D2A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226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F6C6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D66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254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3303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D25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C5D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F90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230BAFE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905CDF" w14:paraId="062F5C77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734E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573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584D28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035B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5A0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942941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270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B24C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F26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F73A59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9135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567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05CDF" w14:paraId="09E51CD5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EDD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215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420D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988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E00636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CB1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083FE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CDB3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0FC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8D7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286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634FD46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905CDF" w14:paraId="49CA3F10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C5E9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4DC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350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9C7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0BF822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55E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3D70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D17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E180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B23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5F66D42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905CDF" w14:paraId="7E6F5548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2A97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E4A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E56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966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D70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CBB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BAD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D34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4114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905CDF" w14:paraId="1DED623A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B421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0AF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695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1C1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A6F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F31BD3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235564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33CA7F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9042FA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1438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954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15C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F0E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4EA3D4AE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073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838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C01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EBE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55FE9B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078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C086FE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C59F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153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B30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1224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905CDF" w14:paraId="381CB26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FCBC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BD3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F02C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B83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66C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57FCF9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34BBD4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3C6F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60E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DA5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97A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053413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74FA0EF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1002CF3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2A4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978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E6EF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4C1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D5E21F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F48AE1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2B4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45F2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436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D02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C91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05CDF" w14:paraId="0B2D35F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A34F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F33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6544D6A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C12C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70E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35619E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6D3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BCB0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8B9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2AE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C49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9BC04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905CDF" w14:paraId="63DD25C7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5503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349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22E3A9A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2317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D32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BAED9B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D54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697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2EE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6B77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AC7E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05CDF" w14:paraId="578E046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327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AE2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696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A70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0A3899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61D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6C95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924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9B4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41A4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05CDF" w14:paraId="2EDDE95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9DE3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1AE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F3E7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BDC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8BD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2C9E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72C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221294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A0D2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873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6B06D3D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C11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473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295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4A4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4E7E8D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888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0CAA05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877186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201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374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4A3F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609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7643EF8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191E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A19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1454E3E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5B7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3E8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65C6C8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12BD0B9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7972FD7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4B73AFD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196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A09C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82F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5F80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918F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35A276B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841C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ED2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E55B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89C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A09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8528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4F5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0C2551C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A1C6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ED0A" w14:textId="77777777" w:rsidR="00905CDF" w:rsidRDefault="00905CDF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05CDF" w14:paraId="4141A25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3642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56A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0D80DB8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6685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B0B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322E4ED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594691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1990C4B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6CA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8B39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D3A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DEF2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E0F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05CDF" w14:paraId="17C6F4A4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0DC5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057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E02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D83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B25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A183B4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EA5CE1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9E0C31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342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636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99E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94D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C9A554C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905CDF" w14:paraId="5D31183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FB9D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8D2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DAB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FFB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153C3A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9B4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3EBF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0FB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B8B894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C35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7457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05CDF" w14:paraId="52D01032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551E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36E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9E3F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B36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1C9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40B84F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468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C43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EF0E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E91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A70A1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613BEBC0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5966C03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3A24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20B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CC3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9CB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F5D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F94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65B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3BE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002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905CDF" w14:paraId="16FAC8F8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C9BB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FD4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4750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9C9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D5C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0CD80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9EB7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B21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ED80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3CD6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526196A7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82E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885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527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A02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1DCCF9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6C9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8DD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600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6D06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4FA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6D9F5CAD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6E78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B75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D5A7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5F5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F66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B25966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C08C3E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750CCA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1C760E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8583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AA0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04FE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696D" w14:textId="77777777" w:rsidR="00905CDF" w:rsidRPr="00D344C9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6B7FBFE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5023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08C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D81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D8B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4BF0206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D82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BCCF82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581CA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EBBC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5B5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325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9CA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2A8C82B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905CDF" w14:paraId="5C0F6FD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0DAA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048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A939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B9F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CD3EC6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1EB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20E7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050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30FC9F7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0587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EFB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25A2D86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14FF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539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488F1F8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FBF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6F8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43D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9F12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664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A66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EF7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05CDF" w14:paraId="04BE66E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E30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7E8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31ED8AF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F1DD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4D6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219C4E8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FFD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8A9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3C9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304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4CE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905CDF" w14:paraId="2953234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7B99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6CD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1B1CEF7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51A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D1C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1A33C1A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730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24E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2C0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C86E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E1E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2E4659F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4C8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CD2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73BF08C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3E99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27F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788BA9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585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F1A0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4FC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7305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50D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47CA61B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31EC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23F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6BC7B6E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FB7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6F6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002AF5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A6E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6B5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F13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CA2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83A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77769323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0D88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FDC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2E5F62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5D75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029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5A5E6F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889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25D6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248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728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EFA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51DBEA42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8BC5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C75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6320B54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8E3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552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9BF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BC1B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1C5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23B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9D4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05CDF" w14:paraId="30F29BF8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B46C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9A4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95BD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639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F30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257EC3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0AC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ABF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351C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28F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05CDF" w14:paraId="119253C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45D1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632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BAA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BEC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F33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B883A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F68E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867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7E1D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F42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05CDF" w14:paraId="738DC73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465F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8A1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9868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C31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40F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5997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B42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E0EE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D1D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6E0F7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E53E53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05CDF" w14:paraId="4D28130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B7F1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511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F16B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8A1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3D5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1A27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4B6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2E73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BEC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AFB43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7A056A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05CDF" w14:paraId="1A57437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4098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CD4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F04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218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1B1FA35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FB8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5498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09E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F0F0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FC3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905CDF" w14:paraId="5F7DC17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0D85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6B8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38BCF29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F2E1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76C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3605B6B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5F1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388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E6E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5302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4FD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05CDF" w14:paraId="69D8A4A7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E97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6D8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364C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D72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A0FC3D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2D6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814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C88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ACCE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1DA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1CE12A3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051DA54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5A3CB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05CDF" w14:paraId="7F556E89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88E3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4DB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833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494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1B9A63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D834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2F6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C36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2978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E5E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D2A3B1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828A97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FAB74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05CDF" w14:paraId="1F32DFF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7EE0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09A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20F0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65C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DBEBE9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6AC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EA52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3511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8898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0AA3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87AB36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6416C5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E6CC2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05CDF" w14:paraId="18FBB2C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D55B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0C3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026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14D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282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A59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F6B0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8D95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908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40A622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63CEA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05CDF" w14:paraId="6AE5003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B15E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246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B200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8C88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2D411C7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C6F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1E53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0908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3833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AA2A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43CC920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FCAF7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05CDF" w14:paraId="07C0714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F5FB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8583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B8A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8BC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188121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744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3CF6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696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866A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681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9286DE2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0C5909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05CDF" w14:paraId="41651CD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B349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EE35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364D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1A0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BC0D09D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E39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C9F0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D619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7C16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2D5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9111C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905CDF" w14:paraId="5FAFD85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9069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EA1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43D8DF1B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EBCB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B48C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A80249E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9F5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5DB8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38C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26F1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DBC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05CDF" w14:paraId="727724B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09B2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E32E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3CBD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277B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673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806428F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5904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CBF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9095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7366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7B1701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2E3A1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905CDF" w14:paraId="4071BCD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B907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2A1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DADB6EC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796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BC55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DBE6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EA4A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C34A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E6BF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EBF4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05CDF" w14:paraId="708A748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7B36" w14:textId="77777777" w:rsidR="00905CDF" w:rsidRDefault="00905CDF" w:rsidP="00905CD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A5E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4CE50BD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1BC2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A4A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CB27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817E" w14:textId="77777777" w:rsidR="00905CDF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8EF2" w14:textId="77777777" w:rsidR="00905CDF" w:rsidRDefault="00905CD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C164" w14:textId="77777777" w:rsidR="00905CDF" w:rsidRPr="00600D25" w:rsidRDefault="00905CD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ED3F" w14:textId="77777777" w:rsidR="00905CDF" w:rsidRDefault="00905CD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AA48B5A" w14:textId="77777777" w:rsidR="00905CDF" w:rsidRPr="00836022" w:rsidRDefault="00905CDF" w:rsidP="0095691E">
      <w:pPr>
        <w:spacing w:before="40" w:line="192" w:lineRule="auto"/>
        <w:ind w:right="57"/>
        <w:rPr>
          <w:sz w:val="20"/>
          <w:lang w:val="en-US"/>
        </w:rPr>
      </w:pPr>
    </w:p>
    <w:p w14:paraId="66ACB0F1" w14:textId="77777777" w:rsidR="00905CDF" w:rsidRDefault="00905CDF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A0CF52E" w14:textId="77777777" w:rsidR="00905CDF" w:rsidRPr="005D215B" w:rsidRDefault="00905CDF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05CDF" w14:paraId="7CEC2C7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A135" w14:textId="77777777" w:rsidR="00905CDF" w:rsidRDefault="00905CDF" w:rsidP="00905CDF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2A4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85DC" w14:textId="77777777" w:rsidR="00905CDF" w:rsidRPr="00B3607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3F3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B35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FD6F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4E7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33EDD51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B372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E43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905CDF" w14:paraId="5F52207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3343" w14:textId="77777777" w:rsidR="00905CDF" w:rsidRDefault="00905CDF" w:rsidP="00905CDF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520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C0D6" w14:textId="77777777" w:rsidR="00905CDF" w:rsidRPr="00B3607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AEB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FF5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DA5A54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260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ABD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3404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604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049A6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11A418A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905CDF" w14:paraId="35F710A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9413" w14:textId="77777777" w:rsidR="00905CDF" w:rsidRDefault="00905CDF" w:rsidP="00905CDF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A01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E161" w14:textId="77777777" w:rsidR="00905CDF" w:rsidRPr="00B3607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419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4D86572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65B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A4F86A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98F8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2AB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EF3D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EBA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905CDF" w14:paraId="52E727E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E6F3" w14:textId="77777777" w:rsidR="00905CDF" w:rsidRDefault="00905CDF" w:rsidP="00905CDF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D8C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6F10" w14:textId="77777777" w:rsidR="00905CDF" w:rsidRPr="00B3607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7CB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837A83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A3DCB0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C57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BB00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A9E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F31873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23EB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9BE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5CBDB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8F22CF9" w14:textId="77777777" w:rsidR="00905CDF" w:rsidRDefault="00905CDF">
      <w:pPr>
        <w:spacing w:before="40" w:after="40" w:line="192" w:lineRule="auto"/>
        <w:ind w:right="57"/>
        <w:rPr>
          <w:sz w:val="20"/>
          <w:lang w:val="en-US"/>
        </w:rPr>
      </w:pPr>
    </w:p>
    <w:p w14:paraId="1E82C0EA" w14:textId="77777777" w:rsidR="00905CDF" w:rsidRDefault="00905CDF" w:rsidP="00F14E3C">
      <w:pPr>
        <w:pStyle w:val="Heading1"/>
        <w:spacing w:line="360" w:lineRule="auto"/>
      </w:pPr>
      <w:r>
        <w:t>LINIA 301 F1</w:t>
      </w:r>
    </w:p>
    <w:p w14:paraId="192FA288" w14:textId="77777777" w:rsidR="00905CDF" w:rsidRDefault="00905CDF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905CDF" w14:paraId="2F2F0D8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06DC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FC6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5355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B6E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1B794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B64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2DBE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AB5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EFDE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C12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28A684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A58B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93C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5BEF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AD3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9E55E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2B8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AA55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811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B6F5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C02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A5A1AC5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D936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C4A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4B47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D28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B4BED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EA0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5FDE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74E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B708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9B1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2053764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BC80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588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580A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2A0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8664A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52D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7075C8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07546A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B443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334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E27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C78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7E6087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D284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EDF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F8AB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8D1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A0847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E22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E83A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C38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C0D4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5F4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23622A5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312A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0F1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E8DB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EAE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FB905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385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45AE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FE4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AA02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DBD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DA7B6B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E250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CBF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7F59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512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00F42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2B7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5C6A5D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9C8B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867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7ABE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9A0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6D2D9AA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2D3F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AE8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D5B2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DC0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28455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44E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2779A1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715F7EA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789E6B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E60D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3AC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4ED2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A4A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146DB7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0262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493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6DC4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C72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02F46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9C5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806B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3A2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97C1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A4E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43285B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FCBB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7B0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C238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BB0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ECEFD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949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87743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6D828E1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EAF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BAB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7558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5E4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2540803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A95A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913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3182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47B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7B0FE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AAE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D455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AE5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74B4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1E9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36C0FE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61CC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A23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8F97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608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1A2E1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4AE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4C7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49F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A527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93A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9D2D7D9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37DB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C11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BAAF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C20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13B3D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913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5E04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AF7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7DB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975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35A208DF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613E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775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3890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D9E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3B75B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1FC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151307B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929B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14B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39C5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287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6316AB94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151A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41D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96B3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1B9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C4F2B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B97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669B989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7A3900A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5B9C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789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271F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9EE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BF2C6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905CDF" w14:paraId="6C67B5D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2FE5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49F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962B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AD8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E255C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8F4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AE37F4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496756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A325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9B2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29C5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351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905CDF" w14:paraId="0F7D9F2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A8FC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A81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13FC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62A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FC15D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72C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2E4B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A47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9CC3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A06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308D2E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9DA9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531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1BAE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ADE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D4C8D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9EC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D988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0F9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33BA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186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946D8B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C2B4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396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FB60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3E9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E3AB0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386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B41C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6BF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BBBE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602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36C3EC2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8838" w14:textId="77777777" w:rsidR="00905CDF" w:rsidRDefault="00905CDF" w:rsidP="00905CD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BED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E032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D0C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57453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AC7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4EBC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65A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8BF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437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468C2A0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0A35742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3FB5268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393CB4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77EA528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1AB08A4C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291C0031" w14:textId="77777777" w:rsidR="00905CDF" w:rsidRDefault="00905CDF" w:rsidP="007E3B63">
      <w:pPr>
        <w:pStyle w:val="Heading1"/>
        <w:spacing w:line="360" w:lineRule="auto"/>
      </w:pPr>
      <w:r>
        <w:t>LINIA 301 G</w:t>
      </w:r>
    </w:p>
    <w:p w14:paraId="32402DAB" w14:textId="77777777" w:rsidR="00905CDF" w:rsidRDefault="00905CDF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905CDF" w14:paraId="4F533E2E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4D91A" w14:textId="77777777" w:rsidR="00905CDF" w:rsidRDefault="00905CDF" w:rsidP="00905CD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9AE70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5B90E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93B09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8A7FCA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55914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472603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A2173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202E1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5643A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2F3E4" w14:textId="77777777" w:rsidR="00905CDF" w:rsidRDefault="00905CDF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5C90A46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54812" w14:textId="77777777" w:rsidR="00905CDF" w:rsidRDefault="00905CDF" w:rsidP="00905CD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AC0D1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3E972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F73E3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5D8B27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04025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999147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B670F5B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3BC5099A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E1B69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E430A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EC3CE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A8244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F428AB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905CDF" w14:paraId="5B9E139B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C1DAE" w14:textId="77777777" w:rsidR="00905CDF" w:rsidRDefault="00905CDF" w:rsidP="00905CD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9EE3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B3BE9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6447E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6E7082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F2A27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4610ED6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A82D41A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FB14E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B83A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5806F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CE370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C6B90F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30BEE" w14:textId="77777777" w:rsidR="00905CDF" w:rsidRDefault="00905CDF" w:rsidP="00905CD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D9582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D7337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A00C4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AC1561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CEA39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2918E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6D060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4B9E9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CDA9E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1F14A7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69048" w14:textId="77777777" w:rsidR="00905CDF" w:rsidRDefault="00905CDF" w:rsidP="00905CD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9F319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FD0DD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C6C66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477526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60275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8F934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D0A4B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0C740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89A39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CCAC4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3F5A" w14:textId="77777777" w:rsidR="00905CDF" w:rsidRDefault="00905CDF" w:rsidP="00905CD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24466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6DBB0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6D897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2FD0D3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B22CA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28E34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62D2B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FA103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0DA7C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25DA24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3894" w14:textId="77777777" w:rsidR="00905CDF" w:rsidRDefault="00905CDF" w:rsidP="00905CD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5A35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984B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4471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20A308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26AC" w14:textId="77777777" w:rsidR="00905CDF" w:rsidRDefault="00905CD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A77A3D" w14:textId="77777777" w:rsidR="00905CDF" w:rsidRDefault="00905CD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4344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37A7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0B77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96D7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3E9D60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48E6" w14:textId="77777777" w:rsidR="00905CDF" w:rsidRDefault="00905CDF" w:rsidP="00905CD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9318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F403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C6F8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7AF48F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CAF8" w14:textId="77777777" w:rsidR="00905CDF" w:rsidRDefault="00905CD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EB6EB2" w14:textId="77777777" w:rsidR="00905CDF" w:rsidRDefault="00905CD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902A45D" w14:textId="77777777" w:rsidR="00905CDF" w:rsidRDefault="00905CD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6DCF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78DD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87E1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BB85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2D9E416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95FE" w14:textId="77777777" w:rsidR="00905CDF" w:rsidRDefault="00905CDF" w:rsidP="00905CD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2E2E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6CC2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2459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3323F3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1544" w14:textId="77777777" w:rsidR="00905CDF" w:rsidRDefault="00905CD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EF7B270" w14:textId="77777777" w:rsidR="00905CDF" w:rsidRDefault="00905CD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3945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E9F4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FFF8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AE21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5595B71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C707" w14:textId="77777777" w:rsidR="00905CDF" w:rsidRDefault="00905CDF" w:rsidP="00905CD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49BD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9B53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7373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C0FABE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F729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9992D8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3AA35617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803B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230A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F4AC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539B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B124D5E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DABC" w14:textId="77777777" w:rsidR="00905CDF" w:rsidRDefault="00905CDF" w:rsidP="00905CD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5296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1ABC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7AC2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6643DD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3187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E361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EA31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0749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38CF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2FC5E8D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E5C3" w14:textId="77777777" w:rsidR="00905CDF" w:rsidRDefault="00905CDF" w:rsidP="00905CD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6924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7B39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F7D2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7A2362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3640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AA124F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5177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2A4F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D7A3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783C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F4C326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2F60" w14:textId="77777777" w:rsidR="00905CDF" w:rsidRDefault="00905CDF" w:rsidP="00905CD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3BC9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538D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37A5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C16C3D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3BF3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A050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D807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82DE" w14:textId="77777777" w:rsidR="00905CDF" w:rsidRDefault="00905CD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8870" w14:textId="77777777" w:rsidR="00905CDF" w:rsidRDefault="00905CD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935E9EA" w14:textId="77777777" w:rsidR="00905CDF" w:rsidRDefault="00905CDF">
      <w:pPr>
        <w:spacing w:before="40" w:line="192" w:lineRule="auto"/>
        <w:ind w:right="57"/>
        <w:rPr>
          <w:sz w:val="20"/>
          <w:lang w:val="ro-RO"/>
        </w:rPr>
      </w:pPr>
    </w:p>
    <w:p w14:paraId="3DD3B4B4" w14:textId="77777777" w:rsidR="00905CDF" w:rsidRDefault="00905CDF" w:rsidP="00956F37">
      <w:pPr>
        <w:pStyle w:val="Heading1"/>
        <w:spacing w:line="360" w:lineRule="auto"/>
      </w:pPr>
      <w:r>
        <w:t>LINIA 301 N</w:t>
      </w:r>
    </w:p>
    <w:p w14:paraId="7DC82ACA" w14:textId="77777777" w:rsidR="00905CDF" w:rsidRDefault="00905CDF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05CDF" w14:paraId="487B333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7994" w14:textId="77777777" w:rsidR="00905CDF" w:rsidRDefault="00905CDF" w:rsidP="00905CD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CF5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6618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929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83807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BFC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F769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4C1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CDA0" w14:textId="77777777" w:rsidR="00905CDF" w:rsidRPr="0022092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4BE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B5808E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8B57" w14:textId="77777777" w:rsidR="00905CDF" w:rsidRDefault="00905CDF" w:rsidP="00905CD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519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BE2F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F10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8C9A1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ABA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52CD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3A0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CCF7" w14:textId="77777777" w:rsidR="00905CDF" w:rsidRPr="0022092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1E1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252FEAC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7B00" w14:textId="77777777" w:rsidR="00905CDF" w:rsidRDefault="00905CDF" w:rsidP="00905CD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91F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21FF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2F5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BB188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2A3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6AA3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A81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28A9" w14:textId="77777777" w:rsidR="00905CDF" w:rsidRPr="0022092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BEF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6D3FA8" w14:textId="77777777" w:rsidR="00905CDF" w:rsidRPr="00474FB0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05CDF" w14:paraId="4736E4C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6022" w14:textId="77777777" w:rsidR="00905CDF" w:rsidRDefault="00905CDF" w:rsidP="00905CD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C6A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C763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0F30" w14:textId="77777777" w:rsidR="00905CDF" w:rsidRDefault="00905CD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D45F54" w14:textId="77777777" w:rsidR="00905CDF" w:rsidRDefault="00905CD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10E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48DA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A71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EE2A" w14:textId="77777777" w:rsidR="00905CDF" w:rsidRPr="0022092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609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917C5F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C75C" w14:textId="77777777" w:rsidR="00905CDF" w:rsidRDefault="00905CDF" w:rsidP="00905CD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E8F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3B32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B83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92FC84" w14:textId="77777777" w:rsidR="00905CDF" w:rsidRDefault="00905CD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0D3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E7D2EA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37471D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705C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68E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BDA3" w14:textId="77777777" w:rsidR="00905CDF" w:rsidRPr="0022092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EDE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978BE8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8315F0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05CDF" w14:paraId="3EE3FCA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866D" w14:textId="77777777" w:rsidR="00905CDF" w:rsidRDefault="00905CDF" w:rsidP="00905CD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E5A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E30152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99C8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851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CD5B1B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F56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392C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353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257F" w14:textId="77777777" w:rsidR="00905CDF" w:rsidRPr="0022092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3A8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378A4D6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6CCE" w14:textId="77777777" w:rsidR="00905CDF" w:rsidRDefault="00905CDF" w:rsidP="00905CD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086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6081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2AF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178904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ECF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44418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E5C4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496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B20E" w14:textId="77777777" w:rsidR="00905CDF" w:rsidRPr="0022092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962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FC881CC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5AC63D1F" w14:textId="77777777" w:rsidR="00905CDF" w:rsidRDefault="00905CDF" w:rsidP="007F72A5">
      <w:pPr>
        <w:pStyle w:val="Heading1"/>
        <w:spacing w:line="360" w:lineRule="auto"/>
      </w:pPr>
      <w:r>
        <w:t>LINIA 301 O</w:t>
      </w:r>
    </w:p>
    <w:p w14:paraId="0223BC69" w14:textId="77777777" w:rsidR="00905CDF" w:rsidRDefault="00905CDF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05CDF" w14:paraId="03332DF7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BC12" w14:textId="77777777" w:rsidR="00905CDF" w:rsidRDefault="00905CDF" w:rsidP="00905CD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D3A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D20F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773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62F88C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B6D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6F08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7BB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23D3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060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80BB5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1F44" w14:textId="77777777" w:rsidR="00905CDF" w:rsidRDefault="00905CDF" w:rsidP="00905CD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58E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A283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65B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1E7F29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988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D2C0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DE9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8A89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A18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4B9B47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D87A" w14:textId="77777777" w:rsidR="00905CDF" w:rsidRDefault="00905CDF" w:rsidP="00905CD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825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D1B1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52D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0EDA5E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21D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ACB7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B52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AC39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DCA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10B34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905CDF" w14:paraId="0D8AE8C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B3CB" w14:textId="77777777" w:rsidR="00905CDF" w:rsidRDefault="00905CDF" w:rsidP="00905CD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35C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0F7A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ADE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9D9ACF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4ED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56FA3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8438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1E5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4905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09C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9F2DE22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3F49" w14:textId="77777777" w:rsidR="00905CDF" w:rsidRDefault="00905CDF" w:rsidP="00905CD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AC5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35E7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CBA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2D11B8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13A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CD5A9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13F0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BEE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2A52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437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84DE2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AE22" w14:textId="77777777" w:rsidR="00905CDF" w:rsidRDefault="00905CDF" w:rsidP="00905CD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3FB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48F1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09E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6D1161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4FD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E5EE3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2255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C2A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C40E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02A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B7D358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E2E1" w14:textId="77777777" w:rsidR="00905CDF" w:rsidRDefault="00905CDF" w:rsidP="00905CD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841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4297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8BB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81C1AA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931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B4C15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784E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F21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7D0C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0D6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B3EC4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905CDF" w14:paraId="55069B0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DABB" w14:textId="77777777" w:rsidR="00905CDF" w:rsidRDefault="00905CDF" w:rsidP="00905CD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0B7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3576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F08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F38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78B04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26EF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51B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26AE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B53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097D7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1FBF9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905CDF" w14:paraId="21DCD95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A087" w14:textId="77777777" w:rsidR="00905CDF" w:rsidRDefault="00905CDF" w:rsidP="00905CD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495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5078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D87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5B5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4D514F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6D913BB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BC7B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AA1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852F" w14:textId="77777777" w:rsidR="00905CDF" w:rsidRPr="00F1029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187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DD768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71814A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308B429D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11237FCB" w14:textId="77777777" w:rsidR="00905CDF" w:rsidRDefault="00905CDF" w:rsidP="003260D9">
      <w:pPr>
        <w:pStyle w:val="Heading1"/>
        <w:spacing w:line="360" w:lineRule="auto"/>
      </w:pPr>
      <w:r>
        <w:t>LINIA 301 P</w:t>
      </w:r>
    </w:p>
    <w:p w14:paraId="19EA4645" w14:textId="77777777" w:rsidR="00905CDF" w:rsidRDefault="00905CDF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05CDF" w14:paraId="557BB7B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8F65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F6B9" w14:textId="77777777" w:rsidR="00905CDF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F9AA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BC2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2D3CB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582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ACEE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FB5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A42E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558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494D82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0236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8876" w14:textId="77777777" w:rsidR="00905CDF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1593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61D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C88E1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E4C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DF4A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05D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72A8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778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0ABA7F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1787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866F" w14:textId="77777777" w:rsidR="00905CDF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3BD9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C07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27E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382A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7C4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5B2D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ADC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6CA2B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05CDF" w:rsidRPr="00A8307A" w14:paraId="2528E57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9162" w14:textId="77777777" w:rsidR="00905CDF" w:rsidRPr="00A75A00" w:rsidRDefault="00905CDF" w:rsidP="00905CDF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255C" w14:textId="77777777" w:rsidR="00905CDF" w:rsidRPr="00A8307A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FC36" w14:textId="77777777" w:rsidR="00905CDF" w:rsidRPr="00A8307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698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4462594" w14:textId="77777777" w:rsidR="00905CDF" w:rsidRPr="00A8307A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67D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C0F4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0611" w14:textId="77777777" w:rsidR="00905CDF" w:rsidRPr="00A8307A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8135" w14:textId="77777777" w:rsidR="00905CDF" w:rsidRPr="00A8307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AF97" w14:textId="77777777" w:rsidR="00905CDF" w:rsidRPr="00A8307A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282D945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9CC9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9859" w14:textId="77777777" w:rsidR="00905CDF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5331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55D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CE6020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EBA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78A67F4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8803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A93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744F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CAF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213341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5D5E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D816" w14:textId="77777777" w:rsidR="00905CDF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7E0F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FCE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23587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E2C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DA282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AEDE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408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737B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251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905CDF" w14:paraId="066D776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CB9A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739E" w14:textId="77777777" w:rsidR="00905CDF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2F5F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011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9298D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575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0BFD6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CBC8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B6A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46AA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B65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66AFA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905CDF" w14:paraId="015FD20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8D2D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BA42" w14:textId="77777777" w:rsidR="00905CDF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57AE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A90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A4F39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D7D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8054EF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16E0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4B3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6862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4FC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FEF09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905CDF" w14:paraId="10D94B2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3658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C0D5" w14:textId="77777777" w:rsidR="00905CDF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A224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151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0A27A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83F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9655D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4BBC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465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1F51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4A9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B5F08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905CDF" w14:paraId="1F66C9D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D8E8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3B22" w14:textId="77777777" w:rsidR="00905CDF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751F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042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889F02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296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16770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47D9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420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B321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AF6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F93DD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C6F30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905CDF" w14:paraId="6199EEF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CC3E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3487" w14:textId="77777777" w:rsidR="00905CDF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D5E4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642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4F5A56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597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334BA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AE91CB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0E9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919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4CDC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693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26626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905CDF" w14:paraId="712A730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9879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3CA4" w14:textId="77777777" w:rsidR="00905CDF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1B85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A32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E4968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F1E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444F9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3D2C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B67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129B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854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60946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905CDF" w14:paraId="34C7150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FF07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72C0" w14:textId="77777777" w:rsidR="00905CDF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2D54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D9D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41DD5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B42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86C98E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B45F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890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0719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01F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0CD7F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905CDF" w14:paraId="673ABFB2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5FCA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AA76" w14:textId="77777777" w:rsidR="00905CDF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6828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809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C2650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38D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BF7B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C0C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60B2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7FE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3C65EC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F664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354B" w14:textId="77777777" w:rsidR="00905CDF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455B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75F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0E8B7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D15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B0C06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52C4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DBC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526F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67C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9330D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905CDF" w14:paraId="6577DD4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1577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39BE" w14:textId="77777777" w:rsidR="00905CDF" w:rsidRDefault="00905CD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FAC0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719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F9F7F8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376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176B8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CBF9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01C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CFFE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17D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3C7C4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905CDF" w14:paraId="4549573D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9559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4EB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FAEE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1E0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C6DDAC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8471" w14:textId="77777777" w:rsidR="00905CDF" w:rsidRDefault="00905CDF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3DBCAD3" w14:textId="77777777" w:rsidR="00905CDF" w:rsidRDefault="00905CDF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200F072" w14:textId="77777777" w:rsidR="00905CDF" w:rsidRDefault="00905CD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1F8E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51C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BB78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E0A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0955E6E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ABCF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E63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806E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DB7F" w14:textId="77777777" w:rsidR="00905CDF" w:rsidRDefault="00905CDF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8F7615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55D338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601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0925F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B693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D53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27BF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C4E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CE644A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889D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C32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94E0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350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45589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7D8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D38F7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9A87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315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B498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162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76FA9E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E7B8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7B1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4914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3E9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71DD9E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3B1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6E44C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D178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C04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91C0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2A3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F41858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4EB1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C55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DA7F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1B0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C7635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AFE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7A628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487D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9CA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AA2E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75C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A36F93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0453" w14:textId="77777777" w:rsidR="00905CDF" w:rsidRDefault="00905CDF" w:rsidP="00905CD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C93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B78C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4AE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965FF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CE9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BD54D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60FF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181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E595" w14:textId="77777777" w:rsidR="00905CDF" w:rsidRPr="001B37B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3ED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A04C27F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5C03BC70" w14:textId="77777777" w:rsidR="00905CDF" w:rsidRDefault="00905CDF" w:rsidP="00E81B3B">
      <w:pPr>
        <w:pStyle w:val="Heading1"/>
        <w:spacing w:line="360" w:lineRule="auto"/>
      </w:pPr>
      <w:r>
        <w:t>LINIA 314 G</w:t>
      </w:r>
    </w:p>
    <w:p w14:paraId="1660FFEA" w14:textId="77777777" w:rsidR="00905CDF" w:rsidRDefault="00905CDF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05CDF" w14:paraId="298DEE9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64B7" w14:textId="77777777" w:rsidR="00905CDF" w:rsidRDefault="00905CDF" w:rsidP="00905CD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768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0B47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898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7B299E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9C6B33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3AB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7FDB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A91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7122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EB6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FCF967F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E436" w14:textId="77777777" w:rsidR="00905CDF" w:rsidRDefault="00905CDF" w:rsidP="00905CD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CA0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434A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321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B049B4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AC4E7B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9F9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2A17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AF7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2C7E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A37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84799E2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5BA2" w14:textId="77777777" w:rsidR="00905CDF" w:rsidRDefault="00905CDF" w:rsidP="00905CD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12F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7C81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3FC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E6F544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A8C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4EE7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DCB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4348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0E5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FD778F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05CDF" w14:paraId="2D1125B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2EF8" w14:textId="77777777" w:rsidR="00905CDF" w:rsidRDefault="00905CDF" w:rsidP="00905CD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BEF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6ED6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B33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D6E92D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B88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964B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A75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9F1B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C67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709C68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05CDF" w14:paraId="53BFCA8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E78C" w14:textId="77777777" w:rsidR="00905CDF" w:rsidRDefault="00905CDF" w:rsidP="00905CD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9D1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0373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1DE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D8F146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50F285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18C22F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695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119D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A56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3383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134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FEE1EE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BCA3" w14:textId="77777777" w:rsidR="00905CDF" w:rsidRDefault="00905CDF" w:rsidP="00905CD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B55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D69B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AAB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91BD18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B41083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8E53BB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A5A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F165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9CB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D6F9" w14:textId="77777777" w:rsidR="00905CDF" w:rsidRPr="00DF53C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D4D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D24811F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4DC669B8" w14:textId="77777777" w:rsidR="00905CDF" w:rsidRDefault="00905CDF" w:rsidP="003A5387">
      <w:pPr>
        <w:pStyle w:val="Heading1"/>
        <w:spacing w:line="360" w:lineRule="auto"/>
      </w:pPr>
      <w:r>
        <w:t>LINIA 316</w:t>
      </w:r>
    </w:p>
    <w:p w14:paraId="4FD2A10B" w14:textId="77777777" w:rsidR="00905CDF" w:rsidRDefault="00905CDF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05CDF" w14:paraId="509F05E3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FDBC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EDD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059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1E3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541EEBD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520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9AFF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100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1C95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6ED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BA4CA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1CB02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905CDF" w14:paraId="5CEA93D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AC01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9AB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9414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8EF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9EE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BA1A8B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3D32EC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7B76DF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5303D5A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552972C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2249B0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1C82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6D3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7D1E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D33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BF033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905CDF" w14:paraId="68A3358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8B69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F3D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5262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3F1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4200AE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FB5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0CEDA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109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1A1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D444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299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5B6D7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83E98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905CDF" w14:paraId="74834E5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CF62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D8E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5B95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1D3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940FE9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21F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5679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28B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B644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3AF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C22DC0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C21C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B04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29E7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268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CA52DC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2DD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04D9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CDF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CA4D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E2E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DFC82B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EAC3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276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C88E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A82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FCCF13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C11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46FB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F60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6B80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B1C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5ED629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AB6E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973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110E12F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3662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4C74" w14:textId="77777777" w:rsidR="00905CDF" w:rsidRDefault="00905CDF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589EBD6" w14:textId="77777777" w:rsidR="00905CDF" w:rsidRDefault="00905CDF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479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0CF9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913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9079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5E7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6BF521F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AAD2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191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589FBF2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0492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15A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3AA8AF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136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59AA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981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63B6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E20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0FCF435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846F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5FA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6963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9FE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4FD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B1CE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247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FA5D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BBC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28D0FCA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5099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ACB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214A5A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A6FE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3D2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1ACF198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BB5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F9C1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271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B695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5D6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05CDF" w14:paraId="650CF1E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AB30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568F" w14:textId="77777777" w:rsidR="00905CDF" w:rsidRDefault="00905CD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FA18B30" w14:textId="77777777" w:rsidR="00905CDF" w:rsidRDefault="00905CD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5EBE" w14:textId="77777777" w:rsidR="00905CDF" w:rsidRDefault="00905CD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829B" w14:textId="77777777" w:rsidR="00905CDF" w:rsidRDefault="00905CDF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FCF3724" w14:textId="77777777" w:rsidR="00905CDF" w:rsidRDefault="00905CDF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612E" w14:textId="77777777" w:rsidR="00905CDF" w:rsidRDefault="00905CD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FA5B" w14:textId="77777777" w:rsidR="00905CDF" w:rsidRDefault="00905CD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23F8" w14:textId="77777777" w:rsidR="00905CDF" w:rsidRDefault="00905CD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8955" w14:textId="77777777" w:rsidR="00905CDF" w:rsidRPr="00F6236C" w:rsidRDefault="00905CD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4A1C" w14:textId="77777777" w:rsidR="00905CDF" w:rsidRDefault="00905CDF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4E40870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340A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268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8433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935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6EE18E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BE9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C0A7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A9C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DCDC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D78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352057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CC5F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252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8F22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BAC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63A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9908F3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9D3AAC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84BF7D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570325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629C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C6F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2EAB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408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4F4BF6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3CDD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983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5D15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C61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319796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4E9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DFADF7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C5B54D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4F2A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F6E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7399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AE9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905CDF" w14:paraId="585BEB5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8EC4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CAB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4FD9F22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3DD9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B30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ADAF86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4D6E" w14:textId="77777777" w:rsidR="00905CDF" w:rsidRPr="00273EC0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5B16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4AF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9B0C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0E9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05CDF" w14:paraId="114B6B2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F1DA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125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4A6B346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02A8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9E5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36FD84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EF5F" w14:textId="77777777" w:rsidR="00905CDF" w:rsidRPr="00273EC0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CA7B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A8A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CB95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06D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05CDF" w14:paraId="0C7FCA4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67E0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B26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CB79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A15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9EEA1C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303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BCA5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D9C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D7AD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D1A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7D4F4B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2B76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18A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566B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36F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1C7716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734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1B60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19F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6495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71C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C2F341B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5835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D9A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7A76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F3C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1EE184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372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90B7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A56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5F77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414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06CAA0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DE8E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B2E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5CC7D5B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4469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712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57C976B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C44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3B5A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B7D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E21C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188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B2C67C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27E9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ED2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1DBB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4EA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A6812B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A27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B7B5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5ED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2265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5BE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D31039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ADC9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BAE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1E2B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2C1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05956D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B86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D44E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977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95FB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B1A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78E74C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CE31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092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A366DA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E674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C5D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5AF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B1F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0A5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EC53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E68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28F1CA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4956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42A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E5EF04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3F7C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6FA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3EB6FCB" w14:textId="77777777" w:rsidR="00905CDF" w:rsidRPr="00830247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A5B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8D87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7B8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3A03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74B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05CDF" w14:paraId="61AB7E7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E9AB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050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01CA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5BD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DBAA03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79D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D91F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38D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EA32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4E2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D4B22F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99F0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459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443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B8B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57B09F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24A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632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6BC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0D10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C8C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C4EC24A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C2DD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5D4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EB3F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CA6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8F25DE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5A1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DE88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D2A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78C7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41A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536966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7F2D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C99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D947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609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5418A7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F7B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AE7A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6D9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0994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56C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8EA5E45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62B4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6E3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A06C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3FC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BAD886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28B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AE48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CEE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7074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C14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D65793" w14:textId="77777777" w:rsidR="00905CDF" w:rsidRPr="000D7AA7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905CDF" w14:paraId="75BC737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5BEE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6B4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C7B4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2BB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209F7D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4C8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4F41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284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50C8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07D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41B5FC2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0302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4EF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9758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E78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9D0263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EA7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B305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8DD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9F29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E63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3DCF79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A5F9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4AC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3C4725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361A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2E8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C11DBE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AB6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0FCD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DC7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0637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5A5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1F0BD2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9EAC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EA2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63B5A07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444D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26B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2C05E8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1F6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8B04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D9F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C2F3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BA4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05CDF" w14:paraId="73C892C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E001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67D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AF60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AA8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356B14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94C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44DD9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3D14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03D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B481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A68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48A5BA2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3D4D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9EC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25F8BA4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D1D1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163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5252D4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A27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3089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C82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EFA3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2E2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05CDF" w14:paraId="55728B1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1270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0E1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0BDFD3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3E44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6B6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F4AA64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B43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D9C7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96C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81A6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94F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20FDBD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905CDF" w14:paraId="1EBCD0CB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0172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313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79FA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166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88A67A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028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EFF4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52D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A480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844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26500B22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C147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B03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E547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B09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EB00B2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053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5A0A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EE8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7B8E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B26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4BC30A0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CD4C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D46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F7B9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289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C4DB4B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F60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D49E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9C5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D759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37D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905CDF" w14:paraId="31DB4AA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56A2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3F2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35EF546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6EE1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77B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5DF4A5D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936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D63F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041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6142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13B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250385A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1BAC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6D0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78D6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696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6D989E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820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DEBF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12A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DB78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65C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05CDF" w14:paraId="2D5A5F3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CD10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8D6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034C1AF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281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89D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1A56EB2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36E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A3DE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49B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2263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042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D533FA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4FD0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DD6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1948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969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7BA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91344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4384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C98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8706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C24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C58FF9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549833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52D8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0C7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50C8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F10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9AB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23646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A76B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86F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9C6E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F49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1F0FDE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BC7444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08AA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04E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CCAA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672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51C68C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32C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657EC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24E9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DF7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32B2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8A1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4178E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905CDF" w14:paraId="1E11F6B1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3665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B72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33AC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4BE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C132DB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8EB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6E7BB4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3A66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451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EAED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7E1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5BD7F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78383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05CDF" w14:paraId="23D13B5C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B42D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EDF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67AF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675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361220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A9C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18053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0B97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55F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5106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35C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55865791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FC15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8C4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EAD8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32E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AB232A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F0E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C7D013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B4CE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3F9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6E41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8AC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B2F17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E65CE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05CDF" w14:paraId="675E9C7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2D1F" w14:textId="77777777" w:rsidR="00905CDF" w:rsidRDefault="00905CDF" w:rsidP="00905CD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B0C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1304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42B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6F849A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853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B8E73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31C6" w14:textId="77777777" w:rsidR="00905CDF" w:rsidRPr="00514DA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2CC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C2CE" w14:textId="77777777" w:rsidR="00905CDF" w:rsidRPr="00F6236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43F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48EAA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3A4BFD2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7B13C17A" w14:textId="77777777" w:rsidR="00905CDF" w:rsidRDefault="00905CDF" w:rsidP="00380064">
      <w:pPr>
        <w:pStyle w:val="Heading1"/>
        <w:spacing w:line="360" w:lineRule="auto"/>
      </w:pPr>
      <w:r>
        <w:lastRenderedPageBreak/>
        <w:t>LINIA 500</w:t>
      </w:r>
    </w:p>
    <w:p w14:paraId="3FF26F91" w14:textId="77777777" w:rsidR="00905CDF" w:rsidRPr="00071303" w:rsidRDefault="00905CDF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05CDF" w14:paraId="1AB5AB4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D1A3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2A6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693FFF7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65F8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C5B9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2660E987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B709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C0B0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19D9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619D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9E53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4BD26A4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5D18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323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5EC9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2ED2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047F40C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36A4E5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711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93E35FA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A19E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168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CA47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D716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726A426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9588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72A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27E4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2AA5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14AED76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284828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A43B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67F91DF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B3EE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AB2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83AD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90DC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721AC41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4F1F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5E75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25794A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D46E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6809" w14:textId="77777777" w:rsidR="00905CDF" w:rsidRPr="0008670B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1D30693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07AFFF1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AB2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F22B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4C0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FA9C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259D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:rsidRPr="00456545" w14:paraId="086DB331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67D9" w14:textId="77777777" w:rsidR="00905CDF" w:rsidRPr="00456545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9A04" w14:textId="77777777" w:rsidR="00905CDF" w:rsidRPr="00456545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6F69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CE9C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5AF0ABE" w14:textId="77777777" w:rsidR="00905CDF" w:rsidRPr="00456545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ED39" w14:textId="77777777" w:rsidR="00905CDF" w:rsidRPr="00456545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6125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C68B" w14:textId="77777777" w:rsidR="00905CDF" w:rsidRPr="00456545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B74E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325B" w14:textId="77777777" w:rsidR="00905CDF" w:rsidRPr="00456545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05CDF" w:rsidRPr="00456545" w14:paraId="49CEF2A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0204" w14:textId="77777777" w:rsidR="00905CDF" w:rsidRPr="00456545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3B88" w14:textId="77777777" w:rsidR="00905CDF" w:rsidRPr="00456545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8F6C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F2DC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78DA67B" w14:textId="77777777" w:rsidR="00905CDF" w:rsidRPr="00456545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9E3D" w14:textId="77777777" w:rsidR="00905CDF" w:rsidRPr="00456545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7708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44E7" w14:textId="77777777" w:rsidR="00905CDF" w:rsidRPr="00456545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00F9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2CFE" w14:textId="77777777" w:rsidR="00905CDF" w:rsidRPr="00456545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05CDF" w:rsidRPr="00456545" w14:paraId="4F8E6F2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C29D" w14:textId="77777777" w:rsidR="00905CDF" w:rsidRPr="00456545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B66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7ADB408" w14:textId="77777777" w:rsidR="00905CDF" w:rsidRPr="00456545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55FE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EF3B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F996AF2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AED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46CA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9C81" w14:textId="77777777" w:rsidR="00905CDF" w:rsidRPr="00456545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FAFE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E552" w14:textId="77777777" w:rsidR="00905CDF" w:rsidRPr="00456545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05CDF" w:rsidRPr="00456545" w14:paraId="1C16E53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0875" w14:textId="77777777" w:rsidR="00905CDF" w:rsidRPr="00456545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297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092FC6A" w14:textId="77777777" w:rsidR="00905CDF" w:rsidRPr="00456545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4DF8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E64F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439158E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C38D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BF54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E1D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C51E2C5" w14:textId="77777777" w:rsidR="00905CDF" w:rsidRPr="00456545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8339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EB83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352D736" w14:textId="77777777" w:rsidR="00905CDF" w:rsidRPr="00A3090B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:rsidRPr="00456545" w14:paraId="3F56FDCC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79F2" w14:textId="77777777" w:rsidR="00905CDF" w:rsidRPr="00456545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0E0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2FEE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B44C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B91A499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5D644504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6AB89693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635D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B816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DA8A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65FC2F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479D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0942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05CDF" w:rsidRPr="00456545" w14:paraId="20DD983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4644" w14:textId="77777777" w:rsidR="00905CDF" w:rsidRPr="00456545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594D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9419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549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F4589C2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D461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25A85A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072D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02F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B1B8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C093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52B45A" w14:textId="77777777" w:rsidR="00905CDF" w:rsidRPr="005F21B7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05CDF" w:rsidRPr="00456545" w14:paraId="161EE45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66AC" w14:textId="77777777" w:rsidR="00905CDF" w:rsidRPr="00456545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B58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6B7B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486B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190EF8BB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D8D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7530E0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7091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3E99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37D8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1F28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68F229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905CDF" w:rsidRPr="00456545" w14:paraId="04CADBD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AD9A" w14:textId="77777777" w:rsidR="00905CDF" w:rsidRPr="00456545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ACEF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2B4F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517D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71CEF7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A36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4FABE91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A3F6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BB5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70BD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F0BB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17094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05CDF" w:rsidRPr="00456545" w14:paraId="5EBC11C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20EB" w14:textId="77777777" w:rsidR="00905CDF" w:rsidRPr="00456545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D8B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1248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4A65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1E2D04C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B1A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675166E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4DBB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DBA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30B0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A62F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960F2C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9D0EA5E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905CDF" w:rsidRPr="00456545" w14:paraId="48370B1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11D2" w14:textId="77777777" w:rsidR="00905CDF" w:rsidRPr="00456545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970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918DD8E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6DA7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43B6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1E995EC2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F07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398E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C50B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EB1034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6AD2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E4B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77322E55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E1A0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650E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B130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6CE3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FC4EA0C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C74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49116887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BE3EC8B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60BF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477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9664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6553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9E09AD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DE61A98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F9736DF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720FA6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905CDF" w14:paraId="7C63EA9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5D93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C36B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B2BD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F8D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97642F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E94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9ECE8F7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0B23C3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3CBB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A15B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0E93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1A9B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629A3B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1C38EE4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564DA947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905CDF" w14:paraId="7AD50C4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E4D1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F07B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E4E6E4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B011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711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6795A7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88F5C8B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22E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D82B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DFEF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A665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50F9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4F49F5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905CDF" w14:paraId="5BD0548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E1B1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399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304D0E9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30BE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BA19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5081917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503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0A32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E1F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138C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CDC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53D334B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C324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1ED5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9A9BAA7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7A74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6932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918475B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3DA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5CF3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9BBD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63BE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782C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725E51D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1FD53E8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5C1D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C15D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FE28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F13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F6CA22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2AC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507B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701F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AD1559D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47B7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3609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0FFC92A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5C750B8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8F72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FBA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1D71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67D9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BA9A39C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5ED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C076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64F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C8AB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34D7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05CDF" w14:paraId="68F0C0E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F16B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524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BD9D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11BF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0697A77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1C45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526B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940F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A57DE5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6FBF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B872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05CDF" w14:paraId="0DB2BDF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8546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D33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46A3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9F67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BD1F122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807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2A46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9F7E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6163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1125" w14:textId="77777777" w:rsidR="00905CDF" w:rsidRPr="00534A55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D0D8DC9" w14:textId="77777777" w:rsidR="00905CDF" w:rsidRPr="00534A55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C052D97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05CDF" w14:paraId="2D4AC94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8AD8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3957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9346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C802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084DDEC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A7D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9561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A5DE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2AC3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5115" w14:textId="77777777" w:rsidR="00905CDF" w:rsidRPr="00534A55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0C46F17" w14:textId="77777777" w:rsidR="00905CDF" w:rsidRPr="00534A55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AE6A4BD" w14:textId="77777777" w:rsidR="00905CDF" w:rsidRPr="00534A55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05CDF" w14:paraId="2A190DC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110B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9695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A5D3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656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EAABF9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A6D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7FE9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DB4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36DEC6CD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6D0F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8FF9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05CDF" w14:paraId="26B1C7D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B90E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0A2E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541C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A85D" w14:textId="77777777" w:rsidR="00905CDF" w:rsidRPr="000C4604" w:rsidRDefault="00905CDF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CABA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2C944B1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E5D35B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40E3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2007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8508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719B" w14:textId="77777777" w:rsidR="00905CDF" w:rsidRPr="000C4604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325FF7CA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905CDF" w14:paraId="4971C232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5992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DD9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C342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601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79A42A5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7EF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DCEF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A08F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1FAD385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F3EB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57AF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05CDF" w14:paraId="60821A4A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C81D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D31B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23FF931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C2DB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1BCE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00819C49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755461C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4C61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1105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E51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F833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7E63" w14:textId="77777777" w:rsidR="00905CDF" w:rsidRPr="00BB30B6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F528F34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D4CA5D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905CDF" w14:paraId="18579A9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8124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305F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94BC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E389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EF9E68C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524B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BB07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9C5E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64B0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AA07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49895D0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A111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FFEF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7048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48C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F9002B4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B77D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193D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2967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062320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252F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473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47DD367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B108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516F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556B46B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1CF9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6DD3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0AA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4C36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AAD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607A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23E0" w14:textId="77777777" w:rsidR="00905CDF" w:rsidRPr="000C4604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905CDF" w14:paraId="1207B3E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86D0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936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DF50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D482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4DE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661D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668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6C592B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8299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F4AF" w14:textId="77777777" w:rsidR="00905CDF" w:rsidRPr="000C4604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905CDF" w14:paraId="08AB997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1542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603D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0F9E72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27E5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518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CDCCA56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2FB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7497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C16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DDAC875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1402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72F5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F3FFDE" w14:textId="77777777" w:rsidR="00905CDF" w:rsidRPr="006C1F61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1411BB31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AF25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F66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7B0D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6CF3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8E3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3843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0DDF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124F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228F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05CDF" w14:paraId="5D5D051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085E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AF27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D043D11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7D1B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5D09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0838EF3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2617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05A9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2545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1B8B21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F705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4C6A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7E167EF" w14:textId="77777777" w:rsidR="00905CDF" w:rsidRPr="00D84BDE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2B557C0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A902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A78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C283B1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77F1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191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3EC63B6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225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7305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53C5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74F3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5397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05CDF" w14:paraId="7E4BA6C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1C64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DCA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DE16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C46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66FE8DB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E4EF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9AB0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212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43A1555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1AA6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11B2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05CDF" w14:paraId="4CFFB7C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8385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68C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42A6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BD4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0097157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C59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3A1E11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E6ED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C9D9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42B4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C810" w14:textId="77777777" w:rsidR="00905CDF" w:rsidRPr="00534C03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4A8CB08" w14:textId="77777777" w:rsidR="00905CDF" w:rsidRPr="00534C03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A81B4BE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905CDF" w14:paraId="1F4D45F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8C69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401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9C33859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9C8E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AE7B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72975AE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7B9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02FD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6C5F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0BC1E6E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11FE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0FAD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6F13A0F" w14:textId="77777777" w:rsidR="00905CDF" w:rsidRPr="00D84BDE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0045092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D996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4CEB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6E4D645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FB7E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F63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91AE6D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81587F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DBE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0A79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A59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5F54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12AC" w14:textId="77777777" w:rsidR="00905CDF" w:rsidRPr="001F07B1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6CE45AC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2253B49F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905CDF" w14:paraId="2E1A2F1B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413A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532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8B16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79E6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69246A8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71E9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CF7D5CB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9C51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CBE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6BB4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A09F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F76D17F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C4FD7E4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905CDF" w14:paraId="33ACA68B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DA27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DE9E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FBB5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445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E50B11D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8FB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40FB6E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7B49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6E9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A2B7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31DB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9E5D47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66D218B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05CDF" w14:paraId="4BD5A70D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E7A9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E49B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0094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ECC8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AC58548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DFB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11510A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B34A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02B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D2DE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700D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57A805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905CDF" w14:paraId="4C5EBCE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7264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49E9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327B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736D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9CCDA43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28FD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33EC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BF8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3D65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15DF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C7DF1B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0C6F98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05CDF" w14:paraId="45D4F26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D69B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F47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523E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0CA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FC1834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58A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6718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EECA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AAF4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17F4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CE9FC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905CDF" w14:paraId="1D366808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5A73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990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DA82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A5F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B99B3A4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710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736A45D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56CF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009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8B74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8D45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72B8FBF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905CDF" w14:paraId="1E067791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C5FC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2E89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1D61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E364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3461BF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B14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65F2ED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6765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4D61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6B37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E2D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7C2A7F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076F0F2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05CDF" w14:paraId="4F25111F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C59F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5DB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5618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CE28" w14:textId="77777777" w:rsidR="00905CDF" w:rsidRPr="00AD0C48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2CE9C8A" w14:textId="77777777" w:rsidR="00905CDF" w:rsidRPr="00AD0C48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22F7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42267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4B33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A97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F338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9AC2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A1088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CFF27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A9487A9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05CDF" w14:paraId="038C4360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AAFA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150F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AAED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3510" w14:textId="77777777" w:rsidR="00905CDF" w:rsidRDefault="00905CD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C60A764" w14:textId="77777777" w:rsidR="00905CDF" w:rsidRDefault="00905CD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302757B" w14:textId="77777777" w:rsidR="00905CDF" w:rsidRDefault="00905CD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061B479" w14:textId="77777777" w:rsidR="00905CDF" w:rsidRPr="002532C4" w:rsidRDefault="00905CD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2FB1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79CF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E0A1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3F95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E85C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2FE03E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EBA5202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CE90C5E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905CDF" w14:paraId="159B1F2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6975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6E17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583A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63D1" w14:textId="77777777" w:rsidR="00905CDF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B120BFD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B231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CE01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CBCA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CC8A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A0E6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077E6F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E8A2ADB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05CDF" w14:paraId="16C21DCC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DDED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C73B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FF45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D5EE" w14:textId="77777777" w:rsidR="00905CDF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1DFD977" w14:textId="77777777" w:rsidR="00905CDF" w:rsidRPr="0037264C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611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149B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5E1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9143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7E13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31645C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0E405E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05CDF" w14:paraId="3C03E44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D029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7F7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2E5B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08CA" w14:textId="77777777" w:rsidR="00905CDF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599FBE9" w14:textId="77777777" w:rsidR="00905CDF" w:rsidRPr="003A070D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E669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144A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175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31A3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2D0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6CD3BD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905CDF" w14:paraId="2376AB1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8A46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A3C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F490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FCCC" w14:textId="77777777" w:rsidR="00905CDF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9E0F8B3" w14:textId="77777777" w:rsidR="00905CDF" w:rsidRPr="00F401CD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B5A9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6A92C49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0D60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EAC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9209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3085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054292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9D7B63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05CDF" w14:paraId="42882DE2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2092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2FA5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A608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599E" w14:textId="77777777" w:rsidR="00905CDF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1350501" w14:textId="77777777" w:rsidR="00905CDF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A0D9B8D" w14:textId="77777777" w:rsidR="00905CDF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662A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1473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6CA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F34C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8008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886915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7340A9F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05CDF" w14:paraId="205415E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12CF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9BFD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1E71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8D3F" w14:textId="77777777" w:rsidR="00905CDF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F338C91" w14:textId="77777777" w:rsidR="00905CDF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7A478FC" w14:textId="77777777" w:rsidR="00905CDF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BC21B02" w14:textId="77777777" w:rsidR="00905CDF" w:rsidRPr="002532C4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162A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F53D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16E7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6B92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76BD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DFFB1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0DAF7CD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905CDF" w14:paraId="090DD1C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E654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133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731D6C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6EED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63BE" w14:textId="77777777" w:rsidR="00905CDF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98C74B9" w14:textId="77777777" w:rsidR="00905CDF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C66AB0F" w14:textId="77777777" w:rsidR="00905CDF" w:rsidRDefault="00905CDF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2DB9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F2C9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0E65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F875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6A15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D88FB4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905CDF" w14:paraId="6618404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4330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735D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720D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508F" w14:textId="77777777" w:rsidR="00905CDF" w:rsidRPr="002D1130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F94857F" w14:textId="77777777" w:rsidR="00905CDF" w:rsidRPr="002D1130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FD2233D" w14:textId="77777777" w:rsidR="00905CDF" w:rsidRPr="002D1130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CDA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4820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BFE7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39C1D75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DC19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8238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0DA810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EF5424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1FBACA7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F1B5204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6264B0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905CDF" w14:paraId="0B7A875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BDC0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5B2D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C0F7A73" w14:textId="77777777" w:rsidR="00905CDF" w:rsidRDefault="00905CDF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9B50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50E9" w14:textId="77777777" w:rsidR="00905CDF" w:rsidRPr="002D1130" w:rsidRDefault="00905CD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D66E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275C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AF6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674C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8B86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905CDF" w14:paraId="546219A2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0C5E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6F95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5D4E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3954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9E403A4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5FEE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ED86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132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D6F2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C25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341D8A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0205B79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905CDF" w14:paraId="032C967E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2C2D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896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D9BC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C64E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DCD8357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74BF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C2EB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6AD8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A028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078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B95CC0E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CC2406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905CDF" w14:paraId="6A360B5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1DAA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DDF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7FED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A069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C61929E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934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3F57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C9D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2F44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2376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2E444F3" w14:textId="77777777" w:rsidR="00905CDF" w:rsidRPr="00CB3447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905CDF" w14:paraId="1ED24FA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2756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D05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084C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271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498BB9B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F4C3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B34E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A8B4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BA2D47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83BF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0309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86E6981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3A5C216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B90D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D31C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932A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A2BA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85C6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0885CC5B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8738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1FC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C944" w14:textId="77777777" w:rsidR="00905CDF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F83E" w14:textId="77777777" w:rsidR="00905CDF" w:rsidRPr="004143A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05CDF" w14:paraId="77D4DF1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BC03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B242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4880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04A9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3C276AD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ACED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C961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5A70" w14:textId="77777777" w:rsidR="00905CDF" w:rsidRDefault="00905CD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707A" w14:textId="77777777" w:rsidR="00905CDF" w:rsidRPr="00D33E71" w:rsidRDefault="00905CD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C079" w14:textId="77777777" w:rsidR="00905CDF" w:rsidRDefault="00905CD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05CDF" w14:paraId="2AC784B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35DF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6E9F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B5F5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5CEF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F510A00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7F49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F2D4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8AA8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0821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9D32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7574533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5759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C180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5958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3299" w14:textId="77777777" w:rsidR="00905CDF" w:rsidRDefault="00905CDF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7969092C" w14:textId="77777777" w:rsidR="00905CDF" w:rsidRDefault="00905CDF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C4E9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F615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82DB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1F14F5E2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AF47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F7E9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permanent.</w:t>
            </w:r>
          </w:p>
        </w:tc>
      </w:tr>
      <w:tr w:rsidR="00905CDF" w14:paraId="3816F97F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CD28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344D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2D5D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15E3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F837BC9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8B17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A641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EE98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151B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AF7C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0872E27C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419F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4B59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8653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F4B2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E9822A2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961D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0CBAB8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D2B4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FD2B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0075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7E4C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4F1724C0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5D5A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2947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4BA0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3A3A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1C59BB6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6A62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452691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50E9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B204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2636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A888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38B3790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AE32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82D7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414E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26F3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4851B68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4A9C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3016BD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0E54939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736CD25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C69028D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8ED9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FA71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9233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7D81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578293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7B390A87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5655E809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905CDF" w14:paraId="75E5935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3677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4CEC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BD79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8639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7C62C8D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C9CE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C099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8279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5471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4FE3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905CDF" w14:paraId="6205552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CB85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643C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5779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8950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427790F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1ABB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7A3779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F7FF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BFB7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8D4B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70D5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06D4A5E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6E5F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E4A5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2EE9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82FC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94FE312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2E77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C4E47B2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422167E8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69C0CDF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7577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47BF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4B6B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2A54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0181AA3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F433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1B7A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CDB8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E0BC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5CA84C8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C97F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0C2C2A3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AB1B537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E81DC31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1C25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70D7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A0D4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ABBF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4F9014F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9BB4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2A2C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C0DC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A0D2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7807D84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1A01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652A" w14:textId="77777777" w:rsidR="00905CDF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DD11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A2BA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9355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2472F639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657F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B453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78F2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9682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182D4B7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4201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1BEBD2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E328765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380F8B2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5D197AF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F84F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992F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7989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7853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1945DFE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BC06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31C9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AC4E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26B2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E2C45F7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03A0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E8E460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E2C8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FD6E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3895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7AE0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3A878D8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9CC7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3B6F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F38E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6D72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D35869A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BA22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DE66B51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C869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30A6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153C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A331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05CDF" w14:paraId="45BF257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6D9E" w14:textId="77777777" w:rsidR="00905CDF" w:rsidRDefault="00905CDF" w:rsidP="00905CD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4BD8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8AA5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8214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3DA2490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2B98658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DC99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B285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8975" w14:textId="77777777" w:rsidR="00905CDF" w:rsidRDefault="00905CDF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31FC" w14:textId="77777777" w:rsidR="00905CDF" w:rsidRPr="00D33E71" w:rsidRDefault="00905CDF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5A48" w14:textId="77777777" w:rsidR="00905CDF" w:rsidRDefault="00905CDF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10C3D1C" w14:textId="77777777" w:rsidR="00905CDF" w:rsidRPr="00BA7DAE" w:rsidRDefault="00905CDF" w:rsidP="000A5D7E">
      <w:pPr>
        <w:tabs>
          <w:tab w:val="left" w:pos="2748"/>
        </w:tabs>
        <w:rPr>
          <w:sz w:val="20"/>
          <w:lang w:val="ro-RO"/>
        </w:rPr>
      </w:pPr>
    </w:p>
    <w:p w14:paraId="7DD971AB" w14:textId="77777777" w:rsidR="00905CDF" w:rsidRDefault="00905CDF" w:rsidP="00F663CA">
      <w:pPr>
        <w:pStyle w:val="Heading1"/>
        <w:spacing w:line="360" w:lineRule="auto"/>
      </w:pPr>
      <w:r>
        <w:t>LINIA 501</w:t>
      </w:r>
    </w:p>
    <w:p w14:paraId="19EA96E3" w14:textId="77777777" w:rsidR="00905CDF" w:rsidRPr="003A27E1" w:rsidRDefault="00905CDF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905CDF" w14:paraId="4288E346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3198" w14:textId="77777777" w:rsidR="00905CDF" w:rsidRDefault="00905CDF" w:rsidP="00905CD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77B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09EFD67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658C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840C" w14:textId="77777777" w:rsidR="00905CDF" w:rsidRDefault="00905CDF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B88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93D3" w14:textId="77777777" w:rsidR="00905CDF" w:rsidRPr="00E240C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CBA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F8B7" w14:textId="77777777" w:rsidR="00905CDF" w:rsidRPr="00B754A2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6FD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719F87E3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CF9F" w14:textId="77777777" w:rsidR="00905CDF" w:rsidRDefault="00905CDF" w:rsidP="00905CD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BC6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6408E41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CE99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9CAD" w14:textId="77777777" w:rsidR="00905CDF" w:rsidRDefault="00905CDF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4B3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BFC3" w14:textId="77777777" w:rsidR="00905CDF" w:rsidRPr="00E240C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8CB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DE54" w14:textId="77777777" w:rsidR="00905CDF" w:rsidRPr="00B754A2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24A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4506CB6C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1285" w14:textId="77777777" w:rsidR="00905CDF" w:rsidRDefault="00905CDF" w:rsidP="00905CD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1FF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33D2B0D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7389" w14:textId="77777777" w:rsidR="00905CDF" w:rsidRPr="00B754A2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2E87" w14:textId="77777777" w:rsidR="00905CDF" w:rsidRDefault="00905CDF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Pârscov - Pătârlagele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D02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48B8" w14:textId="77777777" w:rsidR="00905CDF" w:rsidRPr="00E240C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A6A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B036" w14:textId="77777777" w:rsidR="00905CDF" w:rsidRPr="00B754A2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C32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0B6D6E9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4AB43DBB" w14:textId="77777777" w:rsidR="00905CDF" w:rsidRDefault="00905CDF" w:rsidP="00E7698F">
      <w:pPr>
        <w:pStyle w:val="Heading1"/>
        <w:spacing w:line="360" w:lineRule="auto"/>
      </w:pPr>
      <w:r>
        <w:lastRenderedPageBreak/>
        <w:t>LINIA 504</w:t>
      </w:r>
    </w:p>
    <w:p w14:paraId="7FB10A45" w14:textId="77777777" w:rsidR="00905CDF" w:rsidRPr="00A16A49" w:rsidRDefault="00905CDF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05CDF" w14:paraId="322FB32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E304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E44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68AB1B4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C983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56D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CFC7568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07E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E44C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D8F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DBF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534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2588128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703B68C8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905CDF" w14:paraId="33EA7F7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8142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B39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98E8AF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118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109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C3EE1D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F54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EFAC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554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B9B5CB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81E2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B2EA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05CDF" w14:paraId="18F5843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DF5D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BD6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620D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5EB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D7CA19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F56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D720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A48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3D6A372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3C17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1A4B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05CDF" w14:paraId="0A3EDE8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0B13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8A4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4D3BBD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64AC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097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B58815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4E3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3266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698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57ECD8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DFC6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BB6C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31AE7E4" w14:textId="77777777" w:rsidR="00905CDF" w:rsidRPr="00D0576C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5A6C84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0269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402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C382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1EC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F6190B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CFA7C9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EC0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3757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DA2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B475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CA9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0BB48FA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D3D0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96B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0278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6A5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77E870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5E2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AC65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A1B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C406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F76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05CDF" w14:paraId="46114E3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72F5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E0B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CF46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9CA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2FF8B0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654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98A1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116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AAF7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7ED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05CDF" w14:paraId="243B822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DE4A" w14:textId="77777777" w:rsidR="00905CDF" w:rsidRDefault="00905CDF" w:rsidP="00905CD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80D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AEA4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B10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0BE3A0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22F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0997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E33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641D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69A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1757F41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05CDF" w14:paraId="4CFEC5C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DDD1" w14:textId="77777777" w:rsidR="00905CDF" w:rsidRDefault="00905CDF" w:rsidP="00905CD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6CB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C2B7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AC8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E6EFD9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E41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57BF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161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A383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97A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905CDF" w14:paraId="3B49D89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4744" w14:textId="77777777" w:rsidR="00905CDF" w:rsidRDefault="00905CDF" w:rsidP="00905CD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EBA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0105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DBD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AD34B0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29E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244A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17C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1E1B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C73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905CDF" w14:paraId="24725AB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98AA" w14:textId="77777777" w:rsidR="00905CDF" w:rsidRDefault="00905CDF" w:rsidP="00905CD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69E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B873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FA3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58D8258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4190" w14:textId="77777777" w:rsidR="00905CDF" w:rsidRDefault="00905CD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B5F1C0" w14:textId="77777777" w:rsidR="00905CDF" w:rsidRDefault="00905CD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34AF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E09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B69F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E87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92C52D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905CDF" w14:paraId="48FFFF9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23AC" w14:textId="77777777" w:rsidR="00905CDF" w:rsidRDefault="00905CDF" w:rsidP="00905CD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627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298E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05C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CA2767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5870" w14:textId="77777777" w:rsidR="00905CDF" w:rsidRDefault="00905CD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9BB1E8" w14:textId="77777777" w:rsidR="00905CDF" w:rsidRDefault="00905CD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D65D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99C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7780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430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D48B2C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905CDF" w14:paraId="7AD1908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437E" w14:textId="77777777" w:rsidR="00905CDF" w:rsidRDefault="00905CDF" w:rsidP="00905CD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EC3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24EB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4B4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59B498A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A29B" w14:textId="77777777" w:rsidR="00905CDF" w:rsidRDefault="00905CD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B68D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197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3C73BA3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030F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34E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2463650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BE32" w14:textId="77777777" w:rsidR="00905CDF" w:rsidRDefault="00905CDF" w:rsidP="00905CD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69B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44E89D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9F9A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D04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13A02A6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79C6" w14:textId="77777777" w:rsidR="00905CDF" w:rsidRDefault="00905CD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4CAF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D8C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16CC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550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68C9A24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BC40" w14:textId="77777777" w:rsidR="00905CDF" w:rsidRDefault="00905CDF" w:rsidP="00905CD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9CA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4507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E44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CED3D4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A8B4" w14:textId="77777777" w:rsidR="00905CDF" w:rsidRDefault="00905CD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7BBCD0" w14:textId="77777777" w:rsidR="00905CDF" w:rsidRDefault="00905CD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2C9C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4D9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696E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770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F1229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905CDF" w14:paraId="2E8E5C8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1F78" w14:textId="77777777" w:rsidR="00905CDF" w:rsidRDefault="00905CDF" w:rsidP="00905CD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FA9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1F78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0E8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694BD1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1576" w14:textId="77777777" w:rsidR="00905CDF" w:rsidRDefault="00905CD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121300" w14:textId="77777777" w:rsidR="00905CDF" w:rsidRDefault="00905CD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DD9C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981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86D9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056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5720B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905CDF" w14:paraId="4BEB7167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774B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405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A650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361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FECC5F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CA3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2A8B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07C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9C70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362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1C322CC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05CDF" w14:paraId="3C55094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6A57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50F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3F5DB6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713B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BF7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7F10530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3E1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A649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259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1C34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CFC1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05CDF" w14:paraId="7FBC4B3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1E1F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549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566D049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2058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987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0D539B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26B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C5AC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4D7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DE32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14EF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5FCD675" w14:textId="77777777" w:rsidR="00905CDF" w:rsidRPr="00D0576C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2057DE7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E620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4A8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1842862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1681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1D4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E94A1B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54B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3159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EBC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70A8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D9C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05CDF" w14:paraId="7F34F9C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65E2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6E5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6939ADE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A739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1EE8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AF3850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E96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22E7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CAA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BD6E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2CA9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60B0112" w14:textId="77777777" w:rsidR="00905CDF" w:rsidRPr="00D0576C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BB8EF2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8397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FD2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61C80EC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8597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CC8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262DBE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726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B84F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7A1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20C4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CE55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B93F2A" w14:textId="77777777" w:rsidR="00905CDF" w:rsidRPr="00D0576C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B2934D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5AD4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183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1BE5950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0DFC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4AB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052E9B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B5A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570F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B08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9306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0E70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76AE6E8" w14:textId="77777777" w:rsidR="00905CDF" w:rsidRPr="00D0576C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3E669A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E3EF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0F8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A7BA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63C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E2D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9931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B80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CC77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EEF7" w14:textId="77777777" w:rsidR="00905CDF" w:rsidRPr="00E03C2B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414254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905CDF" w14:paraId="268331D8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5414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502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3D845CD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0711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D1E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4AD40DC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146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0C87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8CD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8F89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518A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3FCDBA5" w14:textId="77777777" w:rsidR="00905CDF" w:rsidRPr="00D0576C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6DCCB4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EA56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A7E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2BAC224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4527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905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1016CCD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855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D192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9BE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491B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4B07" w14:textId="77777777" w:rsidR="00905CDF" w:rsidRPr="00E4349C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4F12A8E" w14:textId="77777777" w:rsidR="00905CDF" w:rsidRPr="00E4349C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32FA495A" w14:textId="77777777" w:rsidR="00905CDF" w:rsidRPr="00E4349C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905CDF" w14:paraId="44D88BF9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2482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4E2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63B914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1979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182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E71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E254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A38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6B48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5897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AB74B81" w14:textId="77777777" w:rsidR="00905CDF" w:rsidRPr="00D0576C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D1EE8F2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AFD1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AF0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53E6920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2BB9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4AD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695B3D3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9E1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48F3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75B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7C04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8895" w14:textId="77777777" w:rsidR="00905CDF" w:rsidRPr="000D6FC2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93BA1E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FBE285A" w14:textId="77777777" w:rsidR="00905CDF" w:rsidRPr="000D6FC2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05CDF" w14:paraId="59CA0D69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8D9D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AA0F" w14:textId="77777777" w:rsidR="00905CDF" w:rsidRDefault="00905CD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138CDC1E" w14:textId="77777777" w:rsidR="00905CDF" w:rsidRDefault="00905CD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1622" w14:textId="77777777" w:rsidR="00905CDF" w:rsidRPr="00D0473F" w:rsidRDefault="00905CD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E8C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D84C64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5D40" w14:textId="77777777" w:rsidR="00905CDF" w:rsidRDefault="00905CD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105A" w14:textId="77777777" w:rsidR="00905CDF" w:rsidRDefault="00905CD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3E10" w14:textId="77777777" w:rsidR="00905CDF" w:rsidRDefault="00905CD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BED6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D51B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C9F63F3" w14:textId="77777777" w:rsidR="00905CDF" w:rsidRPr="00D0576C" w:rsidRDefault="00905CD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4135BD5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4E76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CC2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5B32B77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751A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4AD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17BF4FF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3DC7" w14:textId="77777777" w:rsidR="00905CDF" w:rsidRDefault="00905CD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B19E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C853" w14:textId="77777777" w:rsidR="00905CDF" w:rsidRDefault="00905CD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EE65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7528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F1388E" w14:textId="77777777" w:rsidR="00905CDF" w:rsidRPr="00D0576C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947B8DA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AF5A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F9A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3B8302C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BCC0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E28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61DE012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F4AA" w14:textId="77777777" w:rsidR="00905CDF" w:rsidRDefault="00905CD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E503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9A54" w14:textId="77777777" w:rsidR="00905CDF" w:rsidRDefault="00905CD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541F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E74D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C955E18" w14:textId="77777777" w:rsidR="00905CDF" w:rsidRPr="00D0576C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7F667F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6009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EEC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3FA7C99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9CF7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68A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5D12907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C48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7270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09E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CD3D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93B3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F3FB24" w14:textId="77777777" w:rsidR="00905CDF" w:rsidRPr="00D0576C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FA2D1D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8C42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AC0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392C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226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E63A5F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67F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59E9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02E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42A5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9A24" w14:textId="77777777" w:rsidR="00905CDF" w:rsidRPr="00423757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DAA4DFD" w14:textId="77777777" w:rsidR="00905CDF" w:rsidRPr="00423757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97EC6F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905CDF" w14:paraId="0AC1838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C0C1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86E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11A2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3E0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5558C0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C6C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6D8C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88F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8E9F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659F" w14:textId="77777777" w:rsidR="00905CDF" w:rsidRPr="00F94F88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BF41F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052FD0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905CDF" w14:paraId="1C7171D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B727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2FD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743B567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341B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A2A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FB5FA3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571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F267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415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A455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4949" w14:textId="77777777" w:rsidR="00905CDF" w:rsidRPr="00F94F88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07A7AFC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92AE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EDA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7E9E2F8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6AD3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ED7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E235BF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46D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0CDB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FF3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53D3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93E1" w14:textId="77777777" w:rsidR="00905CDF" w:rsidRPr="004C4194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9E3EA7F" w14:textId="77777777" w:rsidR="00905CDF" w:rsidRPr="00D0576C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E81A86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39A2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D06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A228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A39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71A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1D6400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7362378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9F86B9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A435E8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84D6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E22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E467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2A25" w14:textId="77777777" w:rsidR="00905CDF" w:rsidRPr="006E4685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38C38A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64E3" w14:textId="77777777" w:rsidR="00905CDF" w:rsidRDefault="00905CDF" w:rsidP="00905CD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40C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730D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770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B2A9E4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209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F1D402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2FBF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9DE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C038" w14:textId="77777777" w:rsidR="00905CDF" w:rsidRPr="00D0473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169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5668B02" w14:textId="77777777" w:rsidR="00905CDF" w:rsidRDefault="00905CDF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0ED36D3" w14:textId="77777777" w:rsidR="00905CDF" w:rsidRDefault="00905CDF" w:rsidP="00547665">
      <w:pPr>
        <w:pStyle w:val="Heading1"/>
        <w:spacing w:line="360" w:lineRule="auto"/>
      </w:pPr>
      <w:r>
        <w:t>LINIA 505</w:t>
      </w:r>
    </w:p>
    <w:p w14:paraId="375D13CB" w14:textId="77777777" w:rsidR="00905CDF" w:rsidRPr="009479E0" w:rsidRDefault="00905CDF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05CDF" w14:paraId="7471D86A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361B" w14:textId="77777777" w:rsidR="00905CDF" w:rsidRDefault="00905CDF" w:rsidP="00905CDF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57B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D4C4" w14:textId="77777777" w:rsidR="00905CDF" w:rsidRPr="00277A5C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1448" w14:textId="77777777" w:rsidR="00905CDF" w:rsidRDefault="00905CDF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E70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EBB94F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D4F968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E8F1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5F2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7A3D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DEF67E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4E884FFF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53A53254" w14:textId="77777777" w:rsidR="00905CDF" w:rsidRDefault="00905CDF" w:rsidP="00F04622">
      <w:pPr>
        <w:pStyle w:val="Heading1"/>
        <w:spacing w:line="360" w:lineRule="auto"/>
      </w:pPr>
      <w:r>
        <w:t>LINIA 600</w:t>
      </w:r>
    </w:p>
    <w:p w14:paraId="03889E54" w14:textId="77777777" w:rsidR="00905CDF" w:rsidRDefault="00905CDF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05CDF" w14:paraId="542F1A2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BFE1" w14:textId="77777777" w:rsidR="00905CDF" w:rsidRDefault="00905CD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D98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C3CF22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868C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894A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226D352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B8F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F2AF" w14:textId="77777777" w:rsidR="00905CDF" w:rsidRPr="002F6CE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E41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08E4" w14:textId="77777777" w:rsidR="00905CDF" w:rsidRPr="00C1413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F80E" w14:textId="77777777" w:rsidR="00905CDF" w:rsidRPr="009E2C90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3AC54B3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7DAB" w14:textId="77777777" w:rsidR="00905CDF" w:rsidRDefault="00905CD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D18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5309072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FD80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DB28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0AD8E8F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D58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2E47" w14:textId="77777777" w:rsidR="00905CDF" w:rsidRPr="002F6CE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528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EA51" w14:textId="77777777" w:rsidR="00905CDF" w:rsidRPr="00C1413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FBE5" w14:textId="77777777" w:rsidR="00905CDF" w:rsidRPr="00DD03D3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905CDF" w14:paraId="2A60491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902F" w14:textId="77777777" w:rsidR="00905CDF" w:rsidRDefault="00905CD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3EC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359C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742A" w14:textId="77777777" w:rsidR="00905CDF" w:rsidRDefault="00905CDF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6EE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B472" w14:textId="77777777" w:rsidR="00905CDF" w:rsidRPr="002F6CE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495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475B" w14:textId="77777777" w:rsidR="00905CDF" w:rsidRPr="00C1413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4E57" w14:textId="77777777" w:rsidR="00905CDF" w:rsidRPr="00DD03D3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05CDF" w14:paraId="08374EC8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610E" w14:textId="77777777" w:rsidR="00905CDF" w:rsidRDefault="00905CD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448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3932E53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E6E3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7AFD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A1024BD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1E8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1AC1" w14:textId="77777777" w:rsidR="00905CDF" w:rsidRPr="002F6CE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50E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923F" w14:textId="77777777" w:rsidR="00905CDF" w:rsidRPr="00C1413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5D0B" w14:textId="77777777" w:rsidR="00905CDF" w:rsidRPr="005D499E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E0746E3" w14:textId="77777777" w:rsidR="00905CDF" w:rsidRPr="009E2C90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7E38B4E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F9BD" w14:textId="77777777" w:rsidR="00905CDF" w:rsidRDefault="00905CD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B28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BFEFFD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BF8D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8122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16BA10A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AC2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9AB3" w14:textId="77777777" w:rsidR="00905CDF" w:rsidRPr="002F6CE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92A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F166" w14:textId="77777777" w:rsidR="00905CDF" w:rsidRPr="00C1413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C300" w14:textId="77777777" w:rsidR="00905CDF" w:rsidRPr="005D20EA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05CDF" w14:paraId="4429347D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32CB" w14:textId="77777777" w:rsidR="00905CDF" w:rsidRDefault="00905CD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76C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1EBE92C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9D27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ACFE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91E8595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81E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DCB9" w14:textId="77777777" w:rsidR="00905CDF" w:rsidRPr="002F6CE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775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AE5A" w14:textId="77777777" w:rsidR="00905CDF" w:rsidRPr="00C1413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8E8F" w14:textId="77777777" w:rsidR="00905CDF" w:rsidRPr="005D499E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9DED1F4" w14:textId="77777777" w:rsidR="00905CDF" w:rsidRPr="009E2C90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3F03C5C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77BF" w14:textId="77777777" w:rsidR="00905CDF" w:rsidRDefault="00905CD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E08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517EBA7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158A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0C59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61959B88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8B2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E302" w14:textId="77777777" w:rsidR="00905CDF" w:rsidRPr="002F6CE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920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E945" w14:textId="77777777" w:rsidR="00905CDF" w:rsidRPr="00C1413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9D8E" w14:textId="77777777" w:rsidR="00905CDF" w:rsidRPr="005D499E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7CB5836" w14:textId="77777777" w:rsidR="00905CDF" w:rsidRPr="009E2C90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7E9C4D2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BCBD" w14:textId="77777777" w:rsidR="00905CDF" w:rsidRDefault="00905CD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56C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652E125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8694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9ADB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2C179B27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E79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073D" w14:textId="77777777" w:rsidR="00905CDF" w:rsidRPr="002F6CE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988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9BE7" w14:textId="77777777" w:rsidR="00905CDF" w:rsidRPr="00C1413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BD3D" w14:textId="77777777" w:rsidR="00905CDF" w:rsidRPr="005D499E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B93C293" w14:textId="77777777" w:rsidR="00905CDF" w:rsidRPr="009E2C90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14F6A96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C382" w14:textId="77777777" w:rsidR="00905CDF" w:rsidRDefault="00905CD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334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266+200</w:t>
            </w:r>
          </w:p>
          <w:p w14:paraId="26984D6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68E0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3325" w14:textId="77777777" w:rsidR="00905CDF" w:rsidRDefault="00905CDF" w:rsidP="0089409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Ghidigeni linia 1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B6C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F42C" w14:textId="77777777" w:rsidR="00905CDF" w:rsidRPr="002F6CE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E37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683C" w14:textId="77777777" w:rsidR="00905CDF" w:rsidRPr="00C1413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9706" w14:textId="77777777" w:rsidR="00905CDF" w:rsidRDefault="00905CDF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74D470C2" w14:textId="77777777" w:rsidR="00905CDF" w:rsidRDefault="00905CDF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905CDF" w14:paraId="2DC231FD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AA9D" w14:textId="77777777" w:rsidR="00905CDF" w:rsidRDefault="00905CD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381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269+200</w:t>
            </w:r>
          </w:p>
          <w:p w14:paraId="2998387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5DE1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733B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66E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051C" w14:textId="77777777" w:rsidR="00905CDF" w:rsidRPr="002F6CE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B35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55AB" w14:textId="77777777" w:rsidR="00905CDF" w:rsidRPr="00C1413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500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7CCBB3E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905CDF" w14:paraId="35A53EF8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74E1" w14:textId="77777777" w:rsidR="00905CDF" w:rsidRDefault="00905CDF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9788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283+800</w:t>
            </w:r>
          </w:p>
          <w:p w14:paraId="3736144C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83EC" w14:textId="77777777" w:rsidR="00905CDF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C62F" w14:textId="77777777" w:rsidR="00905CDF" w:rsidRPr="00E02B0C" w:rsidRDefault="00905CDF" w:rsidP="00E02B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</w:rPr>
              <w:t>Tutova - B</w:t>
            </w:r>
            <w:r>
              <w:rPr>
                <w:b/>
                <w:bCs/>
                <w:sz w:val="20"/>
                <w:lang w:val="ro-RO"/>
              </w:rPr>
              <w:t>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BD90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F18A" w14:textId="77777777" w:rsidR="00905CDF" w:rsidRPr="002F6CED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05C2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E062" w14:textId="77777777" w:rsidR="00905CDF" w:rsidRPr="00C14131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E1A6" w14:textId="77777777" w:rsidR="00905CDF" w:rsidRDefault="00905CDF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2D4E732D" w14:textId="77777777" w:rsidR="00905CDF" w:rsidRDefault="00905CDF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905CDF" w14:paraId="575467C4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7DB9" w14:textId="77777777" w:rsidR="00905CDF" w:rsidRDefault="00905CDF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DC93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335+362</w:t>
            </w:r>
          </w:p>
          <w:p w14:paraId="3F26E059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9437" w14:textId="77777777" w:rsidR="00905CDF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F2AC" w14:textId="77777777" w:rsidR="00905CDF" w:rsidRDefault="00905CD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Munteni – </w:t>
            </w:r>
          </w:p>
          <w:p w14:paraId="3D659184" w14:textId="77777777" w:rsidR="00905CDF" w:rsidRDefault="00905CD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5768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248C" w14:textId="77777777" w:rsidR="00905CDF" w:rsidRPr="002F6CED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DAC4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44C1" w14:textId="77777777" w:rsidR="00905CDF" w:rsidRPr="00C14131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78C1" w14:textId="77777777" w:rsidR="00905CDF" w:rsidRDefault="00905CDF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905CDF" w14:paraId="18A65460" w14:textId="77777777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BA85" w14:textId="77777777" w:rsidR="00905CDF" w:rsidRDefault="00905CDF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64DE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60EF8FB5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04B8" w14:textId="77777777" w:rsidR="00905CDF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EB40" w14:textId="77777777" w:rsidR="00905CDF" w:rsidRDefault="00905CD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- Bălteni, linia 1 directă Bălteni </w:t>
            </w:r>
          </w:p>
          <w:p w14:paraId="79DBB902" w14:textId="77777777" w:rsidR="00905CDF" w:rsidRDefault="00905CD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Bălteni - Buhaiești si linia 3 directă Cap X </w:t>
            </w:r>
          </w:p>
          <w:p w14:paraId="7D557BDB" w14:textId="77777777" w:rsidR="00905CDF" w:rsidRDefault="00905CD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83C2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856B" w14:textId="77777777" w:rsidR="00905CDF" w:rsidRPr="002F6CED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087A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0969" w14:textId="77777777" w:rsidR="00905CDF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D9DD" w14:textId="77777777" w:rsidR="00905CDF" w:rsidRDefault="00905CD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Vaslui –</w:t>
            </w:r>
          </w:p>
          <w:p w14:paraId="3140A929" w14:textId="77777777" w:rsidR="00905CDF" w:rsidRDefault="00905CD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905CDF" w14:paraId="0E3CE375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AF7B" w14:textId="77777777" w:rsidR="00905CDF" w:rsidRDefault="00905CDF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DBE6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D4B5" w14:textId="77777777" w:rsidR="00905CDF" w:rsidRPr="00C14131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E889" w14:textId="77777777" w:rsidR="00905CDF" w:rsidRDefault="00905CD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C88C63B" w14:textId="77777777" w:rsidR="00905CDF" w:rsidRDefault="00905CD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A5F1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16CFE698" w14:textId="77777777" w:rsidR="00905CDF" w:rsidRDefault="00905CDF" w:rsidP="00905CDF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0CE191B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DA5EA04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60B0" w14:textId="77777777" w:rsidR="00905CDF" w:rsidRPr="002F6CED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137B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43D4" w14:textId="77777777" w:rsidR="00905CDF" w:rsidRPr="00C14131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F64E" w14:textId="77777777" w:rsidR="00905CDF" w:rsidRDefault="00905CD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04D644C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C02B" w14:textId="77777777" w:rsidR="00905CDF" w:rsidRDefault="00905CDF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0217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2FB4" w14:textId="77777777" w:rsidR="00905CDF" w:rsidRPr="00C14131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F643" w14:textId="77777777" w:rsidR="00905CDF" w:rsidRDefault="00905CD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0AE5B6E" w14:textId="77777777" w:rsidR="00905CDF" w:rsidRDefault="00905CD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2BF664CD" w14:textId="77777777" w:rsidR="00905CDF" w:rsidRDefault="00905CD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DE25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A80AD4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1B45B9A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150F" w14:textId="77777777" w:rsidR="00905CDF" w:rsidRPr="002F6CED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D2CB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7043" w14:textId="77777777" w:rsidR="00905CDF" w:rsidRPr="00C14131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B539" w14:textId="77777777" w:rsidR="00905CDF" w:rsidRDefault="00905CD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57522159" w14:textId="77777777" w:rsidR="00905CDF" w:rsidRDefault="00905CD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905CDF" w14:paraId="6C4EFE0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39EC" w14:textId="77777777" w:rsidR="00905CDF" w:rsidRDefault="00905CDF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CBFC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2D55" w14:textId="77777777" w:rsidR="00905CDF" w:rsidRPr="00C14131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E4DB" w14:textId="77777777" w:rsidR="00905CDF" w:rsidRDefault="00905CD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68C8146" w14:textId="77777777" w:rsidR="00905CDF" w:rsidRDefault="00905CD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1A7F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2D393B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3DAA" w14:textId="77777777" w:rsidR="00905CDF" w:rsidRPr="002F6CED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6332" w14:textId="77777777" w:rsidR="00905CDF" w:rsidRDefault="00905CD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5718" w14:textId="77777777" w:rsidR="00905CDF" w:rsidRPr="00C14131" w:rsidRDefault="00905CD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1D12" w14:textId="77777777" w:rsidR="00905CDF" w:rsidRDefault="00905CD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D732443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30ED69D7" w14:textId="77777777" w:rsidR="00905CDF" w:rsidRDefault="00905CDF" w:rsidP="003C645F">
      <w:pPr>
        <w:pStyle w:val="Heading1"/>
        <w:spacing w:line="360" w:lineRule="auto"/>
      </w:pPr>
      <w:r>
        <w:t>LINIA 602</w:t>
      </w:r>
    </w:p>
    <w:p w14:paraId="1F023812" w14:textId="77777777" w:rsidR="00905CDF" w:rsidRDefault="00905CDF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05CDF" w14:paraId="32BCA74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D1A6" w14:textId="77777777" w:rsidR="00905CDF" w:rsidRDefault="00905CDF" w:rsidP="00905CD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8F3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F14115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26E1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569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7E991F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3933" w14:textId="77777777" w:rsidR="00905CDF" w:rsidRPr="00406474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2129" w14:textId="77777777" w:rsidR="00905CDF" w:rsidRPr="00DA41E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EE3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BE0C43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8B50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618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0FFDC8B" w14:textId="77777777" w:rsidR="00905CDF" w:rsidRPr="0007619C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5308B156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F08B" w14:textId="77777777" w:rsidR="00905CDF" w:rsidRDefault="00905CDF" w:rsidP="00905CD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C77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3E3A25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73BE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357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157D57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1C07" w14:textId="77777777" w:rsidR="00905CDF" w:rsidRPr="00406474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24E3" w14:textId="77777777" w:rsidR="00905CDF" w:rsidRPr="00DA41E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0B5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BF780E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6978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F4B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0C3CFD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F88085C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4DD7266E" w14:textId="77777777" w:rsidR="00905CDF" w:rsidRDefault="00905CDF" w:rsidP="004F6534">
      <w:pPr>
        <w:pStyle w:val="Heading1"/>
        <w:spacing w:line="360" w:lineRule="auto"/>
      </w:pPr>
      <w:r>
        <w:t>LINIA 700</w:t>
      </w:r>
    </w:p>
    <w:p w14:paraId="51EA36FB" w14:textId="77777777" w:rsidR="00905CDF" w:rsidRDefault="00905CDF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05CDF" w14:paraId="6692FA6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200A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E5D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4A83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628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02994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0B1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75C2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457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52E5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20A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BD0AF8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7478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E48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ED13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F088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3E6A5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A31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4DA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C96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1DB5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5F7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F9F8FB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4F80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997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84BB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E89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2D40A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FEF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26D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BDE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134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418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1E6F4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905CDF" w14:paraId="6211739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5885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C0C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24A98F2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4368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BE0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024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515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2D5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F9D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460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18056DE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F591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9EB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4AB9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461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42DD01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F5E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08559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9F0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92F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6CF1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378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2F341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7A61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97B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C4A2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587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9D958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676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F3D53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BAA7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6A3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A540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851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8A79E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B6DF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6CB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9CCC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2DE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09ED10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F3A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67D56C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2034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288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BC3B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0BF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D9B38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298E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058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D6D3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1AC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FAC14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504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D1D10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C4D370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3C4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016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9A32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387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EEA23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9A3E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263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241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55A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F56082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0FF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0F6484D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E49025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ECCA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072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5FAC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056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27EB1E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FDF7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BFC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0C7B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9B7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2FCAA0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9B5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39A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BE7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0D88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E66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73DED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4F92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435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6BDF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14B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0078DF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172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0586F5E7" w14:textId="77777777" w:rsidR="00905CDF" w:rsidRPr="00B401EA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5924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72B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095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F1D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A62D2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EE17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B20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E5C4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97C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6D36AD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1FA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47476B6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CE0C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595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DE5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60C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23AB0D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06C0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DCB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9167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015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8E1808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D88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77DF8E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6B31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164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CB8C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B78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05CDF" w14:paraId="1EC1FC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4306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20E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5B7D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CA3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8135B5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79C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5E0278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18EC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D61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580C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8B9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05CDF" w14:paraId="73D363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D509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784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57D3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0D6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0E5C4E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5FB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4258C9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F8F0F7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1753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AA9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0C3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A41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56838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4CD1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B61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1A6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7B9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F96529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B6A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278A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A5F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35F4A2A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EE68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BF2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2527A2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07CE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37B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2A3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3A3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E11958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8EE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D722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1B6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1DB09E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AC93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4C1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4D6147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CF97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BF6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B8E5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D5B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22F09D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964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0015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05F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0C25907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82CC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83D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E1C5D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0B6B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C51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C631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208A" w14:textId="77777777" w:rsidR="00905CDF" w:rsidRDefault="00905CD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14026B3" w14:textId="77777777" w:rsidR="00905CDF" w:rsidRDefault="00905CD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6F5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D0BC3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3804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D2B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6144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3CA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8BA3E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05CDF" w14:paraId="3E16F1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CBEA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A7A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5F41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1E6C" w14:textId="77777777" w:rsidR="00905CDF" w:rsidRDefault="00905CD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8B7FEF6" w14:textId="77777777" w:rsidR="00905CDF" w:rsidRDefault="00905CD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E22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FA9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29F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7C6F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A5C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4936E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9A68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484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4E2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C6A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2F5C772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9FC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C2D5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0C9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F071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E9C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280BA6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BDFA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EF1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51544C4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050F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D72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6321EB88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A8D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BB58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D40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8E5F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A217" w14:textId="77777777" w:rsidR="00905CDF" w:rsidRPr="00C20CA5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098FC16" w14:textId="77777777" w:rsidR="00905CDF" w:rsidRPr="00EB107D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88504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FD94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F89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CE24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27E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63C8C5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1EB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077F7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C7E9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05E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F7E9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77B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BD972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D2C9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905CDF" w14:paraId="3D25D45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A86D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466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66B7B9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5DD1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E36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9DEF2E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918782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746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D11B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DC2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0BB3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C72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76588651" w14:textId="77777777" w:rsidR="00905CDF" w:rsidRPr="00C401D9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905CDF" w14:paraId="498EB0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5A94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C53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CD1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935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D4E56D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16639D8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9C5CEB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F62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B276F8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C37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768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7335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762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F8D44A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05CDF" w14:paraId="47FE85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15FA71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6FA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5920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E9F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4699155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0F5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DBB2B5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95AD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B9D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EBC3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40F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3D056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656790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C03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49E7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19F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1057DC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6C6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545C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213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1992317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5657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F77C" w14:textId="77777777" w:rsidR="00905CDF" w:rsidRPr="00C20CA5" w:rsidRDefault="00905CD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8F82C83" w14:textId="77777777" w:rsidR="00905CDF" w:rsidRPr="00EB107D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2F33A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8146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5C2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4803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75C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233EB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9E8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B3E67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C80F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DD7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D500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58B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DD082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F852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905CDF" w14:paraId="2CE180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EF58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E9E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CC3D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214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447172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164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16214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237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60E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613B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D4F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045430D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905CDF" w14:paraId="3C3AAEA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AE6E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A52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9D6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78D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C07032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46E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F7E03F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A721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428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0EF5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B11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394C6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35AF7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39A299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905CDF" w14:paraId="384C01D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B907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126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5FCA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C3F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FB0BC2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236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3CBE9F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4248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9BA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F551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0A7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40D37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FC902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523437C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05CDF" w14:paraId="535A73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7251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65C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EFF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8F7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0F71BE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25D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44D4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5AC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1F8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223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CDE276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993DC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2EE2F19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05CDF" w14:paraId="2F50C0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C8A0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7D7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01D1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829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BCE37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B7B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56CD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D67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1422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16B8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DFF7DC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98C6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0DCBD2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05CDF" w14:paraId="14B30D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F812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9C6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CCB8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9C9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119510D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183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7E10F4F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16B8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883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1A5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5C1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F4E2C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AD982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905CDF" w14:paraId="515859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A32D" w14:textId="77777777" w:rsidR="00905CDF" w:rsidRDefault="00905CDF" w:rsidP="00905CD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B27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47A5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3D8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E2FA9C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F87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3B7B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A02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89B3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855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0081B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A7C65C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457732C0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2623D008" w14:textId="77777777" w:rsidR="00905CDF" w:rsidRDefault="00905CDF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6F08B83" w14:textId="77777777" w:rsidR="00905CDF" w:rsidRDefault="00905CDF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905CDF" w14:paraId="3C29BCE5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FACE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7EF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74B1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A0C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A2B395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E36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2769DC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B8F0B0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90AB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CAA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92E0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760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632F3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17BCD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EB4EFE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E6462A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905CDF" w14:paraId="724FA7F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6C51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321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C3CA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01C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E01667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A7C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165D1F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6A33D13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C32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AF4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078A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F21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75C4E8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00FB16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514997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905CDF" w14:paraId="2DA5FC5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A598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AED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63D4E98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0389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85A5" w14:textId="77777777" w:rsidR="00905CDF" w:rsidRDefault="00905CDF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267F3EA" w14:textId="77777777" w:rsidR="00905CDF" w:rsidRDefault="00905CDF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443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63D1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3C8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5E63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D727" w14:textId="77777777" w:rsidR="00905CDF" w:rsidRPr="006A2576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7F6ECF2D" w14:textId="77777777" w:rsidR="00905CDF" w:rsidRPr="006A2576" w:rsidRDefault="00905CDF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90EF3A6" w14:textId="77777777" w:rsidR="00905CDF" w:rsidRDefault="00905CDF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05CDF" w14:paraId="5CD7D82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C264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4AE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5BB1C5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494A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7640" w14:textId="77777777" w:rsidR="00905CDF" w:rsidRDefault="00905CDF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2AF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755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41A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BD51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A1C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05CDF" w14:paraId="50E5EC0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7AF9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8E8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4DCC1D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C3FA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2A5A" w14:textId="77777777" w:rsidR="00905CDF" w:rsidRDefault="00905CDF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CB6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59C8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10F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CBBD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D18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05CDF" w14:paraId="388F706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6C51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1EB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44152528" w14:textId="77777777" w:rsidR="00905CDF" w:rsidRDefault="00905CDF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49F7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922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9AB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23D2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FCF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5D9C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127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05CDF" w14:paraId="7FE88A2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BFDC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4DB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6FA237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AEA4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CEE1" w14:textId="77777777" w:rsidR="00905CDF" w:rsidRPr="001904F7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469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A358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242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084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402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905CDF" w14:paraId="22BB020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21BE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227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B154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C0A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980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9B82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CF4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7E59E4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EE4C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E34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905CDF" w14:paraId="5B07F13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1F47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E01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D3F224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0004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8DD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682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DF0F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FBD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6C8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4A5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05CDF" w14:paraId="6992180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E656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530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E898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D9C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508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3AF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978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41AFDA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6AFB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DB3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43C205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1B0E01A" w14:textId="77777777" w:rsidR="00905CDF" w:rsidRPr="00B56D0E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05CDF" w14:paraId="4FB9BBC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31BD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E2C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3B97C5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9D80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2DA9" w14:textId="77777777" w:rsidR="00905CDF" w:rsidRPr="00DA3842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977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9FB8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60D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C97B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686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571D113" w14:textId="77777777" w:rsidR="00905CDF" w:rsidRDefault="00905CDF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A6E9794" w14:textId="77777777" w:rsidR="00905CDF" w:rsidRDefault="00905CDF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05CDF" w14:paraId="7413EE5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28F9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A43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B2E779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E31A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310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293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1CD7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64D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1B9E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46E0" w14:textId="77777777" w:rsidR="00905CDF" w:rsidRPr="00175A24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05CDF" w14:paraId="4034F0C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802F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593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AA8CAD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03A9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248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9A2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743C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EB0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4A99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A320" w14:textId="77777777" w:rsidR="00905CDF" w:rsidRPr="00175A24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6BDF0BA0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8FDB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99A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68E0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29D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45646D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A9B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670A5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167A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179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E54F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EA8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782D4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6E271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05CDF" w14:paraId="37242EC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EAA4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769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2120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BC6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275142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157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ABC61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E885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2EC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4B4F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F19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23EF5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A0AD4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905CDF" w14:paraId="2AE721A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1B54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1E3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D0E4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BDA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8F3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8812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EDA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9BD4A8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CFE0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973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6D167ED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E94E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07B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EA5C72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E1A7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8CC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52B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F466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E1C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026F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466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05CDF" w14:paraId="541488F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D834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F65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45D2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62A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FFC7B7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437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1E0120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776D" w14:textId="77777777" w:rsidR="00905CDF" w:rsidRPr="00CA3079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651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058A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709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56916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905CDF" w14:paraId="1C840BD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3056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223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F72830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7938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179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AFB9356" w14:textId="77777777" w:rsidR="00905CDF" w:rsidRPr="00180EA2" w:rsidRDefault="00905CDF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380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A8FA" w14:textId="77777777" w:rsidR="00905CDF" w:rsidRPr="00CA3079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492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17D7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4F3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3524E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7D68A4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905CDF" w14:paraId="570C182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A0C8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C73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4E8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A0C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F5F1AF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FDF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12B2" w14:textId="77777777" w:rsidR="00905CDF" w:rsidRPr="00CA3079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1D5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F9C806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7A8B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C8A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32F50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1EE10A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011EE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05CDF" w14:paraId="6A865FA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6B64" w14:textId="77777777" w:rsidR="00905CDF" w:rsidRDefault="00905CDF" w:rsidP="00905CD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842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18DF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062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97278D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50A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32C14B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D24983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2BB3" w14:textId="77777777" w:rsidR="00905CDF" w:rsidRPr="00CA3079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7B5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C367" w14:textId="77777777" w:rsidR="00905CDF" w:rsidRPr="001304A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22B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A0316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593412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D37A373" w14:textId="77777777" w:rsidR="00905CDF" w:rsidRPr="00B71446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0103A39" w14:textId="77777777" w:rsidR="00905CDF" w:rsidRDefault="00905CDF">
      <w:pPr>
        <w:tabs>
          <w:tab w:val="left" w:pos="6382"/>
        </w:tabs>
        <w:rPr>
          <w:sz w:val="20"/>
        </w:rPr>
      </w:pPr>
    </w:p>
    <w:p w14:paraId="1AE844F0" w14:textId="77777777" w:rsidR="00905CDF" w:rsidRDefault="00905CDF" w:rsidP="00B52218">
      <w:pPr>
        <w:pStyle w:val="Heading1"/>
        <w:spacing w:line="360" w:lineRule="auto"/>
      </w:pPr>
      <w:r>
        <w:t>LINIA 704</w:t>
      </w:r>
    </w:p>
    <w:p w14:paraId="5BA97DFB" w14:textId="77777777" w:rsidR="00905CDF" w:rsidRDefault="00905CDF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05CDF" w14:paraId="71B166C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FB60" w14:textId="77777777" w:rsidR="00905CDF" w:rsidRDefault="00905CDF" w:rsidP="00905CD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48A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329D9A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A5BB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AF4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5A7B276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C13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F4D5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5C6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6BDD12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C69D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56F7" w14:textId="77777777" w:rsidR="00905CDF" w:rsidRPr="001467E0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4112B28" w14:textId="77777777" w:rsidR="00905CDF" w:rsidRPr="00C00026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C0DDF8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05C4" w14:textId="77777777" w:rsidR="00905CDF" w:rsidRDefault="00905CDF" w:rsidP="00905CD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FFB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6B84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799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36E7C9D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536D5C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441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5E02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2DE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7D3D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8A7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4BB323C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1229" w14:textId="77777777" w:rsidR="00905CDF" w:rsidRDefault="00905CDF" w:rsidP="00905CD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6E8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533B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EEC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5CFE204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C2A210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21C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6C8B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FDB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356C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2A1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7641111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2918" w14:textId="77777777" w:rsidR="00905CDF" w:rsidRDefault="00905CDF" w:rsidP="00905CD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4B5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4FB4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72F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326985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AAF325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4E8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D5ED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B2E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03AE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0EE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FB9D95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3A1A71" w14:textId="77777777" w:rsidR="00905CDF" w:rsidRDefault="00905CDF" w:rsidP="00905CD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2E9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A3B6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47D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22A220C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0D1265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0D6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EF2E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96B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F6FA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780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272655B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D3EA46" w14:textId="77777777" w:rsidR="00905CDF" w:rsidRDefault="00905CDF" w:rsidP="00905CD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491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563399A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3CAB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362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38F13B5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D21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AEA0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E3A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05F3C7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5CC1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2DAE" w14:textId="77777777" w:rsidR="00905CDF" w:rsidRPr="001467E0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1CC56AF" w14:textId="77777777" w:rsidR="00905CDF" w:rsidRPr="008D7F2C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D5BAD6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B1F9D0" w14:textId="77777777" w:rsidR="00905CDF" w:rsidRDefault="00905CDF" w:rsidP="00905CD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4ED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57E37E3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6045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11C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C67E46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11B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9290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8C8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1EBE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10A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05CDF" w14:paraId="49416F8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183C1C" w14:textId="77777777" w:rsidR="00905CDF" w:rsidRDefault="00905CDF" w:rsidP="00905CD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C30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E0F9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8CD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2D312E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4ED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F5FB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7C5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0859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353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7418AF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60DE" w14:textId="77777777" w:rsidR="00905CDF" w:rsidRDefault="00905CDF" w:rsidP="00905CD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0D0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7A12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C4A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C270D4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E38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509E5F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5352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6BE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1ABD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A9B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AE92C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905CDF" w14:paraId="3F0D2CB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5297" w14:textId="77777777" w:rsidR="00905CDF" w:rsidRDefault="00905CDF" w:rsidP="00905CD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466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4F5C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6A1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498D7B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5B8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48A5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A12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473C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CDB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6CEEA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905CDF" w14:paraId="6EBAE55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B927" w14:textId="77777777" w:rsidR="00905CDF" w:rsidRDefault="00905CDF" w:rsidP="00905CD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085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2FD9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78C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7B8B90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D44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426B0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DCA7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E3F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206C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90B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3AD99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905CDF" w14:paraId="623A34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8F13" w14:textId="77777777" w:rsidR="00905CDF" w:rsidRDefault="00905CDF" w:rsidP="00905CD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915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5EDF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72F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86470E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103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1777C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1C87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32B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A838" w14:textId="77777777" w:rsidR="00905CDF" w:rsidRPr="00E4080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2AF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E6D9B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6DFB9910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43A2DBEE" w14:textId="77777777" w:rsidR="00905CDF" w:rsidRDefault="00905CDF" w:rsidP="00D06EF4">
      <w:pPr>
        <w:pStyle w:val="Heading1"/>
        <w:spacing w:line="360" w:lineRule="auto"/>
      </w:pPr>
      <w:r>
        <w:t>LINIA 705</w:t>
      </w:r>
    </w:p>
    <w:p w14:paraId="59DC00A4" w14:textId="77777777" w:rsidR="00905CDF" w:rsidRDefault="00905CDF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05CDF" w14:paraId="63968B00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82D8" w14:textId="77777777" w:rsidR="00905CDF" w:rsidRDefault="00905CDF" w:rsidP="00905CD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8E8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55CAC19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90AF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629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71440C9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506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6A62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26F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B069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833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05CDF" w14:paraId="19FA7187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7DDB" w14:textId="77777777" w:rsidR="00905CDF" w:rsidRDefault="00905CDF" w:rsidP="00905CD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01E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35915EA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B3F8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EF83" w14:textId="77777777" w:rsidR="00905CDF" w:rsidRDefault="00905CDF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765633D4" w14:textId="77777777" w:rsidR="00905CDF" w:rsidRDefault="00905CDF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318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8022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5BA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5A67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E14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05CDF" w14:paraId="6418E2B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05A3" w14:textId="77777777" w:rsidR="00905CDF" w:rsidRDefault="00905CDF" w:rsidP="00905CD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FD8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1089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589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5F6BC2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59DA35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66F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5B36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110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9D98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B39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0CC1690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ADC4" w14:textId="77777777" w:rsidR="00905CDF" w:rsidRDefault="00905CDF" w:rsidP="00905CD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0FA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05CF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9A2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7D92E71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5EA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B700A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27A144F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0E05F7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7C52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4E3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D065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92A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C7C48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905CDF" w14:paraId="3551390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54C7" w14:textId="77777777" w:rsidR="00905CDF" w:rsidRDefault="00905CDF" w:rsidP="00905CD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0E3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349D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1C8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70EB9CA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8EA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5F20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534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8535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1C9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3AB57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905CDF" w14:paraId="4EF1C7F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995D" w14:textId="77777777" w:rsidR="00905CDF" w:rsidRDefault="00905CDF" w:rsidP="00905CD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33C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7CA3BBC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5F0A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E0D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447E982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FA8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3DBA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C7E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1598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690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05CDF" w14:paraId="018CFC0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74AB" w14:textId="77777777" w:rsidR="00905CDF" w:rsidRDefault="00905CDF" w:rsidP="00905CD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913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5B480E0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DF9B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3EE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57AC39F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2B6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8ECB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D81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C13F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42C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05CDF" w14:paraId="04C1CD3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63D2" w14:textId="77777777" w:rsidR="00905CDF" w:rsidRDefault="00905CDF" w:rsidP="00905CD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1E4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095C1E2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F779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BB7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365B29B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893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3231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68C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7DC4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B73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0C6EE88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B550" w14:textId="77777777" w:rsidR="00905CDF" w:rsidRDefault="00905CDF" w:rsidP="00905CD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7AF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4A8CBC8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B274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BCD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192386D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580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B20E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99E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1DF1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A8A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905CDF" w14:paraId="7860B0D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4EAE" w14:textId="77777777" w:rsidR="00905CDF" w:rsidRDefault="00905CDF" w:rsidP="00905CD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1A7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3ADA217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9A57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E4F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56504D5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ECB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50CD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942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612E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E05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05CDF" w14:paraId="22B477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0145" w14:textId="77777777" w:rsidR="00905CDF" w:rsidRDefault="00905CDF" w:rsidP="00905CD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93E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22F4C49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5749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515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05D9CEA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9D4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7043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734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9328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44FE" w14:textId="77777777" w:rsidR="00905CDF" w:rsidRPr="00D84B80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722877D" w14:textId="77777777" w:rsidR="00905CDF" w:rsidRPr="00577556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17E1A0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2FAB" w14:textId="77777777" w:rsidR="00905CDF" w:rsidRDefault="00905CDF" w:rsidP="00905CD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5CE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FDF1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C27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1F6A419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A63850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BCA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101D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D9E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B461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ED4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12AE481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73C3" w14:textId="77777777" w:rsidR="00905CDF" w:rsidRDefault="00905CDF" w:rsidP="00905CD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D02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AA4F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646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60A2A23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5A372FE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11F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FF56A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16AAF17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36FD7A8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35527E4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956D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3C3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8D47" w14:textId="77777777" w:rsidR="00905CDF" w:rsidRPr="006A1A9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B65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70B70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458D1BF4" w14:textId="77777777" w:rsidR="00905CDF" w:rsidRPr="00454E32" w:rsidRDefault="00905CDF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CD728A1" w14:textId="77777777" w:rsidR="00905CDF" w:rsidRDefault="00905CDF" w:rsidP="00BD6EB6">
      <w:pPr>
        <w:pStyle w:val="Heading1"/>
        <w:spacing w:line="360" w:lineRule="auto"/>
      </w:pPr>
      <w:r>
        <w:t>LINIA 706 A</w:t>
      </w:r>
    </w:p>
    <w:p w14:paraId="753E822D" w14:textId="77777777" w:rsidR="00905CDF" w:rsidRDefault="00905CDF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05CDF" w14:paraId="2217488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E271" w14:textId="77777777" w:rsidR="00905CDF" w:rsidRDefault="00905CDF" w:rsidP="00905CD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110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C6E9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B26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68230D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D25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47D2" w14:textId="77777777" w:rsidR="00905CDF" w:rsidRPr="000B62B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128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FEE5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764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DC911F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2880" w14:textId="77777777" w:rsidR="00905CDF" w:rsidRDefault="00905CDF" w:rsidP="00905CD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9EF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B236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849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D12F09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D41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C61F0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B4AC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15D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5790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037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C978A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717C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905CDF" w14:paraId="31E26BF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887E" w14:textId="77777777" w:rsidR="00905CDF" w:rsidRDefault="00905CDF" w:rsidP="00905CD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353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9151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A08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65F153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AA7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F492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4E3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8C1E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54C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37510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D675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905CDF" w14:paraId="00D9F1E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CA21" w14:textId="77777777" w:rsidR="00905CDF" w:rsidRDefault="00905CDF" w:rsidP="00905CD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474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43B8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AF2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E5945A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0E3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EE89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D66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4F6A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641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4E4E6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22A32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905CDF" w14:paraId="5F05E37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D402" w14:textId="77777777" w:rsidR="00905CDF" w:rsidRDefault="00905CDF" w:rsidP="00905CD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327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AC3B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407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F3086F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AAD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01E0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CD5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2EDB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7B9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9C6A8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AFF99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905CDF" w14:paraId="638D4341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A052" w14:textId="77777777" w:rsidR="00905CDF" w:rsidRDefault="00905CDF" w:rsidP="00905CD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590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643F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AFE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40159A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37E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7BE463A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3D0620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6C4E58C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8BC9" w14:textId="77777777" w:rsidR="00905CDF" w:rsidRPr="000B62B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483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D6D9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022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3B31E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1F79EA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905CDF" w14:paraId="6FF7142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FA5E" w14:textId="77777777" w:rsidR="00905CDF" w:rsidRDefault="00905CDF" w:rsidP="00905CD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B54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2E92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541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C166B1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748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EA34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CF9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BF1F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F31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4353C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F12A7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905CDF" w14:paraId="066A14CD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54AF" w14:textId="77777777" w:rsidR="00905CDF" w:rsidRDefault="00905CDF" w:rsidP="00905CD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B2F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5FAB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C8B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A0FB52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7A3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8ABFF1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9656D5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4320A31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561E306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BBD5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CC5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305F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95A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8F61F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EDD3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2EACB352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0C96E17B" w14:textId="77777777" w:rsidR="00905CDF" w:rsidRDefault="00905CDF" w:rsidP="0094622D">
      <w:pPr>
        <w:pStyle w:val="Heading1"/>
        <w:spacing w:line="360" w:lineRule="auto"/>
      </w:pPr>
      <w:r>
        <w:t>LINIA 706 B</w:t>
      </w:r>
    </w:p>
    <w:p w14:paraId="1354E229" w14:textId="77777777" w:rsidR="00905CDF" w:rsidRDefault="00905CDF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905CDF" w14:paraId="21AC3618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F465" w14:textId="77777777" w:rsidR="00905CDF" w:rsidRDefault="00905CDF" w:rsidP="00905CD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94B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2782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A4EE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DA91E37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296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0B727C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7CFF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009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019A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577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4440CC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905CDF" w14:paraId="04B39E4B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08D7" w14:textId="77777777" w:rsidR="00905CDF" w:rsidRDefault="00905CDF" w:rsidP="00905CD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FCF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8569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0183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598B571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620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83E864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1B3170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E88612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41050D8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02DA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6D5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7E19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303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CAF85F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905CDF" w14:paraId="7B4BE36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47E2" w14:textId="77777777" w:rsidR="00905CDF" w:rsidRDefault="00905CDF" w:rsidP="00905CD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A27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52C6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6D10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244F7AC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5AE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1199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0CB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FB02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363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05CDF" w14:paraId="2D58AC9B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E26D" w14:textId="77777777" w:rsidR="00905CDF" w:rsidRDefault="00905CDF" w:rsidP="00905CD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3AC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B8B5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D33E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8E6C30C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6EC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08F80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15E9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5EA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9A7D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9B7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3C5910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905CDF" w14:paraId="443389A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7699" w14:textId="77777777" w:rsidR="00905CDF" w:rsidRDefault="00905CDF" w:rsidP="00905CD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9F9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BBFF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E733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1CC66E5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311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074A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63C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6343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E91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68EED5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905CDF" w14:paraId="50937847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B938" w14:textId="77777777" w:rsidR="00905CDF" w:rsidRDefault="00905CDF" w:rsidP="00905CD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3BE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4330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6C78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263FDF3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42A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A49B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95C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56AA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85C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3D940B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905CDF" w14:paraId="522C0D75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1B8D" w14:textId="77777777" w:rsidR="00905CDF" w:rsidRDefault="00905CDF" w:rsidP="00905CDF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CF4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D06F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F7C7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7969C1B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99B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D102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226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99BE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DD12" w14:textId="77777777" w:rsidR="00905CDF" w:rsidRPr="00484EA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513ED95" w14:textId="77777777" w:rsidR="00905CDF" w:rsidRPr="00484EA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88E324B" w14:textId="77777777" w:rsidR="00905CDF" w:rsidRPr="00484EA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905CDF" w14:paraId="64123770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33C4" w14:textId="77777777" w:rsidR="00905CDF" w:rsidRDefault="00905CDF" w:rsidP="00905CD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E67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D553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A66B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7DA4BD5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190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4B79C61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19B0327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2911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28F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A4D7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9CA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F0F96A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905CDF" w14:paraId="17E9A0AA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B02F" w14:textId="77777777" w:rsidR="00905CDF" w:rsidRDefault="00905CDF" w:rsidP="00905CD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D58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E5A6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C9E0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6027589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D67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A14B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A31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C7DF" w14:textId="77777777" w:rsidR="00905CDF" w:rsidRPr="00147184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AA2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ED7627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78C55207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19E260E7" w14:textId="77777777" w:rsidR="00905CDF" w:rsidRDefault="00905CDF" w:rsidP="00155979">
      <w:pPr>
        <w:pStyle w:val="Heading1"/>
        <w:spacing w:line="360" w:lineRule="auto"/>
      </w:pPr>
      <w:r>
        <w:t>LINIA 706 E</w:t>
      </w:r>
    </w:p>
    <w:p w14:paraId="1CAC2FBF" w14:textId="77777777" w:rsidR="00905CDF" w:rsidRDefault="00905CDF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05CDF" w14:paraId="4ACDE44D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8436" w14:textId="77777777" w:rsidR="00905CDF" w:rsidRDefault="00905CDF" w:rsidP="00905CD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CC9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361D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C30A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BE81B91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67B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375896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F244D8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7EBF984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174199E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ABA497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9764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D6A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CFA2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37F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E63EED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905CDF" w14:paraId="719449A6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3B08" w14:textId="77777777" w:rsidR="00905CDF" w:rsidRDefault="00905CDF" w:rsidP="00905CD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92A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B87C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4B61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A76BC60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9D8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C247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DD0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6170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BDF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05CDF" w14:paraId="1AAD2636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69DA" w14:textId="77777777" w:rsidR="00905CDF" w:rsidRDefault="00905CDF" w:rsidP="00905CD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B67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1779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5CCA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6759770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664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445DC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8CC4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086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4E86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4A1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0092A6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905CDF" w14:paraId="05C49966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A933" w14:textId="77777777" w:rsidR="00905CDF" w:rsidRDefault="00905CDF" w:rsidP="00905CD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039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6749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348A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6943D83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D15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B451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617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DEFD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5CE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369328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905CDF" w14:paraId="1C4130F5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998C" w14:textId="77777777" w:rsidR="00905CDF" w:rsidRDefault="00905CDF" w:rsidP="00905CD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723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7AF5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D8F5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45FDB37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86E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0F0E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5C5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1752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9AF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C3E474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905CDF" w14:paraId="2A878C05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E965" w14:textId="77777777" w:rsidR="00905CDF" w:rsidRDefault="00905CDF" w:rsidP="00905CD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789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36B1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F05A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904948C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8F4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ACFE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7A3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95A0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DD35" w14:textId="77777777" w:rsidR="00905CDF" w:rsidRPr="001A5376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22F4266" w14:textId="77777777" w:rsidR="00905CDF" w:rsidRPr="001A5376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A131E8A" w14:textId="77777777" w:rsidR="00905CDF" w:rsidRPr="001A5376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905CDF" w14:paraId="7DC4947F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6745" w14:textId="77777777" w:rsidR="00905CDF" w:rsidRDefault="00905CDF" w:rsidP="00905CD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988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8AC5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A0F3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1EC6E03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138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09E80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7E15FAF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2C4929E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DD92C8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5F8D236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495399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D8CF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4D7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FCDB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53B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FF5A4E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905CDF" w14:paraId="4917ADFC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D720" w14:textId="77777777" w:rsidR="00905CDF" w:rsidRDefault="00905CDF" w:rsidP="00905CD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E4B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A862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9842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6EF01F5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CFA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DD43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118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5F1A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5A6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59C528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905CDF" w14:paraId="32C7139B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7051" w14:textId="77777777" w:rsidR="00905CDF" w:rsidRDefault="00905CDF" w:rsidP="00905CD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B01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09F8167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831D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A5A2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2B9B173D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3B6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B9C2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0B2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1861" w14:textId="77777777" w:rsidR="00905CDF" w:rsidRPr="00ED347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12D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0986E2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1A47ECB0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455B05E9" w14:textId="77777777" w:rsidR="00905CDF" w:rsidRDefault="00905CDF" w:rsidP="00D762FB">
      <w:pPr>
        <w:pStyle w:val="Heading1"/>
        <w:spacing w:line="360" w:lineRule="auto"/>
      </w:pPr>
      <w:r>
        <w:lastRenderedPageBreak/>
        <w:t>LINIA 706 F</w:t>
      </w:r>
    </w:p>
    <w:p w14:paraId="4FFE86CC" w14:textId="77777777" w:rsidR="00905CDF" w:rsidRDefault="00905CDF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905CDF" w14:paraId="062C8561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2110" w14:textId="77777777" w:rsidR="00905CDF" w:rsidRDefault="00905CDF" w:rsidP="00905CD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64A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9F5B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387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816990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934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294272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79AF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F8F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76D3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349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01ABE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05CDF" w14:paraId="7C7591C4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8026" w14:textId="77777777" w:rsidR="00905CDF" w:rsidRDefault="00905CDF" w:rsidP="00905CD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2E8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27910E6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236C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A61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5239F77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F1B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95E9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D29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3850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0AF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6863A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66C45FB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16993CC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0FBDB92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905CDF" w14:paraId="6AEFD062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02AA" w14:textId="77777777" w:rsidR="00905CDF" w:rsidRDefault="00905CDF" w:rsidP="00905CD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145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2C9D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692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E4139E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8EB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6509D74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5944A0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64E8F82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88616C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2210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96E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1221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2E0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FF1C5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905CDF" w14:paraId="662A528D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2D13" w14:textId="77777777" w:rsidR="00905CDF" w:rsidRDefault="00905CDF" w:rsidP="00905CD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F3E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32D1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81D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D6845E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AF5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A9A98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2CE3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CFD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461C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A19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95D61FD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D660" w14:textId="77777777" w:rsidR="00905CDF" w:rsidRDefault="00905CDF" w:rsidP="00905CD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CA9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A32F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FF4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F57332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0DE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ECFDC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F24F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C40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EA3C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CC8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E10A8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905CDF" w14:paraId="4004C746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004D" w14:textId="77777777" w:rsidR="00905CDF" w:rsidRDefault="00905CDF" w:rsidP="00905CD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583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6847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5E2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E721F3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155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9A11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6F9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DA62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E79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B2C38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905CDF" w14:paraId="059C1D91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941C" w14:textId="77777777" w:rsidR="00905CDF" w:rsidRDefault="00905CDF" w:rsidP="00905CD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BB2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B8B6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18A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9708B4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759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13CA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1D9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621B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726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680BD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905CDF" w14:paraId="2681D993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F5F4" w14:textId="77777777" w:rsidR="00905CDF" w:rsidRDefault="00905CDF" w:rsidP="00905CDF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66E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C73F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841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4E750A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399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D89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ADE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9F0E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CD0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776F0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AA32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905CDF" w14:paraId="38682BE1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9E0A" w14:textId="77777777" w:rsidR="00905CDF" w:rsidRDefault="00905CDF" w:rsidP="00905CD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C3F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CEDF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095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9D04D2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C9A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E2C26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6749145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799DC0B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3F7236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2B15975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765C6AB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27663C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3118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25D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2EFB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26A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B9BBD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905CDF" w14:paraId="601AB7C0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2B7C" w14:textId="77777777" w:rsidR="00905CDF" w:rsidRDefault="00905CDF" w:rsidP="00905CD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F83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D483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80B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9B64E7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D86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D8FC3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E6C7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3E4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14EA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0B8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AD296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905CDF" w14:paraId="4F0367AF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1E7B" w14:textId="77777777" w:rsidR="00905CDF" w:rsidRDefault="00905CDF" w:rsidP="00905CD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5DC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63C96AE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C2D6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57F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AE5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07C4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9A9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1330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DAF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3ED5D4FC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8D9F" w14:textId="77777777" w:rsidR="00905CDF" w:rsidRDefault="00905CDF" w:rsidP="00905CD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FFE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07E8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1CD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F9FF12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35F2E32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E00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415D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57F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7325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2DE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8B839E9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9300" w14:textId="77777777" w:rsidR="00905CDF" w:rsidRDefault="00905CDF" w:rsidP="00905CD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3D7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EF99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939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ADD5EA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E3A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7A1D4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17C1464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6CB2728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4DF8EB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F73B46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127B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FFE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220F" w14:textId="77777777" w:rsidR="00905CDF" w:rsidRPr="00D5555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4FB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8A4CF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0E927BBC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3203FF38" w14:textId="77777777" w:rsidR="00905CDF" w:rsidRDefault="00905CDF" w:rsidP="002F1D47">
      <w:pPr>
        <w:pStyle w:val="Heading1"/>
        <w:spacing w:line="360" w:lineRule="auto"/>
      </w:pPr>
      <w:r>
        <w:t>LINIA 706 H</w:t>
      </w:r>
    </w:p>
    <w:p w14:paraId="5E62C60F" w14:textId="77777777" w:rsidR="00905CDF" w:rsidRDefault="00905CDF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05CDF" w14:paraId="7A4403B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0891" w14:textId="77777777" w:rsidR="00905CDF" w:rsidRDefault="00905CDF" w:rsidP="00905CD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515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F01F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83A5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8A2151F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51B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4195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A6D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DC1A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A24B" w14:textId="77777777" w:rsidR="00905CDF" w:rsidRPr="00211C81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7D3F0B5" w14:textId="77777777" w:rsidR="00905CDF" w:rsidRPr="00211C81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8C64B4F" w14:textId="77777777" w:rsidR="00905CDF" w:rsidRPr="00211C81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905CDF" w14:paraId="3E452D6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9005" w14:textId="77777777" w:rsidR="00905CDF" w:rsidRDefault="00905CDF" w:rsidP="00905CD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C6E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DFB6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1C83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2B6ADCC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4DA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60F2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11F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C3DE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F4E4" w14:textId="77777777" w:rsidR="00905CDF" w:rsidRPr="00211C81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9BC8F1E" w14:textId="77777777" w:rsidR="00905CDF" w:rsidRPr="00211C81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1CB45E5" w14:textId="77777777" w:rsidR="00905CDF" w:rsidRPr="00211C81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905CDF" w14:paraId="150A419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49CB" w14:textId="77777777" w:rsidR="00905CDF" w:rsidRDefault="00905CDF" w:rsidP="00905CD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EE7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905D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3C05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7A24596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670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5C93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611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D2EC" w14:textId="77777777" w:rsidR="00905CDF" w:rsidRPr="005650BB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9594" w14:textId="77777777" w:rsidR="00905CDF" w:rsidRPr="00211C81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6DE338C" w14:textId="77777777" w:rsidR="00905CDF" w:rsidRPr="00211C81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56C411A" w14:textId="77777777" w:rsidR="00905CDF" w:rsidRPr="00211C81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905CDF" w14:paraId="2DC0A1F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DC3B" w14:textId="77777777" w:rsidR="00905CDF" w:rsidRDefault="00905CDF" w:rsidP="00905CD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A61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3D8588D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85EF" w14:textId="77777777" w:rsidR="00905CDF" w:rsidRPr="004C242C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F5E6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19E32464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CDC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D64E" w14:textId="77777777" w:rsidR="00905CDF" w:rsidRPr="004F0B2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631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A9BE" w14:textId="77777777" w:rsidR="00905CDF" w:rsidRPr="004F0B2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AFB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939190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7E82FC4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021654D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5212DBAC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4D2D6BBB" w14:textId="77777777" w:rsidR="00905CDF" w:rsidRDefault="00905CDF" w:rsidP="00661BBB">
      <w:pPr>
        <w:pStyle w:val="Heading1"/>
        <w:spacing w:line="360" w:lineRule="auto"/>
      </w:pPr>
      <w:r>
        <w:t>LINIA 706 J</w:t>
      </w:r>
    </w:p>
    <w:p w14:paraId="628ABBC6" w14:textId="77777777" w:rsidR="00905CDF" w:rsidRDefault="00905CDF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05CDF" w14:paraId="6304AAFE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88C5" w14:textId="77777777" w:rsidR="00905CDF" w:rsidRDefault="00905CDF" w:rsidP="00905CD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F8B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29331D6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F175" w14:textId="77777777" w:rsidR="00905CDF" w:rsidRPr="009B367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EFF2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334CD39B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255EC018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29F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D87E" w14:textId="77777777" w:rsidR="00905CDF" w:rsidRPr="008C775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40B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E939" w14:textId="77777777" w:rsidR="00905CDF" w:rsidRPr="008C775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1ED4" w14:textId="77777777" w:rsidR="00905CDF" w:rsidRPr="000B6A72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4C96CE0" w14:textId="77777777" w:rsidR="00905CDF" w:rsidRPr="000B6A72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E62C09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4D842EC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905CDF" w14:paraId="0B39602C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AC6A" w14:textId="77777777" w:rsidR="00905CDF" w:rsidRDefault="00905CDF" w:rsidP="00905CD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25B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6F49C03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80F9" w14:textId="77777777" w:rsidR="00905CDF" w:rsidRPr="009B367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DADA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554FA38D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479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5C5E" w14:textId="77777777" w:rsidR="00905CDF" w:rsidRPr="008C775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622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7FFA" w14:textId="77777777" w:rsidR="00905CDF" w:rsidRPr="008C775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7A8D" w14:textId="77777777" w:rsidR="00905CDF" w:rsidRPr="000B6A72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05CDF" w14:paraId="71D136E0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2FA8" w14:textId="77777777" w:rsidR="00905CDF" w:rsidRDefault="00905CDF" w:rsidP="00905CD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184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F46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D043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71FE60B2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46D07C02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2F9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BB85" w14:textId="77777777" w:rsidR="00905CDF" w:rsidRPr="008C775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C21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F865" w14:textId="77777777" w:rsidR="00905CDF" w:rsidRPr="008C775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2731" w14:textId="77777777" w:rsidR="00905CDF" w:rsidRPr="000B6A72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05CDF" w14:paraId="78D4CB10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126F" w14:textId="77777777" w:rsidR="00905CDF" w:rsidRDefault="00905CDF" w:rsidP="00905CD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E4E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045B" w14:textId="77777777" w:rsidR="00905CDF" w:rsidRPr="009B367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D579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8696890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EDD1B7B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F5E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9B6C" w14:textId="77777777" w:rsidR="00905CDF" w:rsidRPr="008C775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3A2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B62D" w14:textId="77777777" w:rsidR="00905CDF" w:rsidRPr="008C775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B06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05CDF" w14:paraId="1B674665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2F0F" w14:textId="77777777" w:rsidR="00905CDF" w:rsidRDefault="00905CDF" w:rsidP="00905CD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0AD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DE3C" w14:textId="77777777" w:rsidR="00905CDF" w:rsidRPr="009B367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79BD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4032E9D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292006B1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CAD7CFB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8A5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022D" w14:textId="77777777" w:rsidR="00905CDF" w:rsidRPr="008C775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63D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2E96" w14:textId="77777777" w:rsidR="00905CDF" w:rsidRPr="008C775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22C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05CDF" w14:paraId="40E304C7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42F7" w14:textId="77777777" w:rsidR="00905CDF" w:rsidRDefault="00905CDF" w:rsidP="00905CD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F95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3362" w14:textId="77777777" w:rsidR="00905CDF" w:rsidRPr="009B3676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2533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80FCCE6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764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4AB9DF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26D83B2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8EB4" w14:textId="77777777" w:rsidR="00905CDF" w:rsidRPr="008C775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5E1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8160" w14:textId="77777777" w:rsidR="00905CDF" w:rsidRPr="008C7758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199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4CB936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603B13D8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56ACE9C4" w14:textId="77777777" w:rsidR="00905CDF" w:rsidRDefault="00905CDF" w:rsidP="00A97D04">
      <w:pPr>
        <w:pStyle w:val="Heading1"/>
        <w:spacing w:line="360" w:lineRule="auto"/>
      </w:pPr>
      <w:r>
        <w:t>LINIA 706 K</w:t>
      </w:r>
    </w:p>
    <w:p w14:paraId="4290E5FC" w14:textId="77777777" w:rsidR="00905CDF" w:rsidRDefault="00905CDF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05CDF" w14:paraId="7A16DC47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CFF6" w14:textId="77777777" w:rsidR="00905CDF" w:rsidRDefault="00905CDF" w:rsidP="00905CD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DAE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35245F4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2FCB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4D4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76B037B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632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D810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B22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7CC7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D7F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C76B1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1363051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58C78A7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905CDF" w14:paraId="42A70ADA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77B8" w14:textId="77777777" w:rsidR="00905CDF" w:rsidRDefault="00905CDF" w:rsidP="00905CD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A54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BA62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2BC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172338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B1C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01C3590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9365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523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3EF4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063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2B7174C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20BE" w14:textId="77777777" w:rsidR="00905CDF" w:rsidRDefault="00905CDF" w:rsidP="00905CD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E0C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1921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B5B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DDA210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C03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3A041B2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4A926A9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8210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A42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A429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A3B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338A9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605973A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905CDF" w14:paraId="678E7C81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B6F2" w14:textId="77777777" w:rsidR="00905CDF" w:rsidRDefault="00905CDF" w:rsidP="00905CD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30D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7FAA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905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33D270C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EA6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DA57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178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0478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225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0E49597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3D19" w14:textId="77777777" w:rsidR="00905CDF" w:rsidRDefault="00905CDF" w:rsidP="00905CD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D8E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C4B5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079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66F8937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693DDAA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08C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27B7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492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6DC7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5AD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29B3B02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C2BC" w14:textId="77777777" w:rsidR="00905CDF" w:rsidRDefault="00905CDF" w:rsidP="00905CD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69F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B6AA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8FB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249584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FB0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66AED1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F16CDF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8C0A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2E4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410C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286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D5BB7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86E21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905CDF" w14:paraId="293A0BFA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823C" w14:textId="77777777" w:rsidR="00905CDF" w:rsidRDefault="00905CDF" w:rsidP="00905CD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0EB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50ED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9B1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825B40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3A1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445A9F5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639F8B8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7AB9438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305FE7A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6A46132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1D5ACA0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C4EA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125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321B" w14:textId="77777777" w:rsidR="00905CDF" w:rsidRPr="007C168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E68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2EA4E3D" w14:textId="77777777" w:rsidR="00905CDF" w:rsidRPr="00487DEA" w:rsidRDefault="00905CDF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B83E435" w14:textId="77777777" w:rsidR="00905CDF" w:rsidRDefault="00905CDF" w:rsidP="0005618A">
      <w:pPr>
        <w:pStyle w:val="Heading1"/>
        <w:spacing w:line="360" w:lineRule="auto"/>
      </w:pPr>
      <w:r>
        <w:t>LINIA 706 K+F</w:t>
      </w:r>
    </w:p>
    <w:p w14:paraId="3DD6B532" w14:textId="77777777" w:rsidR="00905CDF" w:rsidRDefault="00905CDF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05CDF" w14:paraId="78823F05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2763" w14:textId="77777777" w:rsidR="00905CDF" w:rsidRDefault="00905CDF" w:rsidP="00905CD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F43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21EE56D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674B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7A24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4AD2A55F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15B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C089" w14:textId="77777777" w:rsidR="00905CDF" w:rsidRPr="00E021B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2F8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D74B" w14:textId="77777777" w:rsidR="00905CDF" w:rsidRPr="00E021B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0C0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F5A095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1C25FDB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905CDF" w14:paraId="0D23574D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AD36" w14:textId="77777777" w:rsidR="00905CDF" w:rsidRDefault="00905CDF" w:rsidP="00905CD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B6F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354D5DC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5829" w14:textId="77777777" w:rsidR="00905CDF" w:rsidRPr="00E021B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232A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1A5CEF48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5BA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B584" w14:textId="77777777" w:rsidR="00905CDF" w:rsidRPr="00E021B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441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4C72" w14:textId="77777777" w:rsidR="00905CDF" w:rsidRPr="00E021B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661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EC24E6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4F47B62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1FD8DEBF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02FDCA70" w14:textId="77777777" w:rsidR="00905CDF" w:rsidRDefault="00905CDF" w:rsidP="006A59BE">
      <w:pPr>
        <w:pStyle w:val="Heading1"/>
        <w:spacing w:line="360" w:lineRule="auto"/>
      </w:pPr>
      <w:r>
        <w:t xml:space="preserve">LINIA 706 L </w:t>
      </w:r>
    </w:p>
    <w:p w14:paraId="5D4BCB48" w14:textId="77777777" w:rsidR="00905CDF" w:rsidRDefault="00905CDF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05CDF" w14:paraId="79ACD54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6386" w14:textId="77777777" w:rsidR="00905CDF" w:rsidRDefault="00905CDF" w:rsidP="00905CD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D86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E79F" w14:textId="77777777" w:rsidR="00905CDF" w:rsidRPr="00951D7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906F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E25CBB7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F9B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6082" w14:textId="77777777" w:rsidR="00905CDF" w:rsidRPr="00951D7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273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D6C7" w14:textId="77777777" w:rsidR="00905CDF" w:rsidRPr="00951D7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3E7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ABB976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905CDF" w14:paraId="14B3D33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380C" w14:textId="77777777" w:rsidR="00905CDF" w:rsidRDefault="00905CDF" w:rsidP="00905CD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2A6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AFF9" w14:textId="77777777" w:rsidR="00905CDF" w:rsidRPr="00951D7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B548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CB44C1F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073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C863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695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ED40" w14:textId="77777777" w:rsidR="00905CDF" w:rsidRPr="00951D7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5E0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C5E321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905CDF" w14:paraId="4F63775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CB23" w14:textId="77777777" w:rsidR="00905CDF" w:rsidRDefault="00905CDF" w:rsidP="00905CD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CEB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0385" w14:textId="77777777" w:rsidR="00905CDF" w:rsidRPr="00951D7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D245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1C06973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261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F481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E2E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F921" w14:textId="77777777" w:rsidR="00905CDF" w:rsidRPr="00951D7A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389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020A4E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35E6A970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588FB6FC" w14:textId="77777777" w:rsidR="00905CDF" w:rsidRDefault="00905CDF" w:rsidP="00BC4232">
      <w:pPr>
        <w:pStyle w:val="Heading1"/>
        <w:spacing w:line="360" w:lineRule="auto"/>
      </w:pPr>
      <w:r>
        <w:t>LINIA 708 A</w:t>
      </w:r>
    </w:p>
    <w:p w14:paraId="1C6BD8AF" w14:textId="77777777" w:rsidR="00905CDF" w:rsidRDefault="00905CDF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05CDF" w14:paraId="0EA88B4D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8411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7FD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BBD1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10C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2F541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414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0B367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20A4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E9E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10D8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04B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87969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905CDF" w14:paraId="3B9DEA86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D326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524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BF1D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8F2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879C04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605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C625A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0E74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24B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A9F7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642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F672C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905CDF" w14:paraId="6064E799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F34B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4B3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E441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6DB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B974EE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F7A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195AF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F179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769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4B35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0D9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51264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7A29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905CDF" w14:paraId="4826633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BEA3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35D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CBD9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28C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2BD8E0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0CB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93B8DF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55BB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E3D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8126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8B0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A1B84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905CDF" w14:paraId="34B2391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FBE6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46C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F7D0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D74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E85B9A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D16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81039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2B27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227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7BB7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C36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4AB29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905CDF" w14:paraId="0F5F35E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6F29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48E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3A3B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B66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8DDBC5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67C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8D98D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0528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D15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8E41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232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89BE8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905CDF" w14:paraId="7C65B0DB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D316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D4D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6B36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E36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FF6297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11A1401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F92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6992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FCA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5AC0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478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9CE6A5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AA15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D07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D067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C63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E286B7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CB7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7A767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6BBA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96C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88A9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A2B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82593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A4794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905CDF" w14:paraId="50EF89CB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96F8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A29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C72F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3CC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BF5F6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12C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86DE1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2613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866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40DE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57B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0EFEB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4ECBD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905CDF" w14:paraId="20217DC4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068B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B52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448D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B59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D7EAB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994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B2C719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9EAA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DB8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19AB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9B7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114F7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905CDF" w14:paraId="3F6A0099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8844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7E2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9C1F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382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E4E7F9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04828F4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E66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5720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6DC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F8A9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452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2B3A40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CB17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259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2151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DAA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331CAF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B26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20095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F67F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4B7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F7B4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A36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6047BA8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ACAD75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905CDF" w14:paraId="245B2D5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A92F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3C5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1F16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796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630C87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86F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250EC9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843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106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B827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724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6847096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840431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38D50F8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185C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578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317A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FCF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3B3B1D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94D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03EBFE9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2A4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681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1294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7CC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7D2C9CE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8681D9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1355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8A8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5767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D5A6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CAB02D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D60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297F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E95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9B49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F4B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5B0F56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905CDF" w14:paraId="5872B821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673E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A37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11CD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A097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07A6C3" w14:textId="77777777" w:rsidR="00905CDF" w:rsidRDefault="00905CD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3B8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0508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C1B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AA6D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F7B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C89C7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88CC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2AAD83A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5D9FD9C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905CDF" w14:paraId="7F2BA937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A819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A65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4619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EA4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2825A4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6DCF5B1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869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3B23DA2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6973D41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1B9C67B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5A43F73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7C704FC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3C3E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0F8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BBBC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E15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9E338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905CDF" w14:paraId="56993479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A7D4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4BC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E4DF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F9F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5D8EA2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971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F451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B2A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615E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560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E3F0C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905CDF" w14:paraId="3714B106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DD8C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2AA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7754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949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A9DBB0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879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6ECF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F0B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6296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D56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E7CF9D" w14:textId="77777777" w:rsidR="00905CDF" w:rsidRPr="00245F94" w:rsidRDefault="00905CDF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905CDF" w14:paraId="65CEF802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F7BE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EF3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FDD9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6B1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DA505F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753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1431D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F3A7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3DF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D12C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830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DD0797E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5079" w14:textId="77777777" w:rsidR="00905CDF" w:rsidRDefault="00905CDF" w:rsidP="00905CD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137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9596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9CE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219CB5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B3C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EEC33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CF21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D6A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2201" w14:textId="77777777" w:rsidR="00905CDF" w:rsidRPr="00DB1BA1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6FE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DCE90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E5B7F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71D1B807" w14:textId="77777777" w:rsidR="00905CDF" w:rsidRDefault="00905CDF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7F1FFC06" w14:textId="77777777" w:rsidR="00905CDF" w:rsidRDefault="00905CDF" w:rsidP="00CA1B1F">
      <w:pPr>
        <w:pStyle w:val="Heading1"/>
        <w:spacing w:line="360" w:lineRule="auto"/>
      </w:pPr>
      <w:r>
        <w:t>LINIA 708 B</w:t>
      </w:r>
    </w:p>
    <w:p w14:paraId="09147EAD" w14:textId="77777777" w:rsidR="00905CDF" w:rsidRDefault="00905CDF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05CDF" w14:paraId="29DCC8C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5623" w14:textId="77777777" w:rsidR="00905CDF" w:rsidRDefault="00905CDF" w:rsidP="00905CD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6BC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D2CE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273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99396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3A5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9753E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A503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059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0663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D4F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905CDF" w14:paraId="0E2F7AD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FA85" w14:textId="77777777" w:rsidR="00905CDF" w:rsidRDefault="00905CDF" w:rsidP="00905CD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88B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0056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BDC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B837F2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1EB13C6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26D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B22A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C79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50B0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3F70" w14:textId="77777777" w:rsidR="00905CDF" w:rsidRPr="005D0EFE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FD0DC2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5035" w14:textId="77777777" w:rsidR="00905CDF" w:rsidRDefault="00905CDF" w:rsidP="00905CD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E88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823E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552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D0C575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6C5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C932A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08FB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4B6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1CBC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373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7C64B19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DFDE1E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DBFE85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673D" w14:textId="77777777" w:rsidR="00905CDF" w:rsidRDefault="00905CDF" w:rsidP="00905CD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42F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B85E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DD6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21B219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A84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17658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FAC8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A57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CC20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D82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2463BCB8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14BA32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C793161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0AA7" w14:textId="77777777" w:rsidR="00905CDF" w:rsidRDefault="00905CDF" w:rsidP="00905CD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A4F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CB7C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248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1CCDF4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76D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6F9F2F8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5ACA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C92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D759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3B7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12A203D1" w14:textId="77777777" w:rsidR="00905CDF" w:rsidRPr="005D0EFE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D36B358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48E2" w14:textId="77777777" w:rsidR="00905CDF" w:rsidRDefault="00905CDF" w:rsidP="00905CD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B64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BA21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614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7F299D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A33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9A63D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A1D8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AF8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1353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615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B45E88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379B55C8" w14:textId="77777777" w:rsidR="00905CDF" w:rsidRPr="005D0EFE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905CDF" w14:paraId="72381429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2112" w14:textId="77777777" w:rsidR="00905CDF" w:rsidRDefault="00905CDF" w:rsidP="00905CD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6AC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54AD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43C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35C9F8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132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67CA5E6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5993B27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12314E8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089F453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612F78E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A7B5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D0D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009C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356A" w14:textId="77777777" w:rsidR="00905CDF" w:rsidRPr="00B22714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500E0E" w14:textId="77777777" w:rsidR="00905CDF" w:rsidRPr="00B22714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905CDF" w14:paraId="4BF8E96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6A5E" w14:textId="77777777" w:rsidR="00905CDF" w:rsidRDefault="00905CDF" w:rsidP="00905CD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938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8EB8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0469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A11E245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5EC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35AE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422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D7D0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08A6" w14:textId="77777777" w:rsidR="00905CDF" w:rsidRPr="00B22714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3BAA16" w14:textId="77777777" w:rsidR="00905CDF" w:rsidRPr="00B22714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905CDF" w14:paraId="0F28A36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0556" w14:textId="77777777" w:rsidR="00905CDF" w:rsidRDefault="00905CDF" w:rsidP="00905CD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83D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BF05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F16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5375E1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E92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6C78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FA8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0893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9D7B" w14:textId="77777777" w:rsidR="00905CDF" w:rsidRPr="00B22714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826CB8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91C468" w14:textId="77777777" w:rsidR="00905CDF" w:rsidRPr="00B22714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905CDF" w14:paraId="624B2C3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3CD3" w14:textId="77777777" w:rsidR="00905CDF" w:rsidRDefault="00905CDF" w:rsidP="00905CD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2A0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B519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5666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A036A7B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F26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81783A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6BDE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D5D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DA7E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0CDD" w14:textId="77777777" w:rsidR="00905CDF" w:rsidRPr="00B22714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901BC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2B86828D" w14:textId="77777777" w:rsidR="00905CDF" w:rsidRPr="00B22714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905CDF" w14:paraId="3D93D8A2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47BE" w14:textId="77777777" w:rsidR="00905CDF" w:rsidRDefault="00905CDF" w:rsidP="00905CD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375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7A1CCD0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AB17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67E6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7959B486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6DF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9ABB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CC2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DFCE" w14:textId="77777777" w:rsidR="00905CDF" w:rsidRPr="00EE47D6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A5C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7C5348" w14:textId="77777777" w:rsidR="00905CDF" w:rsidRPr="00B22714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6BEA92D8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7713B63B" w14:textId="77777777" w:rsidR="00905CDF" w:rsidRDefault="00905CDF" w:rsidP="00C025C3">
      <w:pPr>
        <w:pStyle w:val="Heading1"/>
        <w:spacing w:line="360" w:lineRule="auto"/>
      </w:pPr>
      <w:r>
        <w:t xml:space="preserve">LINIA 708 C </w:t>
      </w:r>
    </w:p>
    <w:p w14:paraId="4A42DA36" w14:textId="77777777" w:rsidR="00905CDF" w:rsidRDefault="00905CDF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05CDF" w14:paraId="3B507645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2F4D" w14:textId="77777777" w:rsidR="00905CDF" w:rsidRDefault="00905CDF" w:rsidP="00905CD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3CBE" w14:textId="77777777" w:rsidR="00905CDF" w:rsidRDefault="00905CDF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1F76" w14:textId="77777777" w:rsidR="00905CDF" w:rsidRPr="0047363B" w:rsidRDefault="00905CD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EBEE" w14:textId="77777777" w:rsidR="00905CDF" w:rsidRDefault="00905CD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2966B8D1" w14:textId="77777777" w:rsidR="00905CDF" w:rsidRDefault="00905CD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FBF8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5554" w14:textId="77777777" w:rsidR="00905CDF" w:rsidRPr="004B2FA4" w:rsidRDefault="00905CD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3123" w14:textId="77777777" w:rsidR="00905CDF" w:rsidRDefault="00905CDF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D957" w14:textId="77777777" w:rsidR="00905CDF" w:rsidRPr="0047363B" w:rsidRDefault="00905CD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BF56" w14:textId="77777777" w:rsidR="00905CDF" w:rsidRDefault="00905CDF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7993344" w14:textId="77777777" w:rsidR="00905CDF" w:rsidRDefault="00905CDF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905CDF" w14:paraId="195A907B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023F" w14:textId="77777777" w:rsidR="00905CDF" w:rsidRDefault="00905CDF" w:rsidP="00905CD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E1CF" w14:textId="77777777" w:rsidR="00905CDF" w:rsidRDefault="00905CDF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A182" w14:textId="77777777" w:rsidR="00905CDF" w:rsidRPr="0047363B" w:rsidRDefault="00905CD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D3DE" w14:textId="77777777" w:rsidR="00905CDF" w:rsidRDefault="00905CD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37E7A4BF" w14:textId="77777777" w:rsidR="00905CDF" w:rsidRDefault="00905CD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F699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22CC" w14:textId="77777777" w:rsidR="00905CDF" w:rsidRPr="004B2FA4" w:rsidRDefault="00905CD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D670" w14:textId="77777777" w:rsidR="00905CDF" w:rsidRDefault="00905CDF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307F" w14:textId="77777777" w:rsidR="00905CDF" w:rsidRPr="0047363B" w:rsidRDefault="00905CD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5F9D" w14:textId="77777777" w:rsidR="00905CDF" w:rsidRDefault="00905CDF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D6FE96C" w14:textId="77777777" w:rsidR="00905CDF" w:rsidRDefault="00905CDF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905CDF" w14:paraId="46ECFFFE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73A8" w14:textId="77777777" w:rsidR="00905CDF" w:rsidRDefault="00905CDF" w:rsidP="00905CD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DDFB" w14:textId="77777777" w:rsidR="00905CDF" w:rsidRDefault="00905CDF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B9E0" w14:textId="77777777" w:rsidR="00905CDF" w:rsidRPr="0047363B" w:rsidRDefault="00905CD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C275" w14:textId="77777777" w:rsidR="00905CDF" w:rsidRDefault="00905CD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5C45D48D" w14:textId="77777777" w:rsidR="00905CDF" w:rsidRDefault="00905CD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FB16" w14:textId="77777777" w:rsidR="00905CDF" w:rsidRDefault="00905CD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8157" w14:textId="77777777" w:rsidR="00905CDF" w:rsidRPr="004B2FA4" w:rsidRDefault="00905CD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B44F" w14:textId="77777777" w:rsidR="00905CDF" w:rsidRDefault="00905CDF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FC09" w14:textId="77777777" w:rsidR="00905CDF" w:rsidRPr="0047363B" w:rsidRDefault="00905CD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CE18" w14:textId="77777777" w:rsidR="00905CDF" w:rsidRDefault="00905CDF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E434CFB" w14:textId="77777777" w:rsidR="00905CDF" w:rsidRDefault="00905CDF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0D257FB4" w14:textId="77777777" w:rsidR="00905CDF" w:rsidRDefault="00905CDF">
      <w:pPr>
        <w:spacing w:line="192" w:lineRule="auto"/>
        <w:ind w:right="57"/>
        <w:rPr>
          <w:sz w:val="20"/>
          <w:lang w:val="ro-RO"/>
        </w:rPr>
      </w:pPr>
    </w:p>
    <w:p w14:paraId="31AA6C3C" w14:textId="77777777" w:rsidR="00905CDF" w:rsidRDefault="00905CDF" w:rsidP="002030C7">
      <w:pPr>
        <w:pStyle w:val="Heading1"/>
        <w:spacing w:line="360" w:lineRule="auto"/>
      </w:pPr>
      <w:r>
        <w:t>LINIA 708 D</w:t>
      </w:r>
    </w:p>
    <w:p w14:paraId="7207009A" w14:textId="77777777" w:rsidR="00905CDF" w:rsidRDefault="00905CDF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05CDF" w14:paraId="7DC3E1B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06BD" w14:textId="77777777" w:rsidR="00905CDF" w:rsidRDefault="00905CDF" w:rsidP="00905CD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3EA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6248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3C0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6A88BA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343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F780B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D389" w14:textId="77777777" w:rsidR="00905CDF" w:rsidRPr="009A4F9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18C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FE7B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B39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4975C7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905CDF" w14:paraId="0A8CA67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9C5E" w14:textId="77777777" w:rsidR="00905CDF" w:rsidRDefault="00905CDF" w:rsidP="00905CD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A43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3C5C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4F7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95C65D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FDF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0BA9A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38DF" w14:textId="77777777" w:rsidR="00905CDF" w:rsidRPr="009A4F9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B9D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96D2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B9B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D68DA5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905CDF" w14:paraId="55D2D21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679E" w14:textId="77777777" w:rsidR="00905CDF" w:rsidRDefault="00905CDF" w:rsidP="00905CD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F55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BA88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BD4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B9B771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1BA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71BAA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0688" w14:textId="77777777" w:rsidR="00905CDF" w:rsidRPr="009A4F9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916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2251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479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E38D86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905CDF" w14:paraId="3D1249C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958E" w14:textId="77777777" w:rsidR="00905CDF" w:rsidRDefault="00905CDF" w:rsidP="00905CD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151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0F82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ED9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622250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6A7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9A4618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F785" w14:textId="77777777" w:rsidR="00905CDF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78B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D92D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907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BB07F58" w14:textId="77777777" w:rsidR="00905CDF" w:rsidRPr="00E66186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905CDF" w14:paraId="278DDD3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40FA" w14:textId="77777777" w:rsidR="00905CDF" w:rsidRDefault="00905CDF" w:rsidP="00905CD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61D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E5E6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6C5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55A146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E35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93F5" w14:textId="77777777" w:rsidR="00905CDF" w:rsidRPr="009A4F9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0FA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0218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069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905CDF" w14:paraId="042329A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6597" w14:textId="77777777" w:rsidR="00905CDF" w:rsidRDefault="00905CDF" w:rsidP="00905CD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FB9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B05C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B7D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E5F03F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1E285DF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C0E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1969" w14:textId="77777777" w:rsidR="00905CDF" w:rsidRPr="009A4F9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B38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087A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004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C3CBAC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327F" w14:textId="77777777" w:rsidR="00905CDF" w:rsidRDefault="00905CDF" w:rsidP="00905CD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1BA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0C76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F94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0CB41D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7FF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FD22C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9DD6" w14:textId="77777777" w:rsidR="00905CDF" w:rsidRPr="009A4F9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CC0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AFC5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D01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A6CCCB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F5369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905CDF" w14:paraId="1B2314C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BE9B" w14:textId="77777777" w:rsidR="00905CDF" w:rsidRDefault="00905CDF" w:rsidP="00905CD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0C3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4D88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330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97128A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771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55759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D93A" w14:textId="77777777" w:rsidR="00905CDF" w:rsidRPr="009A4F9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68E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2FCD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82B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23BD27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06C793" w14:textId="77777777" w:rsidR="00905CDF" w:rsidRPr="00130084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05CDF" w14:paraId="269DAA2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60AD" w14:textId="77777777" w:rsidR="00905CDF" w:rsidRDefault="00905CDF" w:rsidP="00905CD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97C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7959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0CD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C85B31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B12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A1EEE9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17A1" w14:textId="77777777" w:rsidR="00905CDF" w:rsidRPr="009A4F9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44F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A561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63A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2E3A0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755DD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905CDF" w14:paraId="42DB9F42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FBC8" w14:textId="77777777" w:rsidR="00905CDF" w:rsidRDefault="00905CDF" w:rsidP="00905CD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D80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9E53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BF0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0B93AF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655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97145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483B" w14:textId="77777777" w:rsidR="00905CDF" w:rsidRPr="009A4F95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F35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7718" w14:textId="77777777" w:rsidR="00905CDF" w:rsidRPr="00091C1D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C4C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1D308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7E79763F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02B59C42" w14:textId="77777777" w:rsidR="00905CDF" w:rsidRDefault="00905CDF" w:rsidP="000457EA">
      <w:pPr>
        <w:pStyle w:val="Heading1"/>
        <w:spacing w:line="276" w:lineRule="auto"/>
      </w:pPr>
      <w:r>
        <w:t>LINIA 708 E</w:t>
      </w:r>
    </w:p>
    <w:p w14:paraId="0C3841CF" w14:textId="77777777" w:rsidR="00905CDF" w:rsidRDefault="00905CDF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05CDF" w14:paraId="15D6647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4DA8" w14:textId="77777777" w:rsidR="00905CDF" w:rsidRDefault="00905CDF" w:rsidP="00905CD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245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64B1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A58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DCA13F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E87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191EC8C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CF22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339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81A5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585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8BE4DF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E98C" w14:textId="77777777" w:rsidR="00905CDF" w:rsidRDefault="00905CDF" w:rsidP="00905CD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8D6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97B0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0AA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D97D96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F0E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D043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831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E0A6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0B3C" w14:textId="77777777" w:rsidR="00905CDF" w:rsidRPr="00337FC9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27AC8DA" w14:textId="77777777" w:rsidR="00905CDF" w:rsidRPr="00337FC9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7814A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05CDF" w14:paraId="675ADB1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1F79" w14:textId="77777777" w:rsidR="00905CDF" w:rsidRDefault="00905CDF" w:rsidP="00905CD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52E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4733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31B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DC515B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D83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1A5E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2DD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5297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619D" w14:textId="77777777" w:rsidR="00905CDF" w:rsidRPr="00337FC9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016C07E" w14:textId="77777777" w:rsidR="00905CDF" w:rsidRPr="00337FC9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3706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05CDF" w14:paraId="458B197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788C" w14:textId="77777777" w:rsidR="00905CDF" w:rsidRDefault="00905CDF" w:rsidP="00905CD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4F4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3387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7D6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E2136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71D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547D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191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BE2F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CC57" w14:textId="77777777" w:rsidR="00905CDF" w:rsidRPr="00337FC9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05CDF" w14:paraId="561F7D33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FD37" w14:textId="77777777" w:rsidR="00905CDF" w:rsidRDefault="00905CDF" w:rsidP="00905CD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CF7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FF30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A5D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6BADA1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0FF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6AB41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16F8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E84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EBBA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0DEC" w14:textId="77777777" w:rsidR="00905CDF" w:rsidRPr="00337FC9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6AAD7EB" w14:textId="77777777" w:rsidR="00905CDF" w:rsidRPr="00337FC9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2A53A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59D6E15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238F93A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05CDF" w14:paraId="0FB18DAC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F515" w14:textId="77777777" w:rsidR="00905CDF" w:rsidRDefault="00905CDF" w:rsidP="00905CD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DB2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4DAB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858A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393F90A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E2C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99C69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1752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92C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F55E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1AD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5BC37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5665852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05CDF" w14:paraId="6838B623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BFED" w14:textId="77777777" w:rsidR="00905CDF" w:rsidRDefault="00905CDF" w:rsidP="00905CD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A2A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3D1C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1D7D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2CEE5F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819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3CF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A14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2C2A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F50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4359C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74D8C6CA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3B4F31DD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05CDF" w14:paraId="190315A3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4829" w14:textId="77777777" w:rsidR="00905CDF" w:rsidRDefault="00905CDF" w:rsidP="00905CD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38D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F0B6CA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DC07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AE58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3AF2297B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206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35FC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D64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DB9B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936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661D6AC" w14:textId="77777777" w:rsidR="00905CDF" w:rsidRPr="0099384A" w:rsidRDefault="00905CDF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27CEB30A" w14:textId="77777777" w:rsidR="00905CDF" w:rsidRDefault="00905CDF" w:rsidP="00E44A86">
      <w:pPr>
        <w:pStyle w:val="Heading1"/>
        <w:spacing w:line="276" w:lineRule="auto"/>
      </w:pPr>
      <w:r>
        <w:t>LINIA 708 F</w:t>
      </w:r>
    </w:p>
    <w:p w14:paraId="3FB73D1B" w14:textId="77777777" w:rsidR="00905CDF" w:rsidRDefault="00905CDF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05CDF" w14:paraId="7F461180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10AB" w14:textId="77777777" w:rsidR="00905CDF" w:rsidRDefault="00905CDF" w:rsidP="00905CD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647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7327C65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8A30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2F1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CB5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71FE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1AD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1E85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C1C9" w14:textId="77777777" w:rsidR="00905CDF" w:rsidRPr="0052422F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389246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C828D5A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6166" w14:textId="77777777" w:rsidR="00905CDF" w:rsidRDefault="00905CDF" w:rsidP="00905CD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505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C0C4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DF6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A4AD8E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446FBEE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8B7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557C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362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957F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FCAF" w14:textId="77777777" w:rsidR="00905CDF" w:rsidRPr="00DF516B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5E4720A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B659" w14:textId="77777777" w:rsidR="00905CDF" w:rsidRDefault="00905CDF" w:rsidP="00905CD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498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87AD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C43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6EB5E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ABB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6F8B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E0F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49C9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66A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51341AAF" w14:textId="77777777" w:rsidR="00905CDF" w:rsidRPr="00DF516B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6F0908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FF47F89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C6EC" w14:textId="77777777" w:rsidR="00905CDF" w:rsidRDefault="00905CDF" w:rsidP="00905CD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04A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62DA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FE4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C7467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CDC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D609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09A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666C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342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324C5379" w14:textId="77777777" w:rsidR="00905CDF" w:rsidRPr="00DF516B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52B0F3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1822BAB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8594" w14:textId="77777777" w:rsidR="00905CDF" w:rsidRDefault="00905CDF" w:rsidP="00905CD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84A9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3804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A53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6C8F9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74C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716C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1D7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52C6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544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47827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6570F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31AC7E9D" w14:textId="77777777" w:rsidR="00905CDF" w:rsidRPr="009D322E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905CDF" w14:paraId="2B468DB7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28C5" w14:textId="77777777" w:rsidR="00905CDF" w:rsidRDefault="00905CDF" w:rsidP="00905CD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EBC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0AF4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0330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D372C6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DE2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78AC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5E0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78ED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DBC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DD96F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F67A7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2DC5328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01300BE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905CDF" w14:paraId="24C00D42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80AB" w14:textId="77777777" w:rsidR="00905CDF" w:rsidRDefault="00905CDF" w:rsidP="00905CD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07A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BC66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7A2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40B457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BB4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4C7D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2C0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FEF9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83C8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2A521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9D272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2FF416B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4217C3D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905CDF" w14:paraId="795D7487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58C4" w14:textId="77777777" w:rsidR="00905CDF" w:rsidRDefault="00905CDF" w:rsidP="00905CD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557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45E4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143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0917541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F33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77BE4C1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5A79D04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0E38A11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2D88D30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7513E3E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9ED0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4423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E3DC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2D2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45621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D16D5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905CDF" w14:paraId="6947DA3E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66E4" w14:textId="77777777" w:rsidR="00905CDF" w:rsidRDefault="00905CDF" w:rsidP="00905CD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F87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E910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AE68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0C289F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E62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580E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14E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0F6B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7CA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61B59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812DC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63C66B7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4E164A5D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482FB53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905CDF" w14:paraId="478669BE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5F82" w14:textId="77777777" w:rsidR="00905CDF" w:rsidRDefault="00905CDF" w:rsidP="00905CD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AFA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7B8E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CC28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86CDEA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17A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5E79A2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5EBA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F01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93F9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B8E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A87DD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18DB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66D62D5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41968C0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905CDF" w14:paraId="7C505444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7445" w14:textId="77777777" w:rsidR="00905CDF" w:rsidRDefault="00905CDF" w:rsidP="00905CD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312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F7A5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312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BEAB369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AD1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38A459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A9B890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3BC5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C73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49DF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AF0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86702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89E62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905CDF" w14:paraId="0D3B9609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A193" w14:textId="77777777" w:rsidR="00905CDF" w:rsidRDefault="00905CDF" w:rsidP="00905CD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5B6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071D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99B6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5319B1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394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B5ACDF6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166E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5F6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3D1A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CEE2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05CDF" w14:paraId="0F021F18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9A41" w14:textId="77777777" w:rsidR="00905CDF" w:rsidRDefault="00905CDF" w:rsidP="00905CD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984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1F35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034D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AD9304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C59D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C2E49E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26F0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9F1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8115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FE4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F105A13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8B85" w14:textId="77777777" w:rsidR="00905CDF" w:rsidRDefault="00905CDF" w:rsidP="00905CD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692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A07D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BDA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77C1B70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6FE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11DC8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4146" w14:textId="77777777" w:rsidR="00905CDF" w:rsidRPr="008A45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06C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CCCB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730C" w14:textId="77777777" w:rsidR="00905CDF" w:rsidRPr="00337FC9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FA34B08" w14:textId="77777777" w:rsidR="00905CDF" w:rsidRPr="00337FC9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824A2C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0F6452C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16C85923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05CDF" w14:paraId="7862E46C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53E2" w14:textId="77777777" w:rsidR="00905CDF" w:rsidRDefault="00905CDF" w:rsidP="00905CD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DBC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619EDAA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25B1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B5C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1F23F2F5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5C0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174B" w14:textId="77777777" w:rsidR="00905CD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776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9E7B" w14:textId="77777777" w:rsidR="00905CDF" w:rsidRPr="00E5716F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BC63" w14:textId="77777777" w:rsidR="00905CDF" w:rsidRPr="00337FC9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9857727" w14:textId="77777777" w:rsidR="00905CDF" w:rsidRDefault="00905CDF" w:rsidP="002F0159">
      <w:pPr>
        <w:pStyle w:val="Heading1"/>
        <w:spacing w:line="276" w:lineRule="auto"/>
      </w:pPr>
      <w:r>
        <w:lastRenderedPageBreak/>
        <w:t>LINIA 708 H</w:t>
      </w:r>
    </w:p>
    <w:p w14:paraId="6038C1FF" w14:textId="77777777" w:rsidR="00905CDF" w:rsidRDefault="00905CDF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05CDF" w14:paraId="75E69C3B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41A1" w14:textId="77777777" w:rsidR="00905CDF" w:rsidRDefault="00905CDF" w:rsidP="00905CD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B03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BFD985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9567" w14:textId="77777777" w:rsidR="00905CDF" w:rsidRPr="00B724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3D72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16C344FD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5A1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85A3" w14:textId="77777777" w:rsidR="00905CDF" w:rsidRPr="00B724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85EB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820D" w14:textId="77777777" w:rsidR="00905CDF" w:rsidRPr="00DA56C3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2C54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5BE52C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017B7CD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7970C29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905CDF" w14:paraId="67A98FE0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8CC7" w14:textId="77777777" w:rsidR="00905CDF" w:rsidRDefault="00905CDF" w:rsidP="00905CD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862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9562" w14:textId="77777777" w:rsidR="00905CDF" w:rsidRPr="00B724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C869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49CD4EFE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40D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23128E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72FB6F8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32F3463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39D8BB3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A92F8A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035A306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35FFC46C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301F3761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389C5D6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61B8181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6E81758F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7787E02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32AF96C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1538435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2A7B0092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4BD1B6D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E265" w14:textId="77777777" w:rsidR="00905CDF" w:rsidRPr="00B724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0E7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BF0C" w14:textId="77777777" w:rsidR="00905CDF" w:rsidRPr="00DA56C3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F976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41F165B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905CDF" w14:paraId="799A5E07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7716" w14:textId="77777777" w:rsidR="00905CDF" w:rsidRDefault="00905CDF" w:rsidP="00905CD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8AB8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74E8" w14:textId="77777777" w:rsidR="00905CDF" w:rsidRPr="00B724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CDBD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4CDE7CE3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F745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CDA3" w14:textId="77777777" w:rsidR="00905CDF" w:rsidRPr="00B724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A934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F233" w14:textId="77777777" w:rsidR="00905CDF" w:rsidRPr="00DA56C3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8537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05CDF" w14:paraId="7B204AF7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2496" w14:textId="77777777" w:rsidR="00905CDF" w:rsidRDefault="00905CDF" w:rsidP="00905CD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53A7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FA3F" w14:textId="77777777" w:rsidR="00905CDF" w:rsidRPr="00B724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0ECA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3418354C" w14:textId="77777777" w:rsidR="00905CDF" w:rsidRDefault="00905CD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7D40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D584" w14:textId="77777777" w:rsidR="00905CDF" w:rsidRPr="00B724A5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1DEA" w14:textId="77777777" w:rsidR="00905CDF" w:rsidRDefault="00905C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889B" w14:textId="77777777" w:rsidR="00905CDF" w:rsidRPr="00DA56C3" w:rsidRDefault="00905C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59AE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20E8CF02" w14:textId="77777777" w:rsidR="00905CDF" w:rsidRDefault="00905CDF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2287C7A1" w14:textId="77777777" w:rsidR="009C7F5C" w:rsidRPr="00C67EA9" w:rsidRDefault="009C7F5C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60C6979B" w14:textId="77777777" w:rsidR="00905CDF" w:rsidRDefault="00905CDF" w:rsidP="00F0370D">
      <w:pPr>
        <w:pStyle w:val="Heading1"/>
        <w:spacing w:line="360" w:lineRule="auto"/>
      </w:pPr>
      <w:r>
        <w:lastRenderedPageBreak/>
        <w:t>LINIA 800</w:t>
      </w:r>
    </w:p>
    <w:p w14:paraId="3DB2F90A" w14:textId="77777777" w:rsidR="00905CDF" w:rsidRDefault="00905CDF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05CDF" w14:paraId="1F732D8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8DC69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C719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DEE8B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511C0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16E8FC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4FD83" w14:textId="77777777" w:rsidR="00905CDF" w:rsidRDefault="00905CD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E6EFF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4EF67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0EFD4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D4E56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475356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690A7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80CC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E9A97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D4F1A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304D6C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6EBD3" w14:textId="77777777" w:rsidR="00905CDF" w:rsidRDefault="00905CD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1AAFC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95B45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11C1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8C89E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A5385D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DBE3A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797CE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7807F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946A0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0754B3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91211" w14:textId="77777777" w:rsidR="00905CDF" w:rsidRDefault="00905CD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71B7A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5D03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0BC78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B2B2C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04202F" w14:textId="77777777" w:rsidR="00905CDF" w:rsidRDefault="00905CDF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905CDF" w:rsidRPr="00A8307A" w14:paraId="718FECF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15522" w14:textId="77777777" w:rsidR="00905CDF" w:rsidRPr="00A75A00" w:rsidRDefault="00905CDF" w:rsidP="00905CDF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BA14B" w14:textId="77777777" w:rsidR="00905CDF" w:rsidRPr="00A8307A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7669B" w14:textId="77777777" w:rsidR="00905CDF" w:rsidRPr="00A8307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8102B" w14:textId="77777777" w:rsidR="00905CDF" w:rsidRPr="00A8307A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0FC84" w14:textId="77777777" w:rsidR="00905CDF" w:rsidRDefault="00905CD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8424F3" w14:textId="77777777" w:rsidR="00905CDF" w:rsidRDefault="00905CD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C8A65AE" w14:textId="77777777" w:rsidR="00905CDF" w:rsidRDefault="00905CD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6B912A" w14:textId="77777777" w:rsidR="00905CDF" w:rsidRDefault="00905CD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CC0A3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718E2" w14:textId="77777777" w:rsidR="00905CDF" w:rsidRPr="00A8307A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96FA" w14:textId="77777777" w:rsidR="00905CDF" w:rsidRPr="00A8307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6DED8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2FDF22" w14:textId="77777777" w:rsidR="00905CDF" w:rsidRPr="00A8307A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905CDF" w14:paraId="3F81AC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F8B3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BD60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D740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A81D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40F2FBC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18E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7385C7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E2B0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20AE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632B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25B0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905CDF" w14:paraId="4C380C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0381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6A0A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FD57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C82D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BAA2A75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A89E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7F06E4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0DC321BD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11F20CE1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0DE4D69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1F08A025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5DA5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513E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8A3E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5ABF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5863AD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D707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E477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5032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5306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E43F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2146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52D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0F33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CC21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81D518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D8E204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05CDF" w14:paraId="08815E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100E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8C87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EDA9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5C56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375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03BA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E697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F789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23F5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A711AB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5DB8A5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05CDF" w14:paraId="500CF5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E037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9E4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229F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DCAB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5AB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336F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2D6D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6B10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350E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8D4EAC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100E9A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05CDF" w14:paraId="30E948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1F7D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CECF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D34B138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78E7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FB4E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9A7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3A0C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9308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8E57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AA26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6D110F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CE30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B88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78D1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DF91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77E5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806B3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80A8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93E8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142F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0DF1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0A993C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A585F6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05CDF" w14:paraId="68DFD5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DEC5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0136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3FB2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69A8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0B46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73F0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B39A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1C39E6A0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4D22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F65A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7B5726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0521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A9A5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CCB8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AE5F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5258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E006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08F0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D952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FB9F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F404FC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702C0F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05CDF" w14:paraId="74D7BF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6B8D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DCC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E4D4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777F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4536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0F0C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FE7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595E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5207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C59914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8E797F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05CDF" w14:paraId="1EAA3A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CE75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2491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7BC9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8ED5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5FCA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ECA9D20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BF2C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E011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A0ED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7923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111B0A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2576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E40E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ABCE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B296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A31F989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DCD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859C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8E48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5634D7B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1BAF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E4AA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05CDF" w14:paraId="3CE711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FCD2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DDC0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0A4F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4067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A91A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23AF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D73A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3576A011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7768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9258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05CDF" w14:paraId="7706BB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E225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470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FFF4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0084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258AFBB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625D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63ED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424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4B858D10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6E89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61CC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05CDF" w14:paraId="2594FB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C37D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6D4D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3D6AE31D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9598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BBB0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2F7361D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D50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FC87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AD7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BA20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15D2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905CDF" w14:paraId="2B5521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3B66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9DE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BB2B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592E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B5E1D85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28B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030A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705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3AFE3E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5D19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558F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05CDF" w14:paraId="014FF2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6B35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D3C1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6490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ACCC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12CE8B2" w14:textId="77777777" w:rsidR="00905CDF" w:rsidRPr="008B2519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E5A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62349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BD61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DAC7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C208" w14:textId="77777777" w:rsidR="00905CDF" w:rsidRPr="008D08DE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A086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05CDF" w14:paraId="174929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8618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44FA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0CFEC6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42F8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F5FE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96D935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881E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B3C6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9AB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DB30" w14:textId="77777777" w:rsidR="00905CDF" w:rsidRPr="008D08DE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7438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05CDF" w14:paraId="72190D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F929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8FF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7436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2844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5B7ADD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590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8590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B03D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6630693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1D55" w14:textId="77777777" w:rsidR="00905CDF" w:rsidRPr="008D08DE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F6E2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05CDF" w14:paraId="1BC276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EBB8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C3E4" w14:textId="77777777" w:rsidR="00905CDF" w:rsidRDefault="00905CD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D7B1" w14:textId="77777777" w:rsidR="00905CDF" w:rsidRPr="001161EA" w:rsidRDefault="00905CD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A7A6" w14:textId="77777777" w:rsidR="00905CDF" w:rsidRDefault="00905CDF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EC35901" w14:textId="77777777" w:rsidR="00905CDF" w:rsidRDefault="00905CDF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6311" w14:textId="77777777" w:rsidR="00905CDF" w:rsidRDefault="00905CD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5F745A3" w14:textId="77777777" w:rsidR="00905CDF" w:rsidRDefault="00905CD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5C7A" w14:textId="77777777" w:rsidR="00905CDF" w:rsidRPr="001161EA" w:rsidRDefault="00905CD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7B22" w14:textId="77777777" w:rsidR="00905CDF" w:rsidRDefault="00905CD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6D6B" w14:textId="77777777" w:rsidR="00905CDF" w:rsidRPr="008D08DE" w:rsidRDefault="00905CD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5FD6" w14:textId="77777777" w:rsidR="00905CDF" w:rsidRDefault="00905CDF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905CDF" w14:paraId="17F892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2D73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4AB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9304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EB4C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C2EC390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360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14F6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159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C468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8426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905CDF" w14:paraId="7B9AA0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ADC9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D048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5950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0EFC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E6E8082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E673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7E49A0D7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5ADA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5C0D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260F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BDED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3B991AF1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7BAB7453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905CDF" w14:paraId="0E5669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846C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283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4929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68AE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98DE3A8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7507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74F2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34DD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F107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8537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260E4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D0AB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06AB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79BA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C9D6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D0FE018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F240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6F9E7310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29A5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6A1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FBAE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F756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E96FC4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A7194A9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05CDF" w14:paraId="489DFF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31EF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972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E71E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35CD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2FD363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559A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7A59F093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2C5D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DA75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78D9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D51A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6E3018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7E6E8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34A2121F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05CDF" w14:paraId="6A3266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8C27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99D8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E00A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C10A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CC37B91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48D7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BF0771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61C1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02A8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9CD4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5AE3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02A9A0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05CDF" w14:paraId="0FE50C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3F29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E1A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DB18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2B97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83E3412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65E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9D03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7D57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592F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2D1A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730DCC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05CDF" w14:paraId="4ED253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9A7F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E0A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5BAB9A3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75B0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A1C1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FCD212A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4B7DF6A3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B5C3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DEEB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B87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4218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4C69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05CDF" w14:paraId="04EAC2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E90E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AB6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8F38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3A66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6C739D8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7402BE53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7276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D988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06E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FE9C2B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1D01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9B7C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05CDF" w14:paraId="650B7B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77E5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64FB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D464" w14:textId="77777777" w:rsidR="00905CDF" w:rsidRPr="001161EA" w:rsidRDefault="00905CD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C6AF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7C916EB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0C36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9BE6176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47ADD0A5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2F8B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CD06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3DD0" w14:textId="77777777" w:rsidR="00905CDF" w:rsidRPr="001161EA" w:rsidRDefault="00905CD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3E36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05CDF" w14:paraId="083BFA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4DAE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B666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24A5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B39E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264A0F9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2B81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1511AC70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210FD7B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4BBF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C616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22D0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8A42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FF53B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F912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2E7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2A22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2116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1180E74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3A3A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A4DB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1A9D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9D3B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89A6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18550A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8308CB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905CDF" w14:paraId="2E173E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8D5F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3188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F4D6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AC0E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C4567BC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5830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E874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7AC3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75C3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9B78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657F26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FB45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62D3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33E8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43D7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9DD72E9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2C63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A056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034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3E6C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7779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2A37AA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9E3B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2F1A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C0FB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0A10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3260073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0030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050E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DF3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7DC5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CB07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868FE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28C7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3C9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9F68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5336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F203754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5CF7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6C8F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9B5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4572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0A25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7E305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567A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5FA3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B778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6CD4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A8AF2FB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4F986BA9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227D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E510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4D8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64FF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57C6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DF263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E58A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A3B0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9EDD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2494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29C269E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736E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42DE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F485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8328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8480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9CFCCB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E9AA680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905CDF" w14:paraId="6BF508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0283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5EF1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0710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BD8A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08D430FA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9221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D560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B876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28E478F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2786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2090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05CDF" w14:paraId="3A0EF0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A906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1655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9BD5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3C3A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107508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8668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3EF6B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68C518D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8476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6E7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D600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80C3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978C9D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A26FE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DB6D4D0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905CDF" w14:paraId="7B67A7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B082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4D9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201C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7BC2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02B940C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70A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7D2D27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0863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81E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3145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0B8B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D16CE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5800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DFED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5E77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CD20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EE32EB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499A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A283F76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5348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BA96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E6A1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9C09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0453B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6411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EA91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A967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7708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C686AF6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4AE3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A31D96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56E36AF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034B17D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089E10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84FE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D2E0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A39B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4F0B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9C358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1E05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ADE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C04B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ED7E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E8DBD76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24A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04D94EE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3C03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18DA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5444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6BD9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9BFD1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93B5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6E4E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813A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4E36" w14:textId="77777777" w:rsidR="00905CDF" w:rsidRDefault="00905CD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28B33AD" w14:textId="77777777" w:rsidR="00905CDF" w:rsidRDefault="00905CD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4752" w14:textId="77777777" w:rsidR="00905CDF" w:rsidRPr="00F565BC" w:rsidRDefault="00905CDF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99ED59A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535B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9ECE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0906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E9E5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905CDF" w14:paraId="394F3D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7262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D34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DF33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AA80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EFDDD1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9BBB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11B4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E5C8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F6C1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46CB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F1BD2C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32F3429D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905CDF" w14:paraId="434F17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C73A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C92B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734D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3468" w14:textId="77777777" w:rsidR="00905CDF" w:rsidRDefault="00905CD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BD22EAF" w14:textId="77777777" w:rsidR="00905CDF" w:rsidRDefault="00905CD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AC30" w14:textId="77777777" w:rsidR="00905CDF" w:rsidRDefault="00905CDF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BBAB9F" w14:textId="77777777" w:rsidR="00905CDF" w:rsidRDefault="00905CDF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A1BE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CB97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4A54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56A0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905CDF" w14:paraId="3692E4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F917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CAEF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1C06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ECEB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865CBF1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847D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E08221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1A34" w14:textId="77777777" w:rsidR="00905CDF" w:rsidRPr="001161EA" w:rsidRDefault="00905CDF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4496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0688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79A8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B25EB3D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8BE4864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66EC1E3C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B50D1F2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905CDF" w14:paraId="77DAA8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E139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2EBD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B2C5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0C8E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5706706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16F1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D5D326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6122A1A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045B" w14:textId="77777777" w:rsidR="00905CDF" w:rsidRPr="001161EA" w:rsidRDefault="00905CDF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F9E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69B4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2257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023880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3E589F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905CDF" w14:paraId="2CC9DE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D172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D091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0F76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F1F7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A3713C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093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D3C6" w14:textId="77777777" w:rsidR="00905CDF" w:rsidRDefault="00905CDF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427F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EDBC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18D7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D6FDE40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7AE178A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905CDF" w14:paraId="42A637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2446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8845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75B0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CABC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4057A6B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38E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831F48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77A6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FE83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ADF4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0C42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C0A16AC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49508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05CDF" w14:paraId="0075F9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D899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521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A3B4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1372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F8BDB32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04C1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740FB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708AE040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E71F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4B1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2EA8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CE8E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89BEA3D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905CDF" w14:paraId="344D48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7DB3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150B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2435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DD99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D88EFFB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28E7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F0D1303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45EA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E42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2E5F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C9CE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5208BD26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905CDF" w14:paraId="3F3D21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4D79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E690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E05B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C5D3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219DD0F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45426523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BDA5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F2E12D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DEC1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4B22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39F6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4758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0ABE8E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905CDF" w14:paraId="7A31E1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9CE0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0F6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781A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5D6E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A421297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E539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A8A8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ECB3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8DA7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3ED1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10D08B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8B7E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5031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4575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9BA7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CE24324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7E04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8D334B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CE43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D0A7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A196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C856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32618F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06E2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E1A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4799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7053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19325BF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0B7F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F1CB66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CDBD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A2A8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B617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4688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0DC930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F42D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3E0F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ABE1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95D4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011BD9C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CA1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761B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ACCC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D06C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8F8E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05CDF" w14:paraId="4EB569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3BC0" w14:textId="77777777" w:rsidR="00905CDF" w:rsidRDefault="00905CDF" w:rsidP="00905CD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2718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7E63" w14:textId="77777777" w:rsidR="00905CDF" w:rsidRPr="001161EA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7E6C" w14:textId="77777777" w:rsidR="00905CDF" w:rsidRDefault="00905CD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D105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9A37" w14:textId="77777777" w:rsidR="00905CDF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EAF3" w14:textId="77777777" w:rsidR="00905CDF" w:rsidRDefault="00905CD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443E" w14:textId="77777777" w:rsidR="00905CDF" w:rsidRPr="008D08DE" w:rsidRDefault="00905CD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E1CD" w14:textId="77777777" w:rsidR="00905CDF" w:rsidRDefault="00905CD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090351F" w14:textId="77777777" w:rsidR="00905CDF" w:rsidRDefault="00905CDF">
      <w:pPr>
        <w:spacing w:before="40" w:after="40" w:line="192" w:lineRule="auto"/>
        <w:ind w:right="57"/>
        <w:rPr>
          <w:sz w:val="20"/>
          <w:lang w:val="ro-RO"/>
        </w:rPr>
      </w:pPr>
    </w:p>
    <w:p w14:paraId="1572C569" w14:textId="77777777" w:rsidR="00905CDF" w:rsidRDefault="00905CDF" w:rsidP="00FF5C69">
      <w:pPr>
        <w:pStyle w:val="Heading1"/>
        <w:spacing w:line="276" w:lineRule="auto"/>
      </w:pPr>
      <w:r>
        <w:t>LINIA 804</w:t>
      </w:r>
    </w:p>
    <w:p w14:paraId="6F0C0B42" w14:textId="77777777" w:rsidR="00905CDF" w:rsidRDefault="00905CDF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905CDF" w14:paraId="0E0A6AB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D312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2931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2D46F380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3FE8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68EA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109DDDB6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369C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A795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DFB6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2821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39C2" w14:textId="77777777" w:rsidR="00905CDF" w:rsidRPr="00436B1D" w:rsidRDefault="00905CDF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905CDF" w14:paraId="709484A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F061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8F2F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B4EBEA9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4944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7073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DCEAED6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3762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9D51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09DD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2A2B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8705" w14:textId="77777777" w:rsidR="00905CDF" w:rsidRPr="00436B1D" w:rsidRDefault="00905CDF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05CDF" w14:paraId="1BB7713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29EE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3D8B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FE8CC2C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832F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7BB1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66BF212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5BEE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8691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18A1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BBEB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01A3" w14:textId="77777777" w:rsidR="00905CDF" w:rsidRPr="00E25A4B" w:rsidRDefault="00905CDF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2AEE86D5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05CDF" w14:paraId="1FF9A2F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6081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30CB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C637" w14:textId="77777777" w:rsidR="00905CDF" w:rsidRPr="00A152FB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3088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4189152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5D8BCE4E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662B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65AC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6075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6F9054C6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1BE8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3D05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01D3842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8F68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7308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7380C31C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F4C5" w14:textId="77777777" w:rsidR="00905CDF" w:rsidRPr="00A152FB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FD1D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B5E0951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19842B7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9443B9A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19AF439C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8824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D06D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CF78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21AF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1069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603F2BF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B240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1D69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4605" w14:textId="77777777" w:rsidR="00905CDF" w:rsidRPr="00A152FB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17D8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EEC6DD8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F3ED00A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7BFCE93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A70F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B322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DA2C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33039404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229D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AD9E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05CDF" w14:paraId="6D26EF3D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7019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6E17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1755" w14:textId="77777777" w:rsidR="00905CDF" w:rsidRPr="00A152FB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13CF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09ED6D2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8A4226A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F42D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4C60FB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2FC2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169E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8FE0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7478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39480EAA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FA97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170B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4C6F6EE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0512" w14:textId="77777777" w:rsidR="00905CDF" w:rsidRPr="00A152FB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39B6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10C1E179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9713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B5FB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1E3F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3C57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AD32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59A3DF6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05CDF" w14:paraId="2213810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52D2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0B92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E85AC3E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95F2" w14:textId="77777777" w:rsidR="00905CDF" w:rsidRPr="00A152FB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536E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033A02B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591B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1F3A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B34F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C33A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66A0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704112B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05CDF" w14:paraId="715CB67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C9CB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670F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FE87D04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091A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EDA8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E281D40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3F6E436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519DBBCA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B3A1BDC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F4B9AD7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14BB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0FB1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D743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F6A4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A820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7845B413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7063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3D57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EF00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95EA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3F5ED59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6A24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B7C15E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0845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FFBB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7967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67C4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6C41037E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2FFF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FD1C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1336" w14:textId="77777777" w:rsidR="00905CDF" w:rsidRPr="00A152FB" w:rsidRDefault="00905CD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B1CA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A4894E9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724E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F500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D298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0A00" w14:textId="77777777" w:rsidR="00905CDF" w:rsidRPr="00F9444C" w:rsidRDefault="00905CD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9AB5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25E555BB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EEA3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B269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5E36620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9664" w14:textId="77777777" w:rsidR="00905CDF" w:rsidRPr="00A152FB" w:rsidRDefault="00905CD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6015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909D2BA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2640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48AD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1679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0316" w14:textId="77777777" w:rsidR="00905CDF" w:rsidRPr="00F9444C" w:rsidRDefault="00905CD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48BF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D78947D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05CDF" w14:paraId="579A5B95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A3FF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6F44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361F4052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619B" w14:textId="77777777" w:rsidR="00905CDF" w:rsidRPr="00A152FB" w:rsidRDefault="00905CD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581D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EE54472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C99E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8426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5FCD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0593" w14:textId="77777777" w:rsidR="00905CDF" w:rsidRPr="00F9444C" w:rsidRDefault="00905CD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CAE5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5BE7BA5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05CDF" w14:paraId="5B46C0C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3985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8DB7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7C9F" w14:textId="77777777" w:rsidR="00905CDF" w:rsidRPr="00A152FB" w:rsidRDefault="00905CD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C31E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85F2A32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80E7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77F55D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A34A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11B1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9BE8" w14:textId="77777777" w:rsidR="00905CDF" w:rsidRPr="00F9444C" w:rsidRDefault="00905CD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B646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A726E99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09D53F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905CDF" w14:paraId="5DA4C24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8BE7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EF30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EF36" w14:textId="77777777" w:rsidR="00905CDF" w:rsidRPr="00A152FB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BE50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E93D8C8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42B3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C942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C91B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0C412BB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8EF0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6288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2FD0FA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A70CAEF" w14:textId="77777777" w:rsidR="00905CDF" w:rsidRDefault="00905C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25EA93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05CDF" w14:paraId="00C7601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CC1A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BEA9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4299" w14:textId="77777777" w:rsidR="00905CDF" w:rsidRPr="00A152FB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9BF5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844DE91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5557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4A5BD53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0760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A8D8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3E70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0B9A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3EC06A3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905CDF" w14:paraId="20C40FC3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8FF7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F97C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C7B7" w14:textId="77777777" w:rsidR="00905CDF" w:rsidRPr="00A152FB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7DC3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2468A37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3ACC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5D48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5D56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3A457F57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F0F1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1A35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05CDF" w14:paraId="3EABFDE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81A3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FCDD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92BA264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DD0D" w14:textId="77777777" w:rsidR="00905CDF" w:rsidRPr="00A152FB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05FA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E1421E2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7564C1AD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FD3D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DC82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4EC6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032F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E24A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05CDF" w14:paraId="610CF78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A2FE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D1D4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668A" w14:textId="77777777" w:rsidR="00905CDF" w:rsidRPr="00A152FB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A2A4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0F12447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5E098232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A02A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4998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19FF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F8F13F2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E941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413F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05CDF" w14:paraId="744E3DF3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20F4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16D7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3EAB2D04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D67B" w14:textId="77777777" w:rsidR="00905CDF" w:rsidRPr="00A152FB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1955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E5F93E5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53B96CA4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AF1D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B5B7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0093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F21A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9C19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05CDF" w14:paraId="23538E9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8F6E" w14:textId="77777777" w:rsidR="00905CDF" w:rsidRDefault="00905CDF" w:rsidP="00905CD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6E69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B14C" w14:textId="77777777" w:rsidR="00905CDF" w:rsidRPr="00A152FB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93D0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D437F48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176DC80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F157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8474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148E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8A77131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23F7" w14:textId="77777777" w:rsidR="00905CDF" w:rsidRPr="00F9444C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994A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7910C9E" w14:textId="77777777" w:rsidR="00905CDF" w:rsidRDefault="00905CDF" w:rsidP="00802827">
      <w:pPr>
        <w:spacing w:line="276" w:lineRule="auto"/>
        <w:ind w:right="57"/>
        <w:rPr>
          <w:sz w:val="20"/>
          <w:lang w:val="ro-RO"/>
        </w:rPr>
      </w:pPr>
    </w:p>
    <w:p w14:paraId="5B2D3F90" w14:textId="77777777" w:rsidR="00905CDF" w:rsidRDefault="00905CDF" w:rsidP="00A73B8F">
      <w:pPr>
        <w:pStyle w:val="Heading1"/>
        <w:spacing w:line="360" w:lineRule="auto"/>
      </w:pPr>
      <w:r>
        <w:t>LINIA 813 B</w:t>
      </w:r>
    </w:p>
    <w:p w14:paraId="71EC61C8" w14:textId="77777777" w:rsidR="00905CDF" w:rsidRDefault="00905CDF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05CDF" w14:paraId="4218A073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3A22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E33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D660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047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8EBBF5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475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975D38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0840FD1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6E43" w14:textId="77777777" w:rsidR="00905CDF" w:rsidRPr="00305F8E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C83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076C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8B6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C6CFD9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6C48DB7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905CDF" w14:paraId="40F01C71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4068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AD7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C61DC2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D4E2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CBD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2F6742C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BB1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5A09" w14:textId="77777777" w:rsidR="00905CDF" w:rsidRPr="00305F8E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E37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F7B0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024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7DB0B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05CDF" w14:paraId="6F5945A3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DFFC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A49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C065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BB7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F8857E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A98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A95A3C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A292" w14:textId="77777777" w:rsidR="00905CDF" w:rsidRPr="00305F8E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B69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D34A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913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E74512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905CDF" w14:paraId="145B942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7892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6AB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6A49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45C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C64427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06B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078E" w14:textId="77777777" w:rsidR="00905CDF" w:rsidRPr="00305F8E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A15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366A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2FC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54237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E13FD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905CDF" w14:paraId="18F24F8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06C5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828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D334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616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8C7D13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9C1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58DA" w14:textId="77777777" w:rsidR="00905CDF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810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ED16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4A2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3CD5915F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989B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2C6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5650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031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8E1925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0F4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168B8BD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1679" w14:textId="77777777" w:rsidR="00905CDF" w:rsidRPr="00305F8E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BF2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1E0C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80A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3E9A61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9694C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905CDF" w14:paraId="367F0A1B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BA82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F4A1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9171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646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7BFBBA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105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A9CF" w14:textId="77777777" w:rsidR="00905CDF" w:rsidRPr="00305F8E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44DD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A3E2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E78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4CD20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622220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905CDF" w14:paraId="66E646B0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78D0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969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B5DB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89C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7D6240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1C4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98D2" w14:textId="77777777" w:rsidR="00905CDF" w:rsidRPr="00305F8E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746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4B2B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697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BDDB7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9861A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905CDF" w14:paraId="6BBF1C64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A8AD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CD6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29CE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BCE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A1A719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8F1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1C89" w14:textId="77777777" w:rsidR="00905CDF" w:rsidRPr="00305F8E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74C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F626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FE8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3C2C8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8537E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905CDF" w14:paraId="080B3783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295B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59CE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1432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8C45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9C6FF3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E99F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4C67450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6707" w14:textId="77777777" w:rsidR="00905CDF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3B9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73E9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6EA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552CDD3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5D67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16D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97C3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D80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72F434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161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840456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3A1D" w14:textId="77777777" w:rsidR="00905CDF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3F2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B199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27E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DC8A34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905CDF" w14:paraId="1199A1CC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766E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2AD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20A9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EEF4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D03CE4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1FC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89190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69194B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0A03A17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989C" w14:textId="77777777" w:rsidR="00905CDF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7EBA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682F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98E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131E13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905CDF" w14:paraId="0BDAA752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C608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003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199E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A1D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1C4382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47A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8B4FE0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0111" w14:textId="77777777" w:rsidR="00905CDF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C7F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F998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EBC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151D81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905CDF" w14:paraId="7214580F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AF88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DDD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FDA8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08C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92964C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D9AB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2645" w14:textId="77777777" w:rsidR="00905CDF" w:rsidRPr="00305F8E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2B4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8F78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B82C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575D96F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1CC1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E1C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0B40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513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CB0A94F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1EFC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5082" w14:textId="77777777" w:rsidR="00905CDF" w:rsidRPr="00305F8E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767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FF3C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520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59A18B7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FD1E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2AE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08C6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8A9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1D19E7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6D7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E6A9" w14:textId="77777777" w:rsidR="00905CDF" w:rsidRPr="00305F8E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D45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B34C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2C1A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09DB7E4F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C3B4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97F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0AAA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D70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368F50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9F1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9BF891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6A67" w14:textId="77777777" w:rsidR="00905CDF" w:rsidRPr="00305F8E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DCB7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3684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3E3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E7C32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35D28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905CDF" w14:paraId="6231D3CC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65C1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7AC6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D9B7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2EE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CC328B6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7FB9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991F" w14:textId="77777777" w:rsidR="00905CDF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2DF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AE81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3B9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8C0610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D16C3B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905CDF" w14:paraId="71AEDE9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1413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E403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0907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2563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3972A9E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94ADFB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5408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ADF8" w14:textId="77777777" w:rsidR="00905CDF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CEB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6711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E04D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F0BDD2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905CDF" w14:paraId="492D8BB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C3EF" w14:textId="77777777" w:rsidR="00905CDF" w:rsidRDefault="00905CDF" w:rsidP="00905CD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7E85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6DDC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7DF1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14F6B67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3B24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9D23" w14:textId="77777777" w:rsidR="00905CDF" w:rsidRPr="00305F8E" w:rsidRDefault="00905CD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FF02" w14:textId="77777777" w:rsidR="00905CDF" w:rsidRDefault="00905C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F1E0" w14:textId="77777777" w:rsidR="00905CDF" w:rsidRPr="00305F8E" w:rsidRDefault="00905C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0BD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3345D8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0B4A49" w14:textId="77777777" w:rsidR="00905CDF" w:rsidRDefault="00905C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7354CF7A" w14:textId="77777777" w:rsidR="00905CDF" w:rsidRDefault="00905CDF" w:rsidP="002242FB">
      <w:pPr>
        <w:spacing w:before="40" w:after="40" w:line="192" w:lineRule="auto"/>
        <w:ind w:right="57"/>
        <w:rPr>
          <w:lang w:val="ro-RO"/>
        </w:rPr>
      </w:pPr>
    </w:p>
    <w:p w14:paraId="7A0EF9B1" w14:textId="77777777" w:rsidR="00905CDF" w:rsidRDefault="00905CDF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2B8DEBD8" w14:textId="77777777" w:rsidR="00905CDF" w:rsidRDefault="00905CDF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905CDF" w14:paraId="3A94EE8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90B6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8EC0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46AD" w14:textId="77777777" w:rsidR="00905CDF" w:rsidRPr="002B6917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161E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5834A5F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17AC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F062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C3B4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C400" w14:textId="77777777" w:rsidR="00905CDF" w:rsidRPr="002A6824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3EB1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4B50721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B643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26E4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F117" w14:textId="77777777" w:rsidR="00905CDF" w:rsidRPr="002B6917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C749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B323BF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2356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EAB88FC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175F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5999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245C" w14:textId="77777777" w:rsidR="00905CDF" w:rsidRPr="002A6824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DF33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427077C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5F33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23FB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4913" w14:textId="77777777" w:rsidR="00905CDF" w:rsidRPr="002B6917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1F2A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04B701D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EAEA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4BF8FFCE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A7A51C9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1A05E97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A723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D337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B53B" w14:textId="77777777" w:rsidR="00905CDF" w:rsidRPr="002A6824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6083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465EBF2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EBD2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C6C9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CB49" w14:textId="77777777" w:rsidR="00905CDF" w:rsidRPr="002B6917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872F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2E903D8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5348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E98B485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111B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1AE3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6DC0" w14:textId="77777777" w:rsidR="00905CDF" w:rsidRPr="002A6824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3F2F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1A58808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DCD0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E064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4B71" w14:textId="77777777" w:rsidR="00905CDF" w:rsidRPr="002B6917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3C91" w14:textId="77777777" w:rsidR="00905CDF" w:rsidRDefault="00905CD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3A4CBC" w14:textId="77777777" w:rsidR="00905CDF" w:rsidRDefault="00905CD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9BC5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5CCA9561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88A5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1D0D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3FE8" w14:textId="77777777" w:rsidR="00905CDF" w:rsidRPr="002A6824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8C5D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905CDF" w14:paraId="200C546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DCD0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F79E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635B" w14:textId="77777777" w:rsidR="00905CDF" w:rsidRPr="002B6917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76C0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164B51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124E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252B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9EB7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9FE2" w14:textId="77777777" w:rsidR="00905CDF" w:rsidRPr="002A6824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6CEE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EBB968" w14:textId="77777777" w:rsidR="00905CDF" w:rsidRPr="00C87E63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1534A78C" w14:textId="77777777" w:rsidR="00905CDF" w:rsidRPr="00C87E63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905CDF" w14:paraId="15E794F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5274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E29E" w14:textId="77777777" w:rsidR="00905CDF" w:rsidRDefault="00905CD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7CE5" w14:textId="77777777" w:rsidR="00905CDF" w:rsidRPr="002B6917" w:rsidRDefault="00905CD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518D" w14:textId="77777777" w:rsidR="00905CDF" w:rsidRDefault="00905CD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7C91DE" w14:textId="77777777" w:rsidR="00905CDF" w:rsidRDefault="00905CD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F766" w14:textId="77777777" w:rsidR="00905CDF" w:rsidRDefault="00905CD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4FC3C05F" w14:textId="77777777" w:rsidR="00905CDF" w:rsidRDefault="00905CD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DED2" w14:textId="77777777" w:rsidR="00905CDF" w:rsidRDefault="00905CD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DDC0" w14:textId="77777777" w:rsidR="00905CDF" w:rsidRDefault="00905CD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092E" w14:textId="77777777" w:rsidR="00905CDF" w:rsidRPr="002A6824" w:rsidRDefault="00905CD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2246" w14:textId="77777777" w:rsidR="00905CDF" w:rsidRDefault="00905CDF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905CDF" w14:paraId="4C6175B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E69F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5DE1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6990" w14:textId="77777777" w:rsidR="00905CDF" w:rsidRPr="002B6917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9792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9CA936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614490C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0F53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AFC54E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3FBD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1FFC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D6B8" w14:textId="77777777" w:rsidR="00905CDF" w:rsidRPr="002A6824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3851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758009E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8B60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CDEC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ADB9" w14:textId="77777777" w:rsidR="00905CDF" w:rsidRPr="002B6917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8DFE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44FF72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9EC4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2BFA3B1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72A7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30BC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5B64" w14:textId="77777777" w:rsidR="00905CDF" w:rsidRPr="002A6824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BC8F" w14:textId="77777777" w:rsidR="00905CDF" w:rsidRDefault="00905CD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CC7A64" w14:textId="77777777" w:rsidR="00905CDF" w:rsidRDefault="00905CD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905CDF" w14:paraId="5B8CC12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7F8A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B9F4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CA44" w14:textId="77777777" w:rsidR="00905CDF" w:rsidRPr="002B6917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59A9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FF782C2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2891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FF38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D831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A944" w14:textId="77777777" w:rsidR="00905CDF" w:rsidRPr="002A6824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6AE6" w14:textId="77777777" w:rsidR="00905CDF" w:rsidRDefault="00905CD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905CDF" w14:paraId="5D91498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1ACA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94BF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7BE3234C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187D" w14:textId="77777777" w:rsidR="00905CDF" w:rsidRPr="002B6917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533F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31C5794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1588B60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CE12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848C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BA04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1F2E60D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35D8" w14:textId="77777777" w:rsidR="00905CDF" w:rsidRPr="002A6824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975B" w14:textId="77777777" w:rsidR="00905CDF" w:rsidRDefault="00905CD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05CDF" w14:paraId="2D5E8707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FD0F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F373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7C28" w14:textId="77777777" w:rsidR="00905CDF" w:rsidRPr="002B6917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14A1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1190EFA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3FED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C8115ED" w14:textId="77777777" w:rsidR="00905CDF" w:rsidRPr="00810F5B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1318" w14:textId="77777777" w:rsidR="00905CDF" w:rsidRPr="00557C88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4C12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2BE7" w14:textId="77777777" w:rsidR="00905CDF" w:rsidRPr="002A6824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FCD5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8B4EE5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905CDF" w14:paraId="7DB910FD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D73C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DB69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10FA" w14:textId="77777777" w:rsidR="00905CDF" w:rsidRPr="002B6917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2BC0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31EE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42882E62" w14:textId="77777777" w:rsidR="00905CDF" w:rsidRDefault="00905CD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44E8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7A49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FBB1" w14:textId="77777777" w:rsidR="00905CDF" w:rsidRPr="002A6824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7F7B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4BA64C8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905CDF" w14:paraId="14165737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ACED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D30B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29C1" w14:textId="77777777" w:rsidR="00905CDF" w:rsidRPr="002B6917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CC5F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2AB4" w14:textId="77777777" w:rsidR="00905CDF" w:rsidRDefault="00905CD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4590" w14:textId="77777777" w:rsidR="00905CDF" w:rsidRPr="00557C88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56B0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92AD" w14:textId="77777777" w:rsidR="00905CDF" w:rsidRPr="002A6824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D0AF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BEC19C" w14:textId="77777777" w:rsidR="00905CDF" w:rsidRPr="00D83307" w:rsidRDefault="00905CD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905CDF" w14:paraId="47FC946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8EC8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522B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0858" w14:textId="77777777" w:rsidR="00905CDF" w:rsidRPr="002B6917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182B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AC021A7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036C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1488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9E7D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0FA2" w14:textId="77777777" w:rsidR="00905CDF" w:rsidRPr="002A6824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74BF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1327993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5B01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0250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A5CE" w14:textId="77777777" w:rsidR="00905CDF" w:rsidRPr="002B6917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BBA9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DFF047B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C476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E4A6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587E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CFB5" w14:textId="77777777" w:rsidR="00905CDF" w:rsidRPr="002A6824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4F35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6106B778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C192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0224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DB8C" w14:textId="77777777" w:rsidR="00905CDF" w:rsidRPr="002B6917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53BE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4B6573F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E0B4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4AE9" w14:textId="77777777" w:rsidR="00905CDF" w:rsidRPr="00557C88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873D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0AA7" w14:textId="77777777" w:rsidR="00905CDF" w:rsidRPr="002A6824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53D3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05CDF" w14:paraId="62D7C902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5B85" w14:textId="77777777" w:rsidR="00905CDF" w:rsidRDefault="00905CDF" w:rsidP="00905CD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F0DB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DED9" w14:textId="77777777" w:rsidR="00905CDF" w:rsidRPr="002B6917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E3C7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25824ED" w14:textId="77777777" w:rsidR="00905CDF" w:rsidRPr="006315B8" w:rsidRDefault="00905CDF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9DEC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2A18" w14:textId="77777777" w:rsidR="00905CDF" w:rsidRPr="00557C88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BFDF" w14:textId="77777777" w:rsidR="00905CDF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B019" w14:textId="77777777" w:rsidR="00905CDF" w:rsidRPr="002A6824" w:rsidRDefault="00905CD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59A4" w14:textId="77777777" w:rsidR="00905CDF" w:rsidRDefault="00905CD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B47492A" w14:textId="77777777" w:rsidR="00905CDF" w:rsidRPr="00930181" w:rsidRDefault="00905CDF">
      <w:pPr>
        <w:tabs>
          <w:tab w:val="left" w:pos="3183"/>
        </w:tabs>
      </w:pPr>
    </w:p>
    <w:p w14:paraId="21DBED95" w14:textId="77777777" w:rsidR="00905CDF" w:rsidRDefault="00905CD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519BC7E" w14:textId="77777777" w:rsidR="009C7F5C" w:rsidRDefault="009C7F5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23CAEE3" w14:textId="77777777" w:rsidR="009C7F5C" w:rsidRPr="00C21F42" w:rsidRDefault="009C7F5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D362A0D" w14:textId="77777777" w:rsidR="00905CDF" w:rsidRPr="00C21F42" w:rsidRDefault="00905CD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1F7DBAF" w14:textId="77777777" w:rsidR="00905CDF" w:rsidRPr="00C21F42" w:rsidRDefault="00905CD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CB3B3CC" w14:textId="77777777" w:rsidR="00905CDF" w:rsidRPr="00C21F42" w:rsidRDefault="00905CDF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5057041" w14:textId="77777777" w:rsidR="00905CDF" w:rsidRDefault="00905CDF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CB02A9A" w14:textId="77777777" w:rsidR="00905CDF" w:rsidRPr="00C21F42" w:rsidRDefault="00905CDF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D5F509A" w14:textId="77777777" w:rsidR="00905CDF" w:rsidRPr="00C21F42" w:rsidRDefault="00905CDF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CA40B0B" w14:textId="77777777" w:rsidR="00905CDF" w:rsidRPr="00C21F42" w:rsidRDefault="00905CDF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C48A2CD" w14:textId="77777777" w:rsidR="00905CDF" w:rsidRPr="00C21F42" w:rsidRDefault="00905CDF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3554F5" w:rsidRDefault="00FB37F1" w:rsidP="003554F5"/>
    <w:sectPr w:rsidR="00FB37F1" w:rsidRPr="003554F5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C27E" w14:textId="77777777" w:rsidR="00CD24C4" w:rsidRDefault="00CD24C4">
      <w:r>
        <w:separator/>
      </w:r>
    </w:p>
  </w:endnote>
  <w:endnote w:type="continuationSeparator" w:id="0">
    <w:p w14:paraId="32C50AC3" w14:textId="77777777" w:rsidR="00CD24C4" w:rsidRDefault="00CD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D0DF" w14:textId="77777777" w:rsidR="00CD24C4" w:rsidRDefault="00CD24C4">
      <w:r>
        <w:separator/>
      </w:r>
    </w:p>
  </w:footnote>
  <w:footnote w:type="continuationSeparator" w:id="0">
    <w:p w14:paraId="77774BFC" w14:textId="77777777" w:rsidR="00CD24C4" w:rsidRDefault="00CD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3BE44326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A13B4A">
      <w:rPr>
        <w:b/>
        <w:bCs/>
        <w:i/>
        <w:iCs/>
        <w:sz w:val="22"/>
      </w:rPr>
      <w:t>decada 21-31 octombrie 2025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3B2ADA7E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13B4A">
      <w:rPr>
        <w:b/>
        <w:bCs/>
        <w:i/>
        <w:iCs/>
        <w:sz w:val="22"/>
      </w:rPr>
      <w:t>decada 21-31 octombrie 2025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5"/>
  </w:num>
  <w:num w:numId="2" w16cid:durableId="861819633">
    <w:abstractNumId w:val="2"/>
  </w:num>
  <w:num w:numId="3" w16cid:durableId="1591767497">
    <w:abstractNumId w:val="1"/>
  </w:num>
  <w:num w:numId="4" w16cid:durableId="1122653465">
    <w:abstractNumId w:val="29"/>
  </w:num>
  <w:num w:numId="5" w16cid:durableId="777944883">
    <w:abstractNumId w:val="36"/>
  </w:num>
  <w:num w:numId="6" w16cid:durableId="1968508375">
    <w:abstractNumId w:val="40"/>
  </w:num>
  <w:num w:numId="7" w16cid:durableId="1549150130">
    <w:abstractNumId w:val="19"/>
  </w:num>
  <w:num w:numId="8" w16cid:durableId="198907255">
    <w:abstractNumId w:val="10"/>
  </w:num>
  <w:num w:numId="9" w16cid:durableId="431781731">
    <w:abstractNumId w:val="38"/>
  </w:num>
  <w:num w:numId="10" w16cid:durableId="1325358431">
    <w:abstractNumId w:val="16"/>
  </w:num>
  <w:num w:numId="11" w16cid:durableId="1855000937">
    <w:abstractNumId w:val="18"/>
  </w:num>
  <w:num w:numId="12" w16cid:durableId="959454411">
    <w:abstractNumId w:val="11"/>
  </w:num>
  <w:num w:numId="13" w16cid:durableId="1173565625">
    <w:abstractNumId w:val="34"/>
  </w:num>
  <w:num w:numId="14" w16cid:durableId="640156197">
    <w:abstractNumId w:val="33"/>
  </w:num>
  <w:num w:numId="15" w16cid:durableId="653335047">
    <w:abstractNumId w:val="26"/>
  </w:num>
  <w:num w:numId="16" w16cid:durableId="2047750135">
    <w:abstractNumId w:val="27"/>
  </w:num>
  <w:num w:numId="17" w16cid:durableId="1679386374">
    <w:abstractNumId w:val="8"/>
  </w:num>
  <w:num w:numId="18" w16cid:durableId="1510023386">
    <w:abstractNumId w:val="12"/>
  </w:num>
  <w:num w:numId="19" w16cid:durableId="1266616428">
    <w:abstractNumId w:val="3"/>
  </w:num>
  <w:num w:numId="20" w16cid:durableId="1029453343">
    <w:abstractNumId w:val="32"/>
  </w:num>
  <w:num w:numId="21" w16cid:durableId="1582984117">
    <w:abstractNumId w:val="28"/>
  </w:num>
  <w:num w:numId="22" w16cid:durableId="2063602025">
    <w:abstractNumId w:val="20"/>
  </w:num>
  <w:num w:numId="23" w16cid:durableId="1463235399">
    <w:abstractNumId w:val="6"/>
  </w:num>
  <w:num w:numId="24" w16cid:durableId="2057923312">
    <w:abstractNumId w:val="5"/>
  </w:num>
  <w:num w:numId="25" w16cid:durableId="2059743704">
    <w:abstractNumId w:val="24"/>
  </w:num>
  <w:num w:numId="26" w16cid:durableId="147095383">
    <w:abstractNumId w:val="7"/>
  </w:num>
  <w:num w:numId="27" w16cid:durableId="163328099">
    <w:abstractNumId w:val="22"/>
  </w:num>
  <w:num w:numId="28" w16cid:durableId="660425498">
    <w:abstractNumId w:val="9"/>
  </w:num>
  <w:num w:numId="29" w16cid:durableId="1945767896">
    <w:abstractNumId w:val="14"/>
  </w:num>
  <w:num w:numId="30" w16cid:durableId="1318147945">
    <w:abstractNumId w:val="13"/>
  </w:num>
  <w:num w:numId="31" w16cid:durableId="871113184">
    <w:abstractNumId w:val="35"/>
  </w:num>
  <w:num w:numId="32" w16cid:durableId="2027291874">
    <w:abstractNumId w:val="17"/>
  </w:num>
  <w:num w:numId="33" w16cid:durableId="641540049">
    <w:abstractNumId w:val="30"/>
  </w:num>
  <w:num w:numId="34" w16cid:durableId="739838168">
    <w:abstractNumId w:val="39"/>
  </w:num>
  <w:num w:numId="35" w16cid:durableId="2025284750">
    <w:abstractNumId w:val="37"/>
  </w:num>
  <w:num w:numId="36" w16cid:durableId="34431756">
    <w:abstractNumId w:val="0"/>
  </w:num>
  <w:num w:numId="37" w16cid:durableId="805053220">
    <w:abstractNumId w:val="21"/>
  </w:num>
  <w:num w:numId="38" w16cid:durableId="36777662">
    <w:abstractNumId w:val="31"/>
  </w:num>
  <w:num w:numId="39" w16cid:durableId="1914466302">
    <w:abstractNumId w:val="23"/>
  </w:num>
  <w:num w:numId="40" w16cid:durableId="1526557946">
    <w:abstractNumId w:val="4"/>
  </w:num>
  <w:num w:numId="41" w16cid:durableId="2025477355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UWnL+2W/sOyZqgp47vwONwJKftrUQDjdtkz41OfV95kFcX85d9W/NxPliTsKVBki2M7L3wxqEnhA5AAVTEGnEQ==" w:salt="Ik853HlsSZE3aty6qBaYt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299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1C4B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0EA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C7F5C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7CB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48E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4C4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1CA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13342</Words>
  <Characters>76050</Characters>
  <Application>Microsoft Office Word</Application>
  <DocSecurity>0</DocSecurity>
  <Lines>633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2025-10-13T06:52:00Z</dcterms:created>
  <dcterms:modified xsi:type="dcterms:W3CDTF">2025-10-13T08:13:00Z</dcterms:modified>
</cp:coreProperties>
</file>