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1962" w14:textId="77777777" w:rsidR="00091597" w:rsidRPr="00484029" w:rsidRDefault="00091597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231A980" w14:textId="0DFE64CC" w:rsidR="00091597" w:rsidRPr="00484029" w:rsidRDefault="00091597" w:rsidP="00B949C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364050A4" w14:textId="77777777" w:rsidR="00091597" w:rsidRDefault="0009159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C6285CF" w14:textId="77777777" w:rsidR="00091597" w:rsidRDefault="0009159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AB4350F" w14:textId="77777777" w:rsidR="00091597" w:rsidRDefault="0009159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E6458A3" w14:textId="77777777" w:rsidR="00091597" w:rsidRDefault="00091597">
      <w:pPr>
        <w:jc w:val="center"/>
        <w:rPr>
          <w:sz w:val="28"/>
        </w:rPr>
      </w:pPr>
    </w:p>
    <w:p w14:paraId="6AA95D66" w14:textId="77777777" w:rsidR="00091597" w:rsidRDefault="00091597">
      <w:pPr>
        <w:jc w:val="center"/>
        <w:rPr>
          <w:sz w:val="28"/>
        </w:rPr>
      </w:pPr>
    </w:p>
    <w:p w14:paraId="4F1BEA96" w14:textId="77777777" w:rsidR="00091597" w:rsidRDefault="00091597">
      <w:pPr>
        <w:jc w:val="center"/>
        <w:rPr>
          <w:sz w:val="28"/>
        </w:rPr>
      </w:pPr>
    </w:p>
    <w:p w14:paraId="7D034924" w14:textId="77777777" w:rsidR="00091597" w:rsidRDefault="00091597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219E351" w14:textId="77777777" w:rsidR="00091597" w:rsidRDefault="0009159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36324A02" w14:textId="77777777" w:rsidR="00091597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1E4F7F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24DEF51" w14:textId="77777777" w:rsidR="00091597" w:rsidRDefault="0009159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2E2D6EF" w14:textId="77777777" w:rsidR="00091597" w:rsidRDefault="0009159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noiembrie 2025</w:t>
      </w:r>
    </w:p>
    <w:p w14:paraId="135C66DE" w14:textId="77777777" w:rsidR="00091597" w:rsidRDefault="0009159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91597" w14:paraId="530E53B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AE31688" w14:textId="77777777" w:rsidR="00091597" w:rsidRDefault="0009159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4E44EF9" w14:textId="77777777" w:rsidR="00091597" w:rsidRDefault="0009159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5B6920E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80DF6A1" w14:textId="77777777" w:rsidR="00091597" w:rsidRDefault="0009159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ABB6CA2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3435D23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A590332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3DC7C31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C953458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3061E4A" w14:textId="77777777" w:rsidR="00091597" w:rsidRDefault="0009159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CC4BC59" w14:textId="77777777" w:rsidR="00091597" w:rsidRDefault="0009159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27A7667" w14:textId="77777777" w:rsidR="00091597" w:rsidRDefault="00091597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F1D369D" w14:textId="77777777" w:rsidR="00091597" w:rsidRDefault="0009159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EC52623" w14:textId="77777777" w:rsidR="00091597" w:rsidRDefault="0009159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C54E55A" w14:textId="77777777" w:rsidR="00091597" w:rsidRDefault="0009159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FEFA953" w14:textId="77777777" w:rsidR="00091597" w:rsidRDefault="0009159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83FCA45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23F68E0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5A70882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3FE205F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72C9862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4DEA019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BB0B747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573CA41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622E094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91597" w14:paraId="54E572EA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7AFB940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B62B78C" w14:textId="77777777" w:rsidR="00091597" w:rsidRDefault="0009159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52853E4" w14:textId="77777777" w:rsidR="00091597" w:rsidRDefault="0009159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7275075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A467172" w14:textId="77777777" w:rsidR="00091597" w:rsidRDefault="0009159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B7AED31" w14:textId="77777777" w:rsidR="00091597" w:rsidRDefault="0009159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5EA5547" w14:textId="77777777" w:rsidR="00091597" w:rsidRDefault="0009159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9D674F5" w14:textId="77777777" w:rsidR="00091597" w:rsidRDefault="0009159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351D7FC" w14:textId="77777777" w:rsidR="00091597" w:rsidRDefault="0009159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5D7B77C" w14:textId="77777777" w:rsidR="00091597" w:rsidRDefault="0009159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FA70130" w14:textId="77777777" w:rsidR="00091597" w:rsidRDefault="0009159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1766B1B" w14:textId="77777777" w:rsidR="00091597" w:rsidRDefault="00091597">
      <w:pPr>
        <w:spacing w:line="192" w:lineRule="auto"/>
        <w:jc w:val="center"/>
      </w:pPr>
    </w:p>
    <w:p w14:paraId="36F79418" w14:textId="77777777" w:rsidR="00091597" w:rsidRDefault="0009159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2F939C8" w14:textId="77777777" w:rsidR="00091597" w:rsidRPr="007E3B71" w:rsidRDefault="0009159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E2A8386" w14:textId="77777777" w:rsidR="00091597" w:rsidRPr="007E3B71" w:rsidRDefault="0009159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0048BAB" w14:textId="77777777" w:rsidR="00091597" w:rsidRPr="007E3B71" w:rsidRDefault="0009159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ACAB114" w14:textId="77777777" w:rsidR="00091597" w:rsidRDefault="00091597" w:rsidP="0095691E">
      <w:pPr>
        <w:pStyle w:val="Heading1"/>
        <w:spacing w:line="360" w:lineRule="auto"/>
      </w:pPr>
      <w:r>
        <w:t>LINIA 300</w:t>
      </w:r>
    </w:p>
    <w:p w14:paraId="0CF818D9" w14:textId="77777777" w:rsidR="00091597" w:rsidRDefault="0009159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091597" w14:paraId="0CB543EA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E26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306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9E3D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5F8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BBAD6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3F6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636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788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DAB2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A2DA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4EC12DC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1CC2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138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B55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F87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92F03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E83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39F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2E4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EFF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F44E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7D17B4B7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E6AA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F5C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B977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E7A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B6520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C3C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86C9A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211C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DD2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F56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F432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02F257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91597" w14:paraId="3F8ADE69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CAC4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857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EBEA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4726" w14:textId="77777777" w:rsidR="00091597" w:rsidRDefault="0009159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F46028" w14:textId="77777777" w:rsidR="00091597" w:rsidRDefault="0009159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D93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ED8A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9E9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5D46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012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E8D2613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2B6D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C0C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47E6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0AB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40BEE3" w14:textId="77777777" w:rsidR="00091597" w:rsidRDefault="0009159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CAF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762C1B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2AE951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BC9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B9A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42D7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FFA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6B7A9C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EF9C1D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91597" w14:paraId="0107556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74C1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DF6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24FB98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0ED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40C8" w14:textId="77777777" w:rsidR="00091597" w:rsidRDefault="0009159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60AF2E0" w14:textId="77777777" w:rsidR="00091597" w:rsidRDefault="0009159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5A6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47B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9A9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5B8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781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5DE4954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806D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A2E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2E76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244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F1CC51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669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458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5A3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317ACB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012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9D9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3B3994B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70DA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2D8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F8D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78E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575F88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192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9087B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76A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C1D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F34D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B28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45AD21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215D8EE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0A34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23D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C1E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63A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457B6C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406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B2F9B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188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E9A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9A1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1A5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3019E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91597" w14:paraId="1B0119D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F64F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E5A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0EE1C6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00EC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459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5BE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0FE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9F4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8E9A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8BC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34C1D17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ACFF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5C3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C94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891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876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4AA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4A4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E835C8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C0D3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478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1F7CEBE4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11D5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BED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38BC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51D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DCBCB9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774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090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45C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F2C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9055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1428C60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4998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15C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1B3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BF6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A0CB5E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DAD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99B7E3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D450E3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D3E595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BF591B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7ED6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B1B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328C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CFA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3BEBBE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73C0216" w14:textId="77777777" w:rsidR="00091597" w:rsidRPr="004870EE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91597" w14:paraId="51EB542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EC89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41B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33DB3D1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3786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1B4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0F3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9E9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23E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243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062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BD301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091597" w14:paraId="33C8E75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1591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2B6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CC1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2E5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FBC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D26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F8F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405CD2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3354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DA8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F1F17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91597" w14:paraId="5442A33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427B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2EAC" w14:textId="77777777" w:rsidR="00091597" w:rsidRDefault="0009159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8B9229F" w14:textId="77777777" w:rsidR="00091597" w:rsidRDefault="0009159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190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327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975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B0D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7E6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FBC7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CA4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E7B62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91597" w14:paraId="0D146C7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7584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0EC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19F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4C7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DB6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C3E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76E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41AFF4D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529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421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5C96D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91597" w14:paraId="3AB85C5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ABFA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901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2011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183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19B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BD71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9AF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5E442B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D8D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AE0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6B0BD3A3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C50D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68F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1B5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325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2E3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815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0D2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4BC22B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404A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477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344452A7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01D6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3EB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DED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F14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E2AB3C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76A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25A134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1A6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F2C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A4D2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CEA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DE9A2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CC2214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91597" w14:paraId="6C14BC83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8E09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C00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387D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131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D8D209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F6E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1467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590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68C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ED84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14C6A93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EC71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98D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9B28E2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1EA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B3E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A13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337DF9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6188A6C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5273DA3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88593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3A8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BCB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94A7B2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33A6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238C" w14:textId="77777777" w:rsidR="00091597" w:rsidRDefault="0009159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B48D33" w14:textId="77777777" w:rsidR="00091597" w:rsidRDefault="0009159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499A11E" w14:textId="77777777" w:rsidR="00091597" w:rsidRPr="00D344C9" w:rsidRDefault="0009159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91597" w14:paraId="53CF3CE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1227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343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F7D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1FD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49562A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7BD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9C367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C49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4EF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19B0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603C" w14:textId="77777777" w:rsidR="00091597" w:rsidRDefault="0009159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BBBBD4" w14:textId="77777777" w:rsidR="00091597" w:rsidRDefault="0009159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21B2A6" w14:textId="77777777" w:rsidR="00091597" w:rsidRDefault="0009159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91597" w14:paraId="1D2F488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74E1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C03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EE1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1E8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6BBE44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8F1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9B7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6D8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09C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D051" w14:textId="77777777" w:rsidR="00091597" w:rsidRDefault="0009159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3A6FAA" w14:textId="77777777" w:rsidR="00091597" w:rsidRDefault="0009159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DACE76" w14:textId="77777777" w:rsidR="00091597" w:rsidRDefault="0009159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091597" w14:paraId="4BABEA0A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3DB5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1A5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C11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6E4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98C324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2A3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A6CF30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D065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9AC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3696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C2C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822AA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91597" w14:paraId="6D1566F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6EA8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E18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97E3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C0F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B84E9D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50AD1F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3B25BEC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C92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326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E46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FE3F95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5C9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1E1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194CC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3A2C5D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68C52E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055F9B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D5963A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950E1C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EF2362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91597" w14:paraId="1BDA8E4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ECEB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CF7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9E6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F2F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1C2D3B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CED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6F31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772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F08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515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28DD768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262C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312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5C9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92F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D39832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CB0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E30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01C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C871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588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15EB2F1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156C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BE2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C9EA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F77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E4F5C4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441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62679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C2D1D7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CF4F3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EE2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48D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ADC1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A81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BF788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7FF51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91597" w14:paraId="7DC4263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E2EA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2F7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60E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EC0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E501F3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43D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9883A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E95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E37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ABD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052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98175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091597" w14:paraId="356545E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F6DB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23C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323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D57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7A761F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26D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8F9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E985" w14:textId="77777777" w:rsidR="00091597" w:rsidRPr="00E731A9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D707B7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F3D708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CA7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53FA" w14:textId="77777777" w:rsidR="00091597" w:rsidRDefault="0009159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E4F9DBA" w14:textId="77777777" w:rsidR="00091597" w:rsidRDefault="0009159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6F629E71" w14:textId="77777777" w:rsidR="00091597" w:rsidRPr="001D4392" w:rsidRDefault="00091597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91597" w14:paraId="18A6DD2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2AF3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6E1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4816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398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D53B91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D1B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41CF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8F99" w14:textId="77777777" w:rsidR="00091597" w:rsidRPr="00E731A9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8799B8C" w14:textId="77777777" w:rsidR="00091597" w:rsidRPr="00E731A9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C51483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54B3CD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EBFD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0C7F" w14:textId="77777777" w:rsidR="00091597" w:rsidRPr="00616BAF" w:rsidRDefault="0009159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A837D5" w14:textId="77777777" w:rsidR="00091597" w:rsidRDefault="0009159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C72BC19" w14:textId="77777777" w:rsidR="00091597" w:rsidRPr="003B726B" w:rsidRDefault="00091597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091597" w14:paraId="37C0672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10DB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818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7F20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A8F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AD8053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133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88C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81E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1612A7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0AFF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A47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7B3C2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35B79AB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51EF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323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38BA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F08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AECD39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275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11A3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718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A0B5327" w14:textId="77777777" w:rsidR="00091597" w:rsidRPr="00E731A9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7F81F194" w14:textId="77777777" w:rsidR="00091597" w:rsidRPr="00E731A9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71DC8FB" w14:textId="77777777" w:rsidR="00091597" w:rsidRPr="001D4392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15BC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8AE3" w14:textId="77777777" w:rsidR="00091597" w:rsidRDefault="0009159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870C25" w14:textId="77777777" w:rsidR="00091597" w:rsidRDefault="0009159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E9ADA7" w14:textId="77777777" w:rsidR="00091597" w:rsidRPr="003B726B" w:rsidRDefault="00091597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91597" w14:paraId="3EB29F5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170D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2CE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A7C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4B2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0DCBFC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467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E3A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304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92DD1C1" w14:textId="77777777" w:rsidR="00091597" w:rsidRPr="00E731A9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DD4E1A1" w14:textId="77777777" w:rsidR="00091597" w:rsidRPr="00E731A9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AE0DBE5" w14:textId="77777777" w:rsidR="00091597" w:rsidRPr="001D4392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A42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3C57" w14:textId="77777777" w:rsidR="00091597" w:rsidRPr="00616BAF" w:rsidRDefault="0009159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C5BD15" w14:textId="77777777" w:rsidR="00091597" w:rsidRDefault="0009159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5F3A2A0" w14:textId="77777777" w:rsidR="00091597" w:rsidRPr="003B726B" w:rsidRDefault="00091597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091597" w14:paraId="381443A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279E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D62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81E3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A96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F856FE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573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F3CF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4A0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0A7E14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3831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74E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9BBEE1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9A91EE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91597" w14:paraId="11F88D9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A06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6CB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CE8C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D81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3D3586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441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8DB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3B8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5A2F99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1B9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C58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91597" w14:paraId="5E34691D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90E7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9B3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BBF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EB2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22E99F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B8E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1D41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2E5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3C6A76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DDE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0669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B54C5C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5E7326F2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671D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746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E44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BB2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237CF6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A51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8142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A98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7C40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7A8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7F086E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91597" w14:paraId="6C395162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FA98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5A2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833830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B9F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A7D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C65F4E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E6FE73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87B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3871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336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9CB6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9EA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F835E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78EB49CD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14B6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6A8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745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2F7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2AE931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D56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41F5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2BA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1702CE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04A3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CAF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91597" w14:paraId="4F90AE86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3DE6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874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400CB03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3C3D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D45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415E1D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3BC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699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519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081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5790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528F6CB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2CECF815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3047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1FA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5B36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E9F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3CF500F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E33328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D26A90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5E8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E564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F55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0D62AD1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7AA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672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3F3BF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12AFFE84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06B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453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EA96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438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3F24D0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440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1CB08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933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87F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C02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A06C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38D94303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D909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E1E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EDCD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A2A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3A17CB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236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D3A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3C8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6259F95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DF64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D62B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4CA1D77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2F98CB07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8955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410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219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3E4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FA2B64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B51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01DA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D64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94EF94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BA1C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7DF1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FB8621E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432C79F3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92E1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723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95D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A46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5F6F59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7AD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68A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249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FC47EB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CFE3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E5ED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AB659E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0A348CB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91597" w14:paraId="3F771865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2FD4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959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40FC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F00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9D4B06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756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E906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5C6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47DB15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FD6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156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230B5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3DDB573F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A3F8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53A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49D2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C57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7CF7D2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349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A8476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33C7AC8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33ACA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B604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984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0FE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779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0EDCCED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32CED7F9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D9BE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026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4E3CDB9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3111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058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E9E209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3567B6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2FB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A7B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4F6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0606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16E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3B80F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77C345DF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424D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4B7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85E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6E0D" w14:textId="77777777" w:rsidR="00091597" w:rsidRDefault="0009159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B0FAEDC" w14:textId="77777777" w:rsidR="00091597" w:rsidRDefault="0009159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3B3E1FF" w14:textId="77777777" w:rsidR="00091597" w:rsidRDefault="0009159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6F1D6B1" w14:textId="77777777" w:rsidR="00091597" w:rsidRDefault="0009159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231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D43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17E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00F09FB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EC72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8C2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B6CF7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D41937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091597" w14:paraId="3B78A4B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6FB4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114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9B51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4EC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24359F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B28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D17FD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9FD6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BAF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A677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E0D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84BDF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91597" w14:paraId="03CE343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2EB1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FBD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4225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538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A53D32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939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45282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FB8C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025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FE07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296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B9827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91597" w14:paraId="16189E3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2168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51F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67878F7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F7C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CA4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55A149E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DDE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4B86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34A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2CDA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86A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091597" w14:paraId="3056FA6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87BD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47FC" w14:textId="77777777" w:rsidR="00091597" w:rsidRDefault="00091597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5EB9" w14:textId="77777777" w:rsidR="00091597" w:rsidRDefault="00091597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A052" w14:textId="77777777" w:rsidR="00091597" w:rsidRDefault="0009159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CFE3DB6" w14:textId="77777777" w:rsidR="00091597" w:rsidRDefault="0009159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3360" w14:textId="77777777" w:rsidR="00091597" w:rsidRDefault="00091597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C9D5EB" w14:textId="77777777" w:rsidR="00091597" w:rsidRDefault="00091597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95BA" w14:textId="77777777" w:rsidR="00091597" w:rsidRDefault="00091597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D5FC" w14:textId="77777777" w:rsidR="00091597" w:rsidRDefault="00091597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2772" w14:textId="77777777" w:rsidR="00091597" w:rsidRPr="00600D25" w:rsidRDefault="00091597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26C5" w14:textId="77777777" w:rsidR="00091597" w:rsidRDefault="00091597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540BD7" w14:textId="77777777" w:rsidR="00091597" w:rsidRDefault="00091597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091597" w14:paraId="05033FD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AC84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03C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534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483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4A7B23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616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ED6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6B7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DFB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4D3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056342B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8EF7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899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5AF493B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B05C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A91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796BD8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C17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5291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581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8AB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A3E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3F37278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3ABB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EB4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1D46F5D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92D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62D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50542A3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747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3725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585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C98A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74F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54D62E48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B45E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439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13C5EE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B177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EB4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13C2D2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197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0A8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F04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45BAAB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D691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5954" w14:textId="77777777" w:rsidR="00091597" w:rsidRPr="0019324E" w:rsidRDefault="0009159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F83F801" w14:textId="77777777" w:rsidR="00091597" w:rsidRPr="000160B5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4CE2E61" w14:textId="77777777" w:rsidR="00091597" w:rsidRPr="006B78FD" w:rsidRDefault="0009159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FC7F91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6157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10A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02CC026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E97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D30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0703DE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099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6F5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6BF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0ED7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30B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BB9175" w14:textId="77777777" w:rsidR="00091597" w:rsidRPr="00ED17B8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91597" w14:paraId="33D208A3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BB0C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B77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3C1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60F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C032A4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19F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0E5F97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10D1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D97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E69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B7F4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593D7FF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91597" w14:paraId="1D77BA1F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1522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6A8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B6B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B0B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408457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C5D5F5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4B2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A42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962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421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7554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04CC7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225C15C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91597" w14:paraId="3972839A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E69F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0D7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A44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3E2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632B8B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B22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923C3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71C9B2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787E6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3CD1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DA0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BF3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932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39D1E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37743A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91597" w14:paraId="6C93B87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7D1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D20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9907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768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7BC58A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E3E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70ED75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C8B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29C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EAC6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A272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25FB446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91597" w14:paraId="7EB114C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BC85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392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146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1E2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8580E7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C3D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F12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8F5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9CDA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4EA1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03364DB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91597" w14:paraId="339A275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F8DE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44E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1241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090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D401AF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5F579C9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F1F60C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081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E9E6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DA3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82F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0C49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0A247804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C76A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F7B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EE0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939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2F66DF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2E5493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1377F1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EF7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C56D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E9F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D2C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5C1B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11FD338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DCD6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DE1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365558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CE5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1B2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0DA737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B2C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733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9BF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E27299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6DAA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CF61" w14:textId="77777777" w:rsidR="00091597" w:rsidRPr="0019324E" w:rsidRDefault="0009159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DE36DB1" w14:textId="77777777" w:rsidR="00091597" w:rsidRPr="000160B5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08F3F4A6" w14:textId="77777777" w:rsidR="00091597" w:rsidRPr="005C2BB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40ED06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ECB3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6D2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218DB6F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5CF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937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E2931F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F83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6EB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CA3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328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E02C" w14:textId="77777777" w:rsidR="00091597" w:rsidRPr="00EC155E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125D95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91597" w14:paraId="18D5903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6F9C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80F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7A54A1D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4C11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E53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2B356C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402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D79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6D0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7F5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EA7F" w14:textId="77777777" w:rsidR="00091597" w:rsidRPr="00EC155E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1DDE55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78B37D29" w14:textId="77777777" w:rsidR="00091597" w:rsidRPr="00EC155E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091597" w14:paraId="0208688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A335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085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E96B9A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3EA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06E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9CA7FE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367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096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D1F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D6BC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E5DB" w14:textId="77777777" w:rsidR="00091597" w:rsidRPr="00DE4F3A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125CA4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1CD660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FCFCD6C" w14:textId="77777777" w:rsidR="00091597" w:rsidRPr="00DE4F3A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91597" w14:paraId="6560E38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B0AD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A81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3AF8DFD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BCAD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31E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21665A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A57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BD9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484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F63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D86D" w14:textId="77777777" w:rsidR="00091597" w:rsidRPr="00DE4F3A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5A6A0C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47270DE" w14:textId="77777777" w:rsidR="00091597" w:rsidRPr="00DE4F3A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91597" w14:paraId="10370FC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1EBE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314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E2DF50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948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3B4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50B17B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59AD04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2D9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143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15F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517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2CA9" w14:textId="77777777" w:rsidR="00091597" w:rsidRPr="00DE4F3A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33719B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3E2AF3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A69999F" w14:textId="77777777" w:rsidR="00091597" w:rsidRPr="00DE4F3A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91597" w14:paraId="4F69B3DD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F74D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17E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6F22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404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5449A0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38D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2C9C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2A9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05D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4C3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034DB091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0ABD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CC4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4B869A0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C6A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DE0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068F282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4A5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AE1D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5A3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B4F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32E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5D0F2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431B245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91597" w14:paraId="097C758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5C6D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B2D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AF9D80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CE00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807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F8CEE8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ECC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A2A6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AD0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7640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627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4318AED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C29E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E39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1E2060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C211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D97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59FB66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679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59E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06C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DC0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B29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B94855" w14:textId="77777777" w:rsidR="00091597" w:rsidRPr="00CB2A72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91597" w14:paraId="00BE34B0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05EF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728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4A36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B0B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BB43D3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077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66C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A90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5FBC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7701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0243B7A3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F6D1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703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CD7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9B3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6C2B58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DA0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2EEE37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1ACD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FF8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620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FEF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45C0A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FB71A6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91597" w14:paraId="3B86E7E4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A2E1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9A8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446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F9B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1E87CAF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A95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390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E9B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450862E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2C0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03C2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70DDB126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FB6E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907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E9F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B1C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FA3DB3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729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384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884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D48FEF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03E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A68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91597" w14:paraId="7DFAA2D0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FC8A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E5D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58C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43B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68C2A8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90A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40503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CC5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D90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128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79DF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8B015BB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163EB035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91597" w14:paraId="376D7B1C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034C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264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E11D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F58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75CBCF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4A4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433B01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D0A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7BA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238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1A4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47277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C324F3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91597" w14:paraId="4C39B8F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AC52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CD1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86C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92A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90B209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B18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21D4C0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928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796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F98D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523D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01DAF4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91597" w14:paraId="50A79E8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3B49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46C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D8F1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8C8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2A24EB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BDD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8CD676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BDE1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2F3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2517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EFB3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3861BF" w14:textId="77777777" w:rsidR="00091597" w:rsidRPr="00D344C9" w:rsidRDefault="00091597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C0AAD4F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91597" w14:paraId="381C316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2098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3D9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7412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ADA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71CCF9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C1F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2E32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0B9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C6C122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0C2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432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8B138B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1D94AEC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91597" w14:paraId="5C84AE9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0506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916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9DD7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2C4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CB989B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14E4EBA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2D30312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028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FE6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AD8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4C7B1A7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41E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AEA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A65E8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359857B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CADF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C74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72D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9AB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75C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02433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831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16E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2D9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41B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63E77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B4652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91597" w14:paraId="1278AB1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C2B4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537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375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141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258FD69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EC7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8A879D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CFD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C8D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9FB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5DF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DBD49F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91597" w14:paraId="1CB17EE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1DDF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B44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C1F7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126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F739BA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1277CA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1AB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DF53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69F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1D202F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F22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D15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B2855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4FE8DB0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E471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A74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368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8EB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2472F83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69AA113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C62D7F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59D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9CA0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6D1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726998F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248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802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5659978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FE8C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0F6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0A3A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350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0922A6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60E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63F1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E3F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177B5F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0E9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778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76F9C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42E6A45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9AB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35D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71A2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447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407589A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D89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A5B3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936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B16C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7DA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4599E1E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6EEF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96E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BC3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6E9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4F6A748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818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908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44C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015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8D9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34FA329F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5BC4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3EA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4FD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882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57B1127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638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0FE3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2E0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0BE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269D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091597" w14:paraId="2F6BC58E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D294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694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D031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A3E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1E5559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740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9DC34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641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E7F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33F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816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D78EE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9208E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091597" w14:paraId="3B51E184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B14D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B33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E91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2CB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CC9363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243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A32C7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A1B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536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73AC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799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E80D45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91597" w14:paraId="37F7CC1C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497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284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F66C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63C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EA9B4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4E9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FB4E0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15FA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D5B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824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C65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192045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91597" w14:paraId="27E6C4C4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2E3B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620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832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5C7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75201C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E50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2D0AD6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5324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616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41C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4018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30A16C6F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6A58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955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657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AD8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B95786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938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8198C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3314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4F9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59E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F121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A24799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91597" w14:paraId="27187BE8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AC7A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891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3A9AA0E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C4CA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516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1295867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0C4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DEDA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FE6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970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754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30021AB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091597" w14:paraId="4A80FA5A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448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DEC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6BDD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CDC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036687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60A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535CF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FEF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388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1F6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B17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66315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91597" w14:paraId="510B28D6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3DD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3CB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FE63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07D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EB4725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514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A1797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9DC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C92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4E96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B3C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7E804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91597" w14:paraId="588C4626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70CF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919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77BFFE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4E0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7DB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4308B66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9C1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A57A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F69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AED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44B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0353FBDC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F616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76B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4AAF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ED4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48E6EB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353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F9D7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8C0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3AC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4B99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3FB8A4D6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E124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011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5D1A62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DA2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599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5471C14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106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992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67C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CAA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8F2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65E2B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091597" w14:paraId="4FED8160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6B5A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2BB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0B62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8AC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8A644B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ED4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E9C3F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A84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ABE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4771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7145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065F3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80E567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91597" w14:paraId="60A2A9C3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1B5C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904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F22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98A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ACD703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FE5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36E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7B0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B5BB03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B3F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45A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29DF1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160DFF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C7C890E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91597" w14:paraId="7CE9BA6B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8936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C19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C4E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D17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E21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B132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BC6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C0B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E5B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2CBBBA0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91597" w14:paraId="2A922AD5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9E26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D44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4A84B4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F34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0C5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C2530C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636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74D1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211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B5F147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2FE1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BC1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4DC7D414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EABF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722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616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12A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BA40B3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737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B0E1E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C84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836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4184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2DC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0BE40C6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91597" w14:paraId="3717DFF0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EFB1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066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AAF4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576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6FE524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4BC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B63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2A8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3844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68C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D5BD56F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91597" w14:paraId="18CC7C73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C125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82C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F4EC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E4B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184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F0F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963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59BA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12AD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91597" w14:paraId="7A18248D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F628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471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AF7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5DD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347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B1B26F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BB205D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7966FC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14B165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A4E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32A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E61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13D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3B63C020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2252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694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7E5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8B0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F5740A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B1A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2A3D26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432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46E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B89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C323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91597" w14:paraId="5C256DF1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5E1E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A49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890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7B0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93B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AFAB6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7B4FF19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709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545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F86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77F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D311A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8583CE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3E7268C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9257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DAA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808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52D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25F4C1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CF69CF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99A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7C0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08B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2AD5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DDA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3EAF2B8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FE86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3F2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24AD1A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B6C5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A6F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ADB28D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1C9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A31A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D29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DDBF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ED3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E8F29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091597" w14:paraId="3DF48019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9503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6C0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888385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3B8D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5C0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CAC31A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49E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37FF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03C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065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06EE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5BDD96C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1C4A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419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F741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315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D8876F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1A4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FE3D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724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F5D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712C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34A6467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0CF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448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CE9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F40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F46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0C46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D91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2FD3CE6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21D5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DA5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4BA2F81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7394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F1B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055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324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4394BE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A81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0DE554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C7A384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80B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B79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E90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B53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10C4945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25CF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55A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3BDAF79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CC86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1B0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C00C58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54A7003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25C144C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02797D7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DD8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413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C76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31E0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4374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15C3BBC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3687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B4F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D62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6F6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CF6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A951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7A1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17BEB35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515F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514D" w14:textId="77777777" w:rsidR="00091597" w:rsidRDefault="00091597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0CE13A9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D194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D4E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7ACEC6A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11D2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950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07EA40E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0C882D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6750FA7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076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333C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6F9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07A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AD2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60AE82CB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482A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56C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591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E66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C63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204E4E0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713649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E06C1B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0ADC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714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F5C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C19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8967FB8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91597" w14:paraId="299D658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947E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6B1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DF2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521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3B88A1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25C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C8F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644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7C2035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898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0213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5ED4A07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931D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7E8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B7D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C46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11F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37DD7D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4C4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A6F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337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4A3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7E5F6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1D1F8F99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0DBB7952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FFA8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897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D98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DF5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2D1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1B2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B54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3B0A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A4B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091597" w14:paraId="0202C83F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FB07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3D3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5D8C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9E8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4C4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5C123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9A5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53E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47B0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206D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15D443F6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D9C6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665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CC5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6E0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084251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699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2F4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C99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C003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189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2DF277C9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F0B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4BE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DC9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7AB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C39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1BB0EF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038BE9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BF38F0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9C3D66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4AEC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EBD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7CF6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D6FC" w14:textId="77777777" w:rsidR="00091597" w:rsidRPr="00D344C9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391DCEB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25C6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E8E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ED2A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38C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5EC7FFE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654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E3BBB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AA454E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3FC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1DB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06E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2E8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6D1C92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091597" w14:paraId="65F218C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AA4F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726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2A1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897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C3AA7F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889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1AC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717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1DF3403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45FD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C3B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2E41001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7285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253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6012B09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E732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50F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F6F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D55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985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E42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558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91597" w14:paraId="3DCF67E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9F3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B67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7F5B349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646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1A9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3165A03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5E6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7C4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0C0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364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F65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91597" w14:paraId="33369AF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DB85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50C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20F4163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5A9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8E2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0A410BF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CE2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FDC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152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67EA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415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136F750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D336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994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727E30C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2E8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101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28E1A5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C52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A74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885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152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49F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343FC1B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26C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61F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32047F9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F67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A7F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F768BD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DB5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9F1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5DE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B4E6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9BB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7DFBBA6E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A9C1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18E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71FE37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BAC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317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68CCBF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EC7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94DA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34F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529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AF3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331C1D4D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1728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237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783B309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54A5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098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FDE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49A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6BF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58D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310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6546E80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EB5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3BD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C65F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179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8122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1EEB77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257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480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3F4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7CB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91597" w14:paraId="1939CCBD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2324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0AA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463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B52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493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CE13C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A897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922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DDC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A9F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91597" w14:paraId="658EC37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3E3C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59E4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4E5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BA5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BDA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4553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479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157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62B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E02DF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0512F4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91597" w14:paraId="483310F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0A9E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2D6F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D39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20A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3D2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B83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E97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EE0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1E9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A69E2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D0D744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91597" w14:paraId="03769B3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1558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B89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8113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984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2A2EEF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D69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316D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02E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5B3C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036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91597" w14:paraId="3BD6161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CFDE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62A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74B13C7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89F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39A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2BB287F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DF1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113A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CDC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918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C00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91597" w14:paraId="68A9A73E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AE73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44C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29D6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EDE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C8AA33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0E1C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35C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7CB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8B3C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5D3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43A718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121503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0FD6A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91597" w14:paraId="7EB47C37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DDAC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FBC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0702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C72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7DDB41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253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35D5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E75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194B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5BE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A3E1E29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C17C6C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3105B4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91597" w14:paraId="0915033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422A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2C9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3C8D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C0B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7442D7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7FB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FDAE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C079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A7A4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2C9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977CFC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469FC8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0A741C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91597" w14:paraId="30A4E24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C21B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271D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668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1DAA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F8E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3A71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F08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E92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485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C8A0C8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0F4A5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91597" w14:paraId="37213BC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6C85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F7C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F98B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1852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5CCDEE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FB7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0E7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16A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6861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04F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7D7D51C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B6993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91597" w14:paraId="17FC1EA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4F36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7F25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6E94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102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86CD4E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AF7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F9E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5AC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626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C28E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0E3BEF1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20F8F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91597" w14:paraId="6AEB58F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ECEA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B27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3075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DF4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6B9954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3B2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2A4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654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D77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C4EF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2EB53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091597" w14:paraId="2250A15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24D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24C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AFD426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6920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D18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EA53CC0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4107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9AFC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8FB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1A1F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E02B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7F2B8D7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9100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7348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7989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313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10E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56051E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7778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FAEE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491D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B06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5A5B93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77EF7D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091597" w14:paraId="5415302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D0A6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3ADB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F62D98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B33A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ACF6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1AA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7459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3680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A0DE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52B7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91597" w14:paraId="1691653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947F" w14:textId="77777777" w:rsidR="00091597" w:rsidRDefault="00091597" w:rsidP="0009159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B2CA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49DC361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2B78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5C28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41E6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E674" w14:textId="77777777" w:rsidR="00091597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B813" w14:textId="77777777" w:rsidR="00091597" w:rsidRDefault="0009159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72C3" w14:textId="77777777" w:rsidR="00091597" w:rsidRPr="00600D25" w:rsidRDefault="0009159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9615" w14:textId="77777777" w:rsidR="00091597" w:rsidRDefault="0009159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2E3E02A" w14:textId="77777777" w:rsidR="00091597" w:rsidRPr="00836022" w:rsidRDefault="00091597" w:rsidP="0095691E">
      <w:pPr>
        <w:spacing w:before="40" w:line="192" w:lineRule="auto"/>
        <w:ind w:right="57"/>
        <w:rPr>
          <w:sz w:val="20"/>
          <w:lang w:val="en-US"/>
        </w:rPr>
      </w:pPr>
    </w:p>
    <w:p w14:paraId="4E5CED3F" w14:textId="77777777" w:rsidR="00091597" w:rsidRPr="0095691E" w:rsidRDefault="00091597" w:rsidP="0095691E"/>
    <w:p w14:paraId="00DFDDE0" w14:textId="77777777" w:rsidR="00091597" w:rsidRDefault="00091597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74F9918" w14:textId="77777777" w:rsidR="00091597" w:rsidRPr="005D215B" w:rsidRDefault="00091597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91597" w14:paraId="01E0828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E278" w14:textId="77777777" w:rsidR="00091597" w:rsidRDefault="00091597" w:rsidP="0009159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F62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8B6C" w14:textId="77777777" w:rsidR="00091597" w:rsidRPr="00B3607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833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AAF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2CC8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BBD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292F00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72D0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799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091597" w14:paraId="79E9581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50E1" w14:textId="77777777" w:rsidR="00091597" w:rsidRDefault="00091597" w:rsidP="0009159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7C3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33F9" w14:textId="77777777" w:rsidR="00091597" w:rsidRPr="00B3607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BF1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6A7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361F99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7723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416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9F8D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E3D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8EFC4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7372105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091597" w14:paraId="5A71618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EBBD" w14:textId="77777777" w:rsidR="00091597" w:rsidRDefault="00091597" w:rsidP="0009159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62B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C586" w14:textId="77777777" w:rsidR="00091597" w:rsidRPr="00B3607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8FD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85686C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097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03DED6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53DE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687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01D7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4FB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091597" w14:paraId="12480D7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D67A" w14:textId="77777777" w:rsidR="00091597" w:rsidRDefault="00091597" w:rsidP="0009159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D1C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6F65" w14:textId="77777777" w:rsidR="00091597" w:rsidRPr="00B3607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670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A667D7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8E8485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68E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1E98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868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0F5CFD0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C56A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657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D6B76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713A7163" w14:textId="77777777" w:rsidR="00091597" w:rsidRDefault="00091597">
      <w:pPr>
        <w:spacing w:before="40" w:after="40" w:line="192" w:lineRule="auto"/>
        <w:ind w:right="57"/>
        <w:rPr>
          <w:sz w:val="20"/>
          <w:lang w:val="en-US"/>
        </w:rPr>
      </w:pPr>
    </w:p>
    <w:p w14:paraId="18DB1A79" w14:textId="77777777" w:rsidR="00091597" w:rsidRDefault="00091597" w:rsidP="00F14E3C">
      <w:pPr>
        <w:pStyle w:val="Heading1"/>
        <w:spacing w:line="360" w:lineRule="auto"/>
      </w:pPr>
      <w:r>
        <w:t>LINIA 301 F1</w:t>
      </w:r>
    </w:p>
    <w:p w14:paraId="28934C01" w14:textId="77777777" w:rsidR="00091597" w:rsidRDefault="00091597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91597" w14:paraId="20068C0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971C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D15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752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9AD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FA8C1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FB8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7ED3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1AE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D6E0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40B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D0DFC6B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65BA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615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3F77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918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286F1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A1C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F489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E9C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9353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AAE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6B080BDD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893B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A00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4512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7CE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4CBBE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A07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4E92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008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B59A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BE5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D9FF74E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16D2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41B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EC7F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68C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9378C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87F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102772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6A0FE9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92E9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ED5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876F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A35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549A1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35BD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7BA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E0BB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33B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23956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34F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B9D2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96E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5360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49C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7937B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D463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C00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4295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FB8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0B937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BD6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FB3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D65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1A15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53E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D1172B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3679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AA2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9CA9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F61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2A52A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A8E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205F7D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B1D3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A06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6476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E2E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B8D3C71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CCEA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F3F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2519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E5F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CBB27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07A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8B16BE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79848B4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CDF016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764E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567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F68A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F32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C1CB82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9F02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CF0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9F21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8F6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9B2BA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847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275D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F0B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F686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3C2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A98146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A622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561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C3C9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C84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35A9A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65B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1DD664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5A9F6E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DE55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1CA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E7DE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082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78BFEF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D6FD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6F6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341B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D56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DC02A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5F0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0BAD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CE2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93FF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71B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033A90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9415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C16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27E3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092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67074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9D5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B9B8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9AA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5466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D08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88AAA7C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82C1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00B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C40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CA5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DBFD7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BA7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2100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D8A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C4AC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E43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642B3D40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19CE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EDF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1FC9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099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2F6F5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6BF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64CB0EF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F073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653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997F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69C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77562C41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BC68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D1C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6E27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AF5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9FD9B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79B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6FAC78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4DC4B87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93B1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9F9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C608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15D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B7D43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091597" w14:paraId="734A6A5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C2BB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695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B7B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40B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5D966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13E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48A764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EE77B7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AA77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805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F6D5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FFB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091597" w14:paraId="0DB72F6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7BAD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429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4ACF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CAA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395DD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519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54A3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ED4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4EA8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58F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CA802D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98A6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F96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1A92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1C5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A641F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7CB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A730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8CD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FAFC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581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0A647E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749C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517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6FC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7FC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DFE8E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CA7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2E90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182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D288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8BF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2CCAF7C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E880" w14:textId="77777777" w:rsidR="00091597" w:rsidRDefault="00091597" w:rsidP="0009159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401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2757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19E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5CC94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57A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8300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6F0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BCE2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F34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4C10E2E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3EDEBE5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23A0A4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7A9B98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153F91E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41750692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4A034D78" w14:textId="77777777" w:rsidR="00091597" w:rsidRDefault="00091597" w:rsidP="007E3B63">
      <w:pPr>
        <w:pStyle w:val="Heading1"/>
        <w:spacing w:line="360" w:lineRule="auto"/>
      </w:pPr>
      <w:r>
        <w:t>LINIA 301 G</w:t>
      </w:r>
    </w:p>
    <w:p w14:paraId="7BBFCD15" w14:textId="77777777" w:rsidR="00091597" w:rsidRDefault="00091597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91597" w14:paraId="64F811C5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B8C54" w14:textId="77777777" w:rsidR="00091597" w:rsidRDefault="00091597" w:rsidP="0009159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322FF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2581E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B5BAD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C8E174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DDE4F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C634E5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817E0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8A851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E1141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8BEAE" w14:textId="77777777" w:rsidR="00091597" w:rsidRDefault="00091597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1F7C09F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E9660" w14:textId="77777777" w:rsidR="00091597" w:rsidRDefault="00091597" w:rsidP="0009159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B9240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695FD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4E49A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02ABAE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113D8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E312F1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A5AA0B6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41D43504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2BE90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54133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325C8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D44D7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06EE7C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91597" w14:paraId="357A8F2A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568BB" w14:textId="77777777" w:rsidR="00091597" w:rsidRDefault="00091597" w:rsidP="0009159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FA705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769E5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6526E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E51071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487A8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C5123E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459C90A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2497E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A3DD7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33D7E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AE330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D240F1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31939" w14:textId="77777777" w:rsidR="00091597" w:rsidRDefault="00091597" w:rsidP="0009159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B66D0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421DE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3EF22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69A8A6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7A2BF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B6D4C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CFCBC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8A984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BF21C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96FBE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49797" w14:textId="77777777" w:rsidR="00091597" w:rsidRDefault="00091597" w:rsidP="0009159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83D58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295F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DD12B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6E262E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B7819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B1234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6146D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9B01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93414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6D6A68F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76449" w14:textId="77777777" w:rsidR="00091597" w:rsidRDefault="00091597" w:rsidP="0009159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EFE36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B5894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1DC04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D24C69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A3283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08150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DBCF7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75267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1313B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A13123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B9D5" w14:textId="77777777" w:rsidR="00091597" w:rsidRDefault="00091597" w:rsidP="0009159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E70A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291F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76D5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68AACA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BFF4" w14:textId="77777777" w:rsidR="00091597" w:rsidRDefault="0009159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0CD2CC" w14:textId="77777777" w:rsidR="00091597" w:rsidRDefault="0009159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D02C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0FAF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9567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4852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94F894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543A" w14:textId="77777777" w:rsidR="00091597" w:rsidRDefault="00091597" w:rsidP="0009159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0A1E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DA98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CDD0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05812D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624F" w14:textId="77777777" w:rsidR="00091597" w:rsidRDefault="0009159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D7D24B2" w14:textId="77777777" w:rsidR="00091597" w:rsidRDefault="0009159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F5C31C" w14:textId="77777777" w:rsidR="00091597" w:rsidRDefault="0009159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1285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29D8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1FC8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0D1B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6FC91B4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DCD6" w14:textId="77777777" w:rsidR="00091597" w:rsidRDefault="00091597" w:rsidP="0009159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C85F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BB0D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DA0F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8F405A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7A71" w14:textId="77777777" w:rsidR="00091597" w:rsidRDefault="0009159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7F9E7F0" w14:textId="77777777" w:rsidR="00091597" w:rsidRDefault="0009159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C671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B83E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D82D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EBEC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4205F29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7F7B" w14:textId="77777777" w:rsidR="00091597" w:rsidRDefault="00091597" w:rsidP="0009159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6A66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A74C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B2B9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BA522D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62A4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A7DC56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6BC8FE9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9EC2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4C65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A951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4E1D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88174BB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A3AE" w14:textId="77777777" w:rsidR="00091597" w:rsidRDefault="00091597" w:rsidP="0009159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0062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95F4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9021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2CF756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84AB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7993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D3FF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9E14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20D5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68F22F2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EC3E" w14:textId="77777777" w:rsidR="00091597" w:rsidRDefault="00091597" w:rsidP="0009159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FD37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CFAB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9ECD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3BFA7C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42FD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E79283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AB0B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9DC9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0B3B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766D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D5D147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6551" w14:textId="77777777" w:rsidR="00091597" w:rsidRDefault="00091597" w:rsidP="0009159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D89A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4F4F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487E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F1C57D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43B3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E419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6427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1A8A" w14:textId="77777777" w:rsidR="00091597" w:rsidRDefault="0009159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E8F7" w14:textId="77777777" w:rsidR="00091597" w:rsidRDefault="0009159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6E7C133" w14:textId="77777777" w:rsidR="00091597" w:rsidRDefault="00091597">
      <w:pPr>
        <w:spacing w:before="40" w:line="192" w:lineRule="auto"/>
        <w:ind w:right="57"/>
        <w:rPr>
          <w:sz w:val="20"/>
          <w:lang w:val="ro-RO"/>
        </w:rPr>
      </w:pPr>
    </w:p>
    <w:p w14:paraId="05680EB3" w14:textId="77777777" w:rsidR="00091597" w:rsidRDefault="00091597" w:rsidP="00956F37">
      <w:pPr>
        <w:pStyle w:val="Heading1"/>
        <w:spacing w:line="360" w:lineRule="auto"/>
      </w:pPr>
      <w:r>
        <w:t>LINIA 301 N</w:t>
      </w:r>
    </w:p>
    <w:p w14:paraId="040897B6" w14:textId="77777777" w:rsidR="00091597" w:rsidRDefault="0009159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91597" w14:paraId="357D780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DAD0" w14:textId="77777777" w:rsidR="00091597" w:rsidRDefault="00091597" w:rsidP="0009159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322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052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236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60DA6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16F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97FB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765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A322" w14:textId="77777777" w:rsidR="00091597" w:rsidRPr="0022092F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FE8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2BF118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B590" w14:textId="77777777" w:rsidR="00091597" w:rsidRDefault="00091597" w:rsidP="0009159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0E2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F5BF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5D9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2CC62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542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4147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0F1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DE71" w14:textId="77777777" w:rsidR="00091597" w:rsidRPr="0022092F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5CE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404EAE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AC21" w14:textId="77777777" w:rsidR="00091597" w:rsidRDefault="00091597" w:rsidP="0009159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556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AA49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548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44F77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849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7256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27E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C0E2" w14:textId="77777777" w:rsidR="00091597" w:rsidRPr="0022092F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4A2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72D93E" w14:textId="77777777" w:rsidR="00091597" w:rsidRPr="00474FB0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91597" w14:paraId="00C1468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6F6B" w14:textId="77777777" w:rsidR="00091597" w:rsidRDefault="00091597" w:rsidP="0009159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2B0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4B49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F069" w14:textId="77777777" w:rsidR="00091597" w:rsidRDefault="0009159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34AB29" w14:textId="77777777" w:rsidR="00091597" w:rsidRDefault="0009159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148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F6E1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D0E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2754" w14:textId="77777777" w:rsidR="00091597" w:rsidRPr="0022092F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BED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19E42C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A65F" w14:textId="77777777" w:rsidR="00091597" w:rsidRDefault="00091597" w:rsidP="0009159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466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E19A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916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7E3E88" w14:textId="77777777" w:rsidR="00091597" w:rsidRDefault="0009159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D0C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D2264F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B87297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E796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31E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E8B4" w14:textId="77777777" w:rsidR="00091597" w:rsidRPr="0022092F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FD2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9FDCBF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886ACC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91597" w14:paraId="11B8CB5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9DE4" w14:textId="77777777" w:rsidR="00091597" w:rsidRDefault="00091597" w:rsidP="0009159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064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22E979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93F6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13D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785FAC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509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FEA8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320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C6FC" w14:textId="77777777" w:rsidR="00091597" w:rsidRPr="0022092F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761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0735B16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9BA7" w14:textId="77777777" w:rsidR="00091597" w:rsidRDefault="00091597" w:rsidP="0009159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52F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02BA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7A3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70FE90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537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C9E6F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BEE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01F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A2CC" w14:textId="77777777" w:rsidR="00091597" w:rsidRPr="0022092F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30D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E43A80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25189BF6" w14:textId="77777777" w:rsidR="00091597" w:rsidRDefault="00091597" w:rsidP="007F72A5">
      <w:pPr>
        <w:pStyle w:val="Heading1"/>
        <w:spacing w:line="360" w:lineRule="auto"/>
      </w:pPr>
      <w:r>
        <w:t>LINIA 301 O</w:t>
      </w:r>
    </w:p>
    <w:p w14:paraId="3C24005D" w14:textId="77777777" w:rsidR="00091597" w:rsidRDefault="00091597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91597" w14:paraId="401A1144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BB03" w14:textId="77777777" w:rsidR="00091597" w:rsidRDefault="00091597" w:rsidP="000915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4A0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52D2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143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D223D5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276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5AC1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5F8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8779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071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66CF0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269C" w14:textId="77777777" w:rsidR="00091597" w:rsidRDefault="00091597" w:rsidP="000915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FE6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4CB8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1B7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2E172E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239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95B2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989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CB46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FDE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3C1F6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8BAA" w14:textId="77777777" w:rsidR="00091597" w:rsidRDefault="00091597" w:rsidP="000915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A0E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3F00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9E9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3020A0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70D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51F5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FA0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7FBD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3B1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8ED65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091597" w14:paraId="43C4BCE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91F3" w14:textId="77777777" w:rsidR="00091597" w:rsidRDefault="00091597" w:rsidP="000915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E1D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77F5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A1B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B0D77D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9AE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D5E4D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D4AA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6A8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9989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EF5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5A64A68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39F6" w14:textId="77777777" w:rsidR="00091597" w:rsidRDefault="00091597" w:rsidP="000915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88F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CD57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596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491786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56D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45418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27A4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8B6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E90C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3EE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F2FCD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68DA" w14:textId="77777777" w:rsidR="00091597" w:rsidRDefault="00091597" w:rsidP="000915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2A6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1FB1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947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E30071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259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E7238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16C5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33A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187D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466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F697C7F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D025" w14:textId="77777777" w:rsidR="00091597" w:rsidRDefault="00091597" w:rsidP="000915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1B4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FB69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C0B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A9CF09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AEF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E3318F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9066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7CA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3C0C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997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031C8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091597" w14:paraId="65CFCB3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E2BC" w14:textId="77777777" w:rsidR="00091597" w:rsidRDefault="00091597" w:rsidP="000915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34E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EC91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331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FC7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E1A98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AE5D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F05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092F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FFC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AA505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D9C10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091597" w14:paraId="28BF7EA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DF5C" w14:textId="77777777" w:rsidR="00091597" w:rsidRDefault="00091597" w:rsidP="0009159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B93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694B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34D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163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6AE1D8C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7545345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9BF0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436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4141" w14:textId="77777777" w:rsidR="00091597" w:rsidRPr="00F1029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F9A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DF9D5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49A3B76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556A81CB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742E1355" w14:textId="77777777" w:rsidR="00091597" w:rsidRDefault="00091597" w:rsidP="003260D9">
      <w:pPr>
        <w:pStyle w:val="Heading1"/>
        <w:spacing w:line="360" w:lineRule="auto"/>
      </w:pPr>
      <w:r>
        <w:t>LINIA 301 P</w:t>
      </w:r>
    </w:p>
    <w:p w14:paraId="26A89506" w14:textId="77777777" w:rsidR="00091597" w:rsidRDefault="0009159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91597" w14:paraId="375287D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C572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7E14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B309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3E2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3B4ED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2EF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291A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717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6DE0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145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D1AC71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658C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A445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C102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50A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38ECB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09A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88DE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526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74F7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F40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3BBB0C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B44C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9EC1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0F1B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531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F38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194D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77D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36EA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979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C6050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91597" w:rsidRPr="00A8307A" w14:paraId="17196C8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07A7" w14:textId="77777777" w:rsidR="00091597" w:rsidRPr="00A75A00" w:rsidRDefault="00091597" w:rsidP="00091597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7C71" w14:textId="77777777" w:rsidR="00091597" w:rsidRPr="00A8307A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CEBF" w14:textId="77777777" w:rsidR="00091597" w:rsidRPr="00A8307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4B1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E8C1CDB" w14:textId="77777777" w:rsidR="00091597" w:rsidRPr="00A8307A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D36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DC9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0DC1" w14:textId="77777777" w:rsidR="00091597" w:rsidRPr="00A8307A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85D8" w14:textId="77777777" w:rsidR="00091597" w:rsidRPr="00A8307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9C69" w14:textId="77777777" w:rsidR="00091597" w:rsidRPr="00A8307A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EDDEC2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E8D6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397F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C295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BB4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B03457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1E4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BCE81A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9593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DAD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DA3A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831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A4F9BA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A839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8FE9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CB91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3F0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AE03E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A75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F675D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EDBA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DCB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85F9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5B3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91597" w14:paraId="571CD06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6E58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ED4C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79D0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0E7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A5706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0D7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2B8DF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A4AF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754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55B4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883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4EB90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091597" w14:paraId="5125A89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F1BB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5A44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B98C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F75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2AA96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FA3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D7B826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216E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5BA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84E2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B7E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44F98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091597" w14:paraId="5FD900A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FFC0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407E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F026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BB7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C1BAE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DEA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AC2D6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34D0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12C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9EC7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0D4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179C6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91597" w14:paraId="4286F1C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C916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1B79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B991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A38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ED403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82F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E0748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2733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A64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721F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F82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B2221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D3E86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091597" w14:paraId="53D937B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75DA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1C5D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F266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325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E59BE4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6EE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DB735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4E4ED5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9598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EAB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650D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580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F9AFC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091597" w14:paraId="2B3BF4C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39D3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4565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0332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3DE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687FB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834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2DF9C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4AD3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453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0A2D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26D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46767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091597" w14:paraId="4C101F4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0A4D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F28F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0F79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5F4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CD548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87A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92EEB9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C8DE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B69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1681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FD5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BC18C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091597" w14:paraId="10D14F28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BB0B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6851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C4AB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946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BA542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B44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FC43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6DB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961D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BCD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1D8CB0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71F8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1906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E488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F7B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F21E2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26A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E4602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F045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45B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04E6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C4C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C8866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091597" w14:paraId="4F46162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7CF4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5E35" w14:textId="77777777" w:rsidR="00091597" w:rsidRDefault="0009159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C841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5DD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FB224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F28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E94B3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585C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BF2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0D12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0D1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C7AD0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091597" w14:paraId="4B72F30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8E83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283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5352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310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A8C06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8BAD" w14:textId="77777777" w:rsidR="00091597" w:rsidRDefault="0009159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CA05379" w14:textId="77777777" w:rsidR="00091597" w:rsidRDefault="0009159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DAF2AD0" w14:textId="77777777" w:rsidR="00091597" w:rsidRDefault="000915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4FF3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BD5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CF47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CFB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192839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3E70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16B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7380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97E4" w14:textId="77777777" w:rsidR="00091597" w:rsidRDefault="0009159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57E2EDF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37D0878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367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4F51F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54CD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3CE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2A22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276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7A1B6B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F90C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F5E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C59B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915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0B969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129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3B6FD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534F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C1E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E02D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1FD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141CE4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AABA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4FC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4817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51F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4CCEF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AA1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A963E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D1E4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CF0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FA8A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71A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5577E9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BBF9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454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9E84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131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D67D4E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FFC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86492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6126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B6D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1265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757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94F383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4696" w14:textId="77777777" w:rsidR="00091597" w:rsidRDefault="00091597" w:rsidP="0009159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AE0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0B99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CA3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38884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2C1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F2760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A8C3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2B1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DAB6" w14:textId="77777777" w:rsidR="00091597" w:rsidRPr="001B37B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4B4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F2B6F44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37068ACD" w14:textId="77777777" w:rsidR="00091597" w:rsidRDefault="00091597" w:rsidP="00E81B3B">
      <w:pPr>
        <w:pStyle w:val="Heading1"/>
        <w:spacing w:line="360" w:lineRule="auto"/>
      </w:pPr>
      <w:r>
        <w:t>LINIA 314 G</w:t>
      </w:r>
    </w:p>
    <w:p w14:paraId="1107A208" w14:textId="77777777" w:rsidR="00091597" w:rsidRDefault="0009159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91597" w14:paraId="548F7B1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D24A" w14:textId="77777777" w:rsidR="00091597" w:rsidRDefault="00091597" w:rsidP="0009159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425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CFC3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4DD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51747C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929CE9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C51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5F46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B85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3553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7D9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0BA8EF9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29E1" w14:textId="77777777" w:rsidR="00091597" w:rsidRDefault="00091597" w:rsidP="0009159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4E4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6303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61E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91F9F7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D35ECE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3A6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198B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D61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2B96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D21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7030CB4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B429" w14:textId="77777777" w:rsidR="00091597" w:rsidRDefault="00091597" w:rsidP="0009159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4A3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A242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9C5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20576D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DE6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46D8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D17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ABF4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94D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4F7F1C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91597" w14:paraId="06CDAF8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1A15" w14:textId="77777777" w:rsidR="00091597" w:rsidRDefault="00091597" w:rsidP="0009159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689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F194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8A7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E12C17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D25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EF42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6B6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1421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3D8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B437AE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91597" w14:paraId="180D9AAC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B052" w14:textId="77777777" w:rsidR="00091597" w:rsidRDefault="00091597" w:rsidP="0009159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061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9091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F52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21390E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3AB403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BCC5F3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BE6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7871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3B6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9D2A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228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058EC8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8057" w14:textId="77777777" w:rsidR="00091597" w:rsidRDefault="00091597" w:rsidP="0009159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6AD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7149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BE8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82440E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1DAA64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C2A9D4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ADB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4316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A6D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6080" w14:textId="77777777" w:rsidR="00091597" w:rsidRPr="00DF53C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DDC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E7659E6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32510CE4" w14:textId="77777777" w:rsidR="00091597" w:rsidRDefault="00091597" w:rsidP="003A5387">
      <w:pPr>
        <w:pStyle w:val="Heading1"/>
        <w:spacing w:line="360" w:lineRule="auto"/>
      </w:pPr>
      <w:r>
        <w:t>LINIA 316</w:t>
      </w:r>
    </w:p>
    <w:p w14:paraId="6A6842FE" w14:textId="77777777" w:rsidR="00091597" w:rsidRDefault="0009159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91597" w14:paraId="06CEEF88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0502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E56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A6A6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E12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2805885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2BC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62E2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600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C3E8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938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DC036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7C54D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91597" w14:paraId="36E083E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F5D1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42B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66FB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98B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06F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BA5F59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8CABDD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4E1351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EBFCE8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F643E2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63B1684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A31D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620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A638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9FF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2A969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91597" w14:paraId="13E157D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660D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DA7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B81E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0E0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B09B03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D6E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75E06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1873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DAC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E150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70A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72D36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3CFA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91597" w14:paraId="2DB3376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97DC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AFD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6136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1E7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FB2CBB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4D0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D0B2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1D9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3840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C0C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5A3124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8111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5A8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5985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00A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7C40A5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CAD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0069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640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6C7B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76A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DBB85E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0250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8CB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C6D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B35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5E1FCD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4F9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65DD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904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AD3D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A34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C2C899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F351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42B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3D0E591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AA8F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1CAB" w14:textId="77777777" w:rsidR="00091597" w:rsidRDefault="00091597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B60BB78" w14:textId="77777777" w:rsidR="00091597" w:rsidRDefault="00091597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9AE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2FA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939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3970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43E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459FF76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9185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541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3255AA3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A793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7BD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170748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D98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CC8D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413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00C0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B10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2D9AEC1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B5F5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50C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5EF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7D0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31F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40E0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B14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042D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173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6E98B6C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5C7E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065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7D053D2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E8B0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8FB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78AB28E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4CC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8248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ADA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44B9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519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91597" w14:paraId="585B942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83E0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2B93" w14:textId="77777777" w:rsidR="00091597" w:rsidRDefault="0009159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7D58258" w14:textId="77777777" w:rsidR="00091597" w:rsidRDefault="0009159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1892" w14:textId="77777777" w:rsidR="00091597" w:rsidRDefault="0009159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987F" w14:textId="77777777" w:rsidR="00091597" w:rsidRDefault="0009159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0FBF291" w14:textId="77777777" w:rsidR="00091597" w:rsidRDefault="0009159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6185" w14:textId="77777777" w:rsidR="00091597" w:rsidRDefault="0009159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F1AC" w14:textId="77777777" w:rsidR="00091597" w:rsidRDefault="0009159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42D3" w14:textId="77777777" w:rsidR="00091597" w:rsidRDefault="0009159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95DB" w14:textId="77777777" w:rsidR="00091597" w:rsidRPr="00F6236C" w:rsidRDefault="0009159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E07B" w14:textId="77777777" w:rsidR="00091597" w:rsidRDefault="0009159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4E41E03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1187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49D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FF10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F9B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E664A8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337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5F0E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7B7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8D34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B8D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6928030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317E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847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A7D3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F92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538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867BC9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EBA5A7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E2EA71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ECCAE8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C848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533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3AE5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309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9A2701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B64E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AB1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B2FB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F30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87CC44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EFB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4D6343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89E220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7714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22D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6800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C18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91597" w14:paraId="0452FE1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516F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E29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4402CD4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3A9F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C75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16F5B4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4986" w14:textId="77777777" w:rsidR="00091597" w:rsidRPr="00273EC0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8E7E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586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59F1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2E3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91597" w14:paraId="4683B4A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A973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97D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2A5DDEB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AA28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A9A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BF265E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2607" w14:textId="77777777" w:rsidR="00091597" w:rsidRPr="00273EC0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CAB6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7EB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CB3C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ADF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91597" w14:paraId="4145166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CDDA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F3D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8287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65C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6989E3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E8D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3410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121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ED9B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0B9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056F09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BED8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323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6331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338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D01BA8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83C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9434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751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EA45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16B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E66CC7E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464A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6DB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9704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3B4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80A45C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548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C790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B75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E1F2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CA1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6841EF6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F7AF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BC5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437FC95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3074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92C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6DFBB94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E8A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6B72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E79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F993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49F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7DF92B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337C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F99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B0CE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77B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678BAF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9B2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FA71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ACE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CF76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C3A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1CB6B4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6765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83A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8D96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5BA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275FD4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082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8FB2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885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41EE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168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5A0F32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FB3A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ACA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0E4283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532B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714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EC9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EB45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A4A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C522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65D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57E26B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9635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442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E7B37E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5BEF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BBB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5991CF1" w14:textId="77777777" w:rsidR="00091597" w:rsidRPr="0083024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006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2166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FF7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BDDC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8E0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91597" w14:paraId="00F3EE5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0119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C6D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019F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1BD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620A9E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B4A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CF3F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6B4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FA0E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D4D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56D997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D4C7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A73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D4E9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F4C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837E27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B75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01A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B36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C43F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7D7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AC59BA9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56C6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B1C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4D47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6DC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91BC5C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7CF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24D6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116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EA18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8BB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589979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745D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090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F589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835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344F3D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E79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F142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385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058A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6CF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D438FA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AE2F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269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C081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F78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F2F71C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AB4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7D0B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E13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F89A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2A0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E1032C" w14:textId="77777777" w:rsidR="00091597" w:rsidRPr="000D7AA7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91597" w14:paraId="227A3B0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6C8E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659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422C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768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C205CF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E2A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CF7F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292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C9B4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DBC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33BED4E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530F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464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1E36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C03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6A15D4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DEA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C5A5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07C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7061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024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51801E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A412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1BF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3BE628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2E7C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29A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98EE1D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934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18C2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6C6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2993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CB0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475118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728F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97C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39C4F0E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BE6A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CE3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A86CD9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347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1AE0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F0C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06F2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524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91597" w14:paraId="71F662F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80E6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C00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FF5E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8F8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03D8B8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B78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74593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6747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CF8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6BD8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3CB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6F9136A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5416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914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625F4C7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79F9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494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F782FE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BE2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13AE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9E6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A4FE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7A5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91597" w14:paraId="6B998A0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4C1D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B01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D17BEC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5A6C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B18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87489F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EDA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F138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D65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E87B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697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15F99B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091597" w14:paraId="3AACE6EE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FCDF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E36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ECE0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EED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7169BE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FB5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B75E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347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9BBC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361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F399AB9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FD9F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895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9A83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473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9DEE89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BA0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8756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D95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C18D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493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1975909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7994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22D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961A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25C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0B253C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AE8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165D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97E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092E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ED2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91597" w14:paraId="06598DC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C259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A89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287BCE6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F5B8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5A3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327C45D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52B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A34D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87A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1057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C62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CC4F1D3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040C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1F8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FF05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243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1C3B4D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5C6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88DA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098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92CC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7C6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91597" w14:paraId="59A539F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2244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52C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1575B8D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14EC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8A4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7317EEB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2CD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E54A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1AF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D385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61F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A10115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8E86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83B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1569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3D8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47F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59C13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702A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C78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A92A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744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7D0386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FA441F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4B16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4BB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1C60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67D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87B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52E8D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7CBD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54A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278B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F04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21A225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3E6554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8854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C6D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4AFE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D0E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2FC3DE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B1A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0BED2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74FD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F1D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90F6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19D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470DB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91597" w14:paraId="024EE27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CA47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BE9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748E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535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BF7E03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781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94A048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3243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2D4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B6DC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0D5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B34A6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3B26D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91597" w14:paraId="0C6D206E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1A6A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16A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9DE0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689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8F8A7B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4A0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91E93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EA67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6D6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B9AC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FBD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2EEBF898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CDB6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B05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9854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944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73571F6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109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6F6A71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C70D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E41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F9D5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320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64F61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4284C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91597" w14:paraId="6834CF35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AB33" w14:textId="77777777" w:rsidR="00091597" w:rsidRDefault="00091597" w:rsidP="0009159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7E0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66E0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9B6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FF0C9A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F23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D96E2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05DD" w14:textId="77777777" w:rsidR="00091597" w:rsidRPr="00514DA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BE4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D50D" w14:textId="77777777" w:rsidR="00091597" w:rsidRPr="00F6236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1CE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EF9BB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CFE1266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5EBD3E3E" w14:textId="77777777" w:rsidR="00091597" w:rsidRDefault="00091597" w:rsidP="00380064">
      <w:pPr>
        <w:pStyle w:val="Heading1"/>
        <w:spacing w:line="360" w:lineRule="auto"/>
      </w:pPr>
      <w:r>
        <w:lastRenderedPageBreak/>
        <w:t>LINIA 500</w:t>
      </w:r>
    </w:p>
    <w:p w14:paraId="1D09C557" w14:textId="77777777" w:rsidR="00091597" w:rsidRPr="00071303" w:rsidRDefault="0009159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91597" w14:paraId="3AC1034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54E7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E188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5E6E006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AC76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0F6D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0FAF72EF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065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8822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473C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9C31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E402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6BB7A7C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CF59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510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BFF5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CCE1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7EABA63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2FD627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951F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6E0A5F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0D08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B6C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1BEC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18B4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7C9675C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56D4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059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48F4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8837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F657C13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355B36D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443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C332091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16B1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7118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9C07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B17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4957F85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3E43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5F63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7454B01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50BC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214E" w14:textId="77777777" w:rsidR="00091597" w:rsidRPr="0008670B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B4B5B1F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4F36710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B07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D040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187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78AE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70D2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:rsidRPr="00456545" w14:paraId="7376D55A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EE9A" w14:textId="77777777" w:rsidR="00091597" w:rsidRPr="00456545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661C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03AF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1D4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C7FECD0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B94F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EC0E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C58F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A4C9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A8CE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91597" w:rsidRPr="00456545" w14:paraId="69219B7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DAD4" w14:textId="77777777" w:rsidR="00091597" w:rsidRPr="00456545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B7AE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5EAF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3C8F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F3A23BF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4283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5344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099A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581A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A5BF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91597" w:rsidRPr="00456545" w14:paraId="562657A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8FC6" w14:textId="77777777" w:rsidR="00091597" w:rsidRPr="00456545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8893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B7973F3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178E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7A1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D0F1747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E4E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FB50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1423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6804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5179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91597" w:rsidRPr="00456545" w14:paraId="4BB4165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E966" w14:textId="77777777" w:rsidR="00091597" w:rsidRPr="00456545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B81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3ACE928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49BF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F04B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32520C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0AC0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3D04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B76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40F4C1B" w14:textId="77777777" w:rsidR="00091597" w:rsidRPr="00456545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5F2D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4A78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9A4A0A8" w14:textId="77777777" w:rsidR="00091597" w:rsidRPr="00A3090B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:rsidRPr="00456545" w14:paraId="4D71F90F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C743" w14:textId="77777777" w:rsidR="00091597" w:rsidRPr="00456545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4B20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F925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D74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9FCD300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03378BC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4FA36E6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D4B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8C65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EF6D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E78D39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C530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A127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91597" w:rsidRPr="00456545" w14:paraId="046FFBB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8E84" w14:textId="77777777" w:rsidR="00091597" w:rsidRPr="00456545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29A1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F0DD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0CED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38F2B43E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87B0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CD74A9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8DE1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BB98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7B4E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24F2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9327F1" w14:textId="77777777" w:rsidR="00091597" w:rsidRPr="005F21B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91597" w:rsidRPr="00456545" w14:paraId="4DF957D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EABB" w14:textId="77777777" w:rsidR="00091597" w:rsidRPr="00456545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F1C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5EEC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83EF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8465FD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5450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C274F4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95A3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5A3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EAB0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101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A43E5E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091597" w:rsidRPr="00456545" w14:paraId="305E10E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5498" w14:textId="77777777" w:rsidR="00091597" w:rsidRPr="00456545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4041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F353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9EC7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4521A3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E60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8BA8FC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FC3E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862D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5A45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CE74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81F342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91597" w:rsidRPr="00456545" w14:paraId="1DA4411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62C7" w14:textId="77777777" w:rsidR="00091597" w:rsidRPr="00456545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3A5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0C55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C6B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0F4DFA6F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298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B7ED22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A950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5F4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A19F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3C83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9728B5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3018DA7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091597" w:rsidRPr="00456545" w14:paraId="20F9ABA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1DB1" w14:textId="77777777" w:rsidR="00091597" w:rsidRPr="00456545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D41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821201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F2DD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E054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614FBA66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CAA0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385D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1243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88C8350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47E9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AA2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28E11FF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0250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713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D64C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E57E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1A6025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AF34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36B23170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D1F5D7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9EE1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194C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403E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56E0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26ACB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BBD8E94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21374E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F793B34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091597" w14:paraId="7DABE4F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6087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FE2D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C3BC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F6C4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0516D2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7AF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EDB0AB4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436856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0E2D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7F9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498C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7891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40447E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9906C51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4983166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091597" w14:paraId="77BEB36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48BF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94A4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22D1578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77CA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26AB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41D675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712E3DA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FB3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185D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882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BD8B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6FF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34055E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091597" w14:paraId="23F73DF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32FD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FE63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B41D3B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CC5A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6D5E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AA76C5E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14FC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E249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E31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914A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BCF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27196F4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7488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7CC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EE6529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D143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BFB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7A2E184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5F8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2221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FC2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CF97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C944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31927D1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7B6387F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64BD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62C1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5384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BAC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0A25D9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B9B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29CB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572C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D76E15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9755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8876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A41DA60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4C51D4E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E892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FAC8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D161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407E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709FBD7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275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41D0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BE4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6B0F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D9F2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91597" w14:paraId="35AFD73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9B41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02ED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10BE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3046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2F7D2D0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1FD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A637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472D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4DAC4FD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5B79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25C5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91597" w14:paraId="2FF56E5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8BAF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9A9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1016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DA30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93624C6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A8C1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D273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538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36E4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AD89" w14:textId="77777777" w:rsidR="00091597" w:rsidRPr="00534A55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CEB190A" w14:textId="77777777" w:rsidR="00091597" w:rsidRPr="00534A55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22C7E47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91597" w14:paraId="255F83F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E5E1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E69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1B3A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8C7D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5845A2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1DC1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51CD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F36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664C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4E12" w14:textId="77777777" w:rsidR="00091597" w:rsidRPr="00534A55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30EE7EC" w14:textId="77777777" w:rsidR="00091597" w:rsidRPr="00534A55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DE42B57" w14:textId="77777777" w:rsidR="00091597" w:rsidRPr="00534A55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91597" w14:paraId="30209F0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9E7F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683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1BE2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7F26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E0CAAA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6878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9138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F214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2C6AFD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F5B7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5E2C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91597" w14:paraId="48AC473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3EE8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3E0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1E44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CA54" w14:textId="77777777" w:rsidR="00091597" w:rsidRPr="000C4604" w:rsidRDefault="0009159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D820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57204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17DFB0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0D3F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F67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FF22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9544" w14:textId="77777777" w:rsidR="00091597" w:rsidRPr="000C4604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1F32A57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091597" w14:paraId="663726E3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BDC3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AA11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5246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2A42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1E1163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401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2206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1A1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278E35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15B1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F60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91597" w14:paraId="3A5A1C89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CE52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034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2196367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C52F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4DE7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7A268BD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C9901FD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0CE4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79B1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669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D99F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5AAA" w14:textId="77777777" w:rsidR="00091597" w:rsidRPr="00BB30B6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E82048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0CF55211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091597" w14:paraId="26D4397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7CC0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A87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D6F5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6207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CF9650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D07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B9BA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F38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7B06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62E1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1E61965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6683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8DD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AB01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11CB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44756B7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664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6352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1D1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9CA3FE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F8AD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DF6F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11C3C66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77F8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3710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C285613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FB16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28DA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ECF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9B4B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64BD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6DFE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801E" w14:textId="77777777" w:rsidR="00091597" w:rsidRPr="000C4604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091597" w14:paraId="00FD9B2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5C05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EB0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5D9E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2E9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5FE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DCDC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C9C1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4E29EE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905B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D2BE" w14:textId="77777777" w:rsidR="00091597" w:rsidRPr="000C4604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091597" w14:paraId="1BF0299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7EEF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5BE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7F9CAC1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2CD3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64E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163F25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008D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C7E4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1ED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89A101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20B8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1A2D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B0DCFF8" w14:textId="77777777" w:rsidR="00091597" w:rsidRPr="006C1F61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79E00181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A2FA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4D34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8B73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802A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8660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F6C7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0B54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89F5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39D2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91597" w14:paraId="5F01D2E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B85D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7D10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1F987E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B8DB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80C7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0301642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8BC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857E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2D0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F345CB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77E0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AA6A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EA5669" w14:textId="77777777" w:rsidR="00091597" w:rsidRPr="00D84BDE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03A8CF8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FE07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3F43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95ADCA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FC45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9CB0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609D991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4A0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74F2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1F6F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D604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387B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91597" w14:paraId="351D8F4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5569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9D4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5149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229B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3B359EA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5C6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683B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7B98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13F6018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4571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0040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91597" w14:paraId="7399CF2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BD0F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C49D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7E8C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8D97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3898D54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C78D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97459D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6643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E41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38B3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E58C" w14:textId="77777777" w:rsidR="00091597" w:rsidRPr="00534C03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E560061" w14:textId="77777777" w:rsidR="00091597" w:rsidRPr="00534C03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4595EE3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091597" w14:paraId="512EA2C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F1B3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3FB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D7F014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0586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A6A5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2757CDED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C99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DDE1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DEC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B6C2A33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98F5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ABD9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986A30" w14:textId="77777777" w:rsidR="00091597" w:rsidRPr="00D84BDE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570BC7A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A981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5AF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F1533F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49F9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949E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31B7652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F970A9E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3FB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341D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EDD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1883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3766" w14:textId="77777777" w:rsidR="00091597" w:rsidRPr="001F07B1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84B2DC7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77281071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091597" w14:paraId="22F0CCEF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E3DF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E78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409F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E30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2C8B0DB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7A48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A0E2E4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0A49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7AF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5DE1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35C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97C50F1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139D6C4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091597" w14:paraId="3F3B2647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BB5B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3876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D103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1C86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A19F3E5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64A8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5855A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27A2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59C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FEA9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6B4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FAE42E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C107A93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91597" w14:paraId="76B7289B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5991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FF7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78BC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8B7A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5D4B69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8EA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0687A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6D48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4BE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DAB9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C426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C4B095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091597" w14:paraId="4953766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B266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E91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0E4F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E46F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C745A35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5B9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ED32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979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6295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C917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8C64D3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404DB0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91597" w14:paraId="0832F28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4077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DB4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7959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58DE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A07417F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80EC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CB22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9251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2BC1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6E64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A7E61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091597" w14:paraId="403F75BA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B7CF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369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607A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FA71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67B9DE3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E954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58098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EA2A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259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3E58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6EB0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753430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091597" w14:paraId="508E9A90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4905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269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96FE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7F32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FC4A61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1AF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41D6A9F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1705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230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F2CC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76E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EDE40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7526F90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91597" w14:paraId="486EDECC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6972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F9CF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20F0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6D81" w14:textId="77777777" w:rsidR="00091597" w:rsidRPr="00AD0C48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126E84C" w14:textId="77777777" w:rsidR="00091597" w:rsidRPr="00AD0C48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7DC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3A92BA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0A51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BA2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B6F2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4C16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64D0AB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60085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46EC456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91597" w14:paraId="688474D2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23DB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6A0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E788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4DCF" w14:textId="77777777" w:rsidR="00091597" w:rsidRDefault="0009159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4EACC5A" w14:textId="77777777" w:rsidR="00091597" w:rsidRDefault="0009159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EAE5D7C" w14:textId="77777777" w:rsidR="00091597" w:rsidRDefault="0009159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24507C8" w14:textId="77777777" w:rsidR="00091597" w:rsidRPr="002532C4" w:rsidRDefault="0009159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642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774D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88D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2921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9C4B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E5EA20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353914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7F9782E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091597" w14:paraId="03E3F7D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7CA6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B668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A645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93E2" w14:textId="77777777" w:rsidR="00091597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1A737D1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2A5C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F8AC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8BA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E6E7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1D36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D86CAB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FCDC3F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91597" w14:paraId="2EA421CF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6293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8F5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288A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F141" w14:textId="77777777" w:rsidR="00091597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3B80A26" w14:textId="77777777" w:rsidR="00091597" w:rsidRPr="0037264C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5534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A067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7AA3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BCA5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E27B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3048A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A60CCF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91597" w14:paraId="0D02397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C243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69C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6856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920B" w14:textId="77777777" w:rsidR="00091597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82F91EE" w14:textId="77777777" w:rsidR="00091597" w:rsidRPr="003A070D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1A73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7016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F2A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CC42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F204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646EFA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091597" w14:paraId="62C27E4E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A9D4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FFC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8137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ECBB" w14:textId="77777777" w:rsidR="00091597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DEB7BEE" w14:textId="77777777" w:rsidR="00091597" w:rsidRPr="00F401CD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239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9A73DCD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D04A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998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8013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1CF1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4FFA55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A434BDF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91597" w14:paraId="1E8ECAC7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5D70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6921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EFDB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685E" w14:textId="77777777" w:rsidR="00091597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EE0C6C0" w14:textId="77777777" w:rsidR="00091597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0357D1C" w14:textId="77777777" w:rsidR="00091597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47F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337D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1954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79F7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D963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F290F1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6AF4FA1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91597" w14:paraId="39B739B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EE5C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36D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5DEE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3C4A" w14:textId="77777777" w:rsidR="00091597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6D0D201" w14:textId="77777777" w:rsidR="00091597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4153228" w14:textId="77777777" w:rsidR="00091597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C31C814" w14:textId="77777777" w:rsidR="00091597" w:rsidRPr="002532C4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6CCC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BD88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C1B3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F22F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ACC0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5FF3A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0132675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091597" w14:paraId="7CDBE73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C17A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2E4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95116A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57AB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01C7" w14:textId="77777777" w:rsidR="00091597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CD81425" w14:textId="77777777" w:rsidR="00091597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889BC04" w14:textId="77777777" w:rsidR="00091597" w:rsidRDefault="0009159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A093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E6F2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869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1CEF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BAA3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E0F9CD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091597" w14:paraId="0C8F1EA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1117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51A1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891E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3902" w14:textId="77777777" w:rsidR="00091597" w:rsidRPr="002D1130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E73FE55" w14:textId="77777777" w:rsidR="00091597" w:rsidRPr="002D1130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2F0DF6A" w14:textId="77777777" w:rsidR="00091597" w:rsidRPr="002D1130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CBDB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9569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929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167B212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3DDF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6BFB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A4391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B2F67C6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34ACDBCA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678AB73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3E56372A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091597" w14:paraId="607DD8C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9335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599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7FD703C" w14:textId="77777777" w:rsidR="00091597" w:rsidRDefault="00091597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9618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10ED" w14:textId="77777777" w:rsidR="00091597" w:rsidRPr="002D1130" w:rsidRDefault="0009159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37C1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B0EC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FDFC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ABDA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950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091597" w14:paraId="1125F363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42CE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CF3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9740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280C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DA03E3B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508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FE85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05F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944D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1C34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DD89C47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9F04221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091597" w14:paraId="0A353DE2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D921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C1B8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9E10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AD12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AC05CB0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9AE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C7B7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A6F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8316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BAA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CF9ACCD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167124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091597" w14:paraId="32C6BDF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C5E4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9DE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C492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CF1B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560363E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D70A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97C4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FAB8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2762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9978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64B5348" w14:textId="77777777" w:rsidR="00091597" w:rsidRPr="00CB344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91597" w14:paraId="3080FB0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40D1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391C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E74D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3FD3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5F4F6D19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440F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9D1C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14B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2536647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9BAC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BBEC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D152D8A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7616883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D532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D733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98EA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3D9A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E25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52BC939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4A5F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2754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B56D" w14:textId="77777777" w:rsidR="00091597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16CD" w14:textId="77777777" w:rsidR="00091597" w:rsidRPr="004143AF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91597" w14:paraId="3C6C437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ACB3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3FA4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7702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4817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4147552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91E5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E67D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439E" w14:textId="77777777" w:rsidR="00091597" w:rsidRDefault="0009159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E80F" w14:textId="77777777" w:rsidR="00091597" w:rsidRPr="00D33E71" w:rsidRDefault="0009159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2AE4" w14:textId="77777777" w:rsidR="00091597" w:rsidRDefault="0009159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91597" w14:paraId="1C80A91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5C5C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F722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B8A8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CEB0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E6DFE9F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D495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2228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440D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99BD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BA9C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4E4D6CE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EC70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3072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6241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0D1D" w14:textId="77777777" w:rsidR="00091597" w:rsidRDefault="00091597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55E1DF89" w14:textId="77777777" w:rsidR="00091597" w:rsidRDefault="00091597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67FB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E085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546F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28342BEC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D17A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1FDE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091597" w14:paraId="6E5E49AA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B66E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4067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69DC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10D6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2B44BB95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14CE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D5DC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4D82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6657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0A06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2CA3E23F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F585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C568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1BAC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56BE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897BF3E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900E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F33D74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7937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DFF0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D36D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E341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6C255C67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561E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9576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C488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6820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B8881D9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1CCE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5FBC70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F7F7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B26C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9E18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D5C9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5A0540C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DA32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96E4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83DD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A9BA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5510289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23EC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FE12FD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22B504C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2B44C07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9D568E8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673F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A2FF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D293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2540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90C58A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8F72F4D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7DDE7396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091597" w14:paraId="7896F14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9CF7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74D1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3B88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C6CB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B4A334A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53AF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2416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2CB9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68AE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D33F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091597" w14:paraId="5D8F01B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FF04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2E91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6303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7156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EA4C4D6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225C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D2C405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A7D2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F003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A34A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45FE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260AA1A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4DE7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65E5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C6E7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550B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FA191FC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6EA7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223CB1F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2341E8E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4851390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5D51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DCBE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49A8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6356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3BF4262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3B1E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B142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1622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DD89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C3D99AD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5193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56F3212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5E0A2D4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5D351A8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82E4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59B8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A91B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52AB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71C13C0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F983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E68A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0EB4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EFAD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89F82FB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CDCB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D331" w14:textId="77777777" w:rsidR="00091597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CEC0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6E52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2012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4E64917E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1BE2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7542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3BBE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CEE6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3803674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E55F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2D3047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1A1C134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57D9E37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F2B71E9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B2FD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685A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39BC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B0A5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17194F6C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69AA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5EE6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639E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6882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FAD2156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BF7B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927FFD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F07D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D49D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3F69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77B6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50E6E21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8E98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2514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2B2A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94E6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8A2E498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9195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B6608E6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3E7D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2091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4EBE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9070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91597" w14:paraId="5103A50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730A" w14:textId="77777777" w:rsidR="00091597" w:rsidRDefault="00091597" w:rsidP="0009159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0DD1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D3D5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621B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C8C637A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0D1059B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CD51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9D9A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0806" w14:textId="77777777" w:rsidR="00091597" w:rsidRDefault="0009159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7106" w14:textId="77777777" w:rsidR="00091597" w:rsidRPr="00D33E71" w:rsidRDefault="0009159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B86B" w14:textId="77777777" w:rsidR="00091597" w:rsidRDefault="0009159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3DFEF2B" w14:textId="77777777" w:rsidR="00091597" w:rsidRPr="00BA7DAE" w:rsidRDefault="00091597" w:rsidP="000A5D7E">
      <w:pPr>
        <w:tabs>
          <w:tab w:val="left" w:pos="2748"/>
        </w:tabs>
        <w:rPr>
          <w:sz w:val="20"/>
          <w:lang w:val="ro-RO"/>
        </w:rPr>
      </w:pPr>
    </w:p>
    <w:p w14:paraId="2971F3F4" w14:textId="77777777" w:rsidR="00091597" w:rsidRDefault="00091597" w:rsidP="00F663CA">
      <w:pPr>
        <w:pStyle w:val="Heading1"/>
        <w:spacing w:line="360" w:lineRule="auto"/>
      </w:pPr>
      <w:r>
        <w:t>LINIA 501</w:t>
      </w:r>
    </w:p>
    <w:p w14:paraId="13A8ADA9" w14:textId="77777777" w:rsidR="00091597" w:rsidRPr="003A27E1" w:rsidRDefault="00091597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91597" w14:paraId="3DC57052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F3F3" w14:textId="77777777" w:rsidR="00091597" w:rsidRDefault="00091597" w:rsidP="0009159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9D0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674DD0A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C94C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43A5" w14:textId="77777777" w:rsidR="00091597" w:rsidRDefault="00091597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056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3E6C" w14:textId="77777777" w:rsidR="00091597" w:rsidRPr="00E240C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631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497D" w14:textId="77777777" w:rsidR="00091597" w:rsidRPr="00B754A2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32F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3EAB8C28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C8E9" w14:textId="77777777" w:rsidR="00091597" w:rsidRDefault="00091597" w:rsidP="0009159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8BA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11046CE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58BF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99E0" w14:textId="77777777" w:rsidR="00091597" w:rsidRDefault="00091597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F99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1B08" w14:textId="77777777" w:rsidR="00091597" w:rsidRPr="00E240C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ECA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A2D4" w14:textId="77777777" w:rsidR="00091597" w:rsidRPr="00B754A2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942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3A1EC8C1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B006" w14:textId="77777777" w:rsidR="00091597" w:rsidRDefault="00091597" w:rsidP="0009159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B9B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720550C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CDB2" w14:textId="77777777" w:rsidR="00091597" w:rsidRPr="00B754A2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FE02" w14:textId="77777777" w:rsidR="00091597" w:rsidRDefault="00091597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Pârscov - Pătârlagele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4C1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2058" w14:textId="77777777" w:rsidR="00091597" w:rsidRPr="00E240C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BD1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FAA3" w14:textId="77777777" w:rsidR="00091597" w:rsidRPr="00B754A2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014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4A086F9A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51B195BA" w14:textId="77777777" w:rsidR="00091597" w:rsidRDefault="00091597" w:rsidP="00E7698F">
      <w:pPr>
        <w:pStyle w:val="Heading1"/>
        <w:spacing w:line="360" w:lineRule="auto"/>
      </w:pPr>
      <w:r>
        <w:lastRenderedPageBreak/>
        <w:t>LINIA 504</w:t>
      </w:r>
    </w:p>
    <w:p w14:paraId="24C9CFC6" w14:textId="77777777" w:rsidR="00091597" w:rsidRPr="00A16A49" w:rsidRDefault="0009159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91597" w14:paraId="0EEF14D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922E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D1D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5CF70AE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46E6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916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75566C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6B5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8413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A69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D8F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EA4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2F5E4CE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4FB9333A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091597" w14:paraId="1BCD8BA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0447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C38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681D51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7C51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D71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9EF5E0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E48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A213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91F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4DC5DA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4866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5980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91597" w14:paraId="11841F6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146E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917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0D80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BDF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0A79E1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F82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C10C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B60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01263F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AA2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BFE9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91597" w14:paraId="5F9C631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1FB0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6D0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39D0B1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9315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58E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87A92A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BAE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473E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F8E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948AF8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7A5F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632E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F29BF4A" w14:textId="77777777" w:rsidR="00091597" w:rsidRPr="00D0576C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4F8405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F75F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A9B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9FC8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8E6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932E71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00D864F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9BD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8853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D6F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BF3C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443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688F4EE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DFDD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D2B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7201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65E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05645E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BFE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1310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FB1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917B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DE9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91597" w14:paraId="4353DFD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AE8A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D92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3C2E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B0B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F53331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F8E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8F90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5DA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CCEB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2EA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91597" w14:paraId="4D07C4C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C633" w14:textId="77777777" w:rsidR="00091597" w:rsidRDefault="00091597" w:rsidP="0009159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418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EDCB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6F3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1AD958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423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3B70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F54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8A79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0A1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FDAEEC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91597" w14:paraId="661C37B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CB42" w14:textId="77777777" w:rsidR="00091597" w:rsidRDefault="00091597" w:rsidP="0009159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743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9E79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488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A5CEC5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8CE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F040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B6E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3B8B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20E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091597" w14:paraId="5189316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EE26" w14:textId="77777777" w:rsidR="00091597" w:rsidRDefault="00091597" w:rsidP="0009159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080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3D9F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D13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8E0ACE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F5D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EDC0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B9A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88B8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C0E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091597" w14:paraId="27D1DA8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8A25" w14:textId="77777777" w:rsidR="00091597" w:rsidRDefault="00091597" w:rsidP="0009159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657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4128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5FC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C41B46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B6F4" w14:textId="77777777" w:rsidR="00091597" w:rsidRDefault="0009159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7E840E" w14:textId="77777777" w:rsidR="00091597" w:rsidRDefault="0009159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0FFC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1CF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61E9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FF3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D0F879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091597" w14:paraId="4A15398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BCF1" w14:textId="77777777" w:rsidR="00091597" w:rsidRDefault="00091597" w:rsidP="0009159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2BD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8D9B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68B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DAF4CF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456B" w14:textId="77777777" w:rsidR="00091597" w:rsidRDefault="0009159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FC01B8" w14:textId="77777777" w:rsidR="00091597" w:rsidRDefault="0009159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E69A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9E6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A404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1C0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58FD61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091597" w14:paraId="34F6BC2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A01B" w14:textId="77777777" w:rsidR="00091597" w:rsidRDefault="00091597" w:rsidP="0009159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E30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7EBA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70B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42C44A2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08E4" w14:textId="77777777" w:rsidR="00091597" w:rsidRDefault="0009159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18A6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820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1D572BB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2DBF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C94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3974C5D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356C" w14:textId="77777777" w:rsidR="00091597" w:rsidRDefault="00091597" w:rsidP="0009159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5E9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7CC293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F2B4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C76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68B408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F055" w14:textId="77777777" w:rsidR="00091597" w:rsidRDefault="0009159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A15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F30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03E6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880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117EC70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82E8" w14:textId="77777777" w:rsidR="00091597" w:rsidRDefault="00091597" w:rsidP="0009159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CD0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8213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E86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5514E3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B665" w14:textId="77777777" w:rsidR="00091597" w:rsidRDefault="0009159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2F1F8C" w14:textId="77777777" w:rsidR="00091597" w:rsidRDefault="0009159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3C90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402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B17F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17C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34E69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091597" w14:paraId="0685EFB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57A0" w14:textId="77777777" w:rsidR="00091597" w:rsidRDefault="00091597" w:rsidP="0009159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726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0575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0EC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768C7C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FA79" w14:textId="77777777" w:rsidR="00091597" w:rsidRDefault="0009159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6CD91B" w14:textId="77777777" w:rsidR="00091597" w:rsidRDefault="0009159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E941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339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CF12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D8D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E120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091597" w14:paraId="097849C6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AF53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ED8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115E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002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117395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D89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D67A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DF3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0F41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E9C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18BF99B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91597" w14:paraId="59361CC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F5AD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CDA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46E9025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984D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BF1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91F2F7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056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29F3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12C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9C1C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B804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91597" w14:paraId="50D995C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3E3C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2BA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11C1BE2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83C8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708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FEE32A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065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F625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9D1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8329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7CDD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707C9E9" w14:textId="77777777" w:rsidR="00091597" w:rsidRPr="00D0576C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65EA28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129C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C31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0EFB09B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B2C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764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D6F76A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1F0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661B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E39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D4A6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E39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91597" w14:paraId="3C442B4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DA20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E99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00F62A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8DB7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A3E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371FF6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C8C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150C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1AE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6DA2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A59B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9242FA2" w14:textId="77777777" w:rsidR="00091597" w:rsidRPr="00D0576C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B2D5C3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ED76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7C1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41646F5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7FE0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865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65CD33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628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1563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34D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90BF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CB66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A6EE3FF" w14:textId="77777777" w:rsidR="00091597" w:rsidRPr="00D0576C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595B2D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8F9C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52B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2756BF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9378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0BC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03BB3E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7FF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CE2D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4FE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AD5B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64BB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904509F" w14:textId="77777777" w:rsidR="00091597" w:rsidRPr="00D0576C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A982D2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A13D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8C8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227C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CA2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5BF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E640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D37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F24D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2B91" w14:textId="77777777" w:rsidR="00091597" w:rsidRPr="00E03C2B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517515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091597" w14:paraId="2CD89AE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1400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0DF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E912E3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04DD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5DD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1CBCD20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10E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817E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C55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A37F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39F2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560C7AA" w14:textId="77777777" w:rsidR="00091597" w:rsidRPr="00D0576C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65719B4F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4B98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C35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34CF82A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1F88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563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505B0D9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4DB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9E8D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7A1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894A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B9EA" w14:textId="77777777" w:rsidR="00091597" w:rsidRPr="00E4349C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64F44A3" w14:textId="77777777" w:rsidR="00091597" w:rsidRPr="00E4349C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A08FA28" w14:textId="77777777" w:rsidR="00091597" w:rsidRPr="00E4349C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091597" w14:paraId="28B82999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0A2D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507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7E1CEB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8616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EAC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FC7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B2A8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A4C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7882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EEDE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26F73BF" w14:textId="77777777" w:rsidR="00091597" w:rsidRPr="00D0576C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6D8A3C3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A9CD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E16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57BB2F7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029D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14F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3DA7BF4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596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01F6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E96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B0C5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5BEB" w14:textId="77777777" w:rsidR="00091597" w:rsidRPr="000D6FC2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B06305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7788D7C" w14:textId="77777777" w:rsidR="00091597" w:rsidRPr="000D6FC2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91597" w14:paraId="571ADBEC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683F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3532" w14:textId="77777777" w:rsidR="00091597" w:rsidRDefault="0009159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A487FD4" w14:textId="77777777" w:rsidR="00091597" w:rsidRDefault="0009159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B87E" w14:textId="77777777" w:rsidR="00091597" w:rsidRPr="00D0473F" w:rsidRDefault="0009159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706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4CABC7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F387" w14:textId="77777777" w:rsidR="00091597" w:rsidRDefault="0009159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865D" w14:textId="77777777" w:rsidR="00091597" w:rsidRDefault="0009159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9599" w14:textId="77777777" w:rsidR="00091597" w:rsidRDefault="0009159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D311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0DC5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50E2D5" w14:textId="77777777" w:rsidR="00091597" w:rsidRPr="00D0576C" w:rsidRDefault="0009159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605370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BEB5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F4A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12218EC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0F2F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3BF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3574DE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0C61" w14:textId="77777777" w:rsidR="00091597" w:rsidRDefault="0009159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E78B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6E2C" w14:textId="77777777" w:rsidR="00091597" w:rsidRDefault="0009159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9467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2E86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831B54E" w14:textId="77777777" w:rsidR="00091597" w:rsidRPr="00D0576C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FC65A3B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91CE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879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01E994F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7B2C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4BD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4FF1D1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FF15" w14:textId="77777777" w:rsidR="00091597" w:rsidRDefault="0009159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888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1402" w14:textId="77777777" w:rsidR="00091597" w:rsidRDefault="0009159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96EB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C1DD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C2C04F0" w14:textId="77777777" w:rsidR="00091597" w:rsidRPr="00D0576C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C05CC0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6AC4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B92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5A889E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303F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A5B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FA5677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A98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7876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073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3D65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3929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76BC232" w14:textId="77777777" w:rsidR="00091597" w:rsidRPr="00D0576C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9F2F9F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4C62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156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0D66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DAF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2B141C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352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17A5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062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180D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9DA9" w14:textId="77777777" w:rsidR="00091597" w:rsidRPr="0042375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1134ECF" w14:textId="77777777" w:rsidR="00091597" w:rsidRPr="0042375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CC3432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091597" w14:paraId="733EF45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572B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FAE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CB3C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89A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F6A734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9AC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51B4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53E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E719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5372" w14:textId="77777777" w:rsidR="00091597" w:rsidRPr="00F94F88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BCFA1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0D2D4E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091597" w14:paraId="5F81E6C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A310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7C5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3AA22C8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70A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D44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1514E1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4E8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5A4B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C84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8417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205A" w14:textId="77777777" w:rsidR="00091597" w:rsidRPr="00F94F88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55B03D1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129A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666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26A349B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0834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AB3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E879EF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743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95C8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D7A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D0EC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9F43" w14:textId="77777777" w:rsidR="00091597" w:rsidRPr="004C4194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A3A9A7" w14:textId="77777777" w:rsidR="00091597" w:rsidRPr="00D0576C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A671CB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6C62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C63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106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228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80D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DF960A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02FD57B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C19A1D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E61FFE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5978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49E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FFAD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8B42" w14:textId="77777777" w:rsidR="00091597" w:rsidRPr="006E4685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2E944D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A6F4" w14:textId="77777777" w:rsidR="00091597" w:rsidRDefault="00091597" w:rsidP="0009159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90C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9CE7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FA6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BAEE28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868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3778E7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2A6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434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D115" w14:textId="77777777" w:rsidR="00091597" w:rsidRPr="00D0473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DC8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A01B476" w14:textId="77777777" w:rsidR="00091597" w:rsidRDefault="00091597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D15DBD1" w14:textId="77777777" w:rsidR="00091597" w:rsidRDefault="00091597" w:rsidP="00547665">
      <w:pPr>
        <w:pStyle w:val="Heading1"/>
        <w:spacing w:line="360" w:lineRule="auto"/>
      </w:pPr>
      <w:r>
        <w:t>LINIA 505</w:t>
      </w:r>
    </w:p>
    <w:p w14:paraId="1A9EA0EB" w14:textId="77777777" w:rsidR="00091597" w:rsidRPr="009479E0" w:rsidRDefault="00091597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91597" w14:paraId="11E1DAF8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0F7E" w14:textId="77777777" w:rsidR="00091597" w:rsidRDefault="00091597" w:rsidP="00091597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307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EB7A" w14:textId="77777777" w:rsidR="00091597" w:rsidRPr="00277A5C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667C" w14:textId="77777777" w:rsidR="00091597" w:rsidRDefault="0009159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819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35F9F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5C4413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C0C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994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BE6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D60B3E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209A04DB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67F0AA4F" w14:textId="77777777" w:rsidR="00091597" w:rsidRDefault="00091597" w:rsidP="00F04622">
      <w:pPr>
        <w:pStyle w:val="Heading1"/>
        <w:spacing w:line="360" w:lineRule="auto"/>
      </w:pPr>
      <w:r>
        <w:t>LINIA 600</w:t>
      </w:r>
    </w:p>
    <w:p w14:paraId="16C28C51" w14:textId="77777777" w:rsidR="00091597" w:rsidRDefault="00091597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91597" w14:paraId="230A0EC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BD51" w14:textId="77777777" w:rsidR="00091597" w:rsidRDefault="0009159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A79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FBF0E0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BE4B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3EA7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F776CBA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F02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57DF" w14:textId="77777777" w:rsidR="00091597" w:rsidRPr="002F6CE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CCF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2075" w14:textId="77777777" w:rsidR="00091597" w:rsidRPr="00C1413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0497" w14:textId="77777777" w:rsidR="00091597" w:rsidRPr="009E2C90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43E2787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3D0F" w14:textId="77777777" w:rsidR="00091597" w:rsidRDefault="0009159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49B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4E6C75C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2E27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5B1F" w14:textId="77777777" w:rsidR="00091597" w:rsidRDefault="0009159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34D7CA5" w14:textId="77777777" w:rsidR="00091597" w:rsidRDefault="0009159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8B4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F0C3" w14:textId="77777777" w:rsidR="00091597" w:rsidRPr="002F6CE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52D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C2F3" w14:textId="77777777" w:rsidR="00091597" w:rsidRPr="00C1413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B5DF" w14:textId="77777777" w:rsidR="00091597" w:rsidRPr="005D499E" w:rsidRDefault="00091597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77A24CD" w14:textId="77777777" w:rsidR="00091597" w:rsidRPr="009E2C90" w:rsidRDefault="00091597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3378BEB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EBE1" w14:textId="77777777" w:rsidR="00091597" w:rsidRDefault="0009159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0C9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2D093F1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682F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BA53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E0AE787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1D1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6057" w14:textId="77777777" w:rsidR="00091597" w:rsidRPr="002F6CE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A0A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FA19" w14:textId="77777777" w:rsidR="00091597" w:rsidRPr="00C1413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3E1C" w14:textId="77777777" w:rsidR="00091597" w:rsidRPr="00DD03D3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091597" w14:paraId="284B57E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618E" w14:textId="77777777" w:rsidR="00091597" w:rsidRDefault="0009159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58F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76B6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F784" w14:textId="77777777" w:rsidR="00091597" w:rsidRDefault="00091597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3CC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40A3" w14:textId="77777777" w:rsidR="00091597" w:rsidRPr="002F6CE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A7F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DCFB" w14:textId="77777777" w:rsidR="00091597" w:rsidRPr="00C1413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82DE" w14:textId="77777777" w:rsidR="00091597" w:rsidRPr="00DD03D3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091597" w14:paraId="173CE9B6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861D" w14:textId="77777777" w:rsidR="00091597" w:rsidRDefault="0009159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00E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2D6C1C7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FCAB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FF5F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2AB8B6C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72A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F790" w14:textId="77777777" w:rsidR="00091597" w:rsidRPr="002F6CE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1E0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21FA" w14:textId="77777777" w:rsidR="00091597" w:rsidRPr="00C1413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6FD4" w14:textId="77777777" w:rsidR="00091597" w:rsidRPr="005D499E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048E318" w14:textId="77777777" w:rsidR="00091597" w:rsidRPr="009E2C90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5E920858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A45E" w14:textId="77777777" w:rsidR="00091597" w:rsidRDefault="0009159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54E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1C4B23C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3456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77F2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C8B5B4E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716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C9B1" w14:textId="77777777" w:rsidR="00091597" w:rsidRPr="002F6CE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664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05CF" w14:textId="77777777" w:rsidR="00091597" w:rsidRPr="00C1413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BE80" w14:textId="77777777" w:rsidR="00091597" w:rsidRPr="005D20EA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91597" w14:paraId="7F0AAC3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FBA0" w14:textId="77777777" w:rsidR="00091597" w:rsidRDefault="0009159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F2E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28176B1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B735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3708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4741262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29B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6151" w14:textId="77777777" w:rsidR="00091597" w:rsidRPr="002F6CE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172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F107" w14:textId="77777777" w:rsidR="00091597" w:rsidRPr="00C1413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818A" w14:textId="77777777" w:rsidR="00091597" w:rsidRPr="005D499E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1308FD5" w14:textId="77777777" w:rsidR="00091597" w:rsidRPr="009E2C90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53AFE98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22B5" w14:textId="77777777" w:rsidR="00091597" w:rsidRDefault="0009159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5A7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17CA33F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7529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703A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3EEE1BBD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041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C04C" w14:textId="77777777" w:rsidR="00091597" w:rsidRPr="002F6CE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15C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2C6B" w14:textId="77777777" w:rsidR="00091597" w:rsidRPr="00C1413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E1A2" w14:textId="77777777" w:rsidR="00091597" w:rsidRPr="005D499E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648D8BF" w14:textId="77777777" w:rsidR="00091597" w:rsidRPr="009E2C90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45C0FC0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FD11" w14:textId="77777777" w:rsidR="00091597" w:rsidRDefault="0009159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2AA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42BFCD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EE0B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F457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51C96700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4A1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F4BA" w14:textId="77777777" w:rsidR="00091597" w:rsidRPr="002F6CE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490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79FF" w14:textId="77777777" w:rsidR="00091597" w:rsidRPr="00C1413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E70F" w14:textId="77777777" w:rsidR="00091597" w:rsidRPr="005D499E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EAEDF7F" w14:textId="77777777" w:rsidR="00091597" w:rsidRPr="009E2C90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7838BF74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74BD" w14:textId="77777777" w:rsidR="00091597" w:rsidRDefault="0009159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2D5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266+200</w:t>
            </w:r>
          </w:p>
          <w:p w14:paraId="3DF9ECD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42A7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DF00" w14:textId="77777777" w:rsidR="00091597" w:rsidRDefault="00091597" w:rsidP="0089409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Ghidigeni linia 1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F72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E862" w14:textId="77777777" w:rsidR="00091597" w:rsidRPr="002F6CE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DC4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7AF9" w14:textId="77777777" w:rsidR="00091597" w:rsidRPr="00C1413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65BF" w14:textId="77777777" w:rsidR="00091597" w:rsidRDefault="00091597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0AA50836" w14:textId="77777777" w:rsidR="00091597" w:rsidRDefault="00091597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091597" w14:paraId="339D45C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BC0E" w14:textId="77777777" w:rsidR="00091597" w:rsidRDefault="0009159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22C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582E0C6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6710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D1FD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B67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FD98" w14:textId="77777777" w:rsidR="00091597" w:rsidRPr="002F6CE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835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8A39" w14:textId="77777777" w:rsidR="00091597" w:rsidRPr="00C1413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97B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0735BCE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091597" w14:paraId="23491659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FAC5" w14:textId="77777777" w:rsidR="00091597" w:rsidRDefault="0009159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227E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1C462E31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CF4A" w14:textId="77777777" w:rsidR="00091597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1A48" w14:textId="77777777" w:rsidR="00091597" w:rsidRPr="00E02B0C" w:rsidRDefault="00091597" w:rsidP="00E02B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</w:rPr>
              <w:t>Tutova - B</w:t>
            </w:r>
            <w:r>
              <w:rPr>
                <w:b/>
                <w:bCs/>
                <w:sz w:val="20"/>
                <w:lang w:val="ro-RO"/>
              </w:rPr>
              <w:t>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122D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0FE8" w14:textId="77777777" w:rsidR="00091597" w:rsidRPr="002F6CED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FCAA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E73D" w14:textId="77777777" w:rsidR="00091597" w:rsidRPr="00C14131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F50F" w14:textId="77777777" w:rsidR="00091597" w:rsidRDefault="00091597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15F641DA" w14:textId="77777777" w:rsidR="00091597" w:rsidRDefault="00091597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091597" w14:paraId="6EEADF28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191E" w14:textId="77777777" w:rsidR="00091597" w:rsidRDefault="0009159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63FF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335+362</w:t>
            </w:r>
          </w:p>
          <w:p w14:paraId="201C0E26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797B" w14:textId="77777777" w:rsidR="00091597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4DF0" w14:textId="77777777" w:rsidR="00091597" w:rsidRDefault="0009159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Munteni – </w:t>
            </w:r>
          </w:p>
          <w:p w14:paraId="63A6932D" w14:textId="77777777" w:rsidR="00091597" w:rsidRDefault="0009159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Bălteni 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1EE3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8F68" w14:textId="77777777" w:rsidR="00091597" w:rsidRPr="002F6CED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514F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3D50" w14:textId="77777777" w:rsidR="00091597" w:rsidRPr="00C14131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D20C" w14:textId="77777777" w:rsidR="00091597" w:rsidRDefault="00091597" w:rsidP="00E11B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Munteni –</w:t>
            </w:r>
          </w:p>
          <w:p w14:paraId="0592E1BE" w14:textId="77777777" w:rsidR="00091597" w:rsidRDefault="00091597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091597" w14:paraId="7A154D4C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F705" w14:textId="77777777" w:rsidR="00091597" w:rsidRDefault="0009159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4D77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8F1F" w14:textId="77777777" w:rsidR="00091597" w:rsidRPr="00C14131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5748" w14:textId="77777777" w:rsidR="00091597" w:rsidRDefault="0009159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E300F6B" w14:textId="77777777" w:rsidR="00091597" w:rsidRDefault="0009159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406E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3AD09D85" w14:textId="77777777" w:rsidR="00091597" w:rsidRDefault="00091597" w:rsidP="00091597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7037BDD2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57A1E92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957D" w14:textId="77777777" w:rsidR="00091597" w:rsidRPr="002F6CED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BD12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1B26" w14:textId="77777777" w:rsidR="00091597" w:rsidRPr="00C14131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892D" w14:textId="77777777" w:rsidR="00091597" w:rsidRDefault="0009159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33B9EF5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6787" w14:textId="77777777" w:rsidR="00091597" w:rsidRDefault="0009159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76E5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E24B" w14:textId="77777777" w:rsidR="00091597" w:rsidRPr="00C14131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2C72" w14:textId="77777777" w:rsidR="00091597" w:rsidRDefault="0009159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C1BB2AF" w14:textId="77777777" w:rsidR="00091597" w:rsidRDefault="0009159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3DA2AFEE" w14:textId="77777777" w:rsidR="00091597" w:rsidRDefault="0009159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FFF6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BF4EE4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12426875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0C00" w14:textId="77777777" w:rsidR="00091597" w:rsidRPr="002F6CED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1804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3E40" w14:textId="77777777" w:rsidR="00091597" w:rsidRPr="00C14131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ED33" w14:textId="77777777" w:rsidR="00091597" w:rsidRDefault="0009159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1419901A" w14:textId="77777777" w:rsidR="00091597" w:rsidRDefault="0009159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091597" w14:paraId="639F66A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AC48" w14:textId="77777777" w:rsidR="00091597" w:rsidRDefault="0009159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3CC5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19B9" w14:textId="77777777" w:rsidR="00091597" w:rsidRPr="00C14131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A4FA" w14:textId="77777777" w:rsidR="00091597" w:rsidRDefault="0009159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48ECB55" w14:textId="77777777" w:rsidR="00091597" w:rsidRDefault="0009159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64C8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F60B85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D65D" w14:textId="77777777" w:rsidR="00091597" w:rsidRPr="002F6CED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A11A" w14:textId="77777777" w:rsidR="00091597" w:rsidRDefault="0009159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2AD5" w14:textId="77777777" w:rsidR="00091597" w:rsidRPr="00C14131" w:rsidRDefault="0009159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CC53" w14:textId="77777777" w:rsidR="00091597" w:rsidRDefault="0009159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53288C8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2F36736D" w14:textId="77777777" w:rsidR="00091597" w:rsidRDefault="00091597" w:rsidP="003C645F">
      <w:pPr>
        <w:pStyle w:val="Heading1"/>
        <w:spacing w:line="360" w:lineRule="auto"/>
      </w:pPr>
      <w:r>
        <w:t>LINIA 602</w:t>
      </w:r>
    </w:p>
    <w:p w14:paraId="56F6D731" w14:textId="77777777" w:rsidR="00091597" w:rsidRDefault="0009159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91597" w14:paraId="4A3FCC5E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4E4A" w14:textId="77777777" w:rsidR="00091597" w:rsidRDefault="00091597" w:rsidP="0009159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3E6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888E73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BF4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5ED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D94D88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1B70" w14:textId="77777777" w:rsidR="00091597" w:rsidRPr="00406474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8F93" w14:textId="77777777" w:rsidR="00091597" w:rsidRPr="00DA41E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C5D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C83390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8C8C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A9E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7950078" w14:textId="77777777" w:rsidR="00091597" w:rsidRPr="0007619C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559D754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04A6" w14:textId="77777777" w:rsidR="00091597" w:rsidRDefault="00091597" w:rsidP="0009159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074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796363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6BAC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711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3553D6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34D2" w14:textId="77777777" w:rsidR="00091597" w:rsidRPr="00406474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20B3" w14:textId="77777777" w:rsidR="00091597" w:rsidRPr="00DA41E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46A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27E1D0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7841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2B1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C618E5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4A99D1C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36073C73" w14:textId="77777777" w:rsidR="00091597" w:rsidRDefault="00091597" w:rsidP="004F6534">
      <w:pPr>
        <w:pStyle w:val="Heading1"/>
        <w:spacing w:line="360" w:lineRule="auto"/>
      </w:pPr>
      <w:r>
        <w:t>LINIA 700</w:t>
      </w:r>
    </w:p>
    <w:p w14:paraId="4EA6D5A1" w14:textId="77777777" w:rsidR="00091597" w:rsidRDefault="0009159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91597" w14:paraId="33FC5C3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50C2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296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F352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578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4B752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A82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350B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9C0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42E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DA9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79DFDF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C53B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500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3162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3F9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58462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AFF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A5F7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C06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4128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5A4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6BDE10D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1B0C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552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AE8D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46B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2CBF1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6CD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3BA9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AE2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7C90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5FD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3B093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091597" w14:paraId="3C3A8D9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1F31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6F1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071D2D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99BC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73C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434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09C1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20D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5E8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128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162D646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13A6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999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872C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9CF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7A4A4D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C8A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A1EAB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0542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973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AB1D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4FB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F4B03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37A7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EE0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DBF5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0AF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6A6773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9DF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11323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7E17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251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3953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DC7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F8594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98B6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391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D8F6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127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C9079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E87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3C741D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FE38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82C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333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2CD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EA3C0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2622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C13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27A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6AD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6AA76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B4D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BB871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6E391F3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855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8C8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3300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53C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C6FC6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57B6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948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7D06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065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88B925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EF6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03FE2D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4DED4B0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78D3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FC1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A69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038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7E11B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A334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B69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A6C0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F7E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53439A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A85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1388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210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9EA0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551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67314B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0719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28B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DE21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762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865C3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6DF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4B074080" w14:textId="77777777" w:rsidR="00091597" w:rsidRPr="00B401EA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542D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2ED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EEE9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1D5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613C6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1CC3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612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AF6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7F3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714825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5A5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356C66F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1E7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93A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2DC2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6A7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22276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D01E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C3A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8C5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126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0095AE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EC6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907B92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3DC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6B9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4769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72E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91597" w14:paraId="4B8FEF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9A9A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E0F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F1A0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44F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7AA5C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6DC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B1E44C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9BAB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DD3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741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A28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91597" w14:paraId="5B56D9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7F29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397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31F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F4D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639148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2D2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318F196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9CE049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1673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299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A02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CBE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37E49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63CF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B9D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3FE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75D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6FD96D8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C02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2F8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B50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0517580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153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489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525E5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37C2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D07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278B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CFE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55D5A3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912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47BC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CFB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73C95FD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BC6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B59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09504D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22F7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423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DB59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B4F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7B3DE3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E14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BBF6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8B4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6541F5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AEBD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69D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B0397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ECA8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DBF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AB5C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C256" w14:textId="77777777" w:rsidR="00091597" w:rsidRDefault="0009159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FB135E2" w14:textId="77777777" w:rsidR="00091597" w:rsidRDefault="00091597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F45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E7AF1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B3C5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43E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30F2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76F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041E1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91597" w14:paraId="078B27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8ABA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F01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793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6103" w14:textId="77777777" w:rsidR="00091597" w:rsidRDefault="0009159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34E6E81" w14:textId="77777777" w:rsidR="00091597" w:rsidRDefault="0009159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307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2AC2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330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C2F3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C69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28B92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B614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C91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A7E3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92B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3DE206D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4A5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6083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864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92BC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059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6BB25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BCC5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B7B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1775F15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9F79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9FC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7D975F5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B85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A1B6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BC5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9EA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BA2A" w14:textId="77777777" w:rsidR="00091597" w:rsidRPr="00C20CA5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FA5CD20" w14:textId="77777777" w:rsidR="00091597" w:rsidRPr="00EB107D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3E8A3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605B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72B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2F98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A9A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D97E71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80E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23CBA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B17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F0E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E99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83B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220E9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6A94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091597" w14:paraId="10603A8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3EC6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E19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05CBFF0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5B1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FC4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10688D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72BD41E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116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FFAC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667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BC2B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AEC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0C35351" w14:textId="77777777" w:rsidR="00091597" w:rsidRPr="00C401D9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091597" w14:paraId="6C575B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CFF7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13C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1D27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22E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09DDF70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35B2AA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7B80115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648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AEAE61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99A6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6B1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3FD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4B2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31A8B1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91597" w14:paraId="1A7A31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55B624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6CF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9971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64D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7EA6197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10B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68A540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AEE5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732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E247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BDB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62E549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D93565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52A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F79B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E9D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2D3088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60A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E96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864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0E61854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9CD9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1E4D" w14:textId="77777777" w:rsidR="00091597" w:rsidRPr="00C20CA5" w:rsidRDefault="0009159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F365845" w14:textId="77777777" w:rsidR="00091597" w:rsidRPr="00EB107D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29487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E62A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83A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099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CBB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E6EF2B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0C8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E4AF5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B3EB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012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491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06F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80663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DDAF2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091597" w14:paraId="33EDFB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161A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874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E870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D50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E3613D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A55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0A3DE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0F0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45C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EBE3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425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7BB0425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91597" w14:paraId="1389D0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6A18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024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EBF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D62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7170F8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74F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E26354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7679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FB1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7F6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B16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D5608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40A4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F6B543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091597" w14:paraId="4B1023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974E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64F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A168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F89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7B94CB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E73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BD0332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108B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995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4C6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04E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F6162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D3A0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2B67E02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91597" w14:paraId="6D7BF0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5123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740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C88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74F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A85780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7D2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233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1F2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BB6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C8F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437B41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3ED4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9B3B03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91597" w14:paraId="6FC103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DD2E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16D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E38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F54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0BA72B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D31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CF75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800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5778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890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698F9A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AE530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1BB4522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91597" w14:paraId="016397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2072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A8B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D652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A6E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16ED148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5E0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7A35451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B547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5AC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6DE5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DAF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22D11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BD19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091597" w14:paraId="27DDCE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5058" w14:textId="77777777" w:rsidR="00091597" w:rsidRDefault="00091597" w:rsidP="0009159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212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AAA9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F8E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3A271C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0AE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31E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494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367C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F90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DE746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B24A51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0340383E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2BDCE0E1" w14:textId="77777777" w:rsidR="00091597" w:rsidRDefault="0009159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3ABE9EF" w14:textId="77777777" w:rsidR="00091597" w:rsidRDefault="0009159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91597" w14:paraId="786F57EE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59A2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4D3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9ED0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44E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6CCA29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4FF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C58C46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473034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7131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39B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33CA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82D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CDE76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33E83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661230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788DC1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91597" w14:paraId="17A7A1C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4AE8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937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9591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C00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A38C89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4E1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BE42D7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BB0B35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5E7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5AA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1EA0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A52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A2EE5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99EED3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0FEBD0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91597" w14:paraId="24EC3A1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DAAF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366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FDBDF0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94F9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BE1F" w14:textId="77777777" w:rsidR="00091597" w:rsidRDefault="0009159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8555E71" w14:textId="77777777" w:rsidR="00091597" w:rsidRDefault="0009159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CAD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D0B6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7C7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5486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6A5B" w14:textId="77777777" w:rsidR="00091597" w:rsidRPr="006A2576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100D816" w14:textId="77777777" w:rsidR="00091597" w:rsidRPr="006A2576" w:rsidRDefault="00091597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86E9237" w14:textId="77777777" w:rsidR="00091597" w:rsidRDefault="00091597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91597" w14:paraId="15EC1A9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9D10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295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DE1766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FCB2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2A2E" w14:textId="77777777" w:rsidR="00091597" w:rsidRDefault="0009159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07B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E67B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CA1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79D1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403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91597" w14:paraId="4107F73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B4D8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949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63A41B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FF3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9C22" w14:textId="77777777" w:rsidR="00091597" w:rsidRDefault="0009159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771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12FB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036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10B6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051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91597" w14:paraId="4BF3D5B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7A67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AC9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23806C6" w14:textId="77777777" w:rsidR="00091597" w:rsidRDefault="00091597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BA70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32B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F3D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887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355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5110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743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91597" w14:paraId="2C2AA08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EF53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2A2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50AF72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A30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6053" w14:textId="77777777" w:rsidR="00091597" w:rsidRPr="001904F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1CE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BD93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A87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AA1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8F7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091597" w14:paraId="3E82153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2704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CBB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669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BE5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2FD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D8B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CD1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3F98E1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661D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3FF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091597" w14:paraId="3903832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E6CC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EC7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6A1483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BF59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90D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B4A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C3C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C55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D4ED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3E6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91597" w14:paraId="7EA859F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9223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252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0EB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FE8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CF7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188B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603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2E80D8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795E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BAA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74478A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8D56C4C" w14:textId="77777777" w:rsidR="00091597" w:rsidRPr="00B56D0E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91597" w14:paraId="458B410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B8C5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153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2F49D6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3762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B42C" w14:textId="77777777" w:rsidR="00091597" w:rsidRPr="00DA3842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D96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CB1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114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4A75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26A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27468DB" w14:textId="77777777" w:rsidR="00091597" w:rsidRDefault="0009159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6E76145" w14:textId="77777777" w:rsidR="00091597" w:rsidRDefault="0009159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91597" w14:paraId="0832ABC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5C6C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5B8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E6BF7A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7313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87D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A77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0C5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5C5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9E63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2BAF" w14:textId="77777777" w:rsidR="00091597" w:rsidRPr="00175A24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91597" w14:paraId="3DBBD5E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89B1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13D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A63A59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BD65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B69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869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3BBB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257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FADB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AA93" w14:textId="77777777" w:rsidR="00091597" w:rsidRPr="00175A24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4954A8B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7BD8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FC84" w14:textId="77777777" w:rsidR="00091597" w:rsidRDefault="0009159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0EC6" w14:textId="77777777" w:rsidR="00091597" w:rsidRDefault="0009159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8BF5" w14:textId="77777777" w:rsidR="00091597" w:rsidRDefault="0009159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6C12187" w14:textId="77777777" w:rsidR="00091597" w:rsidRDefault="0009159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049F" w14:textId="77777777" w:rsidR="00091597" w:rsidRDefault="0009159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2E13AB" w14:textId="77777777" w:rsidR="00091597" w:rsidRDefault="0009159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3AAB" w14:textId="77777777" w:rsidR="00091597" w:rsidRDefault="0009159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B120" w14:textId="77777777" w:rsidR="00091597" w:rsidRDefault="0009159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EDF8" w14:textId="77777777" w:rsidR="00091597" w:rsidRPr="001304AF" w:rsidRDefault="0009159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18AA" w14:textId="77777777" w:rsidR="00091597" w:rsidRDefault="0009159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63F5DF" w14:textId="77777777" w:rsidR="00091597" w:rsidRDefault="0009159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DC23C2" w14:textId="77777777" w:rsidR="00091597" w:rsidRPr="00175A24" w:rsidRDefault="0009159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091597" w14:paraId="6A7AE426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22C9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5C9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42C8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CD6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777744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D64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30348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73C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AD7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3281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3FE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F74DD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32C6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91597" w14:paraId="6C0EE69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6E55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754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88F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699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E21ABB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E66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258DA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55F1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F37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F74F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99E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50AEE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52A84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91597" w14:paraId="2E5E69A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022E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519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CE25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356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D4E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FCE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344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CD3ED9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BDD9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166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45B8FD6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0B61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79E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07F81E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BBA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D05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449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652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D03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F2B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73A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91597" w14:paraId="5829977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DD77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182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E4DC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A63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2D63AB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255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ADCB1A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241C" w14:textId="77777777" w:rsidR="00091597" w:rsidRPr="00CA3079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2FF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2936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00F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BCEEF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91597" w14:paraId="2CF78BC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4AA2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19D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B454A0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2710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5FD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DF26CF7" w14:textId="77777777" w:rsidR="00091597" w:rsidRPr="00180EA2" w:rsidRDefault="00091597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04B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ABAB" w14:textId="77777777" w:rsidR="00091597" w:rsidRPr="00CA3079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6CE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B315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0C5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D9312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8407C9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91597" w14:paraId="67E93EB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7D73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74C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B604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6D5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F90F9F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746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087B" w14:textId="77777777" w:rsidR="00091597" w:rsidRPr="00CA3079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1C9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92CB8C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8D2C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884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D50DF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184C40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60DC1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91597" w14:paraId="56DEE14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EE24" w14:textId="77777777" w:rsidR="00091597" w:rsidRDefault="00091597" w:rsidP="0009159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C33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747D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D93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6FA06D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9F2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418743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92F26E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C88A" w14:textId="77777777" w:rsidR="00091597" w:rsidRPr="00CA3079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357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0BB1" w14:textId="77777777" w:rsidR="00091597" w:rsidRPr="001304A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3E6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5C924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1641D6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8C98ACF" w14:textId="77777777" w:rsidR="00091597" w:rsidRPr="00B71446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F74E524" w14:textId="77777777" w:rsidR="00091597" w:rsidRDefault="00091597">
      <w:pPr>
        <w:tabs>
          <w:tab w:val="left" w:pos="6382"/>
        </w:tabs>
        <w:rPr>
          <w:sz w:val="20"/>
        </w:rPr>
      </w:pPr>
    </w:p>
    <w:p w14:paraId="7479EE3A" w14:textId="77777777" w:rsidR="00091597" w:rsidRDefault="00091597" w:rsidP="00B52218">
      <w:pPr>
        <w:pStyle w:val="Heading1"/>
        <w:spacing w:line="360" w:lineRule="auto"/>
      </w:pPr>
      <w:r>
        <w:t>LINIA 704</w:t>
      </w:r>
    </w:p>
    <w:p w14:paraId="04B5196A" w14:textId="77777777" w:rsidR="00091597" w:rsidRDefault="00091597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91597" w14:paraId="6F54548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B22E" w14:textId="77777777" w:rsidR="00091597" w:rsidRDefault="00091597" w:rsidP="0009159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4AC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57E8E3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85FD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0DD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1F98675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89D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9070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ED4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4FCBFC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AF86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820B" w14:textId="77777777" w:rsidR="00091597" w:rsidRPr="001467E0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6F8BC15" w14:textId="77777777" w:rsidR="00091597" w:rsidRPr="00C00026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EA311D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DC9F" w14:textId="77777777" w:rsidR="00091597" w:rsidRDefault="00091597" w:rsidP="0009159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72F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3D59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693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5503E2F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127910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64D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D895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C0B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1E99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9F8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7DC8F8D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ECE5" w14:textId="77777777" w:rsidR="00091597" w:rsidRDefault="00091597" w:rsidP="0009159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093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B4AE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582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958451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A6014B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BC1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A15E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5E2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E831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7A7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62069F9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AF70" w14:textId="77777777" w:rsidR="00091597" w:rsidRDefault="00091597" w:rsidP="0009159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2E0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DAA6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E1C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D866AF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8C2320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845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E2FC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AE2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928B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C00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7FD01E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256123" w14:textId="77777777" w:rsidR="00091597" w:rsidRDefault="00091597" w:rsidP="0009159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4A2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0DEA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AFF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5BFC388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612698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B7B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ABCA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177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C53D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A32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55ECD3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3E1876" w14:textId="77777777" w:rsidR="00091597" w:rsidRDefault="00091597" w:rsidP="0009159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4D2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FC55BF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A5D7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E8C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5CA9CB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2B0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038F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789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25610A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45BD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1530" w14:textId="77777777" w:rsidR="00091597" w:rsidRPr="001467E0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A8AAEC0" w14:textId="77777777" w:rsidR="00091597" w:rsidRPr="008D7F2C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0B414C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F2E203" w14:textId="77777777" w:rsidR="00091597" w:rsidRDefault="00091597" w:rsidP="0009159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67A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45F748D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36A6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504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1FF82B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A46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F70A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E92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C262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E01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91597" w14:paraId="0C24A30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8D7134" w14:textId="77777777" w:rsidR="00091597" w:rsidRDefault="00091597" w:rsidP="0009159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B52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5EA7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2EA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30E35A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383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42B7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2AD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6093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E0A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94E450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5CD0" w14:textId="77777777" w:rsidR="00091597" w:rsidRDefault="00091597" w:rsidP="0009159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96A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EDD1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356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08B9F6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732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4579D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D811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FAA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1FCC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B43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9AA8E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091597" w14:paraId="66540BB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6C8B" w14:textId="77777777" w:rsidR="00091597" w:rsidRDefault="00091597" w:rsidP="0009159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CBE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AB6C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18C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F89CCF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A91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F2AE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EBC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1B92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92C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4A6D6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091597" w14:paraId="19DD0AB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6822" w14:textId="77777777" w:rsidR="00091597" w:rsidRDefault="00091597" w:rsidP="0009159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AA3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7706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CFB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2F24B3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3FF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CCF57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FD80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F4C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A255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4C2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E853A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091597" w14:paraId="416A89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4C3E" w14:textId="77777777" w:rsidR="00091597" w:rsidRDefault="00091597" w:rsidP="0009159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D0D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E502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3ED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602920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DAC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DED68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8375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02D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8637" w14:textId="77777777" w:rsidR="00091597" w:rsidRPr="00E4080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D32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7883F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2F21ECCC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7A4A329A" w14:textId="77777777" w:rsidR="00091597" w:rsidRDefault="00091597" w:rsidP="00D06EF4">
      <w:pPr>
        <w:pStyle w:val="Heading1"/>
        <w:spacing w:line="360" w:lineRule="auto"/>
      </w:pPr>
      <w:r>
        <w:t>LINIA 705</w:t>
      </w:r>
    </w:p>
    <w:p w14:paraId="0B8424AD" w14:textId="77777777" w:rsidR="00091597" w:rsidRDefault="00091597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91597" w14:paraId="359BF16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B585" w14:textId="77777777" w:rsidR="00091597" w:rsidRDefault="00091597" w:rsidP="0009159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A3C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6E8E074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9C77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615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20D1085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16D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63FB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916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70CF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99F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91597" w14:paraId="02A0B47C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A1C3" w14:textId="77777777" w:rsidR="00091597" w:rsidRDefault="00091597" w:rsidP="0009159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946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69BCEFB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E19B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B6C5" w14:textId="77777777" w:rsidR="00091597" w:rsidRDefault="0009159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0B2C9E01" w14:textId="77777777" w:rsidR="00091597" w:rsidRDefault="0009159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383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B9F7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36D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7E32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FE7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91597" w14:paraId="67CA6A4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B4B0" w14:textId="77777777" w:rsidR="00091597" w:rsidRDefault="00091597" w:rsidP="0009159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B44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1D2B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E89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1AAFC1C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3A8C01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D87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8B4C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9C1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9152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B96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705E45C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FE2D" w14:textId="77777777" w:rsidR="00091597" w:rsidRDefault="00091597" w:rsidP="0009159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F7E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9CC0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511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38BF881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937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298C5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08FA2FE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10CE7F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E544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492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4919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005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BD4B7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091597" w14:paraId="60EAF82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711D" w14:textId="77777777" w:rsidR="00091597" w:rsidRDefault="00091597" w:rsidP="0009159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619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BC72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374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6702A52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23B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9120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3F4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9203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437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B65BC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091597" w14:paraId="773A1EB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6988" w14:textId="77777777" w:rsidR="00091597" w:rsidRDefault="00091597" w:rsidP="0009159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4D1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345943A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BD54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20E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7AA4DCA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6B4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7701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56F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7B95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E23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91597" w14:paraId="559023E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17F1" w14:textId="77777777" w:rsidR="00091597" w:rsidRDefault="00091597" w:rsidP="0009159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3AB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405140D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5BF2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F77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400BF5B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152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2333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57E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4D34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894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91597" w14:paraId="5615314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878D" w14:textId="77777777" w:rsidR="00091597" w:rsidRDefault="00091597" w:rsidP="0009159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E0E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715AA5A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F5AB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756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53FE4A9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1A1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A367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6A3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1BAC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5ED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28123A9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3C1A" w14:textId="77777777" w:rsidR="00091597" w:rsidRDefault="00091597" w:rsidP="0009159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539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673A814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796D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355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6FDD512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541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3FB0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1F6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6B70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8A4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091597" w14:paraId="7C8885B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5013" w14:textId="77777777" w:rsidR="00091597" w:rsidRDefault="00091597" w:rsidP="0009159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E2F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3239CD1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9709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308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32097EA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E86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02FF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DE5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39B8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35B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91597" w14:paraId="7E4F67E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A316" w14:textId="77777777" w:rsidR="00091597" w:rsidRDefault="00091597" w:rsidP="0009159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422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4C4DD71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7009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EB9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48214C3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478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F210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0D4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4E5A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C76F" w14:textId="77777777" w:rsidR="00091597" w:rsidRPr="00D84B80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072C729" w14:textId="77777777" w:rsidR="00091597" w:rsidRPr="00577556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C8C643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EF00" w14:textId="77777777" w:rsidR="00091597" w:rsidRDefault="00091597" w:rsidP="0009159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AF3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81A3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392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6A3A9A4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53DD70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390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9E30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519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992C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F0D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554DA69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7DA8" w14:textId="77777777" w:rsidR="00091597" w:rsidRDefault="00091597" w:rsidP="0009159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4A2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B0BC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027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270C491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1D5C406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B6B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0D925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4CB519E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5AAFB97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226BD2F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3BEC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947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865E" w14:textId="77777777" w:rsidR="00091597" w:rsidRPr="006A1A9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C3C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83836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534BEB33" w14:textId="77777777" w:rsidR="00091597" w:rsidRPr="00454E32" w:rsidRDefault="00091597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A60BF5C" w14:textId="77777777" w:rsidR="00091597" w:rsidRDefault="00091597" w:rsidP="00BD6EB6">
      <w:pPr>
        <w:pStyle w:val="Heading1"/>
        <w:spacing w:line="360" w:lineRule="auto"/>
      </w:pPr>
      <w:r>
        <w:t>LINIA 706 A</w:t>
      </w:r>
    </w:p>
    <w:p w14:paraId="0C99DA0F" w14:textId="77777777" w:rsidR="00091597" w:rsidRDefault="00091597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91597" w14:paraId="25C19AD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1651" w14:textId="77777777" w:rsidR="00091597" w:rsidRDefault="00091597" w:rsidP="0009159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E2F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DB47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04B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D68C23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39A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D545" w14:textId="77777777" w:rsidR="00091597" w:rsidRPr="000B62B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9FD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EAE7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53B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4F49D0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3FBE" w14:textId="77777777" w:rsidR="00091597" w:rsidRDefault="00091597" w:rsidP="0009159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13C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4BCD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CC2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98764A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6A3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51342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548D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73A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6E25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410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27981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029AA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091597" w14:paraId="56EE6CF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5954" w14:textId="77777777" w:rsidR="00091597" w:rsidRDefault="00091597" w:rsidP="0009159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DD6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BC37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773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7C5BF9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D82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3701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D01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F5EE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559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2E9F0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9792F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091597" w14:paraId="31E1453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3784" w14:textId="77777777" w:rsidR="00091597" w:rsidRDefault="00091597" w:rsidP="0009159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6DE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7A61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97B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BEFC4A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586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959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473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3F16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0AD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4F418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92E82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91597" w14:paraId="1195031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EE8F" w14:textId="77777777" w:rsidR="00091597" w:rsidRDefault="00091597" w:rsidP="0009159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9CA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3938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DEC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2A746E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AD8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7C5E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ECB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84F6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CDD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46E64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FC13E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091597" w14:paraId="5E1097B2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CE8A" w14:textId="77777777" w:rsidR="00091597" w:rsidRDefault="00091597" w:rsidP="0009159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476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B20F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A94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72D4C6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FBE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08A225D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F9256D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3C193BC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6548" w14:textId="77777777" w:rsidR="00091597" w:rsidRPr="000B62B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52E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0FEE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F72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8256E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F4CBD8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091597" w14:paraId="594574A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80D3" w14:textId="77777777" w:rsidR="00091597" w:rsidRDefault="00091597" w:rsidP="0009159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ED7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3E76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DFE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436784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345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1E67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55D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2633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272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ACE41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B7550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091597" w14:paraId="7483F288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5B0C" w14:textId="77777777" w:rsidR="00091597" w:rsidRDefault="00091597" w:rsidP="0009159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CB8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D0A9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BC5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EFCFA0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764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4970B6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19DB83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AB05C6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0AD6FB5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43D2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BBD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C868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FD5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E50DD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04C1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04FC45FE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70D0633C" w14:textId="77777777" w:rsidR="00091597" w:rsidRDefault="00091597" w:rsidP="0094622D">
      <w:pPr>
        <w:pStyle w:val="Heading1"/>
        <w:spacing w:line="360" w:lineRule="auto"/>
      </w:pPr>
      <w:r>
        <w:t>LINIA 706 B</w:t>
      </w:r>
    </w:p>
    <w:p w14:paraId="057BEE42" w14:textId="77777777" w:rsidR="00091597" w:rsidRDefault="00091597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091597" w14:paraId="56A7C0A2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1E62" w14:textId="77777777" w:rsidR="00091597" w:rsidRDefault="00091597" w:rsidP="0009159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8F9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3C3D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ECB1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1B717F2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69F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1D50F4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5CF2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A76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E694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776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8A7C11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091597" w14:paraId="34520888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FE0F" w14:textId="77777777" w:rsidR="00091597" w:rsidRDefault="00091597" w:rsidP="0009159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854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CA23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7648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D8E92A1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089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A02B4D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4DF8A9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ED4CCC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14C1975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8C70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7D4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F4EB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87C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86DB8A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091597" w14:paraId="073242F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1AC7" w14:textId="77777777" w:rsidR="00091597" w:rsidRDefault="00091597" w:rsidP="0009159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282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FEB2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BCEB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57E5D6F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51E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D7F2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2E4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A7E5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B0B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91597" w14:paraId="50C7B70E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839B" w14:textId="77777777" w:rsidR="00091597" w:rsidRDefault="00091597" w:rsidP="0009159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A4C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4D77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D314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FFD820D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1A1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BDD23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F979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813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9775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4F1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AFC6BF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091597" w14:paraId="0B5054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6E61" w14:textId="77777777" w:rsidR="00091597" w:rsidRDefault="00091597" w:rsidP="0009159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2DF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504E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6A73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4737467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6DD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4D9D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5ED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6F82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CA8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DECAA5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091597" w14:paraId="1B035AF7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E935" w14:textId="77777777" w:rsidR="00091597" w:rsidRDefault="00091597" w:rsidP="0009159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595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41B5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88F5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09BEE6E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BA1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E7AB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4BA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6EC1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A0F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9317FD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091597" w14:paraId="4754564C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7E1C" w14:textId="77777777" w:rsidR="00091597" w:rsidRDefault="00091597" w:rsidP="00091597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E3D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B00F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FA13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984A7CF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824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80C2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4C1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28B6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887D" w14:textId="77777777" w:rsidR="00091597" w:rsidRPr="00484EAF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EA9E9FD" w14:textId="77777777" w:rsidR="00091597" w:rsidRPr="00484EAF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7829328" w14:textId="77777777" w:rsidR="00091597" w:rsidRPr="00484EAF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091597" w14:paraId="1EC28468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899D" w14:textId="77777777" w:rsidR="00091597" w:rsidRDefault="00091597" w:rsidP="0009159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040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8E81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B352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0B81D12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EB9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593D041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14D22F8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D989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482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7215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63C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9C17C1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091597" w14:paraId="3A634890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4700" w14:textId="77777777" w:rsidR="00091597" w:rsidRDefault="00091597" w:rsidP="0009159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8DD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257B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B83F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5D73D8E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1D0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17A5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CBB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FCDA" w14:textId="77777777" w:rsidR="00091597" w:rsidRPr="00147184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268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5D152D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0DE382F9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2306C411" w14:textId="77777777" w:rsidR="00091597" w:rsidRDefault="00091597" w:rsidP="00155979">
      <w:pPr>
        <w:pStyle w:val="Heading1"/>
        <w:spacing w:line="360" w:lineRule="auto"/>
      </w:pPr>
      <w:r>
        <w:t>LINIA 706 E</w:t>
      </w:r>
    </w:p>
    <w:p w14:paraId="559C7E11" w14:textId="77777777" w:rsidR="00091597" w:rsidRDefault="00091597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91597" w14:paraId="1BB86F5D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2D5C" w14:textId="77777777" w:rsidR="00091597" w:rsidRDefault="00091597" w:rsidP="0009159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24C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820C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DB68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62CDE7A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C2E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EC5731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7DCD1E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D6E877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4450427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611AAE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9FE1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88E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E93F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D0A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05799E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091597" w14:paraId="371DF6EA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15F5" w14:textId="77777777" w:rsidR="00091597" w:rsidRDefault="00091597" w:rsidP="0009159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234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563B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E8AF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BAA2D7B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B27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0620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C86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E10B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387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91597" w14:paraId="67FD03D7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513E" w14:textId="77777777" w:rsidR="00091597" w:rsidRDefault="00091597" w:rsidP="0009159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700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4803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468C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B535030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15C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A96DE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309B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5D2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BABA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459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46F96E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091597" w14:paraId="249007EE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4CD5" w14:textId="77777777" w:rsidR="00091597" w:rsidRDefault="00091597" w:rsidP="0009159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7FA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7E96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0952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C417DE8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158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E91B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723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BE24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1ED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E497EB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091597" w14:paraId="7507CDE5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052F" w14:textId="77777777" w:rsidR="00091597" w:rsidRDefault="00091597" w:rsidP="0009159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C01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9218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64E1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1F9F47D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36B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6251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AFD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B2F4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318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ACDD24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091597" w14:paraId="4096CCD0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B2B7" w14:textId="77777777" w:rsidR="00091597" w:rsidRDefault="00091597" w:rsidP="0009159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FF4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3199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8163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05CA5C1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C17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EE48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1F0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B4A4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EFC4" w14:textId="77777777" w:rsidR="00091597" w:rsidRPr="001A5376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6E8F32A" w14:textId="77777777" w:rsidR="00091597" w:rsidRPr="001A5376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1C57E9A" w14:textId="77777777" w:rsidR="00091597" w:rsidRPr="001A5376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091597" w14:paraId="2B93881A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0C92" w14:textId="77777777" w:rsidR="00091597" w:rsidRDefault="00091597" w:rsidP="0009159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220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D424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423E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C922436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DD5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D0505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20A7EB3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64F8226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E4CBFC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01671B6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B920E0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5925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B8C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B06B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B19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523DAF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091597" w14:paraId="5F84C9B8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0F88" w14:textId="77777777" w:rsidR="00091597" w:rsidRDefault="00091597" w:rsidP="0009159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B63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2ADA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B7C0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5E12754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8E8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39D8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FB0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C9B4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E4E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4A3EB4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091597" w14:paraId="17B46243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7F06" w14:textId="77777777" w:rsidR="00091597" w:rsidRDefault="00091597" w:rsidP="0009159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C13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74F5A2D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F030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2733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6936871F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A7E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E5A6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CDC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EECF" w14:textId="77777777" w:rsidR="00091597" w:rsidRPr="00ED347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58C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990EBD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7E2A5EEE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3A20333F" w14:textId="77777777" w:rsidR="00091597" w:rsidRDefault="00091597" w:rsidP="00D762FB">
      <w:pPr>
        <w:pStyle w:val="Heading1"/>
        <w:spacing w:line="360" w:lineRule="auto"/>
      </w:pPr>
      <w:r>
        <w:lastRenderedPageBreak/>
        <w:t>LINIA 706 F</w:t>
      </w:r>
    </w:p>
    <w:p w14:paraId="005ACA50" w14:textId="77777777" w:rsidR="00091597" w:rsidRDefault="00091597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091597" w14:paraId="7E3FE28C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0B0C" w14:textId="77777777" w:rsidR="00091597" w:rsidRDefault="00091597" w:rsidP="0009159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96B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AE8C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FB3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F24417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7B2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0B04F0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5459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874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069F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F72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97450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91597" w14:paraId="664EA94E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2039" w14:textId="77777777" w:rsidR="00091597" w:rsidRDefault="00091597" w:rsidP="0009159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253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2F98883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B313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948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6005DFF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156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978A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466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8D68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7F0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DA553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7103CEE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3A251A4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3C6E15F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091597" w14:paraId="358FEE72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1516" w14:textId="77777777" w:rsidR="00091597" w:rsidRDefault="00091597" w:rsidP="0009159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E19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DCE1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961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5ED5E2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AC5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587CC1C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5237A3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7D135D6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AF3FE3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0867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267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9546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637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D9A4B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091597" w14:paraId="3B03E95E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6494" w14:textId="77777777" w:rsidR="00091597" w:rsidRDefault="00091597" w:rsidP="0009159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617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50F8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0BE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F4DF75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643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0FD19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B956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F64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DA0F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4A3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94E5063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8182" w14:textId="77777777" w:rsidR="00091597" w:rsidRDefault="00091597" w:rsidP="0009159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213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C4F2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57D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2610BC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87C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1E462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A80D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AD9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AD3C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AAC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9AF8F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091597" w14:paraId="5BF524F4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96F8" w14:textId="77777777" w:rsidR="00091597" w:rsidRDefault="00091597" w:rsidP="0009159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79F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CD34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2C1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A4047C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5EB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0F42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381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670D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4D7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C3BB4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091597" w14:paraId="28471859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9661" w14:textId="77777777" w:rsidR="00091597" w:rsidRDefault="00091597" w:rsidP="0009159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FD1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9D91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BCA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D326CD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C00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C387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FCF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8849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62C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4CB19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091597" w14:paraId="0B251C8C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E446" w14:textId="77777777" w:rsidR="00091597" w:rsidRDefault="00091597" w:rsidP="00091597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386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D11A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D9E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C5CCF6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9E9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6CA8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6CC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0E8A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A99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29B73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67473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091597" w14:paraId="4B681BB8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E6A0" w14:textId="77777777" w:rsidR="00091597" w:rsidRDefault="00091597" w:rsidP="0009159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51B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4E78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108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2AD386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939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DC506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0205961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2B5C21A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8833AE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2D78058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7079538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985439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0B70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819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00CF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D57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5664D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091597" w14:paraId="5B9C3C95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4CD7" w14:textId="77777777" w:rsidR="00091597" w:rsidRDefault="00091597" w:rsidP="0009159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BCA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5550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BC5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ECB82F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E3C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0ED28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D247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8E9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E5F2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354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EFBFC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091597" w14:paraId="7871FCF2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0882" w14:textId="77777777" w:rsidR="00091597" w:rsidRDefault="00091597" w:rsidP="0009159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17A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1FB5276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A4C9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5FC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337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8F6D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41E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3E0B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00E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3FDC4F62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D31D" w14:textId="77777777" w:rsidR="00091597" w:rsidRDefault="00091597" w:rsidP="0009159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DB7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85ED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AE3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3B9402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44DEF46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044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46F2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8C2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9C23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D5D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CFDDEF8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431D" w14:textId="77777777" w:rsidR="00091597" w:rsidRDefault="00091597" w:rsidP="0009159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613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3EDF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AAD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112761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24B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12BB4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72A7662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1B081FA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1B2DF7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33F95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D338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050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B6C9" w14:textId="77777777" w:rsidR="00091597" w:rsidRPr="00D5555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FD4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1B93B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725F98A0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5F3E149F" w14:textId="77777777" w:rsidR="00091597" w:rsidRDefault="00091597" w:rsidP="002F1D47">
      <w:pPr>
        <w:pStyle w:val="Heading1"/>
        <w:spacing w:line="360" w:lineRule="auto"/>
      </w:pPr>
      <w:r>
        <w:t>LINIA 706 H</w:t>
      </w:r>
    </w:p>
    <w:p w14:paraId="6BAA02C2" w14:textId="77777777" w:rsidR="00091597" w:rsidRDefault="00091597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91597" w14:paraId="220CF94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B500" w14:textId="77777777" w:rsidR="00091597" w:rsidRDefault="00091597" w:rsidP="0009159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A9D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E1FE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74B0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CD64C3F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E23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C701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357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4111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0869" w14:textId="77777777" w:rsidR="00091597" w:rsidRPr="00211C81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70178D1" w14:textId="77777777" w:rsidR="00091597" w:rsidRPr="00211C81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E84A724" w14:textId="77777777" w:rsidR="00091597" w:rsidRPr="00211C81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091597" w14:paraId="64F7F95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F387" w14:textId="77777777" w:rsidR="00091597" w:rsidRDefault="00091597" w:rsidP="0009159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80F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9EC3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4B33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1B6AB63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AFD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5BEC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44C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4A2F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8FEB" w14:textId="77777777" w:rsidR="00091597" w:rsidRPr="00211C81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B6DEF9B" w14:textId="77777777" w:rsidR="00091597" w:rsidRPr="00211C81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38DE0DB" w14:textId="77777777" w:rsidR="00091597" w:rsidRPr="00211C81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091597" w14:paraId="318278E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58E6" w14:textId="77777777" w:rsidR="00091597" w:rsidRDefault="00091597" w:rsidP="0009159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1E4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A3BA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E71E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C6F4DD9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89D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1C96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618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A3B3" w14:textId="77777777" w:rsidR="00091597" w:rsidRPr="005650BB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0F8C" w14:textId="77777777" w:rsidR="00091597" w:rsidRPr="00211C81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57D6212" w14:textId="77777777" w:rsidR="00091597" w:rsidRPr="00211C81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66284240" w14:textId="77777777" w:rsidR="00091597" w:rsidRPr="00211C81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091597" w14:paraId="29DC604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0B3A" w14:textId="77777777" w:rsidR="00091597" w:rsidRDefault="00091597" w:rsidP="0009159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B8D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6831F06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A93D" w14:textId="77777777" w:rsidR="00091597" w:rsidRPr="004C242C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7DFA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69BB9A1D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308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F398" w14:textId="77777777" w:rsidR="00091597" w:rsidRPr="004F0B2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FE8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B252" w14:textId="77777777" w:rsidR="00091597" w:rsidRPr="004F0B2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EAD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DAE78C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695D0E8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3202A0B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066553F1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71359190" w14:textId="77777777" w:rsidR="00091597" w:rsidRDefault="00091597" w:rsidP="00661BBB">
      <w:pPr>
        <w:pStyle w:val="Heading1"/>
        <w:spacing w:line="360" w:lineRule="auto"/>
      </w:pPr>
      <w:r>
        <w:t>LINIA 706 J</w:t>
      </w:r>
    </w:p>
    <w:p w14:paraId="2F1E451D" w14:textId="77777777" w:rsidR="00091597" w:rsidRDefault="00091597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91597" w14:paraId="1A56899B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307E" w14:textId="77777777" w:rsidR="00091597" w:rsidRDefault="00091597" w:rsidP="0009159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2C2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215516C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9960" w14:textId="77777777" w:rsidR="00091597" w:rsidRPr="009B367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EF16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70E0F874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01A875B4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1BB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CE9E" w14:textId="77777777" w:rsidR="00091597" w:rsidRPr="008C775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681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8C14" w14:textId="77777777" w:rsidR="00091597" w:rsidRPr="008C775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C4EB" w14:textId="77777777" w:rsidR="00091597" w:rsidRPr="000B6A72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A622331" w14:textId="77777777" w:rsidR="00091597" w:rsidRPr="000B6A72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1ECF50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7A7FF7E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091597" w14:paraId="1D2AF341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AF57" w14:textId="77777777" w:rsidR="00091597" w:rsidRDefault="00091597" w:rsidP="0009159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60A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3AA04AB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5833" w14:textId="77777777" w:rsidR="00091597" w:rsidRPr="009B367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70D3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14400F65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46C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CC6E" w14:textId="77777777" w:rsidR="00091597" w:rsidRPr="008C775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824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FAC4" w14:textId="77777777" w:rsidR="00091597" w:rsidRPr="008C775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1FA5" w14:textId="77777777" w:rsidR="00091597" w:rsidRPr="000B6A72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91597" w14:paraId="2122A3F3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D730" w14:textId="77777777" w:rsidR="00091597" w:rsidRDefault="00091597" w:rsidP="0009159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065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BA8F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D034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0F7AFC9D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7C39BC78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3E1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EF90" w14:textId="77777777" w:rsidR="00091597" w:rsidRPr="008C775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672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A56D" w14:textId="77777777" w:rsidR="00091597" w:rsidRPr="008C775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F5CD" w14:textId="77777777" w:rsidR="00091597" w:rsidRPr="000B6A72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91597" w14:paraId="269E7CED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5906" w14:textId="77777777" w:rsidR="00091597" w:rsidRDefault="00091597" w:rsidP="0009159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1A6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292E" w14:textId="77777777" w:rsidR="00091597" w:rsidRPr="009B367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8713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7A0DB0A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0FFE121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884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DF99" w14:textId="77777777" w:rsidR="00091597" w:rsidRPr="008C775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9A1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5652" w14:textId="77777777" w:rsidR="00091597" w:rsidRPr="008C775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6C3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91597" w14:paraId="266AF552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63DF" w14:textId="77777777" w:rsidR="00091597" w:rsidRDefault="00091597" w:rsidP="0009159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185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692C" w14:textId="77777777" w:rsidR="00091597" w:rsidRPr="009B367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6CDE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181423F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66D758EB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6E7B126C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BE6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86E6" w14:textId="77777777" w:rsidR="00091597" w:rsidRPr="008C775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027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8910" w14:textId="77777777" w:rsidR="00091597" w:rsidRPr="008C775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11F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91597" w14:paraId="4F9D9E6D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1F88" w14:textId="77777777" w:rsidR="00091597" w:rsidRDefault="00091597" w:rsidP="0009159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8EF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0BDE" w14:textId="77777777" w:rsidR="00091597" w:rsidRPr="009B3676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2CB3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6949BD3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F4D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0FF103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241D74A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1BBD" w14:textId="77777777" w:rsidR="00091597" w:rsidRPr="008C775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D8C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4B0E" w14:textId="77777777" w:rsidR="00091597" w:rsidRPr="008C7758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00F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80E173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6CD3A8C4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21A5F2D6" w14:textId="77777777" w:rsidR="00091597" w:rsidRDefault="00091597" w:rsidP="00A97D04">
      <w:pPr>
        <w:pStyle w:val="Heading1"/>
        <w:spacing w:line="360" w:lineRule="auto"/>
      </w:pPr>
      <w:r>
        <w:t>LINIA 706 K</w:t>
      </w:r>
    </w:p>
    <w:p w14:paraId="7661BF1A" w14:textId="77777777" w:rsidR="00091597" w:rsidRDefault="00091597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91597" w14:paraId="39E07331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2D9A" w14:textId="77777777" w:rsidR="00091597" w:rsidRDefault="00091597" w:rsidP="0009159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28D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3D59926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116D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546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3C43743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8E9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E3F7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3B8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38E8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0E5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D84B2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4FC848E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51A173B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091597" w14:paraId="2EFECD2C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FE7B" w14:textId="77777777" w:rsidR="00091597" w:rsidRDefault="00091597" w:rsidP="0009159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B32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1D1D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A69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A89E75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F78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368E1C4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DEF1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67A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D3BA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60C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506B0B1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D5C6" w14:textId="77777777" w:rsidR="00091597" w:rsidRDefault="00091597" w:rsidP="0009159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B6A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7844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AE6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BCEABB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25B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1E77805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6983DB7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CEE9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703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21A8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30E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E3E5F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32F9D25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091597" w14:paraId="47457972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3769" w14:textId="77777777" w:rsidR="00091597" w:rsidRDefault="00091597" w:rsidP="0009159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B16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8D38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896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2EC3985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573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68CB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F3B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51C9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417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E03EA32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EBBF" w14:textId="77777777" w:rsidR="00091597" w:rsidRDefault="00091597" w:rsidP="0009159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D65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1DF9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CD3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44ABCF9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0E486D9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EC2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A99F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075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4304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CE3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9088B66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4313" w14:textId="77777777" w:rsidR="00091597" w:rsidRDefault="00091597" w:rsidP="0009159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119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621E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E79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D2EC19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0A9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98FF31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26D2C0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88EC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75B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C45E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256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D4102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B737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091597" w14:paraId="2F8E6847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7742" w14:textId="77777777" w:rsidR="00091597" w:rsidRDefault="00091597" w:rsidP="0009159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097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5EF7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E99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B3B569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9C7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70FFA73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1ABFC99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4AA59E9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4EC0EC0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5A2CA49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7DB2DD9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C90B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925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4023" w14:textId="77777777" w:rsidR="00091597" w:rsidRPr="007C168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4B3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4349D5" w14:textId="77777777" w:rsidR="00091597" w:rsidRPr="00487DEA" w:rsidRDefault="0009159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7B3D334" w14:textId="77777777" w:rsidR="00091597" w:rsidRDefault="00091597" w:rsidP="0005618A">
      <w:pPr>
        <w:pStyle w:val="Heading1"/>
        <w:spacing w:line="360" w:lineRule="auto"/>
      </w:pPr>
      <w:r>
        <w:t>LINIA 706 K+F</w:t>
      </w:r>
    </w:p>
    <w:p w14:paraId="48BA764A" w14:textId="77777777" w:rsidR="00091597" w:rsidRDefault="00091597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91597" w14:paraId="46104629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CD39" w14:textId="77777777" w:rsidR="00091597" w:rsidRDefault="00091597" w:rsidP="0009159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E37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3BB42B5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8929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AF5B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5E23F825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853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B71F" w14:textId="77777777" w:rsidR="00091597" w:rsidRPr="00E021B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EAD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2380" w14:textId="77777777" w:rsidR="00091597" w:rsidRPr="00E021B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BB9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C0F84B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0A6454A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091597" w14:paraId="39EB97DA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7546" w14:textId="77777777" w:rsidR="00091597" w:rsidRDefault="00091597" w:rsidP="0009159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EB3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3A6FE00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F262" w14:textId="77777777" w:rsidR="00091597" w:rsidRPr="00E021B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A040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6CCC7A75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D81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87F3" w14:textId="77777777" w:rsidR="00091597" w:rsidRPr="00E021B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6BE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D1E9" w14:textId="77777777" w:rsidR="00091597" w:rsidRPr="00E021B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A77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774850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1C2105E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1E2D5D7D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7383B296" w14:textId="77777777" w:rsidR="00091597" w:rsidRDefault="00091597" w:rsidP="006A59BE">
      <w:pPr>
        <w:pStyle w:val="Heading1"/>
        <w:spacing w:line="360" w:lineRule="auto"/>
      </w:pPr>
      <w:r>
        <w:t xml:space="preserve">LINIA 706 L </w:t>
      </w:r>
    </w:p>
    <w:p w14:paraId="1E6712DD" w14:textId="77777777" w:rsidR="00091597" w:rsidRDefault="00091597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91597" w14:paraId="5BC4D24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7130" w14:textId="77777777" w:rsidR="00091597" w:rsidRDefault="00091597" w:rsidP="0009159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348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DCB5" w14:textId="77777777" w:rsidR="00091597" w:rsidRPr="00951D7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F866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C564995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9B9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CE1E" w14:textId="77777777" w:rsidR="00091597" w:rsidRPr="00951D7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1BB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BB2E" w14:textId="77777777" w:rsidR="00091597" w:rsidRPr="00951D7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B80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95B39C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091597" w14:paraId="54754C2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A3BE" w14:textId="77777777" w:rsidR="00091597" w:rsidRDefault="00091597" w:rsidP="0009159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817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C371" w14:textId="77777777" w:rsidR="00091597" w:rsidRPr="00951D7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A0CB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BCF3DF3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619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3D7D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AC4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8DF6" w14:textId="77777777" w:rsidR="00091597" w:rsidRPr="00951D7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E78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EB081E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091597" w14:paraId="046D2D3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FD31" w14:textId="77777777" w:rsidR="00091597" w:rsidRDefault="00091597" w:rsidP="0009159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060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5AD0" w14:textId="77777777" w:rsidR="00091597" w:rsidRPr="00951D7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CBC9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6CF98EA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1A0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7FC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4F2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79E9" w14:textId="77777777" w:rsidR="00091597" w:rsidRPr="00951D7A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CB5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050BCF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6B6C4B47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5239797F" w14:textId="77777777" w:rsidR="00091597" w:rsidRDefault="00091597" w:rsidP="00BC4232">
      <w:pPr>
        <w:pStyle w:val="Heading1"/>
        <w:spacing w:line="360" w:lineRule="auto"/>
      </w:pPr>
      <w:r>
        <w:t>LINIA 708 A</w:t>
      </w:r>
    </w:p>
    <w:p w14:paraId="01F6DDF3" w14:textId="77777777" w:rsidR="00091597" w:rsidRDefault="00091597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91597" w14:paraId="42730F63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5A76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60F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F86B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FC5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68D26F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DD5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08359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B98D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374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9B25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AED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A3294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091597" w14:paraId="0AFFE6A2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2234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0B8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A77D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580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6ECDFE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5E7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CFCD2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32EB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499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3F75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534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21BA9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091597" w14:paraId="669CDCB4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9C09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CE2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6412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EA9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C9A95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972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C1011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EF14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761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D6B9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78E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BD463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3C192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091597" w14:paraId="73926A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DDCD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D75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0496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E27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7D3696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F48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BD4C3E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14E9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1E1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2979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E2B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F3806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091597" w14:paraId="1CE0B0D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24DB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C8F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6D2D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141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8A3824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1DF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ED22F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3B97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C0A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EA34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C78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032CF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091597" w14:paraId="6CDF01A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CE10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25F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1D39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E40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180D5F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E3A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D7759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BA22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7E8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A74E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14A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8C492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091597" w14:paraId="0CB2C2C0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757B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B57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8E03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DA8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3F7A49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6E731BF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838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1BAC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8DD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8031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958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A7C8748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FDB7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37A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401A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281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521FEB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509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61FE8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987A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377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C472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18B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B0F88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3AE55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091597" w14:paraId="23FF10C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9EBC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7A5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73D1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E29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51336C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846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256DB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84F5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7A6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961D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D3A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BC07C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37A7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091597" w14:paraId="6F5A6FD0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CC47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858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502E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EC5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CF7D57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530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56B66E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19A2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4FC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EC0B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33A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82008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91597" w14:paraId="2F29DF9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70AD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8F4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E545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391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531396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5C75459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A6A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1501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88C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03B8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AA5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E3F75F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73BA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988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A43F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F4F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62710D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987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8DF17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D72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5E6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D649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76D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6528615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92BBEB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091597" w14:paraId="5FFB7C65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C976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9A2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54F5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1AD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D1D69D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599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40DDE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D8C4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A0D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E09A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552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3AC49D0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3C88DF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AD13F4B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20F5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30E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8003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C85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D7C400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EE7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58B9EFC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7762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EB4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F1CE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59D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1F8C0CB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00F4C91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0686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1A3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CFFF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4FB1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A4FFBE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05D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EE09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9C8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7E92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823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11C716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091597" w14:paraId="7D24FB3F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2BA6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320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359F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F0FF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6F3577B" w14:textId="77777777" w:rsidR="00091597" w:rsidRDefault="0009159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D27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FAD6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D00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FA74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F54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20928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2560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42CB369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08FA15D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091597" w14:paraId="51434C8B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A2CA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DF7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FDDE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053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B01DBF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01604E4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AE7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7039B5D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7101624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5D23222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27E29B4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3B6B832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5365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0B5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73D9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3FF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ACFBC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091597" w14:paraId="7EAA31D8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4F22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8EA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E167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EC4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10B708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A8A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3487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0B8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8792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CF2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768A7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091597" w14:paraId="15CA99DC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2407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046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81F2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EB2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9B7AAA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E22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BF32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B08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7924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34F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CECE3C" w14:textId="77777777" w:rsidR="00091597" w:rsidRPr="00245F94" w:rsidRDefault="00091597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091597" w14:paraId="5CD58134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3A08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05B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4240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8C5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FD769A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245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C4AED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3F68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2F5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8C59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FC3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C80B808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7CB7" w14:textId="77777777" w:rsidR="00091597" w:rsidRDefault="00091597" w:rsidP="0009159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1D4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C105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DEA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5A217B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C05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03A2E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FEFD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262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4B8F" w14:textId="77777777" w:rsidR="00091597" w:rsidRPr="00DB1BA1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78E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FEFCF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3BFDB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7120FC58" w14:textId="77777777" w:rsidR="00091597" w:rsidRDefault="00091597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4443E6D7" w14:textId="77777777" w:rsidR="00091597" w:rsidRDefault="00091597" w:rsidP="00CA1B1F">
      <w:pPr>
        <w:pStyle w:val="Heading1"/>
        <w:spacing w:line="360" w:lineRule="auto"/>
      </w:pPr>
      <w:r>
        <w:t>LINIA 708 B</w:t>
      </w:r>
    </w:p>
    <w:p w14:paraId="7BFB9261" w14:textId="77777777" w:rsidR="00091597" w:rsidRDefault="00091597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91597" w14:paraId="729814D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9B74" w14:textId="77777777" w:rsidR="00091597" w:rsidRDefault="00091597" w:rsidP="0009159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BA0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BFB7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9E2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1F333B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668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AEEBF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2EBE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DCC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A401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7F3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091597" w14:paraId="6C4B20A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475F" w14:textId="77777777" w:rsidR="00091597" w:rsidRDefault="00091597" w:rsidP="0009159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DFD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8DF4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A8B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2D1AE4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7118ABC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734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06E3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371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3451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BB6D" w14:textId="77777777" w:rsidR="00091597" w:rsidRPr="005D0EFE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A8BF51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BC7B" w14:textId="77777777" w:rsidR="00091597" w:rsidRDefault="00091597" w:rsidP="0009159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8B8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B9DF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753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55D39E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85D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54804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56CB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A7A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84F5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912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19348EE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05C288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952729D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A38F" w14:textId="77777777" w:rsidR="00091597" w:rsidRDefault="00091597" w:rsidP="0009159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6DA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9AAC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828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997C71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701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DFD49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6657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0E8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C1FB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A6D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317DFB6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922062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C2F990A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BB37" w14:textId="77777777" w:rsidR="00091597" w:rsidRDefault="00091597" w:rsidP="0009159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001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C39A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B79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7BD3B7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A6F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5E76F7D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C4DB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BF8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74B0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768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4147024A" w14:textId="77777777" w:rsidR="00091597" w:rsidRPr="005D0EFE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471D5C8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EB67" w14:textId="77777777" w:rsidR="00091597" w:rsidRDefault="00091597" w:rsidP="0009159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8EE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295C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93A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B55305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DFD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94EA3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2986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DDB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5579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F24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734AA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73043BAA" w14:textId="77777777" w:rsidR="00091597" w:rsidRPr="005D0EFE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091597" w14:paraId="2B83B533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1839" w14:textId="77777777" w:rsidR="00091597" w:rsidRDefault="00091597" w:rsidP="0009159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0FE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2E64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6B4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F77381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C3A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2A94076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0BEDB7E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39B470C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5A568E8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45A6B8E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F997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EBE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B7EF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1135" w14:textId="77777777" w:rsidR="00091597" w:rsidRPr="00B22714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74FFBD" w14:textId="77777777" w:rsidR="00091597" w:rsidRPr="00B22714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091597" w14:paraId="412EF9F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4090" w14:textId="77777777" w:rsidR="00091597" w:rsidRDefault="00091597" w:rsidP="0009159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C8C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5215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AB7F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41F0600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DFD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99D5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8E1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0E99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D70D" w14:textId="77777777" w:rsidR="00091597" w:rsidRPr="00B22714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3BF4E6" w14:textId="77777777" w:rsidR="00091597" w:rsidRPr="00B22714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091597" w14:paraId="70CFC12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4D79" w14:textId="77777777" w:rsidR="00091597" w:rsidRDefault="00091597" w:rsidP="0009159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058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0AF2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9AA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0F40C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D88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ADFF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12A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B7F1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4F66" w14:textId="77777777" w:rsidR="00091597" w:rsidRPr="00B22714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BCD46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2D1D74" w14:textId="77777777" w:rsidR="00091597" w:rsidRPr="00B22714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091597" w14:paraId="70F48F6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0973" w14:textId="77777777" w:rsidR="00091597" w:rsidRDefault="00091597" w:rsidP="0009159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6C9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121B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7E90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2B0B3F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147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42C723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A9A6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3C1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2E45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DB97" w14:textId="77777777" w:rsidR="00091597" w:rsidRPr="00B22714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EB177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09F0AB9E" w14:textId="77777777" w:rsidR="00091597" w:rsidRPr="00B22714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091597" w14:paraId="6A0EDC58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8B46" w14:textId="77777777" w:rsidR="00091597" w:rsidRDefault="00091597" w:rsidP="0009159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F33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1F3274E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43CA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8AFA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48F4768E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085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DAE1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CB7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A8DB" w14:textId="77777777" w:rsidR="00091597" w:rsidRPr="00EE47D6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CE9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DF92C8" w14:textId="77777777" w:rsidR="00091597" w:rsidRPr="00B22714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57280611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75A6A526" w14:textId="77777777" w:rsidR="00091597" w:rsidRDefault="00091597" w:rsidP="00C025C3">
      <w:pPr>
        <w:pStyle w:val="Heading1"/>
        <w:spacing w:line="360" w:lineRule="auto"/>
      </w:pPr>
      <w:r>
        <w:t xml:space="preserve">LINIA 708 C </w:t>
      </w:r>
    </w:p>
    <w:p w14:paraId="151A9CA4" w14:textId="77777777" w:rsidR="00091597" w:rsidRDefault="00091597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91597" w14:paraId="7DC50BA2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008B" w14:textId="77777777" w:rsidR="00091597" w:rsidRDefault="00091597" w:rsidP="0009159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9A7B" w14:textId="77777777" w:rsidR="00091597" w:rsidRDefault="0009159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2D2F" w14:textId="77777777" w:rsidR="00091597" w:rsidRPr="0047363B" w:rsidRDefault="0009159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4F5E" w14:textId="77777777" w:rsidR="00091597" w:rsidRDefault="0009159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4763CD8C" w14:textId="77777777" w:rsidR="00091597" w:rsidRDefault="0009159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4C33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204A" w14:textId="77777777" w:rsidR="00091597" w:rsidRPr="004B2FA4" w:rsidRDefault="0009159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6F9C" w14:textId="77777777" w:rsidR="00091597" w:rsidRDefault="0009159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540A" w14:textId="77777777" w:rsidR="00091597" w:rsidRPr="0047363B" w:rsidRDefault="0009159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EF74" w14:textId="77777777" w:rsidR="00091597" w:rsidRDefault="0009159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0DD1D97" w14:textId="77777777" w:rsidR="00091597" w:rsidRDefault="0009159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091597" w14:paraId="1C55818F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47A2" w14:textId="77777777" w:rsidR="00091597" w:rsidRDefault="00091597" w:rsidP="0009159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B60A" w14:textId="77777777" w:rsidR="00091597" w:rsidRDefault="0009159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9391" w14:textId="77777777" w:rsidR="00091597" w:rsidRPr="0047363B" w:rsidRDefault="0009159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1E48" w14:textId="77777777" w:rsidR="00091597" w:rsidRDefault="0009159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2AD08CB2" w14:textId="77777777" w:rsidR="00091597" w:rsidRDefault="0009159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48A8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0D27" w14:textId="77777777" w:rsidR="00091597" w:rsidRPr="004B2FA4" w:rsidRDefault="0009159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6CE1" w14:textId="77777777" w:rsidR="00091597" w:rsidRDefault="0009159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DA2B" w14:textId="77777777" w:rsidR="00091597" w:rsidRPr="0047363B" w:rsidRDefault="0009159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62B6" w14:textId="77777777" w:rsidR="00091597" w:rsidRDefault="0009159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EB5B7B4" w14:textId="77777777" w:rsidR="00091597" w:rsidRDefault="0009159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091597" w14:paraId="6A712E71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0685" w14:textId="77777777" w:rsidR="00091597" w:rsidRDefault="00091597" w:rsidP="0009159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DF4E" w14:textId="77777777" w:rsidR="00091597" w:rsidRDefault="0009159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75A6" w14:textId="77777777" w:rsidR="00091597" w:rsidRPr="0047363B" w:rsidRDefault="0009159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31A1" w14:textId="77777777" w:rsidR="00091597" w:rsidRDefault="0009159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E83BC8A" w14:textId="77777777" w:rsidR="00091597" w:rsidRDefault="0009159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C5D0" w14:textId="77777777" w:rsidR="00091597" w:rsidRDefault="0009159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8192" w14:textId="77777777" w:rsidR="00091597" w:rsidRPr="004B2FA4" w:rsidRDefault="0009159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A30B" w14:textId="77777777" w:rsidR="00091597" w:rsidRDefault="0009159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B124" w14:textId="77777777" w:rsidR="00091597" w:rsidRPr="0047363B" w:rsidRDefault="0009159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8B3D" w14:textId="77777777" w:rsidR="00091597" w:rsidRDefault="0009159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B9DA934" w14:textId="77777777" w:rsidR="00091597" w:rsidRDefault="0009159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130F9D50" w14:textId="77777777" w:rsidR="00091597" w:rsidRDefault="00091597">
      <w:pPr>
        <w:spacing w:line="192" w:lineRule="auto"/>
        <w:ind w:right="57"/>
        <w:rPr>
          <w:sz w:val="20"/>
          <w:lang w:val="ro-RO"/>
        </w:rPr>
      </w:pPr>
    </w:p>
    <w:p w14:paraId="3221F563" w14:textId="77777777" w:rsidR="00091597" w:rsidRDefault="00091597" w:rsidP="002030C7">
      <w:pPr>
        <w:pStyle w:val="Heading1"/>
        <w:spacing w:line="360" w:lineRule="auto"/>
      </w:pPr>
      <w:r>
        <w:t>LINIA 708 D</w:t>
      </w:r>
    </w:p>
    <w:p w14:paraId="5BCFB60D" w14:textId="77777777" w:rsidR="00091597" w:rsidRDefault="00091597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91597" w14:paraId="6FF8BF0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E5D7" w14:textId="77777777" w:rsidR="00091597" w:rsidRDefault="00091597" w:rsidP="0009159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502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F8D3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93A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115BE0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653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62A69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4D10" w14:textId="77777777" w:rsidR="00091597" w:rsidRPr="009A4F9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3BB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0B0B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489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A7B870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091597" w14:paraId="2E5B335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5D6B" w14:textId="77777777" w:rsidR="00091597" w:rsidRDefault="00091597" w:rsidP="0009159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A9E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39E6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CF6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913414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9E8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19A6E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0FA3" w14:textId="77777777" w:rsidR="00091597" w:rsidRPr="009A4F9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B5A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E464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905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2A851E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091597" w14:paraId="09CB415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107B" w14:textId="77777777" w:rsidR="00091597" w:rsidRDefault="00091597" w:rsidP="0009159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4A8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E83D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60E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CF1313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019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7A126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7A2B" w14:textId="77777777" w:rsidR="00091597" w:rsidRPr="009A4F9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966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55B2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6AC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1580BD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091597" w14:paraId="69F046A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D20A" w14:textId="77777777" w:rsidR="00091597" w:rsidRDefault="00091597" w:rsidP="0009159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BA4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0350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FAA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755329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33A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619B9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7E05" w14:textId="77777777" w:rsidR="00091597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460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6DEF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392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AD43488" w14:textId="77777777" w:rsidR="00091597" w:rsidRPr="00E66186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091597" w14:paraId="69CF10B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819C" w14:textId="77777777" w:rsidR="00091597" w:rsidRDefault="00091597" w:rsidP="0009159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0AB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4460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FE6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C2B767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598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3C49" w14:textId="77777777" w:rsidR="00091597" w:rsidRPr="009A4F9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69A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064E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966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091597" w14:paraId="3D9991D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03B8" w14:textId="77777777" w:rsidR="00091597" w:rsidRDefault="00091597" w:rsidP="0009159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819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25DF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8F5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B8CC05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61BBAB3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10B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EFE2" w14:textId="77777777" w:rsidR="00091597" w:rsidRPr="009A4F9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7BF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2B16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D6F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1AE620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5299" w14:textId="77777777" w:rsidR="00091597" w:rsidRDefault="00091597" w:rsidP="0009159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969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04FB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012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4BF10B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885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AAEE8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C686" w14:textId="77777777" w:rsidR="00091597" w:rsidRPr="009A4F9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EAD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B370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A32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52AE1CB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902A2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091597" w14:paraId="697E3F9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849F" w14:textId="77777777" w:rsidR="00091597" w:rsidRDefault="00091597" w:rsidP="0009159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B3C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E332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A43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6FCD4E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A22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7D0AC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9F95" w14:textId="77777777" w:rsidR="00091597" w:rsidRPr="009A4F9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D37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9EB9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F5A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52BB8D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5F564A" w14:textId="77777777" w:rsidR="00091597" w:rsidRPr="00130084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91597" w14:paraId="442F98E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03C8" w14:textId="77777777" w:rsidR="00091597" w:rsidRDefault="00091597" w:rsidP="0009159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E28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2AD7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2CC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E1BE03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CB1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7FC154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3748" w14:textId="77777777" w:rsidR="00091597" w:rsidRPr="009A4F9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B3F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4A19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777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CE475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94453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091597" w14:paraId="7B1C7AA3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EA65" w14:textId="77777777" w:rsidR="00091597" w:rsidRDefault="00091597" w:rsidP="0009159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0BC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4231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046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54EC80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25E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280B8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163C" w14:textId="77777777" w:rsidR="00091597" w:rsidRPr="009A4F95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D8D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3A54" w14:textId="77777777" w:rsidR="00091597" w:rsidRPr="00091C1D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6A2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78388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0E99ADE3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65564DF0" w14:textId="77777777" w:rsidR="00091597" w:rsidRDefault="00091597" w:rsidP="000457EA">
      <w:pPr>
        <w:pStyle w:val="Heading1"/>
        <w:spacing w:line="276" w:lineRule="auto"/>
      </w:pPr>
      <w:r>
        <w:t>LINIA 708 E</w:t>
      </w:r>
    </w:p>
    <w:p w14:paraId="3AF8E91F" w14:textId="77777777" w:rsidR="00091597" w:rsidRDefault="00091597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91597" w14:paraId="21B0103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2A8B" w14:textId="77777777" w:rsidR="00091597" w:rsidRDefault="00091597" w:rsidP="0009159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FFF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A9E3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31A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F97778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5CE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4AE68C4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184C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DE4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D66A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5AF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ECAF65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0190" w14:textId="77777777" w:rsidR="00091597" w:rsidRDefault="00091597" w:rsidP="0009159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E26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80D3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F37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5AE341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F72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887A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81D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06EC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6233" w14:textId="77777777" w:rsidR="00091597" w:rsidRPr="00337FC9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8362FE5" w14:textId="77777777" w:rsidR="00091597" w:rsidRPr="00337FC9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D8373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91597" w14:paraId="1B41F00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851A" w14:textId="77777777" w:rsidR="00091597" w:rsidRDefault="00091597" w:rsidP="0009159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2F4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9CA6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79E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61F490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23E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41BF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FF8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87EE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7D8B" w14:textId="77777777" w:rsidR="00091597" w:rsidRPr="00337FC9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8420D4C" w14:textId="77777777" w:rsidR="00091597" w:rsidRPr="00337FC9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04E13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91597" w14:paraId="0B095F1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E51C" w14:textId="77777777" w:rsidR="00091597" w:rsidRDefault="00091597" w:rsidP="0009159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3A7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B228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9AF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35B1DD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987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2BD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387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FBA2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692B" w14:textId="77777777" w:rsidR="00091597" w:rsidRPr="00337FC9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91597" w14:paraId="27631FA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4E8C" w14:textId="77777777" w:rsidR="00091597" w:rsidRDefault="00091597" w:rsidP="0009159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00E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EEDE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76E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EEEE42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093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D209F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84FF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FCA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9B72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1E09" w14:textId="77777777" w:rsidR="00091597" w:rsidRPr="00337FC9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1350CE6" w14:textId="77777777" w:rsidR="00091597" w:rsidRPr="00337FC9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CA4E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308FFBF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1EC2848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91597" w14:paraId="09C5725E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7076" w14:textId="77777777" w:rsidR="00091597" w:rsidRDefault="00091597" w:rsidP="0009159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1F1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35A8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3D61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39C99C9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B54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6AFEA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CCF8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157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7799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29D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9CB6E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3E20C22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91597" w14:paraId="27BA704B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40F5" w14:textId="77777777" w:rsidR="00091597" w:rsidRDefault="00091597" w:rsidP="0009159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FBC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D60A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01E4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FAD73E0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2F8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BE4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B0F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E760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255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726D4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32D79A0F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143DF3B0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91597" w14:paraId="7A878907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C06B" w14:textId="77777777" w:rsidR="00091597" w:rsidRDefault="00091597" w:rsidP="0009159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942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3DD4AE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6CFD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D1E4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4B3C0992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F5B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3E00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506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676C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523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CA0C05D" w14:textId="77777777" w:rsidR="00091597" w:rsidRPr="0099384A" w:rsidRDefault="00091597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18A05B9F" w14:textId="77777777" w:rsidR="00091597" w:rsidRDefault="00091597" w:rsidP="00E44A86">
      <w:pPr>
        <w:pStyle w:val="Heading1"/>
        <w:spacing w:line="276" w:lineRule="auto"/>
      </w:pPr>
      <w:r>
        <w:t>LINIA 708 F</w:t>
      </w:r>
    </w:p>
    <w:p w14:paraId="5AE79DF4" w14:textId="77777777" w:rsidR="00091597" w:rsidRDefault="00091597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91597" w14:paraId="7438B7A5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8684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268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0E0E17A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3F82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3B2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908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14BD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743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69B6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0FE9" w14:textId="77777777" w:rsidR="00091597" w:rsidRPr="0052422F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F12183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7ACD8CE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2CE7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6C6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F7D3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20E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23B5A8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0A0C6BE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FAC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670F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57D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4940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C3D0" w14:textId="77777777" w:rsidR="00091597" w:rsidRPr="00DF516B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D61D520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334C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C9F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F7E2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4E1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C152FD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AF3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9AFA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612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0A95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C1C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388DE735" w14:textId="77777777" w:rsidR="00091597" w:rsidRPr="00DF516B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6EBC14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4800D4A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DF6C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3848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FA59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FA2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89D917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7B1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20C3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C42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50C0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AE0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0617A83F" w14:textId="77777777" w:rsidR="00091597" w:rsidRPr="00DF516B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49E35B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989A0CB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BF3A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EAC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1AC0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FE6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4C3C0A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F39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1762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E14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DA28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F73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D2D14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B3F07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371C738C" w14:textId="77777777" w:rsidR="00091597" w:rsidRPr="009D322E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091597" w14:paraId="35639ED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6AE9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13F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6BE3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A5E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1EC535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B76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DE9B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962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538D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375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ECECD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46745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10E9A94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6F0F34A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091597" w14:paraId="07AE0ACB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A1F3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C1F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0C25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E03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076E36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4B4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A5C0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85D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B505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681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3F398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FCD3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4CC0552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099080E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091597" w14:paraId="70E75A31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BE4D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5E6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35E4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51C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8AF2DE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614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057E662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5D21627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64CC7FC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144F90E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4B768E9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F1D4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039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A7AF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8B9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1AD1DD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F1DE3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091597" w14:paraId="101CFBB1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050E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E2A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B7D1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D1F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85A1441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DBC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424C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268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65AE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81E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FC5B0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3CB73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0B4CC49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1B1FB7D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2ADD8AA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091597" w14:paraId="4074C682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72AB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DAE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55B0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1A4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010F6E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98E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85081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58A7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EEC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7E7C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5E8C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B4F24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C0852F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26C236A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03B7E26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091597" w14:paraId="038E77CD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3B32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E26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53B4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EDA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41E90D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169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1994B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C69FFD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0958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4E3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2DE8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F16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E9BBC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D5078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091597" w14:paraId="4A124605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97F7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A3D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4E89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ADCB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5B61E4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B2A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D37A71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C3B9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43A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623F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E44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91597" w14:paraId="33B52EFD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F992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220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D455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BBC3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C75FD7C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492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242A9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A8A5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931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A855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899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AC59B28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5E2D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BC0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ACDC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51B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2D65CA8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7E4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D1930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4058" w14:textId="77777777" w:rsidR="00091597" w:rsidRPr="008A45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50D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8FB8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3520" w14:textId="77777777" w:rsidR="00091597" w:rsidRPr="00337FC9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791D7B4" w14:textId="77777777" w:rsidR="00091597" w:rsidRPr="00337FC9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0CEE60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1821DED9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666EFBF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91597" w14:paraId="6397C2C6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389B" w14:textId="77777777" w:rsidR="00091597" w:rsidRDefault="00091597" w:rsidP="0009159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5B6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7676BC5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472B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0B13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50AB9232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6E24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3D15" w14:textId="77777777" w:rsidR="00091597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3EF3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AE79" w14:textId="77777777" w:rsidR="00091597" w:rsidRPr="00E5716F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024B" w14:textId="77777777" w:rsidR="00091597" w:rsidRPr="00337FC9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18035D" w14:textId="77777777" w:rsidR="00091597" w:rsidRDefault="00091597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7A21026E" w14:textId="77777777" w:rsidR="00091597" w:rsidRDefault="00091597" w:rsidP="002F0159">
      <w:pPr>
        <w:pStyle w:val="Heading1"/>
        <w:spacing w:line="276" w:lineRule="auto"/>
      </w:pPr>
      <w:r>
        <w:t>LINIA 708 H</w:t>
      </w:r>
    </w:p>
    <w:p w14:paraId="5F672155" w14:textId="77777777" w:rsidR="00091597" w:rsidRDefault="00091597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91597" w14:paraId="2D0F19E0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9EF6" w14:textId="77777777" w:rsidR="00091597" w:rsidRDefault="00091597" w:rsidP="0009159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F81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B876BF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DCB0" w14:textId="77777777" w:rsidR="00091597" w:rsidRPr="00B724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0123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02DF7436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DC9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3D56" w14:textId="77777777" w:rsidR="00091597" w:rsidRPr="00B724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EAB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BD49" w14:textId="77777777" w:rsidR="00091597" w:rsidRPr="00DA56C3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5995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AFD8E96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3C53C1B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743B96A4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091597" w14:paraId="2F833995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6970" w14:textId="77777777" w:rsidR="00091597" w:rsidRDefault="00091597" w:rsidP="0009159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B6F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144B" w14:textId="77777777" w:rsidR="00091597" w:rsidRPr="00B724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7709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15135C6E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985E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45B0EA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744E524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7BB7EC79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59F7C715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9D447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5958B99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3BD585D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097C5FB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0371152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24451D9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0A8CC19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54EC4766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077C0A12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3C9B0B3D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230AED9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7548954F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FC65" w14:textId="77777777" w:rsidR="00091597" w:rsidRPr="00B724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A2E7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6DA1" w14:textId="77777777" w:rsidR="00091597" w:rsidRPr="00DA56C3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A11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D58B777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091597" w14:paraId="620D7431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E271" w14:textId="77777777" w:rsidR="00091597" w:rsidRDefault="00091597" w:rsidP="0009159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F6AB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F45C" w14:textId="77777777" w:rsidR="00091597" w:rsidRPr="00B724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3905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547D7F95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604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7161" w14:textId="77777777" w:rsidR="00091597" w:rsidRPr="00B724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9971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39A0" w14:textId="77777777" w:rsidR="00091597" w:rsidRPr="00DA56C3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8418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91597" w14:paraId="3F51D3FA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7616" w14:textId="77777777" w:rsidR="00091597" w:rsidRDefault="00091597" w:rsidP="0009159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EE40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F94C" w14:textId="77777777" w:rsidR="00091597" w:rsidRPr="00B724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AFC0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8003C1A" w14:textId="77777777" w:rsidR="00091597" w:rsidRDefault="0009159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AC1A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48A0" w14:textId="77777777" w:rsidR="00091597" w:rsidRPr="00B724A5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DA2C" w14:textId="77777777" w:rsidR="00091597" w:rsidRDefault="000915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9EBB" w14:textId="77777777" w:rsidR="00091597" w:rsidRPr="00DA56C3" w:rsidRDefault="000915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301E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413DF8EF" w14:textId="77777777" w:rsidR="00091597" w:rsidRPr="00C67EA9" w:rsidRDefault="00091597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29AA8F8C" w14:textId="77777777" w:rsidR="00091597" w:rsidRDefault="00091597" w:rsidP="00F0370D">
      <w:pPr>
        <w:pStyle w:val="Heading1"/>
        <w:spacing w:line="360" w:lineRule="auto"/>
      </w:pPr>
      <w:r>
        <w:lastRenderedPageBreak/>
        <w:t>LINIA 800</w:t>
      </w:r>
    </w:p>
    <w:p w14:paraId="0F51C84D" w14:textId="77777777" w:rsidR="00091597" w:rsidRDefault="0009159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91597" w14:paraId="3F0C138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EEAA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9CE8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57BB9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817C9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9560F9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5F9F6" w14:textId="77777777" w:rsidR="00091597" w:rsidRDefault="0009159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3337A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A926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E82E3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FE475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6B9CC18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4FBC7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BD8C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95D09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2E1F6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A35CFA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2CF05" w14:textId="77777777" w:rsidR="00091597" w:rsidRDefault="0009159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CB162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DC9C7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2B494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67113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325480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9AA97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24C95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0AEFF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62F53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E24FF4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22473" w14:textId="77777777" w:rsidR="00091597" w:rsidRDefault="0009159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D1D53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AF948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A0A03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EDA2D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E4B5F4" w14:textId="77777777" w:rsidR="00091597" w:rsidRDefault="0009159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91597" w:rsidRPr="00A8307A" w14:paraId="0B72FC5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90E16" w14:textId="77777777" w:rsidR="00091597" w:rsidRPr="00A75A00" w:rsidRDefault="00091597" w:rsidP="00091597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E17CA" w14:textId="77777777" w:rsidR="00091597" w:rsidRPr="00A8307A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38A42" w14:textId="77777777" w:rsidR="00091597" w:rsidRPr="00A8307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D2B4" w14:textId="77777777" w:rsidR="00091597" w:rsidRPr="00A8307A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F1D3A" w14:textId="77777777" w:rsidR="00091597" w:rsidRDefault="0009159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91321C" w14:textId="77777777" w:rsidR="00091597" w:rsidRDefault="0009159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B3C0F5A" w14:textId="77777777" w:rsidR="00091597" w:rsidRDefault="0009159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25A57F" w14:textId="77777777" w:rsidR="00091597" w:rsidRDefault="0009159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ABCA6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3F909" w14:textId="77777777" w:rsidR="00091597" w:rsidRPr="00A8307A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581BF" w14:textId="77777777" w:rsidR="00091597" w:rsidRPr="00A8307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F4E10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526ED8" w14:textId="77777777" w:rsidR="00091597" w:rsidRPr="00A8307A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091597" w14:paraId="7BE89A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14A1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56D5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E3E6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C312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341858B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16F0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55CF54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90B4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EBEE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FF8D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8D5A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091597" w14:paraId="05BFAA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39D2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F4D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EE38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9575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54DB5C4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219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76D0575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3C7744A7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6918AC4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588561B6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10025B2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F7C8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7CD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EF85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94DD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20E0F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2877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325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675C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04E5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A22D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8225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B19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BF46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B1BA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83097B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F9684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91597" w14:paraId="63EF26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3BF6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478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B760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BEE9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ACB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9C0F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DDB7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8F65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EE55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CC0826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16867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91597" w14:paraId="3D6706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1ED3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6768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EA0E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FCCC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CC3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4279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1185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F4EE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3198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D2539C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DE54C7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91597" w14:paraId="6AAB4D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8251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38B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72E9AE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0131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7AC9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3D85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029E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1F12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CDCE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30A1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2D12BF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7C3D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F92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B0C5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5579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EFF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3A2EB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48EE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8988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13A6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C111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F46305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879959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91597" w14:paraId="2FF460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2419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A668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96A9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91AE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BA9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3E58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7E94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794DA79D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268D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B416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A234B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690D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F024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5571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AB04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7F8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793F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6018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5C72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788D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658BB9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DEB28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91597" w14:paraId="0C77BB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E70A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5C9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3E0F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B58B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6525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1980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3444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FCB4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63B9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0FA459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20B2CB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91597" w14:paraId="7D9A67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18C9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C16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FD03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3F71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CCB5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7F522E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E2F3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39A0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958E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3EAE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1EBECE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7EED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05A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341B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D87B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60A6DD71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348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2DC0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0660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57E72B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5250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B3DC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91597" w14:paraId="3B925A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1396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1B6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74A5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AE30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55E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8EE6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F8A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33DD019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EF07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B737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091597" w14:paraId="65D725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75FD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54A2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B015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D865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41B4819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C3C5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2A7E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FA04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110E47E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BB64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CDF0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91597" w14:paraId="206DB9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7FD9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60A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0809CE3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EF23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FA8B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DE15E77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EF5E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D7F7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115E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3FE8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6B64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091597" w14:paraId="7A6F2D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DCEC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1E67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38FF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77D5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0F7277C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725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AF6D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90D5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629729F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1331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218F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91597" w14:paraId="40F927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32A2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1EF0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857F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4EB3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DF302A4" w14:textId="77777777" w:rsidR="00091597" w:rsidRPr="008B2519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30B6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8E7595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A934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DBB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2C04" w14:textId="77777777" w:rsidR="00091597" w:rsidRPr="008D08DE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46D4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91597" w14:paraId="126B5F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F0CE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D292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299B0CA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EFF6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832A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A77B116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4FC4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E394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624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42DE" w14:textId="77777777" w:rsidR="00091597" w:rsidRPr="008D08DE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08E7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91597" w14:paraId="521B42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06C3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33DE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9B00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102F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624DC53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42B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CD09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A8A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B6645C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53E3" w14:textId="77777777" w:rsidR="00091597" w:rsidRPr="008D08DE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0EE5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91597" w14:paraId="1EE515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3F1E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6014" w14:textId="77777777" w:rsidR="00091597" w:rsidRDefault="0009159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B49B" w14:textId="77777777" w:rsidR="00091597" w:rsidRPr="001161EA" w:rsidRDefault="0009159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9A3E" w14:textId="77777777" w:rsidR="00091597" w:rsidRDefault="00091597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F6000C8" w14:textId="77777777" w:rsidR="00091597" w:rsidRDefault="00091597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E4B5" w14:textId="77777777" w:rsidR="00091597" w:rsidRDefault="0009159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9F4BB76" w14:textId="77777777" w:rsidR="00091597" w:rsidRDefault="0009159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712F" w14:textId="77777777" w:rsidR="00091597" w:rsidRPr="001161EA" w:rsidRDefault="0009159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17AE" w14:textId="77777777" w:rsidR="00091597" w:rsidRDefault="0009159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2E93" w14:textId="77777777" w:rsidR="00091597" w:rsidRPr="008D08DE" w:rsidRDefault="0009159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985D" w14:textId="77777777" w:rsidR="00091597" w:rsidRDefault="0009159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91597" w14:paraId="3C3A30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46FD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32B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C2BD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BD34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E994722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DBF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3D79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0626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CCAD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DFC4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091597" w14:paraId="3DB8E7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5754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F122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60FF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E097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1FE56A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BDD8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7A6FD2F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698A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91F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CCAF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48E3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4F21B4A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70D8BCC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091597" w14:paraId="23A1EA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03E5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65B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4117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10FB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E285051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F2D2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0907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27D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065B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85F5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A57A8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9D5E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CE22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9D8E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3B0F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5A08C90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292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0461C4B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909B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4D24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5F2E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4059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AA91F6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2DAE7F55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91597" w14:paraId="0DFFF1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17E9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020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FC8C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4234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A269956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46E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020E749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DEA6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8FC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81DE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E5C3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A22197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EF56B9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2DEF23E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91597" w14:paraId="730CAE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C8DC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7AA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7DF5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14AA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593B6EB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243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C26F4E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AE6C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29B8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526E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36F3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D052F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91597" w14:paraId="58CFEA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B121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1F20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C3D4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4E24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D1A8C5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8AC6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956A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C1ED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6056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A8C6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DB6C21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91597" w14:paraId="1F5E91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94A4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3D67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8A392D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8764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EB23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B44F17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2D4B1A18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E48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139F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9426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6A65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7072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91597" w14:paraId="014B63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8A37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0E2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2A5C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D681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230C67D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343B8905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55F6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B3B5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EB9E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D1FBD1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6AD6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45CB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91597" w14:paraId="325420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F3EC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6BD8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0ADE" w14:textId="77777777" w:rsidR="00091597" w:rsidRPr="001161EA" w:rsidRDefault="0009159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D8D7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06F830D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667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A7F77F0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7292AA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E552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56A7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12AA" w14:textId="77777777" w:rsidR="00091597" w:rsidRPr="001161EA" w:rsidRDefault="0009159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0754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91597" w14:paraId="66AE9C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E42D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7867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CA08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5ABD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FB5E997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1308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319F73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62CF21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F7CF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9FB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B979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5091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4149D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DAB0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658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EDB3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C232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33ACDA8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898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2EFF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F1D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5D43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B32C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93850A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63933F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91597" w14:paraId="18CB21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80C6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F91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5E18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9E08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ACD4E2E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1A2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CD32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CE62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498F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E97C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5B814B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E5AD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E91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65D4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4D63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A967A80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4870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A331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529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1347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2DC9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7EBDD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791C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E6A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CF4A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F5B7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30F5149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3544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19B6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5B2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6ACB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D658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452511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7C1C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099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1599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3360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254A479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6B16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D627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789E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0383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A8B0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7B7D96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94C5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13F8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F917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EC0F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90A2F0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5C7A076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AF7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ADCA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DE25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2162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94AD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0F5DF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FFB2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143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B043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E737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392D988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2B3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E400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B9F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8DD4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C7F8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E959A6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F210627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91597" w14:paraId="29E33A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1F0C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D6FE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9AA0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C97C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ADA8078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877D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7EAE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C2DD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524D501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0202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FDA3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91597" w14:paraId="40780A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492C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DEF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B774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9650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D1453E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2E9E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BB4E1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EAFE1B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BC2B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936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2287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406E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CB75F4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9021B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052B860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91597" w14:paraId="1BEE13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F421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6CC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0EFD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E8D0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799326D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68A6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2B7542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2D5B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E7B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CB86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9E4F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366737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037F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EE0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B35F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3721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B8CAAE0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54ED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5BAE430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C1FB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8B0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8B5F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90B5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2D26E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9D51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09C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4A4C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1D22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454B75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CAD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52AEF71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D493A58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D4FFC6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20933C10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E537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39A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CC16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35D8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F0925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4F9C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CC5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258F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822A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DAB6D55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5230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2F3BC1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01EA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715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99EF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328D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B3544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A87C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766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74E9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00C2" w14:textId="77777777" w:rsidR="00091597" w:rsidRDefault="0009159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0EB04D2" w14:textId="77777777" w:rsidR="00091597" w:rsidRDefault="0009159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A6CF" w14:textId="77777777" w:rsidR="00091597" w:rsidRPr="00F565BC" w:rsidRDefault="0009159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02027B8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937C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ED7D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AE8D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1E68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091597" w14:paraId="1EE4E4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E3A9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AE6D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51E2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0D1D" w14:textId="77777777" w:rsidR="00091597" w:rsidRDefault="0009159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F67EC59" w14:textId="77777777" w:rsidR="00091597" w:rsidRDefault="0009159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F1DE" w14:textId="77777777" w:rsidR="00091597" w:rsidRDefault="0009159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659BD5" w14:textId="77777777" w:rsidR="00091597" w:rsidRDefault="0009159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E71D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07D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C2AB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C6A0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091597" w14:paraId="2432DB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773F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849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E42E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A98E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00B7558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72C2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6BC426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9580" w14:textId="77777777" w:rsidR="00091597" w:rsidRPr="001161EA" w:rsidRDefault="0009159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188E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DD3F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95AD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AE7D4E2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ADE9D11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493C9381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33F39F4B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91597" w14:paraId="067CBE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ED35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E212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A1E2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30AB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922FA98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7766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695909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2D9F44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5EA8" w14:textId="77777777" w:rsidR="00091597" w:rsidRPr="001161EA" w:rsidRDefault="0009159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125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A676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FDAC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8C6C2E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ED922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91597" w14:paraId="4F07F5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E358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8DE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6063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A502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131F0F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5A6A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77CB" w14:textId="77777777" w:rsidR="00091597" w:rsidRDefault="0009159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4DC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E3D9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CEC7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E92850D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6073EFB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091597" w14:paraId="012BF1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8E2B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09D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97FC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6354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10D83FB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EE55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F9FE48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05D5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ABF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4E83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CB23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4D2C57E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EF736D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91597" w14:paraId="56A520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C062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1598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2AB8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A368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9DA4BF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16A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606B7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406DFA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4748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718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B9EA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065E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4FB457A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091597" w14:paraId="23A3CF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DDE7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9467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F0B5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3FEC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0DF176D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908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6BE91E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6FF4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D036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8906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8A1E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95E59B2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91597" w14:paraId="49BF4E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0A7C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1FDF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8C45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203D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33890A9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C128EB1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FA56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0A88D8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8D03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B5A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DAC0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E717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5E5A6A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91597" w14:paraId="20C15B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159D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08C4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3426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73B2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5817A1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5C85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3CC5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457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5972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5B7A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168750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3AF6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C17D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B540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0DC0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A4E4CC0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3EF7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F33BB6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6E83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76A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9194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C697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02153C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0F55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0B4C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06CD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B60B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DF5C073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F0A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F19162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3E76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F0E2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FAE5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1982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2CCB0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2E7B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E3B3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31A4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5984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B69D706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D241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CF9F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CF97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C2FA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B2AF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91597" w14:paraId="2802A7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1F05" w14:textId="77777777" w:rsidR="00091597" w:rsidRDefault="00091597" w:rsidP="0009159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C43B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D4DD" w14:textId="77777777" w:rsidR="00091597" w:rsidRPr="001161EA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FC6D" w14:textId="77777777" w:rsidR="00091597" w:rsidRDefault="0009159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A8C8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C98F" w14:textId="77777777" w:rsidR="00091597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6909" w14:textId="77777777" w:rsidR="00091597" w:rsidRDefault="0009159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624D" w14:textId="77777777" w:rsidR="00091597" w:rsidRPr="008D08DE" w:rsidRDefault="0009159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EA41" w14:textId="77777777" w:rsidR="00091597" w:rsidRDefault="0009159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8F36FBA" w14:textId="77777777" w:rsidR="00091597" w:rsidRDefault="00091597">
      <w:pPr>
        <w:spacing w:before="40" w:after="40" w:line="192" w:lineRule="auto"/>
        <w:ind w:right="57"/>
        <w:rPr>
          <w:sz w:val="20"/>
          <w:lang w:val="ro-RO"/>
        </w:rPr>
      </w:pPr>
    </w:p>
    <w:p w14:paraId="32E60FAB" w14:textId="77777777" w:rsidR="00091597" w:rsidRDefault="00091597" w:rsidP="00FF5C69">
      <w:pPr>
        <w:pStyle w:val="Heading1"/>
        <w:spacing w:line="276" w:lineRule="auto"/>
      </w:pPr>
      <w:r>
        <w:t>LINIA 804</w:t>
      </w:r>
    </w:p>
    <w:p w14:paraId="3EF3E039" w14:textId="77777777" w:rsidR="00091597" w:rsidRDefault="0009159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91597" w14:paraId="5124CAE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CC87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22B9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75CD837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9AFB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89B0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034248A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A8DB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DAE3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FDB9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7214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5B3B" w14:textId="77777777" w:rsidR="00091597" w:rsidRPr="00436B1D" w:rsidRDefault="0009159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091597" w14:paraId="09E3FFD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3CD1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CE2E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66893A7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3873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51E5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2EE987EC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3862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E4AA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182A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C4E6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6386" w14:textId="77777777" w:rsidR="00091597" w:rsidRPr="00436B1D" w:rsidRDefault="0009159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91597" w14:paraId="116FAF2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E399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22EC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0131965F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7DCC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D94B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91D03E9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F09C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9140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1268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BE34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A0FD" w14:textId="77777777" w:rsidR="00091597" w:rsidRPr="00E25A4B" w:rsidRDefault="0009159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B12F5E2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91597" w14:paraId="48E03F0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382B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7F6B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15C0" w14:textId="77777777" w:rsidR="00091597" w:rsidRPr="00A152FB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0D1E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614EB60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B969F0C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775C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E2C2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FA55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EA237CA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20F8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8E34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19A2E2B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C23B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4C78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88F54CF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7267" w14:textId="77777777" w:rsidR="00091597" w:rsidRPr="00A152FB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8DCC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8367D4F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D72345E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14FA681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7B39116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B3F6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BC56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EC29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AE39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8592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358BA9D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6F6A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E790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3FAC" w14:textId="77777777" w:rsidR="00091597" w:rsidRPr="00A152FB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AACF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6A7B4D2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AD0AC3D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26C72BC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5038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377B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39EF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D084DE8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8D14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2343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91597" w14:paraId="23FA5381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6C09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6C90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9B3F" w14:textId="77777777" w:rsidR="00091597" w:rsidRPr="00A152FB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6593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B1FA042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5753AE03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7F1C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E41CBB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F750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BFE8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0D43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7EFB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501BF5B2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3A0E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FBC9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B1D198B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ED4C" w14:textId="77777777" w:rsidR="00091597" w:rsidRPr="00A152FB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4391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3949EC0A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17B8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D0C0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269A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950B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C28E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C8B8938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91597" w14:paraId="0A6E38B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8B06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4B75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B4A9F05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62A7" w14:textId="77777777" w:rsidR="00091597" w:rsidRPr="00A152FB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605B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1F96C08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5B1A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D960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050D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A102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A90A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28599E7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91597" w14:paraId="04A4136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9462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58C1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CB9C633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3D29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354B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B617190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44E69B2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F3996F9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F61A8F9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09C1C1F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858F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B6EA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E6AF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797A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161D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5E9E111B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3699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548F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EF02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D959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B8EF8F6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AFBD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EFAC3F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A46A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1A7A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807D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FE8B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12AF056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2740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B86A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7F37" w14:textId="77777777" w:rsidR="00091597" w:rsidRPr="00A152FB" w:rsidRDefault="0009159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507A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5251695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5028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FC4D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F3C8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2961" w14:textId="77777777" w:rsidR="00091597" w:rsidRPr="00F9444C" w:rsidRDefault="0009159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5364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234C4F1D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5E11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929C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29D3BC0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D664" w14:textId="77777777" w:rsidR="00091597" w:rsidRPr="00A152FB" w:rsidRDefault="0009159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A986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ADE5970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FCC6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FEAA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8537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776D" w14:textId="77777777" w:rsidR="00091597" w:rsidRPr="00F9444C" w:rsidRDefault="0009159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98BF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AE58C84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91597" w14:paraId="4F7FFB19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D6FD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7E60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748C1A3D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8F9F" w14:textId="77777777" w:rsidR="00091597" w:rsidRPr="00A152FB" w:rsidRDefault="0009159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8B2D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9C0EA9B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0B10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149E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C6E4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FC56" w14:textId="77777777" w:rsidR="00091597" w:rsidRPr="00F9444C" w:rsidRDefault="0009159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2B1D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D3AB007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91597" w14:paraId="173A3FF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BFFA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C81E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E8C3" w14:textId="77777777" w:rsidR="00091597" w:rsidRPr="00A152FB" w:rsidRDefault="0009159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4DB7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B1E4D42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A669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CAABDEB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CDEB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7946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6884" w14:textId="77777777" w:rsidR="00091597" w:rsidRPr="00F9444C" w:rsidRDefault="0009159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73FB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D5950D4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7EBD8B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091597" w14:paraId="1A50A79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7844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8F83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6104" w14:textId="77777777" w:rsidR="00091597" w:rsidRPr="00A152FB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BAC9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C546CD0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3F74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2174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3096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CC6D557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4531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59CB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2B974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557C3DA" w14:textId="77777777" w:rsidR="00091597" w:rsidRDefault="000915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017775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91597" w14:paraId="58D696F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D8ED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B9FE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FA19" w14:textId="77777777" w:rsidR="00091597" w:rsidRPr="00A152FB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6D18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6140DA7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BAFF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27EC83D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B2E3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896D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0811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5C79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4CA882B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091597" w14:paraId="20B0650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38AF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6413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DFDA" w14:textId="77777777" w:rsidR="00091597" w:rsidRPr="00A152FB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9BD0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05370CD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3439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610D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EA3E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A69210A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78A3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F6A8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91597" w14:paraId="749E75B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506D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36BF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66D30C5C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107F" w14:textId="77777777" w:rsidR="00091597" w:rsidRPr="00A152FB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A144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1069255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34289E8C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2845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9683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0950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2738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4B10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91597" w14:paraId="0BB6497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9931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DC38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2E15" w14:textId="77777777" w:rsidR="00091597" w:rsidRPr="00A152FB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9805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279E117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48BD1110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6742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1DA8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5EDE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8944443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A179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5E58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91597" w14:paraId="5FF1F33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FDB7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3FE2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7EC71E1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A818" w14:textId="77777777" w:rsidR="00091597" w:rsidRPr="00A152FB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7503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81FDB31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5928BE3E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2964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A524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1850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A4C8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5FE6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91597" w14:paraId="1C8B50F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6335" w14:textId="77777777" w:rsidR="00091597" w:rsidRDefault="00091597" w:rsidP="0009159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E23D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0CE9" w14:textId="77777777" w:rsidR="00091597" w:rsidRPr="00A152FB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1CD1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60B2D0F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5CC5596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6416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7EEC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2942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01D96D3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124A" w14:textId="77777777" w:rsidR="00091597" w:rsidRPr="00F9444C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819D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7AE8B12" w14:textId="77777777" w:rsidR="00091597" w:rsidRDefault="00091597" w:rsidP="00802827">
      <w:pPr>
        <w:spacing w:line="276" w:lineRule="auto"/>
        <w:ind w:right="57"/>
        <w:rPr>
          <w:sz w:val="20"/>
          <w:lang w:val="ro-RO"/>
        </w:rPr>
      </w:pPr>
    </w:p>
    <w:p w14:paraId="0BC031C6" w14:textId="77777777" w:rsidR="00091597" w:rsidRDefault="00091597" w:rsidP="00A73B8F">
      <w:pPr>
        <w:pStyle w:val="Heading1"/>
        <w:spacing w:line="360" w:lineRule="auto"/>
      </w:pPr>
      <w:r>
        <w:t>LINIA 813 B</w:t>
      </w:r>
    </w:p>
    <w:p w14:paraId="67422F7A" w14:textId="77777777" w:rsidR="00091597" w:rsidRDefault="00091597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91597" w14:paraId="57D3ADC6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3E26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280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3219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A57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9D8FC3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452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CD64A8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33F5C55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0341" w14:textId="77777777" w:rsidR="00091597" w:rsidRPr="00305F8E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D49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87FD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B44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8F0BB1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26459E39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091597" w14:paraId="2D001375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6031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1AC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279428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D12C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566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02FBA4D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73C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D703" w14:textId="77777777" w:rsidR="00091597" w:rsidRPr="00305F8E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7BA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8942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848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AF7A9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91597" w14:paraId="6A1B1945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4658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8BD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8F7F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A1F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924C49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A7A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24C5A6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DA85" w14:textId="77777777" w:rsidR="00091597" w:rsidRPr="00305F8E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D42B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43C5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C7B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FE1879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091597" w14:paraId="48E29AB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6A79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67D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92AC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BC1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5FD452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972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A747" w14:textId="77777777" w:rsidR="00091597" w:rsidRPr="00305F8E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23E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970F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E62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3944F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18CFA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091597" w14:paraId="6A8B67B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8473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F01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902B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B33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0F8068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D9D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C52F" w14:textId="77777777" w:rsidR="00091597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6F7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2ECD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5102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414BF516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5F02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7CA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1ED0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03D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E8EB5E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441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23CF6EB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3114" w14:textId="77777777" w:rsidR="00091597" w:rsidRPr="00305F8E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BAD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67A8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7AC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1535A4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BBD0F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091597" w14:paraId="2AD9C4B2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2749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CA4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C676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470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DE1A1A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4F8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B42E" w14:textId="77777777" w:rsidR="00091597" w:rsidRPr="00305F8E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FCC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8E14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4DB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C12A2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87B3CD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091597" w14:paraId="5FC78174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AA51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D47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E0ED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BC2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FBB74F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F11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AC3E" w14:textId="77777777" w:rsidR="00091597" w:rsidRPr="00305F8E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726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D0BD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8FE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C6F92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4FF06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091597" w14:paraId="63B10BD0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22A6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F62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D4D8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3AA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6803738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204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3CB0" w14:textId="77777777" w:rsidR="00091597" w:rsidRPr="00305F8E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D21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0E34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A407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F170C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80E3D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091597" w14:paraId="4ED4A8E4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1590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F77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C5B5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880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4ACFF4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85F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638109A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023E" w14:textId="77777777" w:rsidR="00091597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00E7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8BD6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7C7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508D100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18BB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98F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5689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839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0DEE5B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573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630DD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BD33" w14:textId="77777777" w:rsidR="00091597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492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78A4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281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A8F8FD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091597" w14:paraId="3388212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D05A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EC4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3D7C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8D0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91FE3E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6AF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F21DA3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767A78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3E9260B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7705" w14:textId="77777777" w:rsidR="00091597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BE2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A981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759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26DA60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091597" w14:paraId="69D8072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CC9B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1E5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D241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F6B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6E54C2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8DC6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F6A658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4766" w14:textId="77777777" w:rsidR="00091597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EE3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BB59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0E3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D9009E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091597" w14:paraId="0EF06856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69A3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543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0FE3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30A3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B33A76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A0C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29B8" w14:textId="77777777" w:rsidR="00091597" w:rsidRPr="00305F8E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447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8F01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158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09C03FC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56A0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187C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1726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FF4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3F1CF1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8B74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B789" w14:textId="77777777" w:rsidR="00091597" w:rsidRPr="00305F8E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C6C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A3F9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912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5010AC17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1D6C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876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86F1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885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108712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BEC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07F5" w14:textId="77777777" w:rsidR="00091597" w:rsidRPr="00305F8E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061D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64A4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ED2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18E8834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D8E8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FAF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E3C0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11C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26578C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4B6F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9D2979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A95C" w14:textId="77777777" w:rsidR="00091597" w:rsidRPr="00305F8E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08C9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E31C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65B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B3EE5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CAE60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091597" w14:paraId="33CB7AD9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F1C3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9291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9E84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FFA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DC1768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742E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D477" w14:textId="77777777" w:rsidR="00091597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A53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C323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EA3B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36D57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A71B34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091597" w14:paraId="114E6C6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B252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C550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5984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F36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BC0413D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5993942E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8C72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9BD4" w14:textId="77777777" w:rsidR="00091597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C025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4B1F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AB85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CCDD31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091597" w14:paraId="3D2900D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8FD3" w14:textId="77777777" w:rsidR="00091597" w:rsidRDefault="00091597" w:rsidP="0009159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546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3A47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927A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8A6469C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A4E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8178" w14:textId="77777777" w:rsidR="00091597" w:rsidRPr="00305F8E" w:rsidRDefault="0009159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B7FA" w14:textId="77777777" w:rsidR="00091597" w:rsidRDefault="0009159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D46D" w14:textId="77777777" w:rsidR="00091597" w:rsidRPr="00305F8E" w:rsidRDefault="0009159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34EF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D89EC6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4FE5A0" w14:textId="77777777" w:rsidR="00091597" w:rsidRDefault="000915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69123083" w14:textId="77777777" w:rsidR="00091597" w:rsidRDefault="00091597" w:rsidP="002242FB">
      <w:pPr>
        <w:spacing w:before="40" w:after="40" w:line="192" w:lineRule="auto"/>
        <w:ind w:right="57"/>
        <w:rPr>
          <w:lang w:val="ro-RO"/>
        </w:rPr>
      </w:pPr>
    </w:p>
    <w:p w14:paraId="75796430" w14:textId="77777777" w:rsidR="00F73D95" w:rsidRDefault="00F73D95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1D882F96" w14:textId="357F735C" w:rsidR="00091597" w:rsidRDefault="00091597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14:paraId="0C965E91" w14:textId="77777777" w:rsidR="00091597" w:rsidRDefault="00091597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91597" w14:paraId="22AA9A6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A8AE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0A68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008A" w14:textId="77777777" w:rsidR="00091597" w:rsidRPr="002B691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6FEB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8576A5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5D8D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BA3F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DC6D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1DC3" w14:textId="77777777" w:rsidR="00091597" w:rsidRPr="002A6824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855B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6A8CDBE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FB14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D993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B5CB" w14:textId="77777777" w:rsidR="00091597" w:rsidRPr="002B691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FAF9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97EE35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5998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16BFD40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62B4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8728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D55C" w14:textId="77777777" w:rsidR="00091597" w:rsidRPr="002A6824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FD5F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15EAFFC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4E8A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D642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5873" w14:textId="77777777" w:rsidR="00091597" w:rsidRPr="002B691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0FA4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A4D494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0EFB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0157652A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0D0B5A8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1D5A6C1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0C58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8670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5FA9" w14:textId="77777777" w:rsidR="00091597" w:rsidRPr="002A6824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C297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3B94CA3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8F45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2E52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DB21" w14:textId="77777777" w:rsidR="00091597" w:rsidRPr="002B691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4494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DB8F18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87CD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01F9584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E530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1C35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F8D1" w14:textId="77777777" w:rsidR="00091597" w:rsidRPr="002A6824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426A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794D48C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03BB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0AC7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5913" w14:textId="77777777" w:rsidR="00091597" w:rsidRPr="002B691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ED24" w14:textId="77777777" w:rsidR="00091597" w:rsidRDefault="0009159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4B639B" w14:textId="77777777" w:rsidR="00091597" w:rsidRDefault="0009159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0FDE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42229A54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6AD2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E01F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B2F7" w14:textId="77777777" w:rsidR="00091597" w:rsidRPr="002A6824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A64A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091597" w14:paraId="55FE8E6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3F8D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CE7A" w14:textId="77777777" w:rsidR="00091597" w:rsidRDefault="0009159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F863" w14:textId="77777777" w:rsidR="00091597" w:rsidRPr="002B6917" w:rsidRDefault="0009159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AE2E" w14:textId="77777777" w:rsidR="00091597" w:rsidRDefault="0009159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33E7BC" w14:textId="77777777" w:rsidR="00091597" w:rsidRDefault="0009159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0D03" w14:textId="77777777" w:rsidR="00091597" w:rsidRDefault="0009159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6B55ED46" w14:textId="77777777" w:rsidR="00091597" w:rsidRDefault="0009159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97AE" w14:textId="77777777" w:rsidR="00091597" w:rsidRDefault="0009159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D4C9" w14:textId="77777777" w:rsidR="00091597" w:rsidRDefault="0009159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1668" w14:textId="77777777" w:rsidR="00091597" w:rsidRPr="002A6824" w:rsidRDefault="0009159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897E" w14:textId="77777777" w:rsidR="00091597" w:rsidRDefault="00091597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091597" w14:paraId="19E20D9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C0EA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8D07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0BFB" w14:textId="77777777" w:rsidR="00091597" w:rsidRPr="002B691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45C6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A26923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EA84400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7722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F849F6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50CF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0B82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733D" w14:textId="77777777" w:rsidR="00091597" w:rsidRPr="002A6824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AC1F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51A27FF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E62D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1148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D531" w14:textId="77777777" w:rsidR="00091597" w:rsidRPr="002B691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9110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4F11F7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1403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919846A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C1BB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FA01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AE64" w14:textId="77777777" w:rsidR="00091597" w:rsidRPr="002A6824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E462" w14:textId="77777777" w:rsidR="00091597" w:rsidRDefault="0009159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845AF6" w14:textId="77777777" w:rsidR="00091597" w:rsidRDefault="0009159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091597" w14:paraId="3A3AF79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C09C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073F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EF46" w14:textId="77777777" w:rsidR="00091597" w:rsidRPr="002B691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4625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6FBAB5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6D40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EC44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D980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D373" w14:textId="77777777" w:rsidR="00091597" w:rsidRPr="002A6824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B559" w14:textId="77777777" w:rsidR="00091597" w:rsidRDefault="0009159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091597" w14:paraId="190ECF0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2B8A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F704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78A542E6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585A" w14:textId="77777777" w:rsidR="00091597" w:rsidRPr="002B691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7CFD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2CDDF56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EFDAF99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53C2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DE6A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7767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8AD7DAA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B508" w14:textId="77777777" w:rsidR="00091597" w:rsidRPr="002A6824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B851" w14:textId="77777777" w:rsidR="00091597" w:rsidRDefault="0009159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91597" w14:paraId="2C92B63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CE1B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DE57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8519" w14:textId="77777777" w:rsidR="00091597" w:rsidRPr="002B691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F397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3C5A3B9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CF11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2BE2975E" w14:textId="77777777" w:rsidR="00091597" w:rsidRPr="00810F5B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C2F9" w14:textId="77777777" w:rsidR="00091597" w:rsidRPr="00557C88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8B6B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7438" w14:textId="77777777" w:rsidR="00091597" w:rsidRPr="002A6824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54D9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70CDC4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091597" w14:paraId="4F84AB38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1A6E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A063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D92B" w14:textId="77777777" w:rsidR="00091597" w:rsidRPr="002B691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3357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7FF4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71063F8" w14:textId="77777777" w:rsidR="00091597" w:rsidRDefault="0009159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0100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557C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52E3" w14:textId="77777777" w:rsidR="00091597" w:rsidRPr="002A6824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83F6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1F7E68BC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091597" w14:paraId="471A8190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62A7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7C4F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9BCC" w14:textId="77777777" w:rsidR="00091597" w:rsidRPr="002B691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A453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B502" w14:textId="77777777" w:rsidR="00091597" w:rsidRDefault="0009159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D1B0" w14:textId="77777777" w:rsidR="00091597" w:rsidRPr="00557C88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1D1C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A2A7" w14:textId="77777777" w:rsidR="00091597" w:rsidRPr="002A6824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8E39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170B55" w14:textId="77777777" w:rsidR="00091597" w:rsidRPr="00D83307" w:rsidRDefault="0009159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091597" w14:paraId="6B31EC9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484D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ADC1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A1A7" w14:textId="77777777" w:rsidR="00091597" w:rsidRPr="002B691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43A8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E876285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3DAA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892F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B587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D3A3" w14:textId="77777777" w:rsidR="00091597" w:rsidRPr="002A6824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D4A6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1B0DFC9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9301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7D14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61E0" w14:textId="77777777" w:rsidR="00091597" w:rsidRPr="002B691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A0A5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40FC4B8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742D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B812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3638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FE93" w14:textId="77777777" w:rsidR="00091597" w:rsidRPr="002A6824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2D62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1C8B8CC5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0D98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2070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4694" w14:textId="77777777" w:rsidR="00091597" w:rsidRPr="002B691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56BB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C2B4243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E7C5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4BE7" w14:textId="77777777" w:rsidR="00091597" w:rsidRPr="00557C88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C6DF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067F" w14:textId="77777777" w:rsidR="00091597" w:rsidRPr="002A6824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F36D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91597" w14:paraId="0072D203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11E5" w14:textId="77777777" w:rsidR="00091597" w:rsidRDefault="00091597" w:rsidP="0009159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5E1A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D219" w14:textId="77777777" w:rsidR="00091597" w:rsidRPr="002B691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144C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33D9454" w14:textId="77777777" w:rsidR="00091597" w:rsidRPr="006315B8" w:rsidRDefault="0009159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49DD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53C4" w14:textId="77777777" w:rsidR="00091597" w:rsidRPr="00557C88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4DAE" w14:textId="77777777" w:rsidR="00091597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175B" w14:textId="77777777" w:rsidR="00091597" w:rsidRPr="002A6824" w:rsidRDefault="0009159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BD60" w14:textId="77777777" w:rsidR="00091597" w:rsidRDefault="0009159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FEF712A" w14:textId="77777777" w:rsidR="00091597" w:rsidRPr="00930181" w:rsidRDefault="00091597">
      <w:pPr>
        <w:tabs>
          <w:tab w:val="left" w:pos="3183"/>
        </w:tabs>
      </w:pPr>
    </w:p>
    <w:p w14:paraId="70883A8C" w14:textId="77777777" w:rsidR="00091597" w:rsidRDefault="0009159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51F169" w14:textId="77777777" w:rsidR="00F73D95" w:rsidRDefault="00F73D9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9774966" w14:textId="77777777" w:rsidR="00F73D95" w:rsidRDefault="00F73D9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8E3E3A5" w14:textId="77777777" w:rsidR="00F73D95" w:rsidRDefault="00F73D9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50A2B18" w14:textId="77777777" w:rsidR="00F73D95" w:rsidRDefault="00F73D9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933359D" w14:textId="77777777" w:rsidR="00F73D95" w:rsidRDefault="00F73D9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5F6FB1D" w14:textId="77777777" w:rsidR="00F73D95" w:rsidRDefault="00F73D9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D36610D" w14:textId="77777777" w:rsidR="00F73D95" w:rsidRDefault="00F73D9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4679E84" w14:textId="77777777" w:rsidR="00F73D95" w:rsidRDefault="00F73D9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609CCC" w14:textId="77777777" w:rsidR="00F73D95" w:rsidRDefault="00F73D9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BF71872" w14:textId="77777777" w:rsidR="00F73D95" w:rsidRPr="00C21F42" w:rsidRDefault="00F73D9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3B0AD1" w14:textId="77777777" w:rsidR="00091597" w:rsidRPr="00C21F42" w:rsidRDefault="0009159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51AB471" w14:textId="77777777" w:rsidR="00091597" w:rsidRPr="00C21F42" w:rsidRDefault="0009159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C891596" w14:textId="77777777" w:rsidR="00091597" w:rsidRPr="00C21F42" w:rsidRDefault="0009159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20E00B9" w14:textId="77777777" w:rsidR="00091597" w:rsidRDefault="0009159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E3E7BE5" w14:textId="77777777" w:rsidR="00091597" w:rsidRPr="00C21F42" w:rsidRDefault="0009159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E23CCFD" w14:textId="77777777" w:rsidR="00091597" w:rsidRPr="00C21F42" w:rsidRDefault="0009159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E7C0D15" w14:textId="77777777" w:rsidR="00091597" w:rsidRPr="00C21F42" w:rsidRDefault="0009159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80EAC2E" w14:textId="77777777" w:rsidR="00091597" w:rsidRPr="00C21F42" w:rsidRDefault="0009159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737D3E" w:rsidRDefault="00FB37F1" w:rsidP="00737D3E"/>
    <w:sectPr w:rsidR="00FB37F1" w:rsidRPr="00737D3E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F3AD" w14:textId="77777777" w:rsidR="00D54ACD" w:rsidRDefault="00D54ACD">
      <w:r>
        <w:separator/>
      </w:r>
    </w:p>
  </w:endnote>
  <w:endnote w:type="continuationSeparator" w:id="0">
    <w:p w14:paraId="1450E350" w14:textId="77777777" w:rsidR="00D54ACD" w:rsidRDefault="00D5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C208" w14:textId="77777777" w:rsidR="00D54ACD" w:rsidRDefault="00D54ACD">
      <w:r>
        <w:separator/>
      </w:r>
    </w:p>
  </w:footnote>
  <w:footnote w:type="continuationSeparator" w:id="0">
    <w:p w14:paraId="2712AE45" w14:textId="77777777" w:rsidR="00D54ACD" w:rsidRDefault="00D5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7689F3FD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420AFB">
      <w:rPr>
        <w:b/>
        <w:bCs/>
        <w:i/>
        <w:iCs/>
        <w:sz w:val="22"/>
      </w:rPr>
      <w:t>decada 1-10 noiembrie 2025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4011D92A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420AFB">
      <w:rPr>
        <w:b/>
        <w:bCs/>
        <w:i/>
        <w:iCs/>
        <w:sz w:val="22"/>
      </w:rPr>
      <w:t>decada 1-10 noiembrie 2025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5"/>
  </w:num>
  <w:num w:numId="2" w16cid:durableId="861819633">
    <w:abstractNumId w:val="2"/>
  </w:num>
  <w:num w:numId="3" w16cid:durableId="1591767497">
    <w:abstractNumId w:val="1"/>
  </w:num>
  <w:num w:numId="4" w16cid:durableId="1122653465">
    <w:abstractNumId w:val="29"/>
  </w:num>
  <w:num w:numId="5" w16cid:durableId="777944883">
    <w:abstractNumId w:val="36"/>
  </w:num>
  <w:num w:numId="6" w16cid:durableId="1968508375">
    <w:abstractNumId w:val="40"/>
  </w:num>
  <w:num w:numId="7" w16cid:durableId="1549150130">
    <w:abstractNumId w:val="19"/>
  </w:num>
  <w:num w:numId="8" w16cid:durableId="198907255">
    <w:abstractNumId w:val="10"/>
  </w:num>
  <w:num w:numId="9" w16cid:durableId="431781731">
    <w:abstractNumId w:val="38"/>
  </w:num>
  <w:num w:numId="10" w16cid:durableId="1325358431">
    <w:abstractNumId w:val="16"/>
  </w:num>
  <w:num w:numId="11" w16cid:durableId="1855000937">
    <w:abstractNumId w:val="18"/>
  </w:num>
  <w:num w:numId="12" w16cid:durableId="959454411">
    <w:abstractNumId w:val="11"/>
  </w:num>
  <w:num w:numId="13" w16cid:durableId="1173565625">
    <w:abstractNumId w:val="34"/>
  </w:num>
  <w:num w:numId="14" w16cid:durableId="640156197">
    <w:abstractNumId w:val="33"/>
  </w:num>
  <w:num w:numId="15" w16cid:durableId="653335047">
    <w:abstractNumId w:val="26"/>
  </w:num>
  <w:num w:numId="16" w16cid:durableId="2047750135">
    <w:abstractNumId w:val="27"/>
  </w:num>
  <w:num w:numId="17" w16cid:durableId="1679386374">
    <w:abstractNumId w:val="8"/>
  </w:num>
  <w:num w:numId="18" w16cid:durableId="1510023386">
    <w:abstractNumId w:val="12"/>
  </w:num>
  <w:num w:numId="19" w16cid:durableId="1266616428">
    <w:abstractNumId w:val="3"/>
  </w:num>
  <w:num w:numId="20" w16cid:durableId="1029453343">
    <w:abstractNumId w:val="32"/>
  </w:num>
  <w:num w:numId="21" w16cid:durableId="1582984117">
    <w:abstractNumId w:val="28"/>
  </w:num>
  <w:num w:numId="22" w16cid:durableId="2063602025">
    <w:abstractNumId w:val="20"/>
  </w:num>
  <w:num w:numId="23" w16cid:durableId="1463235399">
    <w:abstractNumId w:val="6"/>
  </w:num>
  <w:num w:numId="24" w16cid:durableId="2057923312">
    <w:abstractNumId w:val="5"/>
  </w:num>
  <w:num w:numId="25" w16cid:durableId="2059743704">
    <w:abstractNumId w:val="24"/>
  </w:num>
  <w:num w:numId="26" w16cid:durableId="147095383">
    <w:abstractNumId w:val="7"/>
  </w:num>
  <w:num w:numId="27" w16cid:durableId="163328099">
    <w:abstractNumId w:val="22"/>
  </w:num>
  <w:num w:numId="28" w16cid:durableId="660425498">
    <w:abstractNumId w:val="9"/>
  </w:num>
  <w:num w:numId="29" w16cid:durableId="1945767896">
    <w:abstractNumId w:val="14"/>
  </w:num>
  <w:num w:numId="30" w16cid:durableId="1318147945">
    <w:abstractNumId w:val="13"/>
  </w:num>
  <w:num w:numId="31" w16cid:durableId="871113184">
    <w:abstractNumId w:val="35"/>
  </w:num>
  <w:num w:numId="32" w16cid:durableId="2027291874">
    <w:abstractNumId w:val="17"/>
  </w:num>
  <w:num w:numId="33" w16cid:durableId="641540049">
    <w:abstractNumId w:val="30"/>
  </w:num>
  <w:num w:numId="34" w16cid:durableId="739838168">
    <w:abstractNumId w:val="39"/>
  </w:num>
  <w:num w:numId="35" w16cid:durableId="2025284750">
    <w:abstractNumId w:val="37"/>
  </w:num>
  <w:num w:numId="36" w16cid:durableId="34431756">
    <w:abstractNumId w:val="0"/>
  </w:num>
  <w:num w:numId="37" w16cid:durableId="805053220">
    <w:abstractNumId w:val="21"/>
  </w:num>
  <w:num w:numId="38" w16cid:durableId="36777662">
    <w:abstractNumId w:val="31"/>
  </w:num>
  <w:num w:numId="39" w16cid:durableId="1914466302">
    <w:abstractNumId w:val="23"/>
  </w:num>
  <w:num w:numId="40" w16cid:durableId="1526557946">
    <w:abstractNumId w:val="4"/>
  </w:num>
  <w:num w:numId="41" w16cid:durableId="2025477355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dTi4tyOJse6DP0f/QqH+HBmCE29ze3KfKGH41wNGcZV5rkeacSUkP4Bfi0cB1bbAwD9DfAlbP9JN4O3X+ujGdA==" w:salt="qgu9+UnZxpS5Cg4jznGiB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69C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37A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9CE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4ACD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D9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13326</Words>
  <Characters>75962</Characters>
  <Application>Microsoft Office Word</Application>
  <DocSecurity>0</DocSecurity>
  <Lines>633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2025-10-23T06:40:00Z</dcterms:created>
  <dcterms:modified xsi:type="dcterms:W3CDTF">2025-10-23T08:19:00Z</dcterms:modified>
</cp:coreProperties>
</file>