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B23DC" w14:textId="77777777" w:rsidR="004C19A3" w:rsidRPr="00484029" w:rsidRDefault="004C19A3" w:rsidP="00FE7F5E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48402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15EB9288" w14:textId="0D9E1CBD" w:rsidR="004C19A3" w:rsidRPr="00484029" w:rsidRDefault="004C19A3" w:rsidP="00227B68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484029">
        <w:rPr>
          <w:b/>
          <w:sz w:val="16"/>
          <w:szCs w:val="16"/>
          <w:lang w:val="ro-RO"/>
        </w:rPr>
        <w:t xml:space="preserve"> (de la pagina 1 la pagina )</w:t>
      </w:r>
    </w:p>
    <w:p w14:paraId="0961251B" w14:textId="77777777" w:rsidR="004C19A3" w:rsidRDefault="004C19A3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6ED92B09" w14:textId="77777777" w:rsidR="004C19A3" w:rsidRDefault="004C19A3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1C54FB3F" w14:textId="77777777" w:rsidR="004C19A3" w:rsidRDefault="004C19A3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033766D9" w14:textId="77777777" w:rsidR="004C19A3" w:rsidRDefault="004C19A3">
      <w:pPr>
        <w:jc w:val="center"/>
        <w:rPr>
          <w:sz w:val="28"/>
        </w:rPr>
      </w:pPr>
    </w:p>
    <w:p w14:paraId="7F7146D4" w14:textId="77777777" w:rsidR="004C19A3" w:rsidRDefault="004C19A3">
      <w:pPr>
        <w:jc w:val="center"/>
        <w:rPr>
          <w:sz w:val="28"/>
        </w:rPr>
      </w:pPr>
    </w:p>
    <w:p w14:paraId="37B73578" w14:textId="77777777" w:rsidR="004C19A3" w:rsidRDefault="004C19A3">
      <w:pPr>
        <w:jc w:val="center"/>
        <w:rPr>
          <w:sz w:val="28"/>
        </w:rPr>
      </w:pPr>
    </w:p>
    <w:p w14:paraId="13F6FCDD" w14:textId="77777777" w:rsidR="004C19A3" w:rsidRDefault="004C19A3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054F5E37" w14:textId="77777777" w:rsidR="004C19A3" w:rsidRDefault="004C19A3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GALAŢI</w:t>
      </w:r>
    </w:p>
    <w:p w14:paraId="50DE12BC" w14:textId="77777777" w:rsidR="004C19A3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4F29E09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7pt;margin-top:2.8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72819D52" w14:textId="77777777" w:rsidR="004C19A3" w:rsidRDefault="004C19A3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717D499F" w14:textId="77777777" w:rsidR="004C19A3" w:rsidRDefault="004C19A3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noiembrie 2025</w:t>
      </w:r>
    </w:p>
    <w:p w14:paraId="6E7E5C42" w14:textId="77777777" w:rsidR="004C19A3" w:rsidRDefault="004C19A3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4C19A3" w14:paraId="1B78E472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00A647CB" w14:textId="77777777" w:rsidR="004C19A3" w:rsidRDefault="004C19A3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061CD4F2" w14:textId="77777777" w:rsidR="004C19A3" w:rsidRDefault="004C19A3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1B22031C" w14:textId="77777777" w:rsidR="004C19A3" w:rsidRDefault="004C19A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02DE1B2E" w14:textId="77777777" w:rsidR="004C19A3" w:rsidRDefault="004C19A3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1DC56B46" w14:textId="77777777" w:rsidR="004C19A3" w:rsidRDefault="004C19A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9B11710" w14:textId="77777777" w:rsidR="004C19A3" w:rsidRDefault="004C19A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9CEA39B" w14:textId="77777777" w:rsidR="004C19A3" w:rsidRDefault="004C19A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67674AEC" w14:textId="77777777" w:rsidR="004C19A3" w:rsidRDefault="004C19A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00B222DE" w14:textId="77777777" w:rsidR="004C19A3" w:rsidRDefault="004C19A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4CF05E0A" w14:textId="77777777" w:rsidR="004C19A3" w:rsidRDefault="004C19A3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3C5472BC" w14:textId="77777777" w:rsidR="004C19A3" w:rsidRDefault="004C19A3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0EC27815" w14:textId="77777777" w:rsidR="004C19A3" w:rsidRDefault="004C19A3" w:rsidP="001934AA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558572AD" w14:textId="77777777" w:rsidR="004C19A3" w:rsidRDefault="004C19A3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7B8D47C3" w14:textId="77777777" w:rsidR="004C19A3" w:rsidRDefault="004C19A3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7606F9C6" w14:textId="77777777" w:rsidR="004C19A3" w:rsidRDefault="004C19A3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04A91D8A" w14:textId="77777777" w:rsidR="004C19A3" w:rsidRDefault="004C19A3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66DEED4E" w14:textId="77777777" w:rsidR="004C19A3" w:rsidRDefault="004C19A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142AFB1" w14:textId="77777777" w:rsidR="004C19A3" w:rsidRDefault="004C19A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65AD16C" w14:textId="77777777" w:rsidR="004C19A3" w:rsidRDefault="004C19A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2520F7F3" w14:textId="77777777" w:rsidR="004C19A3" w:rsidRDefault="004C19A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7CD4E556" w14:textId="77777777" w:rsidR="004C19A3" w:rsidRDefault="004C19A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0E6F2010" w14:textId="77777777" w:rsidR="004C19A3" w:rsidRDefault="004C19A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582DB730" w14:textId="77777777" w:rsidR="004C19A3" w:rsidRDefault="004C19A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6CD9A12C" w14:textId="77777777" w:rsidR="004C19A3" w:rsidRDefault="004C19A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4091509" w14:textId="77777777" w:rsidR="004C19A3" w:rsidRDefault="004C19A3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4C19A3" w14:paraId="06AE9120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07E0ABBB" w14:textId="77777777" w:rsidR="004C19A3" w:rsidRDefault="004C19A3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5128CEE5" w14:textId="77777777" w:rsidR="004C19A3" w:rsidRDefault="004C19A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2595F63E" w14:textId="77777777" w:rsidR="004C19A3" w:rsidRDefault="004C19A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05147434" w14:textId="77777777" w:rsidR="004C19A3" w:rsidRDefault="004C19A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7CBAB3E5" w14:textId="77777777" w:rsidR="004C19A3" w:rsidRDefault="004C19A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194638F" w14:textId="77777777" w:rsidR="004C19A3" w:rsidRDefault="004C19A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54BC3918" w14:textId="77777777" w:rsidR="004C19A3" w:rsidRDefault="004C19A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3E726E2" w14:textId="77777777" w:rsidR="004C19A3" w:rsidRDefault="004C19A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65CB8BC8" w14:textId="77777777" w:rsidR="004C19A3" w:rsidRDefault="004C19A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CBE7622" w14:textId="77777777" w:rsidR="004C19A3" w:rsidRDefault="004C19A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41C6E792" w14:textId="77777777" w:rsidR="004C19A3" w:rsidRDefault="004C19A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72023E3B" w14:textId="77777777" w:rsidR="004C19A3" w:rsidRDefault="004C19A3">
      <w:pPr>
        <w:spacing w:line="192" w:lineRule="auto"/>
        <w:jc w:val="center"/>
      </w:pPr>
    </w:p>
    <w:p w14:paraId="5B1A53D2" w14:textId="77777777" w:rsidR="004C19A3" w:rsidRDefault="004C19A3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1C0E78D5" w14:textId="77777777" w:rsidR="004C19A3" w:rsidRPr="007E3B71" w:rsidRDefault="004C19A3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723E392D" w14:textId="77777777" w:rsidR="004C19A3" w:rsidRPr="007E3B71" w:rsidRDefault="004C19A3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8245D38" w14:textId="77777777" w:rsidR="004C19A3" w:rsidRPr="007E3B71" w:rsidRDefault="004C19A3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DEEAA7A" w14:textId="77777777" w:rsidR="004C19A3" w:rsidRDefault="004C19A3" w:rsidP="0095691E">
      <w:pPr>
        <w:pStyle w:val="Heading1"/>
        <w:spacing w:line="360" w:lineRule="auto"/>
      </w:pPr>
      <w:r>
        <w:t>LINIA 300</w:t>
      </w:r>
    </w:p>
    <w:p w14:paraId="080EE91C" w14:textId="77777777" w:rsidR="004C19A3" w:rsidRDefault="004C19A3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4C19A3" w14:paraId="4050CF93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8208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42DA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65C8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9986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9EE8ADC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0A50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8A97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6925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8350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69DA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19A3" w14:paraId="58478521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0C25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6EE2A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8B84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FAA8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CB3BF40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A0E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005B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8A9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5DB5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DD32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19A3" w14:paraId="54A38799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2525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DFCB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6966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7B99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59C54B5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591A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E920D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F08A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BCC4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94DB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74D62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B06871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4C19A3" w14:paraId="41070CF6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DC8A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5973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56E9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0315" w14:textId="77777777" w:rsidR="004C19A3" w:rsidRDefault="004C19A3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4A01FB0" w14:textId="77777777" w:rsidR="004C19A3" w:rsidRDefault="004C19A3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5B5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A9A4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F4E2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690D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0797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7C6DBAA1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22CB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8F07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CBBE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2DCF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8C64CB8" w14:textId="77777777" w:rsidR="004C19A3" w:rsidRDefault="004C19A3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059D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636188D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4589BC3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46B4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5071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CBDB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4B01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79E32EA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B1414C5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C19A3" w14:paraId="76E974CD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B671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BB94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67651540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1516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C8DB" w14:textId="77777777" w:rsidR="004C19A3" w:rsidRDefault="004C19A3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067C4790" w14:textId="77777777" w:rsidR="004C19A3" w:rsidRDefault="004C19A3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1628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FB3C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0C8F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82AC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C738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19A3" w14:paraId="5C53886A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C4EB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73AB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2A2E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165B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29786D43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72C4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915C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4D31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1E8A1151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12F7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5819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19A3" w14:paraId="593B4837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3E0D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2FA5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AC41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EEE4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4E759EE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B350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6F8D237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4CC5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CB4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297C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42BA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63DABAC0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19A3" w14:paraId="19DA999A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5878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E26A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C8C9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9D69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5D8AF8A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3EA3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716D691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7355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6B0F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D67F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9AE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99944A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4C19A3" w14:paraId="71E48608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5DB1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4AB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2B34E1E3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9D07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EE09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969A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68C9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D4DD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0710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D669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19A3" w14:paraId="05812F37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E5E7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B8A5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50BC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F804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8261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7D4F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10C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44A84F6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E33C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2CD8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19A3" w14:paraId="0DA43C03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152A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D15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AB5B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9719" w14:textId="77777777" w:rsidR="004C19A3" w:rsidRDefault="004C19A3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A081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499C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A9D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0CC61BA4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1754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C68F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19A3" w14:paraId="6242927C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ED78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FF25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ED4F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B263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52244CC4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DC02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2CA4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6958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1FAC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E6FF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19A3" w14:paraId="255C4113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94B0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DE28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838B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2B4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326C72EC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899A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5887F75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708E9347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28B4FA9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41FE26A2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DC08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20E2D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A412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2A91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5E2AE95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2F45D72A" w14:textId="77777777" w:rsidR="004C19A3" w:rsidRPr="004870EE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4C19A3" w14:paraId="668AB581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2F12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B615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4E8916B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A1E7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0DEF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5CC5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CE54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416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2B43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AC8A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990613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4C19A3" w14:paraId="2DD5FFBD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1551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A89B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169B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F90B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18C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496A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324B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19C20A77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38F1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5ADA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2A34D36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4C19A3" w14:paraId="621D9A51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B773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7CAF" w14:textId="77777777" w:rsidR="004C19A3" w:rsidRDefault="004C19A3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D9E3179" w14:textId="77777777" w:rsidR="004C19A3" w:rsidRDefault="004C19A3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B802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28C0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29B1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19E8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B25F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BF3A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F04F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18D12D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4C19A3" w14:paraId="30F99A4A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EFA4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34BA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AEB7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9918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F5E0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6925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70F4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0F8F298B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785D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4A78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EF4D0C3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4C19A3" w14:paraId="68E0B2C3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CD5D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69BD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425E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C74C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7C77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F8A25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67A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1C8C9D68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F5E8B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EA71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19A3" w14:paraId="66300A24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C825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FD1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70C3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CA07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1235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66C6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ACD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0F05B2EB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94EB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FA5F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19A3" w14:paraId="192C8087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FC0A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FA3A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60CE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A198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79AC0720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5EB2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82FA71B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ABD9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7307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D386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787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18932B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1D2A5B9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4C19A3" w14:paraId="7F300C2B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781C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A56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764D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663B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5DEF9B61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8D00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4735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96D8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A718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40A0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19A3" w14:paraId="7E49609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C9D9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9055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1350C228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31A1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B0B3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9A3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429A26D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2ED12315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283BA4B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32AA9EB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6101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4BE4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27972C37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1145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755C" w14:textId="77777777" w:rsidR="004C19A3" w:rsidRDefault="004C19A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AA2167A" w14:textId="77777777" w:rsidR="004C19A3" w:rsidRDefault="004C19A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74507D0" w14:textId="77777777" w:rsidR="004C19A3" w:rsidRPr="00D344C9" w:rsidRDefault="004C19A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4C19A3" w14:paraId="6C89A9C0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A399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1281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A43F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E65F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BA98A0D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EFC3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AF7D9EB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FCA2F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67A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782A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BED3" w14:textId="77777777" w:rsidR="004C19A3" w:rsidRDefault="004C19A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1456C7" w14:textId="77777777" w:rsidR="004C19A3" w:rsidRDefault="004C19A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851FDFD" w14:textId="77777777" w:rsidR="004C19A3" w:rsidRDefault="004C19A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4C19A3" w14:paraId="07A9E86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1897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642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D30E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A456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431278CB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DFD5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D149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AE5F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259D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CD3B" w14:textId="77777777" w:rsidR="004C19A3" w:rsidRDefault="004C19A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FC31811" w14:textId="77777777" w:rsidR="004C19A3" w:rsidRDefault="004C19A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A7F1087" w14:textId="77777777" w:rsidR="004C19A3" w:rsidRDefault="004C19A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4C19A3" w14:paraId="302D3756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9DB3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8D2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FD8C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A38D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81D1AD5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4994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53627154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970F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D15F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08D2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52EE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3F4B00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4C19A3" w14:paraId="33AC3D36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AD4A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E1E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061C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1ED0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651FCB6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0258A238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1D53F87E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AB74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5C08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5F0B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37C4156B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7D57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59C7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F882C25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6123CDE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44B5D7AE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0F200F8C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5C011F76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3220D526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309DE02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4C19A3" w14:paraId="2E741C44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17AE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70F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65DB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7041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CFB4474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03F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BF54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B8C1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A9A5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D736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19A3" w14:paraId="46DBCF4F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3AE4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FCAA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FCAB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1026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0C36E73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1A4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E4CC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445F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B751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9137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19A3" w14:paraId="16D80E60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EBED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E851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6A21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53D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F348557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4394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EE9710A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7CA2522A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A3704A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3E96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BCF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9F340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9579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C417C7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7D0F873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4C19A3" w14:paraId="51A49E63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2DFF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8785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EB22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4DD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5CF3C4A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DC45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37006F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731A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5895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FF15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9B63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3A037D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4C19A3" w14:paraId="00C89568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1CD9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855B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A357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0BAE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62E81290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FDEB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17E1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0827" w14:textId="77777777" w:rsidR="004C19A3" w:rsidRPr="00E731A9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3EB88BE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8DCA8B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2F00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E784" w14:textId="77777777" w:rsidR="004C19A3" w:rsidRDefault="004C19A3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2E22AEF6" w14:textId="77777777" w:rsidR="004C19A3" w:rsidRDefault="004C19A3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039EDE73" w14:textId="77777777" w:rsidR="004C19A3" w:rsidRPr="001D4392" w:rsidRDefault="004C19A3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4C19A3" w14:paraId="58132D0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7007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8DB2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99C7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3AA6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07DCE237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02FD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87CA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2F17" w14:textId="77777777" w:rsidR="004C19A3" w:rsidRPr="00E731A9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4F3B75F9" w14:textId="77777777" w:rsidR="004C19A3" w:rsidRPr="00E731A9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3729AB8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54A5F3E4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6537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E4B1" w14:textId="77777777" w:rsidR="004C19A3" w:rsidRPr="00616BAF" w:rsidRDefault="004C19A3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A741EE" w14:textId="77777777" w:rsidR="004C19A3" w:rsidRDefault="004C19A3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B9902F5" w14:textId="77777777" w:rsidR="004C19A3" w:rsidRPr="003B726B" w:rsidRDefault="004C19A3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4C19A3" w14:paraId="4DC5F3B9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059C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27F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C131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5C0E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2849441A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6A12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F919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15A4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509EFB1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51E8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2618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FD44774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C19A3" w14:paraId="33114606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DE18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090D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F264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C8CA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15C19FE3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8B4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E508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2D43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1E763683" w14:textId="77777777" w:rsidR="004C19A3" w:rsidRPr="00E731A9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38160AE5" w14:textId="77777777" w:rsidR="004C19A3" w:rsidRPr="00E731A9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0ACBBB9" w14:textId="77777777" w:rsidR="004C19A3" w:rsidRPr="001D4392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7B74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E369" w14:textId="77777777" w:rsidR="004C19A3" w:rsidRDefault="004C19A3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771DEA" w14:textId="77777777" w:rsidR="004C19A3" w:rsidRDefault="004C19A3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DC393FD" w14:textId="77777777" w:rsidR="004C19A3" w:rsidRPr="003B726B" w:rsidRDefault="004C19A3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4C19A3" w14:paraId="14357B9A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2A59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6DD4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1B29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AFC3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7F8CAAB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6D38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CF3E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4574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5FEF5B5D" w14:textId="77777777" w:rsidR="004C19A3" w:rsidRPr="00E731A9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7C90F206" w14:textId="77777777" w:rsidR="004C19A3" w:rsidRPr="00E731A9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5FA1B7F4" w14:textId="77777777" w:rsidR="004C19A3" w:rsidRPr="001D4392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FB82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8B55" w14:textId="77777777" w:rsidR="004C19A3" w:rsidRPr="00616BAF" w:rsidRDefault="004C19A3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01254E" w14:textId="77777777" w:rsidR="004C19A3" w:rsidRDefault="004C19A3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E00EA9E" w14:textId="77777777" w:rsidR="004C19A3" w:rsidRPr="003B726B" w:rsidRDefault="004C19A3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4C19A3" w14:paraId="7CDD3DE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925E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0EAA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8CE4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C757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2F773D8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6318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5269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2C9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3FDA30F0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34BD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106D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05AF04C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BC1977B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4C19A3" w14:paraId="67C99389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6FE7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D88B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2E5B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1513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DC966B3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B0FA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3965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919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2617F72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233D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7CE1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4C19A3" w14:paraId="2E90DEB5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DE53B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E8F0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3D97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B41A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1ED3904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13B0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1A7B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CED5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43F4754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0675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772B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D897D18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C19A3" w14:paraId="3F83F29B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8931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E290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65E9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6CF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5AD3676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2FB3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AFE8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34DF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FD78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AFBE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C51358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4C19A3" w14:paraId="08D77B5E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03C4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5FC7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25A72C83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618D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2E66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CDAC02B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5F0B058A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69C1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FD28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E4E3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ADF5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738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C642475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C19A3" w14:paraId="41C3D381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76FA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26A5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48E7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B243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0250A736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6143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2C58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1730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46A789F1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C5E8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2994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4C19A3" w14:paraId="255714BB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D34F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3033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26BDFEB4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01A0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46D9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8929FA4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21E2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A3A2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511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FE5A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AD79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5A19A836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C19A3" w14:paraId="74CFB3FD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201B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5AF1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8CB1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4488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01FFF445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534AACE5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72D79F03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346B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D04C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AF53B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576EE1C7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672F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5263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7947169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C19A3" w14:paraId="389523FF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F1DC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75F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486B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2515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76888C43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ED48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390E89B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491D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D053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E47C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24D8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19A3" w14:paraId="241BB0F8" w14:textId="77777777" w:rsidTr="00344535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C9F3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40BA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E40E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C7AD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2967027A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D8D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6842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7B0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3212873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5AB8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037C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1DAD8032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C19A3" w14:paraId="6F04B88B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D36A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619F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01FB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BF57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77565F8B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49C3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97D4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B7FA0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161BEE4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C267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D47D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40AAAEE7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C19A3" w14:paraId="12799919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AA87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C49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0D54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3100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30458C8A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652B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1710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7EC7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67307A72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65AB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2D6F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4B66CCC5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1CA8C6A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4C19A3" w14:paraId="0081DE91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1EB6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02A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DF5F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E80C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3D4BF877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BA7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E4F0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A660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6C1B8CE2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BC66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9077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F92DF00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C19A3" w14:paraId="4E0C3A98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12CE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302A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C3F7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B0FA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05521CEC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42C1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F09C8B8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4566162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86DCCA8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4317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9F25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4DD2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430A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376F90A1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19A3" w14:paraId="2C138602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A559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0FC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751E84A8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1DCA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927F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5E0BC9E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054CC257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31E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9B39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2C2FB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F8E3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1747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02CA71A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C19A3" w14:paraId="622BB2A6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D458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F0B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420D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B9D3" w14:textId="77777777" w:rsidR="004C19A3" w:rsidRDefault="004C19A3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57CDA9F8" w14:textId="77777777" w:rsidR="004C19A3" w:rsidRDefault="004C19A3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07FE7287" w14:textId="77777777" w:rsidR="004C19A3" w:rsidRDefault="004C19A3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477C59F1" w14:textId="77777777" w:rsidR="004C19A3" w:rsidRDefault="004C19A3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558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1A3A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D20D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4D86124A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8B5C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002B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81E50DB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E10B639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4C19A3" w14:paraId="33885DF9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7394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D67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B467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A218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11BF41EC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ADF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F2F7FAD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F5AD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C1EB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2691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6C7B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B0826C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4C19A3" w14:paraId="6E5A6372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F326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BC8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DBC4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BBC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1518B4E1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E670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B985A8F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142A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5E9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47DC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9DD0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0AF4B3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4C19A3" w14:paraId="7DFC2A8A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0653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6603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3C4F3BF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038B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DD2E5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4AD08E81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D99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3FAFA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49B2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1BB0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0999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4C19A3" w14:paraId="5B826A87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E8FE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31A9" w14:textId="77777777" w:rsidR="004C19A3" w:rsidRDefault="004C19A3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14FC" w14:textId="77777777" w:rsidR="004C19A3" w:rsidRDefault="004C19A3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D34D" w14:textId="77777777" w:rsidR="004C19A3" w:rsidRDefault="004C19A3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30BCFCF4" w14:textId="77777777" w:rsidR="004C19A3" w:rsidRDefault="004C19A3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D728" w14:textId="77777777" w:rsidR="004C19A3" w:rsidRDefault="004C19A3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B8B146B" w14:textId="77777777" w:rsidR="004C19A3" w:rsidRDefault="004C19A3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FC27" w14:textId="77777777" w:rsidR="004C19A3" w:rsidRDefault="004C19A3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2F3E" w14:textId="77777777" w:rsidR="004C19A3" w:rsidRDefault="004C19A3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5DE1" w14:textId="77777777" w:rsidR="004C19A3" w:rsidRPr="00600D25" w:rsidRDefault="004C19A3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3A0E" w14:textId="77777777" w:rsidR="004C19A3" w:rsidRDefault="004C19A3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772991" w14:textId="77777777" w:rsidR="004C19A3" w:rsidRDefault="004C19A3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4C19A3" w14:paraId="60DEC528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A87E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AF62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12A0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5DA9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72371EEB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0765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886E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BC87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5559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E3B1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19A3" w14:paraId="32A2DDCD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70C9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C661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3DBC5EA4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8687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D7CA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42A325D7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918F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D65F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AF8F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F1DD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A13A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19A3" w14:paraId="082ABF02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D000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5143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650D5932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B58B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824C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28AB473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1BB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DB94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A644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4EF4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AEB9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19A3" w14:paraId="04CADD53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745C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D5F2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7068DB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69EB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49B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550BE5AA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86D8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EF61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06B8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1D21C0AD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5BD4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A996" w14:textId="77777777" w:rsidR="004C19A3" w:rsidRPr="0019324E" w:rsidRDefault="004C19A3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F9AA39A" w14:textId="77777777" w:rsidR="004C19A3" w:rsidRPr="000160B5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2A83290F" w14:textId="77777777" w:rsidR="004C19A3" w:rsidRPr="006B78FD" w:rsidRDefault="004C19A3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2A477DD5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6775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D71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68A229E7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64A0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2291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E5609B7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80D4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2C90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9190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27E3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22DA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415FAE9" w14:textId="77777777" w:rsidR="004C19A3" w:rsidRPr="00ED17B8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19A3" w14:paraId="0AFBF844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2F45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2A34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F950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4589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D015995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878A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0C1A8DE1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B4EC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A6D0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54C0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25C4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73F85C6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4C19A3" w14:paraId="72251DC0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FB6D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83A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6015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F679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3AF4890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567F9686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8731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4DF2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338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8A20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BD6C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8BC33B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8CD96F6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4C19A3" w14:paraId="2E4F5127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4C68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FCC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7E0A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295D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A2BA5A1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1150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A6B25C5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3B94CC3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66AFEB2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CCA7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0247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2EF1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A287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2DD9C1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A078A3F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4C19A3" w14:paraId="7E2CEE29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1CD6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0527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609D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50C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E2807A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8D93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6978EAF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BFCD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F803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4B14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1CC0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A6FCD8A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4C19A3" w14:paraId="0E41A5B3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A298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52E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0571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894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3036E36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E12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D00B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E9E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D7DA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AD3A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CBF342E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4C19A3" w14:paraId="4C253BD1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8777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A5F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B8E0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1450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D1BF79C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64F6FE80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28E64D1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8A7A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6188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77DF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7B35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67E3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19A3" w14:paraId="5678DF78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9E49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3CC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35A0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1AF5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6D30F0E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19F57510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898ACB8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FAB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1414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20ED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FFE3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6E7F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19A3" w14:paraId="757CE276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D68E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0F3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42217D5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3891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0BFD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1649F4F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6E98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8F56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D972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16C49FF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81E2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6DD4" w14:textId="77777777" w:rsidR="004C19A3" w:rsidRPr="0019324E" w:rsidRDefault="004C19A3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2A336BC" w14:textId="77777777" w:rsidR="004C19A3" w:rsidRPr="000160B5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1A77802C" w14:textId="77777777" w:rsidR="004C19A3" w:rsidRPr="005C2BB7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4BCEA528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B7D6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670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4F5A730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9434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85BA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7240D8E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EA62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9DB9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A03F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42CA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182C" w14:textId="77777777" w:rsidR="004C19A3" w:rsidRPr="00EC155E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00E3330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4C19A3" w14:paraId="7BB8739F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DEE0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0E10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57218215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4CA6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6128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529281B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4EE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C000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9B0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9CB5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AFEF" w14:textId="77777777" w:rsidR="004C19A3" w:rsidRPr="00EC155E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738380A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42CADE21" w14:textId="77777777" w:rsidR="004C19A3" w:rsidRPr="00EC155E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4C19A3" w14:paraId="603430B4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A095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5DDB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6A9E596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6D48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565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AF66899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8321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891E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0E9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0774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E15B" w14:textId="77777777" w:rsidR="004C19A3" w:rsidRPr="00DE4F3A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8642F68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67B9055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D5CE7C5" w14:textId="77777777" w:rsidR="004C19A3" w:rsidRPr="00DE4F3A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C19A3" w14:paraId="16703C53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55D0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E008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59CC7A15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560B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9260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C9D576D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AF50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6B2C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7264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4662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188F" w14:textId="77777777" w:rsidR="004C19A3" w:rsidRPr="00DE4F3A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8CA02A3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8D3F525" w14:textId="77777777" w:rsidR="004C19A3" w:rsidRPr="00DE4F3A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C19A3" w14:paraId="507086EF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F240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60A2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0CB0098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88C9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73D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77DE8DF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645BABF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4333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BEAA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5001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24CF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E925" w14:textId="77777777" w:rsidR="004C19A3" w:rsidRPr="00DE4F3A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7202960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37E0284F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D772FC6" w14:textId="77777777" w:rsidR="004C19A3" w:rsidRPr="00DE4F3A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C19A3" w14:paraId="63BC3750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6E06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7E92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8F30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10DB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11A39B78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1260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C72A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6B60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28E8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F665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19A3" w14:paraId="5177D93E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E1DC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A10A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5F9200F4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8873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8EA0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3FE26ADD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78D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117F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07F0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2AA7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FF70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A0636D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0C130A1E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C19A3" w14:paraId="4A63C254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1023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0F25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6CEFBECD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BFCD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E2BB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9D7EFCF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A3C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D3E1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2181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FF45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EDC0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19A3" w14:paraId="2E085538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F9B6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BC3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178B88FD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00D0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2086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33D3A346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922A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3803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B45D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3591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D717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21B57E9" w14:textId="77777777" w:rsidR="004C19A3" w:rsidRPr="00CB2A72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19A3" w14:paraId="59744FCE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1B71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663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0D3F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E561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44C99C9F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4633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BC1D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771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2717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86DC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19A3" w14:paraId="5848AEC8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8047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19F5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90A3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A5BE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15EC2C6A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8F70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193B869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2774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4EA1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46E2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487C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98849B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223F3B2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4C19A3" w14:paraId="00D5BB57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148E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8CFD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9410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EE98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78DA33AD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7AB7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BCE2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145A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3F0989E7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2826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33B7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19A3" w14:paraId="207DCBF3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B380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0680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290A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4033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452796A8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725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F30A1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57F8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2520A9E0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B59D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2D90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4C19A3" w14:paraId="796E70F3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EC91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2E80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A458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6E28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D20B220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34F0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B21C7A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5F04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D938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1F1A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CF2F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D071465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63A62F38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4C19A3" w14:paraId="273B0996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12EA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5F91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1F3B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074E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9051254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F5EF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A93AE5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E5C7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BB6A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AD39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23C6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102205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5F5F168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4C19A3" w14:paraId="2459D72D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7B10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D7C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95CA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1058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0A9CF06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BE7F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5D3D32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22F2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80AB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0965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4966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8FA27F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4C19A3" w14:paraId="14381E05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A88C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DC7A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F115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BEBF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16772A3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BB7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915C5C8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65AB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2D0F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6D6A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17AF6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670829" w14:textId="77777777" w:rsidR="004C19A3" w:rsidRPr="00D344C9" w:rsidRDefault="004C19A3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37B0C9BD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4C19A3" w14:paraId="3DF2DA22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6ECC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5EC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BE62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7C4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76DFD4D4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B5B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DCB7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3624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3515DED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B1AF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418B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3A34976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0A461727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4C19A3" w14:paraId="70E635DA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0F36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61AF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52F5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7FC9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070D0263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19214491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2C5035C9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21F5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87D9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737D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  <w:p w14:paraId="547A4C37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B098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B685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B97FD88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C19A3" w14:paraId="7AC3FEDE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D82B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B9B8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A85A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5CBC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828D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B27FE37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5728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4C1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98F2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86C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468A49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633C2C6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4C19A3" w14:paraId="24DBA65D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7BCA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D902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1FC2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1D09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735DA7A6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932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6A1AFEC8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20BD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C39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0B90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646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FCF1F9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4C19A3" w14:paraId="3E42D806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0D83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1841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6242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6659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4EC16595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6C62EBB4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4BC8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0701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98EA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669123E5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EEB1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E8B9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D43D4AD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C19A3" w14:paraId="091430B7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3C97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419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7521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581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58C55F4A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26E56EEE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4ADD5A28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8521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F93D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601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67F13943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9B6E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878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C19A3" w14:paraId="35CDBCF1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D8F94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1C53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63C9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E260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1BDE33E0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D84B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7D67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AF30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646684F3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472D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6E93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598E673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C19A3" w14:paraId="78661A96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4A5C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78F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C239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CF6A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1B4CCCA8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16E1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AB60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629B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C154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9871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19A3" w14:paraId="50A0CBCC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F025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7477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B57A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CBF4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41C60D9B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D57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0E1F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9793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B3D9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76AF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19A3" w14:paraId="59EAC592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421A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C45F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640E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240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34664009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74E8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C7BD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873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E017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9D49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4C19A3" w14:paraId="2EEACA71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59E4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503B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9717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14E9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A011A65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4FF5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82E5DD8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FA44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D187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052E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8716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701483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3CF9DEF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4C19A3" w14:paraId="6C5C2B70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2B1E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DE1D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CB91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310B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BB87C1D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4DF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819FB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4F61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078B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2808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67C9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F782A8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4C19A3" w14:paraId="20799C1D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61AD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E951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7622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C88C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A8B86AA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FF80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8B9FE1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2E10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05E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9D46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7A46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817BDD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4C19A3" w14:paraId="685E07B1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BB4E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9713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7191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B453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64B962A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A412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1BF2613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7116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05B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74E7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B4EE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19A3" w14:paraId="2AA56142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0D9B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DA42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05FF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D064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D6B747A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5898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13384C1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A92A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B448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0A18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0FB0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05AC07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4C19A3" w14:paraId="6811DAC2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FD37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F17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5D92047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702C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162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349C0180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5B9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DD16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9365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7405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8DB4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55ACFA79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4C19A3" w14:paraId="10BDB5A3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2669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4D22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D3AA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F114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62BC81AD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BBF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D82BEB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06CA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2F7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28B8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0D1C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48C515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4C19A3" w14:paraId="41C0C08C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DD1E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BCDD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3284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CFB0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02A475B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F0B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B76D8DB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067A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43A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FC29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AE53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748289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4C19A3" w14:paraId="2F400FDB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A197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D275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040C999D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DDF8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6D4C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451306B4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F83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15A0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7052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C16C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1896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19A3" w14:paraId="11A9488D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0479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6D7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9ACB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1D6F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6642144C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93CF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02AC5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6E61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5C87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5FFD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19A3" w14:paraId="1B3DAABB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0252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C701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0D292238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824D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BA83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3A88F4DA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310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A21A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AC3F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9679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7286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AE8554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4C19A3" w14:paraId="662DD28B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78CA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A158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7D24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B58E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0DBDDC8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2B7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8AE2018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0FB6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8E88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FA4E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68C3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0FE64C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E02A2D7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4C19A3" w14:paraId="181E25CF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006E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3EF3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B297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1B2D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203682C3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3E84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3953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0A2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557874AD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EA05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6BC7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A398057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AFD7BA6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397D5477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4C19A3" w14:paraId="182A34B4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421A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DB95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D711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5614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323B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C9BD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3C5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9A6C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9E486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0850A081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4C19A3" w14:paraId="7FC23401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ADF1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B424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3268AEC2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0E9B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511C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664A824D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A9B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11AB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C9C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3999A0E7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9941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3C91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19A3" w14:paraId="7BD18790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0672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157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25BC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7D47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3A100C9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D963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4B97EA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A388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62B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A753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23F8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64ADD502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4C19A3" w14:paraId="6B09ECC8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9759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0ADF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E92C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26DC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A0B92B9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A405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FB01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2F21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CFB0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96D0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24F8776A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4C19A3" w14:paraId="017FC633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953C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243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4BB1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EB817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2EB0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D1BA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CAD4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DCF7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C12D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4C19A3" w14:paraId="04206370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46C1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24BF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6F12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BFCB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C46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41B3428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32ACC2F7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8C04EC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49BFCD7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B34D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59BA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1CB9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AB1D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19A3" w14:paraId="1019A6BA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6261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00E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5357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1E01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28EC755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DFD7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37544BF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4727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6F00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FF96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D3E4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4C19A3" w14:paraId="4E330AAD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F055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C0A5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7CFE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EA46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5CA5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335D7E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13A93222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0693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0AC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86D9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3E20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A021EE1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2E675BA1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19A3" w14:paraId="1924BDE6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6ADD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55D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ADE5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DCEB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FBDFC15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367CB43B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05F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8A7C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8D24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6C9B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379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19A3" w14:paraId="6C88DF0F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DC93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B9D5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575516B1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56DE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894C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2FC0EBD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AE82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7530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829D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8226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BFB9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EE06D4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4C19A3" w14:paraId="3AC2C479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3FCE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9754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12D8550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830D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4238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38BB3689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F798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432E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280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9F7E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68BC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19A3" w14:paraId="40BCCD7B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1711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E17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3021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27AC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5658C87A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C5B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C033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2484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BA70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3667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19A3" w14:paraId="5ABB80E7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CD23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8F4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8A22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42A5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9D5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E86D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902A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32616AAF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83BB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73B3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C19A3" w14:paraId="3B48CAF2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06D1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6528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7238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9B25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5A62BB3F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53C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5B9B93D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610423DD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B2CB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09F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F1B7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E108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19A3" w14:paraId="284C1A02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73FD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9517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4D6867A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3268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9739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52AD3E9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5B465136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33A66D38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12B8C6B4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9432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33D5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3AE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CFE3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3019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C19A3" w14:paraId="2EA12551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79EC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193F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3670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5B80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1E27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CA82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BF4F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4E2F0A9F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5631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8D3C" w14:textId="77777777" w:rsidR="004C19A3" w:rsidRDefault="004C19A3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19A3" w14:paraId="6C274CF9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6B44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FD8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6B37C8C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BA8F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DD6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2124E5D9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1F928961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53AD1605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981B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18ED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2320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5319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C31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19A3" w14:paraId="782D67AE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D894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83C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A27BD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5674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5CF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6F33F5E7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76D8E43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00F77730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0D8F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E55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11E5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25A5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08B3E38E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4C19A3" w14:paraId="237AFFF3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8366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A19D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01C4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99A3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2E1FEF76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556A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8B4B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702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2DF31D1B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5578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D36F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19A3" w14:paraId="16A127FD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D0B7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C23D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7C1F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828F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84D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424CEC0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8BFE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36D02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C87C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FFF6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8B43BB6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45638990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19A3" w14:paraId="17947CEC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E41C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DFC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0526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688F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030D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E00A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C311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1814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73E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4C19A3" w14:paraId="0222F2BD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265A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2283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D0EF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3665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84CD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2F8A9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555D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A575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36B9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1A0A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19A3" w14:paraId="60D29622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EEF1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427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681C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B955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609FF6CD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F94D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EF36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EEB7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C550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57F1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19A3" w14:paraId="4D099132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918A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FFED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E1B1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1ECB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FCE8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7F561BBB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2572D1C4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40E6175B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561ADF04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77F0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2A13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E65A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0787" w14:textId="77777777" w:rsidR="004C19A3" w:rsidRPr="00D344C9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19A3" w14:paraId="1BB0B5D9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0C20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DCC0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8346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F6E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63722FDD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238D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397B223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D99C15B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9553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C861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F535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B098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31FB95DB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4C19A3" w14:paraId="5100EB2C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FDA7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D5D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9C8F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FDFA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093E4C78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599B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6A1E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06CB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16A78A5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EBDA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CA68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C19A3" w14:paraId="4FCE3A71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C656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926D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626+800</w:t>
            </w:r>
          </w:p>
          <w:p w14:paraId="2DA960DA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4B68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C82C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Telechiu,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0F5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176F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B1DA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B855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814D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C19A3" w14:paraId="4B762CC7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E83A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D77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1AF05E6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6626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7E86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Telechiu-</w:t>
            </w:r>
          </w:p>
          <w:p w14:paraId="19CC8F6F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4401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BA6C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95D4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C2A1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6173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4C19A3" w14:paraId="79468DC8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AA62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2E25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3EB8124A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7A59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7D87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35A86BAD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9834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B9E4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1FB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938A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F4F6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C19A3" w14:paraId="5C60A1F4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1AC8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3E80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63449827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0056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B9DC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B7A05DC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BA10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DC70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B2B7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0467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A8CD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C19A3" w14:paraId="75C5512A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F38C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F68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5CF6B3D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60A6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B1D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2E8A65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7A3F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9049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32B5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4311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99A5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C19A3" w14:paraId="395A9F24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B829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D921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6FC6B7D4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2EFC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53D6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5F70DDD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97F4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15C0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43BD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6D18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1DD8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C19A3" w14:paraId="522597D6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0057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08C2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0426DDB0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48EE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C1CF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D288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64F4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AB4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6777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0696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19A3" w14:paraId="375444B4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C396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18FA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ED3D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FC67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BA95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A9AC4B1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769F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6DB4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7838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D06B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4C19A3" w14:paraId="75724A9C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9132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02E8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4CA9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A2B9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56F2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D0F3D2F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018C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5104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FBB7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7FA8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4C19A3" w14:paraId="200ED41F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492B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4D243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0D6F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44E6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02C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29E3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E000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47A0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A6FC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B2DCD91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7733FA1B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4C19A3" w14:paraId="1D65EBC6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7BE8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5A88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F8EE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C76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DD6F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B533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697A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4238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0A19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8D56449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D7505A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4C19A3" w14:paraId="2D664A33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CF30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507B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7C0B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6120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51FCEC21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9037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9334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0A3B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95931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8BE2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4C19A3" w14:paraId="541EDE88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4BFC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EAFF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78581A6A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5648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F913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4E7C1D7A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A76B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5C08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8688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F156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5998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C19A3" w14:paraId="1848C57B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D7BB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EFFB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623A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1014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A7CB445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C8F3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E3C9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4F5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94B9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480F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2D8052E6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2EF90750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9A6606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C19A3" w14:paraId="0B55981D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B63B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D843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7295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9BB8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EEA904C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A520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9D95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389F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D6EC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E730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3F3A09E8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309AF195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32B4F9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C19A3" w14:paraId="3FF0EEE8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5A56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9238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6DA5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4429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00F9E0E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4BAA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84A9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214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AC56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5AF3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27E3F1EC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6EC4B5CF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7FC68E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C19A3" w14:paraId="35552830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1266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9DE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B8BB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A38A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DB8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56DA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EBB8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F2CC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46BD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33899734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7A77DD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C19A3" w14:paraId="36547E9F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772E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ECF5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7D9F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181A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43B6107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439A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40A9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8BCE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33C8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403E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0EAD7A65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3D2F83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C19A3" w14:paraId="2D8965F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5EEB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504F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D8F7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55B8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2BA5374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5A4A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97DB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97A2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EAFC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83D0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744B9A3A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6890D8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C19A3" w14:paraId="24F4976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8B9B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73FB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2046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1131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38776FE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C137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5E1C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06D9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B942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C75C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41AD89B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4C19A3" w14:paraId="2E06969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8C14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B04F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567AA6C2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3512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D026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2F7A2F20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B90F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7DDF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8C94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0F4B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57BC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19A3" w14:paraId="3832CC8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56A0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0E12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8920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807F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42E1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30C89B2A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638A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715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BFAB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CB47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343990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59109D3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4C19A3" w14:paraId="169BC956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2274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7ED3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40FA57D1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CDBB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72D9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C898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6048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AE07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36C2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7FC0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C19A3" w14:paraId="266BD4A9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7A0F6" w14:textId="77777777" w:rsidR="004C19A3" w:rsidRDefault="004C19A3" w:rsidP="004C19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EA76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04CD9CB1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F476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3B9E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F3B0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983B" w14:textId="77777777" w:rsidR="004C19A3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DB7C" w14:textId="77777777" w:rsidR="004C19A3" w:rsidRDefault="004C19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0BE6" w14:textId="77777777" w:rsidR="004C19A3" w:rsidRPr="00600D25" w:rsidRDefault="004C19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46F4" w14:textId="77777777" w:rsidR="004C19A3" w:rsidRDefault="004C19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11CA1EF4" w14:textId="77777777" w:rsidR="004C19A3" w:rsidRPr="00836022" w:rsidRDefault="004C19A3" w:rsidP="0095691E">
      <w:pPr>
        <w:spacing w:before="40" w:line="192" w:lineRule="auto"/>
        <w:ind w:right="57"/>
        <w:rPr>
          <w:sz w:val="20"/>
          <w:lang w:val="en-US"/>
        </w:rPr>
      </w:pPr>
    </w:p>
    <w:p w14:paraId="12123C07" w14:textId="77777777" w:rsidR="004C19A3" w:rsidRPr="00DE2227" w:rsidRDefault="004C19A3" w:rsidP="0095691E"/>
    <w:p w14:paraId="296F590D" w14:textId="77777777" w:rsidR="004C19A3" w:rsidRDefault="004C19A3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2FB80DA2" w14:textId="77777777" w:rsidR="004C19A3" w:rsidRPr="005D215B" w:rsidRDefault="004C19A3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C19A3" w14:paraId="33A9C8A9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C563" w14:textId="77777777" w:rsidR="004C19A3" w:rsidRDefault="004C19A3" w:rsidP="004C19A3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300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0D7B" w14:textId="77777777" w:rsidR="004C19A3" w:rsidRPr="00B3607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DD1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423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A639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CB0A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17B299C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1C19B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232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4C19A3" w14:paraId="53969666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D829" w14:textId="77777777" w:rsidR="004C19A3" w:rsidRDefault="004C19A3" w:rsidP="004C19A3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4B6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66B9" w14:textId="77777777" w:rsidR="004C19A3" w:rsidRPr="00B3607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7DA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581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15C9EE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E123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9E6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D972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9FD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60C22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28049A0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4C19A3" w14:paraId="168456D7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4B14D" w14:textId="77777777" w:rsidR="004C19A3" w:rsidRDefault="004C19A3" w:rsidP="004C19A3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C68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87BB" w14:textId="77777777" w:rsidR="004C19A3" w:rsidRPr="00B3607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E47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73A00A7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518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694A308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D938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2C1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18CF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A37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4C19A3" w14:paraId="61BA1402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2F93" w14:textId="77777777" w:rsidR="004C19A3" w:rsidRDefault="004C19A3" w:rsidP="004C19A3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007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4B44" w14:textId="77777777" w:rsidR="004C19A3" w:rsidRPr="00B3607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437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026555A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049368D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E2E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F3848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0F9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0075E58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456F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818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65D57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3A9E8744" w14:textId="77777777" w:rsidR="004C19A3" w:rsidRDefault="004C19A3">
      <w:pPr>
        <w:spacing w:before="40" w:after="40" w:line="192" w:lineRule="auto"/>
        <w:ind w:right="57"/>
        <w:rPr>
          <w:sz w:val="20"/>
          <w:lang w:val="en-US"/>
        </w:rPr>
      </w:pPr>
    </w:p>
    <w:p w14:paraId="210F308E" w14:textId="77777777" w:rsidR="004C19A3" w:rsidRDefault="004C19A3" w:rsidP="00F14E3C">
      <w:pPr>
        <w:pStyle w:val="Heading1"/>
        <w:spacing w:line="360" w:lineRule="auto"/>
      </w:pPr>
      <w:r>
        <w:t>LINIA 301 F1</w:t>
      </w:r>
    </w:p>
    <w:p w14:paraId="5EC68416" w14:textId="77777777" w:rsidR="004C19A3" w:rsidRDefault="004C19A3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4C19A3" w14:paraId="3A3A3772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2B4B" w14:textId="77777777" w:rsidR="004C19A3" w:rsidRDefault="004C19A3" w:rsidP="004C19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93E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76A2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2F7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DAFE9E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396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D44D7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6C1D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9929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AE1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531FA008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F0FF" w14:textId="77777777" w:rsidR="004C19A3" w:rsidRDefault="004C19A3" w:rsidP="004C19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45A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3B112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C91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E7C6BF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14D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265E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A8B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094F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089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225FCC59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2852" w14:textId="77777777" w:rsidR="004C19A3" w:rsidRDefault="004C19A3" w:rsidP="004C19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D4B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4A5C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B73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249824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36A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D851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71B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6973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627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7BF3F508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26A2" w14:textId="77777777" w:rsidR="004C19A3" w:rsidRDefault="004C19A3" w:rsidP="004C19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E67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9C34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22E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151B6C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D99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1952B2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42A5968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1362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7BF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1CCF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F5C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1FA3DD0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20C7" w14:textId="77777777" w:rsidR="004C19A3" w:rsidRDefault="004C19A3" w:rsidP="004C19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494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4AF1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B5B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2F5608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2C9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39C7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657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DF87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E83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325AED7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2065" w14:textId="77777777" w:rsidR="004C19A3" w:rsidRDefault="004C19A3" w:rsidP="004C19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AE2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60D6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CFB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182FDB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25D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EFA8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FA7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C18E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2BC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6905970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0AAE" w14:textId="77777777" w:rsidR="004C19A3" w:rsidRDefault="004C19A3" w:rsidP="004C19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993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A5CF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B83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6D6CA6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BD7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8127B5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A585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CA0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C81B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86A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465876E4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DA62" w14:textId="77777777" w:rsidR="004C19A3" w:rsidRDefault="004C19A3" w:rsidP="004C19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8CF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7FE7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B16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FADEF2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140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6B6D88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0F9D16C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880579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20A3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CC7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63AB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75A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5F3786E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EB35" w14:textId="77777777" w:rsidR="004C19A3" w:rsidRDefault="004C19A3" w:rsidP="004C19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3D0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EBAD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F80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DA5115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2CA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AC8E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8BB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CECA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024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23ECA0BA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249A" w14:textId="77777777" w:rsidR="004C19A3" w:rsidRDefault="004C19A3" w:rsidP="004C19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10F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D397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103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598B97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0B1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586F4D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456B6A1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D977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788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CC21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D5D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3B7C5E16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D091" w14:textId="77777777" w:rsidR="004C19A3" w:rsidRDefault="004C19A3" w:rsidP="004C19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321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F638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8AB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239C6E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805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E125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1EF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7B85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6C3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7F14D816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3F3F" w14:textId="77777777" w:rsidR="004C19A3" w:rsidRDefault="004C19A3" w:rsidP="004C19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11C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DA7B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7CC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67C747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16C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B64D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7D2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A241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63F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451BAC8B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D0A2" w14:textId="77777777" w:rsidR="004C19A3" w:rsidRDefault="004C19A3" w:rsidP="004C19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AE7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0BDA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8C2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B0E90F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894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6D6A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68A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A7B7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DC6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19A3" w14:paraId="5521B50A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28C3" w14:textId="77777777" w:rsidR="004C19A3" w:rsidRDefault="004C19A3" w:rsidP="004C19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99A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98B1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AB0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374CE3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B17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555CB14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5147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F22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8D97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BD2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19A3" w14:paraId="4C789F3E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2BDC" w14:textId="77777777" w:rsidR="004C19A3" w:rsidRDefault="004C19A3" w:rsidP="004C19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47A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A182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F70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98EC81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F55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4E3611E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0B59667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C39D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680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AB0A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8833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CD992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4C19A3" w14:paraId="7C3FD01B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EAF5" w14:textId="77777777" w:rsidR="004C19A3" w:rsidRDefault="004C19A3" w:rsidP="004C19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A63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B8A5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723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8C3DE3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678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64FF87F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A0F1EB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171D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9C1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D446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5FB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4C19A3" w14:paraId="50CE0BE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8E99" w14:textId="77777777" w:rsidR="004C19A3" w:rsidRDefault="004C19A3" w:rsidP="004C19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67E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37CD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8B5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0514B1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CF8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58E5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0BC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A3AB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BC0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0C731BB2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53D8" w14:textId="77777777" w:rsidR="004C19A3" w:rsidRDefault="004C19A3" w:rsidP="004C19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3E6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4425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1EE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C90472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944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5928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4CE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90BD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738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1EF03E39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2A7F" w14:textId="77777777" w:rsidR="004C19A3" w:rsidRDefault="004C19A3" w:rsidP="004C19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11C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7EEB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DAB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7181E3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D52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5930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462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2299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33C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37E88C7C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DDE3" w14:textId="77777777" w:rsidR="004C19A3" w:rsidRDefault="004C19A3" w:rsidP="004C19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046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2946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499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73C2DD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AB9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2D62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FE3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4ABE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3A0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49C32B0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5F56C1D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1E5789E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F526E9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38693A2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6F62523A" w14:textId="77777777" w:rsidR="004C19A3" w:rsidRDefault="004C19A3">
      <w:pPr>
        <w:spacing w:before="40" w:after="40" w:line="192" w:lineRule="auto"/>
        <w:ind w:right="57"/>
        <w:rPr>
          <w:sz w:val="20"/>
          <w:lang w:val="ro-RO"/>
        </w:rPr>
      </w:pPr>
    </w:p>
    <w:p w14:paraId="2FE237D1" w14:textId="77777777" w:rsidR="004C19A3" w:rsidRDefault="004C19A3" w:rsidP="007E3B63">
      <w:pPr>
        <w:pStyle w:val="Heading1"/>
        <w:spacing w:line="360" w:lineRule="auto"/>
      </w:pPr>
      <w:r>
        <w:t>LINIA 301 G</w:t>
      </w:r>
    </w:p>
    <w:p w14:paraId="1484274B" w14:textId="77777777" w:rsidR="004C19A3" w:rsidRDefault="004C19A3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4C19A3" w14:paraId="00008E75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41DF9" w14:textId="77777777" w:rsidR="004C19A3" w:rsidRDefault="004C19A3" w:rsidP="004C19A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E9600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D4ED9" w14:textId="77777777" w:rsidR="004C19A3" w:rsidRDefault="004C19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6B44C" w14:textId="77777777" w:rsidR="004C19A3" w:rsidRDefault="004C19A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02F9CCF" w14:textId="77777777" w:rsidR="004C19A3" w:rsidRDefault="004C19A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F5278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42B91F3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ADCA9" w14:textId="77777777" w:rsidR="004C19A3" w:rsidRDefault="004C19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020E1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A1748" w14:textId="77777777" w:rsidR="004C19A3" w:rsidRDefault="004C19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BD9D5" w14:textId="77777777" w:rsidR="004C19A3" w:rsidRDefault="004C19A3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6BAA318F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5DC52" w14:textId="77777777" w:rsidR="004C19A3" w:rsidRDefault="004C19A3" w:rsidP="004C19A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20A02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6DCA6" w14:textId="77777777" w:rsidR="004C19A3" w:rsidRDefault="004C19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B91AF" w14:textId="77777777" w:rsidR="004C19A3" w:rsidRDefault="004C19A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520EE6C" w14:textId="77777777" w:rsidR="004C19A3" w:rsidRDefault="004C19A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764D9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894BAD6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CD0940F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48CCE801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D3F0F" w14:textId="77777777" w:rsidR="004C19A3" w:rsidRDefault="004C19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91457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E2B0C" w14:textId="77777777" w:rsidR="004C19A3" w:rsidRDefault="004C19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60BE0" w14:textId="77777777" w:rsidR="004C19A3" w:rsidRDefault="004C19A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F28A22" w14:textId="77777777" w:rsidR="004C19A3" w:rsidRDefault="004C19A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4C19A3" w14:paraId="0A434125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C3AC6" w14:textId="77777777" w:rsidR="004C19A3" w:rsidRDefault="004C19A3" w:rsidP="004C19A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7B9A3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977DB" w14:textId="77777777" w:rsidR="004C19A3" w:rsidRDefault="004C19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7FE00" w14:textId="77777777" w:rsidR="004C19A3" w:rsidRDefault="004C19A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C681FFD" w14:textId="77777777" w:rsidR="004C19A3" w:rsidRDefault="004C19A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00C84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40D1B77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5E37348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A5CD6" w14:textId="77777777" w:rsidR="004C19A3" w:rsidRDefault="004C19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842C0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5A4C1" w14:textId="77777777" w:rsidR="004C19A3" w:rsidRDefault="004C19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E5442" w14:textId="77777777" w:rsidR="004C19A3" w:rsidRDefault="004C19A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5D22E9F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6E1C3" w14:textId="77777777" w:rsidR="004C19A3" w:rsidRDefault="004C19A3" w:rsidP="004C19A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FCDF4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CFADD" w14:textId="77777777" w:rsidR="004C19A3" w:rsidRDefault="004C19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08F02" w14:textId="77777777" w:rsidR="004C19A3" w:rsidRDefault="004C19A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36B0557" w14:textId="77777777" w:rsidR="004C19A3" w:rsidRDefault="004C19A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89B45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9768A" w14:textId="77777777" w:rsidR="004C19A3" w:rsidRDefault="004C19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5691F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E8DB3" w14:textId="77777777" w:rsidR="004C19A3" w:rsidRDefault="004C19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ED1C8" w14:textId="77777777" w:rsidR="004C19A3" w:rsidRDefault="004C19A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670945D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713A2" w14:textId="77777777" w:rsidR="004C19A3" w:rsidRDefault="004C19A3" w:rsidP="004C19A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8F256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5A7D5" w14:textId="77777777" w:rsidR="004C19A3" w:rsidRDefault="004C19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46101" w14:textId="77777777" w:rsidR="004C19A3" w:rsidRDefault="004C19A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A3A6044" w14:textId="77777777" w:rsidR="004C19A3" w:rsidRDefault="004C19A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C091D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67368" w14:textId="77777777" w:rsidR="004C19A3" w:rsidRDefault="004C19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61667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63B0D" w14:textId="77777777" w:rsidR="004C19A3" w:rsidRDefault="004C19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40CBC" w14:textId="77777777" w:rsidR="004C19A3" w:rsidRDefault="004C19A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15C279E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81B45" w14:textId="77777777" w:rsidR="004C19A3" w:rsidRDefault="004C19A3" w:rsidP="004C19A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B16AF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211A3" w14:textId="77777777" w:rsidR="004C19A3" w:rsidRDefault="004C19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B80CA" w14:textId="77777777" w:rsidR="004C19A3" w:rsidRDefault="004C19A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4E8B8C5" w14:textId="77777777" w:rsidR="004C19A3" w:rsidRDefault="004C19A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55346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8B259" w14:textId="77777777" w:rsidR="004C19A3" w:rsidRDefault="004C19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EB503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2DBCD" w14:textId="77777777" w:rsidR="004C19A3" w:rsidRDefault="004C19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72BA7" w14:textId="77777777" w:rsidR="004C19A3" w:rsidRDefault="004C19A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5634F646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D999" w14:textId="77777777" w:rsidR="004C19A3" w:rsidRDefault="004C19A3" w:rsidP="004C19A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9E25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C9EE" w14:textId="77777777" w:rsidR="004C19A3" w:rsidRDefault="004C19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9D29" w14:textId="77777777" w:rsidR="004C19A3" w:rsidRDefault="004C19A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E75DE5F" w14:textId="77777777" w:rsidR="004C19A3" w:rsidRDefault="004C19A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D05C" w14:textId="77777777" w:rsidR="004C19A3" w:rsidRDefault="004C19A3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DA617D6" w14:textId="77777777" w:rsidR="004C19A3" w:rsidRDefault="004C19A3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5259" w14:textId="77777777" w:rsidR="004C19A3" w:rsidRDefault="004C19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DF7F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E9B3" w14:textId="77777777" w:rsidR="004C19A3" w:rsidRDefault="004C19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3459" w14:textId="77777777" w:rsidR="004C19A3" w:rsidRDefault="004C19A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43814B67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C142" w14:textId="77777777" w:rsidR="004C19A3" w:rsidRDefault="004C19A3" w:rsidP="004C19A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D50C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FF8F" w14:textId="77777777" w:rsidR="004C19A3" w:rsidRDefault="004C19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CE64" w14:textId="77777777" w:rsidR="004C19A3" w:rsidRDefault="004C19A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1D5AA12" w14:textId="77777777" w:rsidR="004C19A3" w:rsidRDefault="004C19A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42E9" w14:textId="77777777" w:rsidR="004C19A3" w:rsidRDefault="004C19A3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215E4B2" w14:textId="77777777" w:rsidR="004C19A3" w:rsidRDefault="004C19A3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CF36AD6" w14:textId="77777777" w:rsidR="004C19A3" w:rsidRDefault="004C19A3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7C6B" w14:textId="77777777" w:rsidR="004C19A3" w:rsidRDefault="004C19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E531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7E36" w14:textId="77777777" w:rsidR="004C19A3" w:rsidRDefault="004C19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CFA9" w14:textId="77777777" w:rsidR="004C19A3" w:rsidRDefault="004C19A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1BCEDF2A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936C" w14:textId="77777777" w:rsidR="004C19A3" w:rsidRDefault="004C19A3" w:rsidP="004C19A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6A62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E467" w14:textId="77777777" w:rsidR="004C19A3" w:rsidRDefault="004C19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231A" w14:textId="77777777" w:rsidR="004C19A3" w:rsidRDefault="004C19A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489748F" w14:textId="77777777" w:rsidR="004C19A3" w:rsidRDefault="004C19A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832B" w14:textId="77777777" w:rsidR="004C19A3" w:rsidRDefault="004C19A3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739CDB5" w14:textId="77777777" w:rsidR="004C19A3" w:rsidRDefault="004C19A3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5E5D" w14:textId="77777777" w:rsidR="004C19A3" w:rsidRDefault="004C19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E5CF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0FBD" w14:textId="77777777" w:rsidR="004C19A3" w:rsidRDefault="004C19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A1D3" w14:textId="77777777" w:rsidR="004C19A3" w:rsidRDefault="004C19A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27ABCA32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1AFB" w14:textId="77777777" w:rsidR="004C19A3" w:rsidRDefault="004C19A3" w:rsidP="004C19A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0F63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1AA2" w14:textId="77777777" w:rsidR="004C19A3" w:rsidRDefault="004C19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B89B" w14:textId="77777777" w:rsidR="004C19A3" w:rsidRDefault="004C19A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AD7E09C" w14:textId="77777777" w:rsidR="004C19A3" w:rsidRDefault="004C19A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9365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AB3518B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4C4C491E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D50C" w14:textId="77777777" w:rsidR="004C19A3" w:rsidRDefault="004C19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FC56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33F4" w14:textId="77777777" w:rsidR="004C19A3" w:rsidRDefault="004C19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E0C6" w14:textId="77777777" w:rsidR="004C19A3" w:rsidRDefault="004C19A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081E4A71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B7D6" w14:textId="77777777" w:rsidR="004C19A3" w:rsidRDefault="004C19A3" w:rsidP="004C19A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2DCA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55D4" w14:textId="77777777" w:rsidR="004C19A3" w:rsidRDefault="004C19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8FBD" w14:textId="77777777" w:rsidR="004C19A3" w:rsidRDefault="004C19A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2222AD0" w14:textId="77777777" w:rsidR="004C19A3" w:rsidRDefault="004C19A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4FA5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3DF1" w14:textId="77777777" w:rsidR="004C19A3" w:rsidRDefault="004C19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0797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F8CF" w14:textId="77777777" w:rsidR="004C19A3" w:rsidRDefault="004C19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E595" w14:textId="77777777" w:rsidR="004C19A3" w:rsidRDefault="004C19A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6785ABB7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8534" w14:textId="77777777" w:rsidR="004C19A3" w:rsidRDefault="004C19A3" w:rsidP="004C19A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DF8D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FEE4" w14:textId="77777777" w:rsidR="004C19A3" w:rsidRDefault="004C19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1C0F" w14:textId="77777777" w:rsidR="004C19A3" w:rsidRDefault="004C19A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654643C" w14:textId="77777777" w:rsidR="004C19A3" w:rsidRDefault="004C19A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2424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0F56AD2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C9CA" w14:textId="77777777" w:rsidR="004C19A3" w:rsidRDefault="004C19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1982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62E0" w14:textId="77777777" w:rsidR="004C19A3" w:rsidRDefault="004C19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EC42" w14:textId="77777777" w:rsidR="004C19A3" w:rsidRDefault="004C19A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3F2727D0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828B" w14:textId="77777777" w:rsidR="004C19A3" w:rsidRDefault="004C19A3" w:rsidP="004C19A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DA07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F59D" w14:textId="77777777" w:rsidR="004C19A3" w:rsidRDefault="004C19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7548" w14:textId="77777777" w:rsidR="004C19A3" w:rsidRDefault="004C19A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71C1E8C" w14:textId="77777777" w:rsidR="004C19A3" w:rsidRDefault="004C19A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E76F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497E" w14:textId="77777777" w:rsidR="004C19A3" w:rsidRDefault="004C19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3B24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C225" w14:textId="77777777" w:rsidR="004C19A3" w:rsidRDefault="004C19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FF33" w14:textId="77777777" w:rsidR="004C19A3" w:rsidRDefault="004C19A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C2F19B2" w14:textId="77777777" w:rsidR="004C19A3" w:rsidRDefault="004C19A3">
      <w:pPr>
        <w:spacing w:before="40" w:line="192" w:lineRule="auto"/>
        <w:ind w:right="57"/>
        <w:rPr>
          <w:sz w:val="20"/>
          <w:lang w:val="ro-RO"/>
        </w:rPr>
      </w:pPr>
    </w:p>
    <w:p w14:paraId="6562F80E" w14:textId="77777777" w:rsidR="004C19A3" w:rsidRDefault="004C19A3" w:rsidP="00956F37">
      <w:pPr>
        <w:pStyle w:val="Heading1"/>
        <w:spacing w:line="360" w:lineRule="auto"/>
      </w:pPr>
      <w:r>
        <w:t>LINIA 301 N</w:t>
      </w:r>
    </w:p>
    <w:p w14:paraId="20D32F1E" w14:textId="77777777" w:rsidR="004C19A3" w:rsidRDefault="004C19A3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4C19A3" w14:paraId="73EF5AD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594E" w14:textId="77777777" w:rsidR="004C19A3" w:rsidRDefault="004C19A3" w:rsidP="004C19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E32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EC2B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EC6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FC95A3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33F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77B5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2BD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2C06" w14:textId="77777777" w:rsidR="004C19A3" w:rsidRPr="0022092F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AB0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0137635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F89F" w14:textId="77777777" w:rsidR="004C19A3" w:rsidRDefault="004C19A3" w:rsidP="004C19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B1D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98C2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31A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A8EB21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7E0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FD47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4B8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9557" w14:textId="77777777" w:rsidR="004C19A3" w:rsidRPr="0022092F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FFA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4E66B6A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BB61" w14:textId="77777777" w:rsidR="004C19A3" w:rsidRDefault="004C19A3" w:rsidP="004C19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54D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019E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DCB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B6756C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6CB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0484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0E9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EAD5" w14:textId="77777777" w:rsidR="004C19A3" w:rsidRPr="0022092F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D2E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ADECEA" w14:textId="77777777" w:rsidR="004C19A3" w:rsidRPr="00474FB0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4C19A3" w14:paraId="5A2CF3A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295D" w14:textId="77777777" w:rsidR="004C19A3" w:rsidRDefault="004C19A3" w:rsidP="004C19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C8E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F467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F820" w14:textId="77777777" w:rsidR="004C19A3" w:rsidRDefault="004C19A3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EF49BE6" w14:textId="77777777" w:rsidR="004C19A3" w:rsidRDefault="004C19A3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89D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DB4A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8C1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F88A" w14:textId="77777777" w:rsidR="004C19A3" w:rsidRPr="0022092F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AA1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33865A8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D39F" w14:textId="77777777" w:rsidR="004C19A3" w:rsidRDefault="004C19A3" w:rsidP="004C19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2ED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AACC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330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A180C28" w14:textId="77777777" w:rsidR="004C19A3" w:rsidRDefault="004C19A3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283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CEF472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288CC2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B8AE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DF5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5F00" w14:textId="77777777" w:rsidR="004C19A3" w:rsidRPr="0022092F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850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E27308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07DC1F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C19A3" w14:paraId="7D8DBAF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98F3" w14:textId="77777777" w:rsidR="004C19A3" w:rsidRDefault="004C19A3" w:rsidP="004C19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8D0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252AFF5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A1B7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E60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04ED6B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B57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DDD0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30A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6A6F" w14:textId="77777777" w:rsidR="004C19A3" w:rsidRPr="0022092F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F03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19A3" w14:paraId="4F37BCD1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2E30" w14:textId="77777777" w:rsidR="004C19A3" w:rsidRDefault="004C19A3" w:rsidP="004C19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BCC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1A3B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E75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DEB6D9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0FC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84C5F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86EC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DEA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95FA" w14:textId="77777777" w:rsidR="004C19A3" w:rsidRPr="0022092F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465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8537AC4" w14:textId="77777777" w:rsidR="004C19A3" w:rsidRDefault="004C19A3">
      <w:pPr>
        <w:spacing w:before="40" w:after="40" w:line="192" w:lineRule="auto"/>
        <w:ind w:right="57"/>
        <w:rPr>
          <w:sz w:val="20"/>
          <w:lang w:val="ro-RO"/>
        </w:rPr>
      </w:pPr>
    </w:p>
    <w:p w14:paraId="628A8FB4" w14:textId="77777777" w:rsidR="004C19A3" w:rsidRDefault="004C19A3" w:rsidP="007F72A5">
      <w:pPr>
        <w:pStyle w:val="Heading1"/>
        <w:spacing w:line="360" w:lineRule="auto"/>
      </w:pPr>
      <w:r>
        <w:lastRenderedPageBreak/>
        <w:t>LINIA 301 O</w:t>
      </w:r>
    </w:p>
    <w:p w14:paraId="78B7D4C3" w14:textId="77777777" w:rsidR="004C19A3" w:rsidRDefault="004C19A3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C19A3" w14:paraId="4B62EA74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3E04" w14:textId="77777777" w:rsidR="004C19A3" w:rsidRDefault="004C19A3" w:rsidP="004C19A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FEF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FA16" w14:textId="77777777" w:rsidR="004C19A3" w:rsidRPr="00F1029A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177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9AA818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D1D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1A38" w14:textId="77777777" w:rsidR="004C19A3" w:rsidRPr="00F1029A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AC8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F315" w14:textId="77777777" w:rsidR="004C19A3" w:rsidRPr="00F1029A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503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19D966D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3EE1" w14:textId="77777777" w:rsidR="004C19A3" w:rsidRDefault="004C19A3" w:rsidP="004C19A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164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7CA2" w14:textId="77777777" w:rsidR="004C19A3" w:rsidRPr="00F1029A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4BE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CF9FE0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CD5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E77C" w14:textId="77777777" w:rsidR="004C19A3" w:rsidRPr="00F1029A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3CF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9D0E" w14:textId="77777777" w:rsidR="004C19A3" w:rsidRPr="00F1029A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0D4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73E55E9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2976" w14:textId="77777777" w:rsidR="004C19A3" w:rsidRDefault="004C19A3" w:rsidP="004C19A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682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D3FF" w14:textId="77777777" w:rsidR="004C19A3" w:rsidRPr="00F1029A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B51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C8E992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712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1A7E" w14:textId="77777777" w:rsidR="004C19A3" w:rsidRPr="00F1029A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437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0BF2" w14:textId="77777777" w:rsidR="004C19A3" w:rsidRPr="00F1029A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0E3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EF42E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4C19A3" w14:paraId="5F9B939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CC09" w14:textId="77777777" w:rsidR="004C19A3" w:rsidRDefault="004C19A3" w:rsidP="004C19A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39D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5B93" w14:textId="77777777" w:rsidR="004C19A3" w:rsidRPr="00F1029A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DCE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4E2AD9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3BC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E6887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561D" w14:textId="77777777" w:rsidR="004C19A3" w:rsidRPr="00F1029A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788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3673" w14:textId="77777777" w:rsidR="004C19A3" w:rsidRPr="00F1029A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BE5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7DCB1B37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604A" w14:textId="77777777" w:rsidR="004C19A3" w:rsidRDefault="004C19A3" w:rsidP="004C19A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FAA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D287" w14:textId="77777777" w:rsidR="004C19A3" w:rsidRPr="00F1029A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85C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21DB2C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535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C6130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F41F" w14:textId="77777777" w:rsidR="004C19A3" w:rsidRPr="00F1029A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176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024C" w14:textId="77777777" w:rsidR="004C19A3" w:rsidRPr="00F1029A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C77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538A85D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0324" w14:textId="77777777" w:rsidR="004C19A3" w:rsidRDefault="004C19A3" w:rsidP="004C19A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672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0C60" w14:textId="77777777" w:rsidR="004C19A3" w:rsidRPr="00F1029A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842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E51D99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398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4C57B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F9DE" w14:textId="77777777" w:rsidR="004C19A3" w:rsidRPr="00F1029A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87F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47FF" w14:textId="77777777" w:rsidR="004C19A3" w:rsidRPr="00F1029A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EFD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001F3583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73ED" w14:textId="77777777" w:rsidR="004C19A3" w:rsidRDefault="004C19A3" w:rsidP="004C19A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0C2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67AA" w14:textId="77777777" w:rsidR="004C19A3" w:rsidRPr="00F1029A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D38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845C12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8F7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15DE52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3090" w14:textId="77777777" w:rsidR="004C19A3" w:rsidRPr="00F1029A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AF8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6BC8" w14:textId="77777777" w:rsidR="004C19A3" w:rsidRPr="00F1029A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B8A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0EC16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4C19A3" w14:paraId="4B2927FE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9E02" w14:textId="77777777" w:rsidR="004C19A3" w:rsidRDefault="004C19A3" w:rsidP="004C19A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8E2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D406" w14:textId="77777777" w:rsidR="004C19A3" w:rsidRPr="00F1029A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8EA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219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447A3A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E753" w14:textId="77777777" w:rsidR="004C19A3" w:rsidRPr="00F1029A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5B0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0453" w14:textId="77777777" w:rsidR="004C19A3" w:rsidRPr="00F1029A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AEA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24457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8973B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4C19A3" w14:paraId="62681662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266D" w14:textId="77777777" w:rsidR="004C19A3" w:rsidRDefault="004C19A3" w:rsidP="004C19A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CD5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1663" w14:textId="77777777" w:rsidR="004C19A3" w:rsidRPr="00F1029A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AC0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8C9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4A1D2C3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5C370BC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E506" w14:textId="77777777" w:rsidR="004C19A3" w:rsidRPr="00F1029A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DEF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5DA8" w14:textId="77777777" w:rsidR="004C19A3" w:rsidRPr="00F1029A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CB3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8837B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1ACDC0B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4E2F93E1" w14:textId="77777777" w:rsidR="004C19A3" w:rsidRDefault="004C19A3">
      <w:pPr>
        <w:spacing w:before="40" w:after="40" w:line="192" w:lineRule="auto"/>
        <w:ind w:right="57"/>
        <w:rPr>
          <w:sz w:val="20"/>
          <w:lang w:val="ro-RO"/>
        </w:rPr>
      </w:pPr>
    </w:p>
    <w:p w14:paraId="3FB2149C" w14:textId="77777777" w:rsidR="004C19A3" w:rsidRDefault="004C19A3" w:rsidP="003260D9">
      <w:pPr>
        <w:pStyle w:val="Heading1"/>
        <w:spacing w:line="360" w:lineRule="auto"/>
      </w:pPr>
      <w:r>
        <w:lastRenderedPageBreak/>
        <w:t>LINIA 301 P</w:t>
      </w:r>
    </w:p>
    <w:p w14:paraId="2DCD6BA1" w14:textId="77777777" w:rsidR="004C19A3" w:rsidRDefault="004C19A3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C19A3" w14:paraId="40BC395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D9DA" w14:textId="77777777" w:rsidR="004C19A3" w:rsidRDefault="004C19A3" w:rsidP="004C19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5C48" w14:textId="77777777" w:rsidR="004C19A3" w:rsidRDefault="004C19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190F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4BA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8E26BF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8BF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2C6C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F7F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7235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2D0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256323F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4887" w14:textId="77777777" w:rsidR="004C19A3" w:rsidRDefault="004C19A3" w:rsidP="004C19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2F2C" w14:textId="77777777" w:rsidR="004C19A3" w:rsidRDefault="004C19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7371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825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0CFA6E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FCA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765B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3E1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2CE3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E39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7220BBF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D48E" w14:textId="77777777" w:rsidR="004C19A3" w:rsidRDefault="004C19A3" w:rsidP="004C19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4845" w14:textId="77777777" w:rsidR="004C19A3" w:rsidRDefault="004C19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3C23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BF9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CD0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EA45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2E6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47B6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FB9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EAADF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4C19A3" w:rsidRPr="00A8307A" w14:paraId="44AE4CB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C766" w14:textId="77777777" w:rsidR="004C19A3" w:rsidRPr="00A75A00" w:rsidRDefault="004C19A3" w:rsidP="004C19A3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77C9" w14:textId="77777777" w:rsidR="004C19A3" w:rsidRPr="00A8307A" w:rsidRDefault="004C19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2ADE" w14:textId="77777777" w:rsidR="004C19A3" w:rsidRPr="00A8307A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601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06960DBC" w14:textId="77777777" w:rsidR="004C19A3" w:rsidRPr="00A8307A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86A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14E6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94CA" w14:textId="77777777" w:rsidR="004C19A3" w:rsidRPr="00A8307A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1666" w14:textId="77777777" w:rsidR="004C19A3" w:rsidRPr="00A8307A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1B34" w14:textId="77777777" w:rsidR="004C19A3" w:rsidRPr="00A8307A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13DDF74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01FB" w14:textId="77777777" w:rsidR="004C19A3" w:rsidRDefault="004C19A3" w:rsidP="004C19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F8AA" w14:textId="77777777" w:rsidR="004C19A3" w:rsidRDefault="004C19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5C9C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B81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BD642D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350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5F8F73C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A85D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BB4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1F56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001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198B99B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1E83" w14:textId="77777777" w:rsidR="004C19A3" w:rsidRDefault="004C19A3" w:rsidP="004C19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63C0" w14:textId="77777777" w:rsidR="004C19A3" w:rsidRDefault="004C19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A6A0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14D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EC4C90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2FF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7909F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30DA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EDF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F819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B43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4C19A3" w14:paraId="7F05D5A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E55D" w14:textId="77777777" w:rsidR="004C19A3" w:rsidRDefault="004C19A3" w:rsidP="004C19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D922" w14:textId="77777777" w:rsidR="004C19A3" w:rsidRDefault="004C19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B79B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8F6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48A161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3D6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05BEF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7521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33D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5FCF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803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90E74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4C19A3" w14:paraId="4CD9E67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445B" w14:textId="77777777" w:rsidR="004C19A3" w:rsidRDefault="004C19A3" w:rsidP="004C19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2510" w14:textId="77777777" w:rsidR="004C19A3" w:rsidRDefault="004C19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8DAA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64B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ED3600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D82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A29D6B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164D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706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C103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91D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6DBC3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4C19A3" w14:paraId="3DDCA12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3952" w14:textId="77777777" w:rsidR="004C19A3" w:rsidRDefault="004C19A3" w:rsidP="004C19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F3AD" w14:textId="77777777" w:rsidR="004C19A3" w:rsidRDefault="004C19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1B7A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D2C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B4957F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A56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39F73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4190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14D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7828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756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0B558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4C19A3" w14:paraId="70D1B85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A30A" w14:textId="77777777" w:rsidR="004C19A3" w:rsidRDefault="004C19A3" w:rsidP="004C19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A2FB" w14:textId="77777777" w:rsidR="004C19A3" w:rsidRDefault="004C19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43AF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7BE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D4FF80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BCA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1B01EE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DA36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365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70A9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E12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7691B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C20F4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4C19A3" w14:paraId="40204BD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CFDF" w14:textId="77777777" w:rsidR="004C19A3" w:rsidRDefault="004C19A3" w:rsidP="004C19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6CC3" w14:textId="77777777" w:rsidR="004C19A3" w:rsidRDefault="004C19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4B03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613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37884D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5B1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6EB53A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0CF5C5A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4FAB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3A7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13C2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EC5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E6B0F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4C19A3" w14:paraId="467A4B9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B1CC" w14:textId="77777777" w:rsidR="004C19A3" w:rsidRDefault="004C19A3" w:rsidP="004C19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B846" w14:textId="77777777" w:rsidR="004C19A3" w:rsidRDefault="004C19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351C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71A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A16DE8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7FC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2947D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C697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420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0911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BB0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DDAE7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4C19A3" w14:paraId="6FB4097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BE12" w14:textId="77777777" w:rsidR="004C19A3" w:rsidRDefault="004C19A3" w:rsidP="004C19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91ED" w14:textId="77777777" w:rsidR="004C19A3" w:rsidRDefault="004C19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25AF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9CB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F7FFE5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AAA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A976D3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3CC1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A24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B320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759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67019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4C19A3" w14:paraId="2856DDD9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FD3D" w14:textId="77777777" w:rsidR="004C19A3" w:rsidRDefault="004C19A3" w:rsidP="004C19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FEAE" w14:textId="77777777" w:rsidR="004C19A3" w:rsidRDefault="004C19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13CD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A15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E73CA4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4A4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837F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577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FA4D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360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342AEF1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99ADC" w14:textId="77777777" w:rsidR="004C19A3" w:rsidRDefault="004C19A3" w:rsidP="004C19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B945" w14:textId="77777777" w:rsidR="004C19A3" w:rsidRDefault="004C19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739E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4F4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83C8A0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CE3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FFCDA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80AA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D82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BE5E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E05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EF01F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4C19A3" w14:paraId="5743CDC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26F1" w14:textId="77777777" w:rsidR="004C19A3" w:rsidRDefault="004C19A3" w:rsidP="004C19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CB9B" w14:textId="77777777" w:rsidR="004C19A3" w:rsidRDefault="004C19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F46A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712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BEEEB0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8F4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73D2C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3904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0E8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C368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448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A4970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4C19A3" w14:paraId="4C75ED83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0F07" w14:textId="77777777" w:rsidR="004C19A3" w:rsidRDefault="004C19A3" w:rsidP="004C19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612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C8D3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197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5A51F9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3415" w14:textId="77777777" w:rsidR="004C19A3" w:rsidRDefault="004C19A3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446CDB00" w14:textId="77777777" w:rsidR="004C19A3" w:rsidRDefault="004C19A3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F1A72E2" w14:textId="77777777" w:rsidR="004C19A3" w:rsidRDefault="004C19A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0072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060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3AF8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22A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3D4CD7D1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89F0" w14:textId="77777777" w:rsidR="004C19A3" w:rsidRDefault="004C19A3" w:rsidP="004C19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A3B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648D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355C" w14:textId="77777777" w:rsidR="004C19A3" w:rsidRDefault="004C19A3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2584F6D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78FEA6F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49A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B1B7A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7029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921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255F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884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526CAEF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3B3A" w14:textId="77777777" w:rsidR="004C19A3" w:rsidRDefault="004C19A3" w:rsidP="004C19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F2C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1D9A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7E3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2C561E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28F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B4797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DB37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B90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1889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152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6A8E16A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6CE3" w14:textId="77777777" w:rsidR="004C19A3" w:rsidRDefault="004C19A3" w:rsidP="004C19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FF8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C22E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1F2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EBFD6B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D3A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CD499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02B9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424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A9A8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570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6D9E5B1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00B8" w14:textId="77777777" w:rsidR="004C19A3" w:rsidRDefault="004C19A3" w:rsidP="004C19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71B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DE95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CC0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6CFF07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3A3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49E9F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F70F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B48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2363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7B5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533E871C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B0A8" w14:textId="77777777" w:rsidR="004C19A3" w:rsidRDefault="004C19A3" w:rsidP="004C19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054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81ED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4FD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A90D6C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6AE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2ED2AB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1E7A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004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0C26" w14:textId="77777777" w:rsidR="004C19A3" w:rsidRPr="001B37B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CB8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0D2216E" w14:textId="77777777" w:rsidR="004C19A3" w:rsidRDefault="004C19A3">
      <w:pPr>
        <w:spacing w:before="40" w:after="40" w:line="192" w:lineRule="auto"/>
        <w:ind w:right="57"/>
        <w:rPr>
          <w:sz w:val="20"/>
          <w:lang w:val="ro-RO"/>
        </w:rPr>
      </w:pPr>
    </w:p>
    <w:p w14:paraId="0C2A6DCB" w14:textId="77777777" w:rsidR="004C19A3" w:rsidRDefault="004C19A3" w:rsidP="00E81B3B">
      <w:pPr>
        <w:pStyle w:val="Heading1"/>
        <w:spacing w:line="360" w:lineRule="auto"/>
      </w:pPr>
      <w:r>
        <w:t>LINIA 314 G</w:t>
      </w:r>
    </w:p>
    <w:p w14:paraId="52C2BB5E" w14:textId="77777777" w:rsidR="004C19A3" w:rsidRDefault="004C19A3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C19A3" w14:paraId="43BDED7F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EEF3" w14:textId="77777777" w:rsidR="004C19A3" w:rsidRDefault="004C19A3" w:rsidP="004C19A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A60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853B" w14:textId="77777777" w:rsidR="004C19A3" w:rsidRPr="00DF53C6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F9B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B6F57D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989DC4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3FD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6BC8" w14:textId="77777777" w:rsidR="004C19A3" w:rsidRPr="00DF53C6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AC7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8F79" w14:textId="77777777" w:rsidR="004C19A3" w:rsidRPr="00DF53C6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F5E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0407DC55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F2A8" w14:textId="77777777" w:rsidR="004C19A3" w:rsidRDefault="004C19A3" w:rsidP="004C19A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08D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434C" w14:textId="77777777" w:rsidR="004C19A3" w:rsidRPr="00DF53C6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AC2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CB0289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D11B79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F9E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9E30" w14:textId="77777777" w:rsidR="004C19A3" w:rsidRPr="00DF53C6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6DE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2848" w14:textId="77777777" w:rsidR="004C19A3" w:rsidRPr="00DF53C6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4B8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198ACD9A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4B46" w14:textId="77777777" w:rsidR="004C19A3" w:rsidRDefault="004C19A3" w:rsidP="004C19A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7E3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F040" w14:textId="77777777" w:rsidR="004C19A3" w:rsidRPr="00DF53C6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B32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EC481D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B29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D9EC" w14:textId="77777777" w:rsidR="004C19A3" w:rsidRPr="00DF53C6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D36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F7C0" w14:textId="77777777" w:rsidR="004C19A3" w:rsidRPr="00DF53C6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6FB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12EC00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19A3" w14:paraId="4DDD5F56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51BA" w14:textId="77777777" w:rsidR="004C19A3" w:rsidRDefault="004C19A3" w:rsidP="004C19A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430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6A7D" w14:textId="77777777" w:rsidR="004C19A3" w:rsidRPr="00DF53C6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1C6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4BB1B0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989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4DD8" w14:textId="77777777" w:rsidR="004C19A3" w:rsidRPr="00DF53C6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166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83CE" w14:textId="77777777" w:rsidR="004C19A3" w:rsidRPr="00DF53C6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182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3E4715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19A3" w14:paraId="402D694E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57AF" w14:textId="77777777" w:rsidR="004C19A3" w:rsidRDefault="004C19A3" w:rsidP="004C19A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AE9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A9ED" w14:textId="77777777" w:rsidR="004C19A3" w:rsidRPr="00DF53C6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93E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229141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1CF407F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58E2CAF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B0E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8BF3" w14:textId="77777777" w:rsidR="004C19A3" w:rsidRPr="00DF53C6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B0A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0762" w14:textId="77777777" w:rsidR="004C19A3" w:rsidRPr="00DF53C6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245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25D8F3E7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B76B" w14:textId="77777777" w:rsidR="004C19A3" w:rsidRDefault="004C19A3" w:rsidP="004C19A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54C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D02D" w14:textId="77777777" w:rsidR="004C19A3" w:rsidRPr="00DF53C6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45C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D57F80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22D2ED6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10E944A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BCA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A57D" w14:textId="77777777" w:rsidR="004C19A3" w:rsidRPr="00DF53C6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71F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19F9" w14:textId="77777777" w:rsidR="004C19A3" w:rsidRPr="00DF53C6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1CC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F11ABF4" w14:textId="77777777" w:rsidR="004C19A3" w:rsidRDefault="004C19A3">
      <w:pPr>
        <w:spacing w:before="40" w:after="40" w:line="192" w:lineRule="auto"/>
        <w:ind w:right="57"/>
        <w:rPr>
          <w:sz w:val="20"/>
          <w:lang w:val="ro-RO"/>
        </w:rPr>
      </w:pPr>
    </w:p>
    <w:p w14:paraId="05C17E6C" w14:textId="77777777" w:rsidR="004C19A3" w:rsidRDefault="004C19A3" w:rsidP="003A5387">
      <w:pPr>
        <w:pStyle w:val="Heading1"/>
        <w:spacing w:line="360" w:lineRule="auto"/>
      </w:pPr>
      <w:r>
        <w:t>LINIA 316</w:t>
      </w:r>
    </w:p>
    <w:p w14:paraId="6B1B9680" w14:textId="77777777" w:rsidR="004C19A3" w:rsidRDefault="004C19A3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C19A3" w14:paraId="3A521738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9F38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DE6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75C0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408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01CB9B8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B3B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B6D3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756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AA9D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E82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24227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E4A0FE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4C19A3" w14:paraId="4194B9F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9F8C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C6C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AE8E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72A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337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219D908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34BDA61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6A9A8D0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46217EB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0E061FC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1BFDAFB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EA6E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791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6BCD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5D3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837E6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4C19A3" w14:paraId="1192DED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FBD3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C8A1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9125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06A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94899D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F25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6B5479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CD48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3F2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F956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326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3DA0C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4E07E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4C19A3" w14:paraId="269E194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0251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CA1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FCE9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77E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AA372C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BC9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E291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BC3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D7F6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B88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6D66070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D911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28F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194B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275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69E01D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590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8B42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266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7645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ECA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588D401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8112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796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A44F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4B8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5F487C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B70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8526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06A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0F11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A81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2E2B6FC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0699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F26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3986071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6F0B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DE9A" w14:textId="77777777" w:rsidR="004C19A3" w:rsidRDefault="004C19A3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48F2791C" w14:textId="77777777" w:rsidR="004C19A3" w:rsidRDefault="004C19A3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05B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B99E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9E5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556F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577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19A3" w14:paraId="7DAC8DA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4529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0E0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  <w:p w14:paraId="6EAB53F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3000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35C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0361317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66F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AE75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A15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42A1F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C4D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19A3" w14:paraId="17B431B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0AD2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FB5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5B3F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4D4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DBB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A810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4A9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BE4B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3BC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28E4E654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1830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DA0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153A253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E940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2B8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45B15D1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0C8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A5EF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843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E2E9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CFA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19A3" w14:paraId="7EB8E3D4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E1E1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6BDF" w14:textId="77777777" w:rsidR="004C19A3" w:rsidRDefault="004C19A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01494306" w14:textId="77777777" w:rsidR="004C19A3" w:rsidRDefault="004C19A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FE11" w14:textId="77777777" w:rsidR="004C19A3" w:rsidRDefault="004C19A3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B78F" w14:textId="77777777" w:rsidR="004C19A3" w:rsidRDefault="004C19A3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214D9ED3" w14:textId="77777777" w:rsidR="004C19A3" w:rsidRDefault="004C19A3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CF22" w14:textId="77777777" w:rsidR="004C19A3" w:rsidRDefault="004C19A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13F4" w14:textId="77777777" w:rsidR="004C19A3" w:rsidRDefault="004C19A3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7838" w14:textId="77777777" w:rsidR="004C19A3" w:rsidRDefault="004C19A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CA7E" w14:textId="77777777" w:rsidR="004C19A3" w:rsidRPr="00F6236C" w:rsidRDefault="004C19A3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2EEC" w14:textId="77777777" w:rsidR="004C19A3" w:rsidRDefault="004C19A3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19A3" w14:paraId="0CE3F9F7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42E4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D681" w14:textId="77777777" w:rsidR="004C19A3" w:rsidRDefault="004C19A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FD1C" w14:textId="77777777" w:rsidR="004C19A3" w:rsidRDefault="004C19A3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0AE3" w14:textId="77777777" w:rsidR="004C19A3" w:rsidRDefault="004C19A3" w:rsidP="00AE71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0609A001" w14:textId="77777777" w:rsidR="004C19A3" w:rsidRDefault="004C19A3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EB4E" w14:textId="77777777" w:rsidR="004C19A3" w:rsidRDefault="004C19A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D8ED7DF" w14:textId="77777777" w:rsidR="004C19A3" w:rsidRDefault="004C19A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10/12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32E5" w14:textId="77777777" w:rsidR="004C19A3" w:rsidRDefault="004C19A3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4D76" w14:textId="77777777" w:rsidR="004C19A3" w:rsidRDefault="004C19A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92A5" w14:textId="77777777" w:rsidR="004C19A3" w:rsidRPr="00F6236C" w:rsidRDefault="004C19A3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7133" w14:textId="77777777" w:rsidR="004C19A3" w:rsidRDefault="004C19A3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368046" w14:textId="77777777" w:rsidR="004C19A3" w:rsidRDefault="004C19A3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linile 3-6 Cap Y.</w:t>
            </w:r>
          </w:p>
        </w:tc>
      </w:tr>
      <w:tr w:rsidR="004C19A3" w14:paraId="044AF1F9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2803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C62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399D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F54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727B9C4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2B5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60ED" w14:textId="77777777" w:rsidR="004C19A3" w:rsidRPr="00514DA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14C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D8DC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485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061259D1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920E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108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FFE2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7B4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696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32171B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15150BC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372440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31A9E11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3F69" w14:textId="77777777" w:rsidR="004C19A3" w:rsidRPr="00514DA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911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C394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C78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41CBE927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5D41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2E2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4A97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5F5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200985D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38E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6815F20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2CF375D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F3BA" w14:textId="77777777" w:rsidR="004C19A3" w:rsidRPr="00514DA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D26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9D39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6B7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4C19A3" w14:paraId="096C62B6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56DB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F9A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03E283A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DE3C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769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3E2D740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A721" w14:textId="77777777" w:rsidR="004C19A3" w:rsidRPr="00273EC0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94BA" w14:textId="77777777" w:rsidR="004C19A3" w:rsidRPr="00514DA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613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2772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196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19A3" w14:paraId="1D15FFD9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9A1D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14A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7780A3B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1F36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26F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19F2D57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A96C" w14:textId="77777777" w:rsidR="004C19A3" w:rsidRPr="00273EC0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4564" w14:textId="77777777" w:rsidR="004C19A3" w:rsidRPr="00514DA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C6C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6629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1BD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19A3" w14:paraId="751E7BBE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E665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A43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48DE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59E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3371799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4FB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688F" w14:textId="77777777" w:rsidR="004C19A3" w:rsidRPr="00514DA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0A5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B37F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E27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2967A2A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0EAD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D6F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A76F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536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D1C3BB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3A3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10F1" w14:textId="77777777" w:rsidR="004C19A3" w:rsidRPr="00514DA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D9E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190F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196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046DB85B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1F7C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8A7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272A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3C9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02D1426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59E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DF5E" w14:textId="77777777" w:rsidR="004C19A3" w:rsidRPr="00514DA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1D2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FCED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BEC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35249C7F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294B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D87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1B40471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4C79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6EE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7B78C56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7FB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83F3" w14:textId="77777777" w:rsidR="004C19A3" w:rsidRPr="00514DA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D8A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03D6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170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3912AE50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48103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37D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0914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1E6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684A42F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C6A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2AF0" w14:textId="77777777" w:rsidR="004C19A3" w:rsidRPr="00514DA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1D3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B3A1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E98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52EEF46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1299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41C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A8F0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C38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0045B85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67C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068C" w14:textId="77777777" w:rsidR="004C19A3" w:rsidRPr="00514DA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E9E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318F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061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51C5E70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EEE8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0BC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56B5A94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525A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11B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D30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5718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DE2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6A7C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F05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5ADAFAC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60DF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169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2702697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D6D0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BD5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77004290" w14:textId="77777777" w:rsidR="004C19A3" w:rsidRPr="00830247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829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242F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21E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5416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C09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19A3" w14:paraId="3B14BE2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C4D2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7C2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22DC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365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7A51F74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329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9B26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DCA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5A1F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348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04945E9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5343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EA6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8DE6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87C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9017AE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4D0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E07B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7C5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FAA7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C09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78796B23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728A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EDF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55FB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723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1148C2A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BD3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B494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58F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2B2F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79C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2BFAA82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0A6F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33B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DDAE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5E5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2157DCE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FF2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68D6" w14:textId="77777777" w:rsidR="004C19A3" w:rsidRPr="00514DA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970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FE14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F59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0F4566C7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C0A5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5EC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7E51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CAE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00F70C3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421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209C" w14:textId="77777777" w:rsidR="004C19A3" w:rsidRPr="00514DA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F05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8FAC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B7B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E1AA0B" w14:textId="77777777" w:rsidR="004C19A3" w:rsidRPr="000D7AA7" w:rsidRDefault="004C19A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4C19A3" w14:paraId="5EDFC132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A0A7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27F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28E4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A91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3BC2BCC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02C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2FA9" w14:textId="77777777" w:rsidR="004C19A3" w:rsidRPr="00514DA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360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210F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06D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19A3" w14:paraId="76BF179D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7980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F14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F919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18C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668CB5A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B15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4E9D" w14:textId="77777777" w:rsidR="004C19A3" w:rsidRPr="00514DA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9CE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0DEC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FAB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78189FA5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CE89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11D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7B3A6E8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E978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4B8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274156F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B17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38D7" w14:textId="77777777" w:rsidR="004C19A3" w:rsidRPr="00514DA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475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3656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D4C6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63DD7EE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7ECA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035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1964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E3A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31D42F3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939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3E172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78E8" w14:textId="77777777" w:rsidR="004C19A3" w:rsidRPr="00514DA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1D3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BFDE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9A8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19A3" w14:paraId="3578F63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A880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0EC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211D4DF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EC7A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F10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5D64FC0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5C6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F764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7E5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70C1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741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6625068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4C19A3" w14:paraId="76F85FC6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544B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BEA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CF62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C8F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6E0172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025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83AC" w14:textId="77777777" w:rsidR="004C19A3" w:rsidRPr="00514DA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1CA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EADD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031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77FF24FE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32E1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B6A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36F8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CB4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916D82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580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7716" w14:textId="77777777" w:rsidR="004C19A3" w:rsidRPr="00514DA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5FC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5EDC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20AA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19A3" w14:paraId="0ECDEEFA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284D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C78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1AD4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101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32DCB8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CD3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824A" w14:textId="77777777" w:rsidR="004C19A3" w:rsidRPr="00514DA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F32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ECD8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CDB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4C19A3" w14:paraId="583123C8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AC37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60B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17D7492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8D53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846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4E84B97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C83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2E6A" w14:textId="77777777" w:rsidR="004C19A3" w:rsidRPr="00514DA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6E1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B960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75F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2127D156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8466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279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242C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951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1F63270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A81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03F9" w14:textId="77777777" w:rsidR="004C19A3" w:rsidRPr="00514DA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647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F5A0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EC4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C19A3" w14:paraId="6A393651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81A0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7F2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00D53B6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C885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519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284FC07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9D0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E7EF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9AF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833F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EF9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6DB21F3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9FC3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C99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7AB3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301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E75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722515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7B28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6D5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A610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716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709A621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0009087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5B6B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FB0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14C0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FD3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FD4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85300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CAF8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760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57B1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F70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23C963D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073FFBBB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0495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BC0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D979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CAE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0856DE0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6BC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425CF7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CCFC" w14:textId="77777777" w:rsidR="004C19A3" w:rsidRPr="00514DA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BC7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B756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281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AF0AD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4C19A3" w14:paraId="2CF87071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E0B1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C32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F194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88C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0AA5A46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4ED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3A5ABA9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11F0" w14:textId="77777777" w:rsidR="004C19A3" w:rsidRPr="00514DA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114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E2FA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794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7A2DD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3DB93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4C19A3" w14:paraId="657FC527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6EB3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A61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8AC3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1C7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CC652A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C4C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54018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9691" w14:textId="77777777" w:rsidR="004C19A3" w:rsidRPr="00514DA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174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1B59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038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19A3" w14:paraId="587845F7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6014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C33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212D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690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4BBF104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7DF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6E4D1E1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E6A0" w14:textId="77777777" w:rsidR="004C19A3" w:rsidRPr="00514DA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427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C8B8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18B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2D884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D1535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4C19A3" w14:paraId="4E829837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08A6" w14:textId="77777777" w:rsidR="004C19A3" w:rsidRDefault="004C19A3" w:rsidP="004C19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7BB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9976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FB0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218964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FD9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BF02A4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1DEB2" w14:textId="77777777" w:rsidR="004C19A3" w:rsidRPr="00514DA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3FD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C12B" w14:textId="77777777" w:rsidR="004C19A3" w:rsidRPr="00F6236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72F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ABB66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0316524C" w14:textId="77777777" w:rsidR="004C19A3" w:rsidRDefault="004C19A3">
      <w:pPr>
        <w:spacing w:before="40" w:after="40" w:line="192" w:lineRule="auto"/>
        <w:ind w:right="57"/>
        <w:rPr>
          <w:sz w:val="20"/>
          <w:lang w:val="ro-RO"/>
        </w:rPr>
      </w:pPr>
    </w:p>
    <w:p w14:paraId="23181644" w14:textId="77777777" w:rsidR="004C19A3" w:rsidRDefault="004C19A3" w:rsidP="00380064">
      <w:pPr>
        <w:pStyle w:val="Heading1"/>
        <w:spacing w:line="360" w:lineRule="auto"/>
      </w:pPr>
      <w:r>
        <w:t>LINIA 500</w:t>
      </w:r>
    </w:p>
    <w:p w14:paraId="6E1B0611" w14:textId="77777777" w:rsidR="004C19A3" w:rsidRPr="00071303" w:rsidRDefault="004C19A3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4C19A3" w14:paraId="546656A7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B270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3AB2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3D1E877F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DBE4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A1FA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4092E018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BE53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6C8B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C3AC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79A6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98D1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19A3" w14:paraId="062A557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1E81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32E7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7B19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23E1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2347589D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031F4BD7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318C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2952BBC7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8BB2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13AA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3F18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497E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19A3" w14:paraId="179599B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B4D5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0E9E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A8EE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6AA7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075091B7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38F2D580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55EE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1CEE81C6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5B81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1DC8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6B28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ADC8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19A3" w14:paraId="42929C8A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B775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EE81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7A1B8D06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07EF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0CE6" w14:textId="77777777" w:rsidR="004C19A3" w:rsidRPr="0008670B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6F92D2C8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6EAD2CD4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A9B2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BBB3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980B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CBEA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BBD4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19A3" w:rsidRPr="00456545" w14:paraId="57B17F5B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42E3" w14:textId="77777777" w:rsidR="004C19A3" w:rsidRPr="00456545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AF64" w14:textId="77777777" w:rsidR="004C19A3" w:rsidRPr="00456545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809E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1FD1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135B566B" w14:textId="77777777" w:rsidR="004C19A3" w:rsidRPr="00456545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F0E8" w14:textId="77777777" w:rsidR="004C19A3" w:rsidRPr="00456545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CA4E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B387" w14:textId="77777777" w:rsidR="004C19A3" w:rsidRPr="00456545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2DCA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96F2" w14:textId="77777777" w:rsidR="004C19A3" w:rsidRPr="00456545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C19A3" w:rsidRPr="00456545" w14:paraId="772575F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9DCD" w14:textId="77777777" w:rsidR="004C19A3" w:rsidRPr="00456545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58FDA" w14:textId="77777777" w:rsidR="004C19A3" w:rsidRPr="00456545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C5185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456A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29F3D524" w14:textId="77777777" w:rsidR="004C19A3" w:rsidRPr="00456545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938F" w14:textId="77777777" w:rsidR="004C19A3" w:rsidRPr="00456545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D8163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5B6D" w14:textId="77777777" w:rsidR="004C19A3" w:rsidRPr="00456545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41BB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9AAB" w14:textId="77777777" w:rsidR="004C19A3" w:rsidRPr="00456545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C19A3" w:rsidRPr="00456545" w14:paraId="5BC95CA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BCB5" w14:textId="77777777" w:rsidR="004C19A3" w:rsidRPr="00456545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5C60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3F482A7" w14:textId="77777777" w:rsidR="004C19A3" w:rsidRPr="00456545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07D9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FF1A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4529583E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2D85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2FD8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33DB" w14:textId="77777777" w:rsidR="004C19A3" w:rsidRPr="00456545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2FDB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8920" w14:textId="77777777" w:rsidR="004C19A3" w:rsidRPr="00456545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C19A3" w:rsidRPr="00456545" w14:paraId="6E46CAF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40B2" w14:textId="77777777" w:rsidR="004C19A3" w:rsidRPr="00456545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E36E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184A29D" w14:textId="77777777" w:rsidR="004C19A3" w:rsidRPr="00456545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4EF5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D276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5EAE150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C235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46BF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B88C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3BB9E51" w14:textId="77777777" w:rsidR="004C19A3" w:rsidRPr="00456545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3987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E168" w14:textId="77777777" w:rsidR="004C19A3" w:rsidRPr="004143AF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A104C2A" w14:textId="77777777" w:rsidR="004C19A3" w:rsidRPr="00A3090B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19A3" w:rsidRPr="00456545" w14:paraId="2861B0F0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1CAF" w14:textId="77777777" w:rsidR="004C19A3" w:rsidRPr="00456545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3839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A398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E398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DFC3534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2F91F6D1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0DB66B1F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4AC5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3E7C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E980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7508DCC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8AB9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BD36" w14:textId="77777777" w:rsidR="004C19A3" w:rsidRPr="004143AF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C19A3" w:rsidRPr="00456545" w14:paraId="3A534EB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A574" w14:textId="77777777" w:rsidR="004C19A3" w:rsidRPr="00456545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2ACE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0E9A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2E1F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7C231E9E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9EEA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18F593D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5804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9001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6E8D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D830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A46F6C" w14:textId="77777777" w:rsidR="004C19A3" w:rsidRPr="005F21B7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4C19A3" w:rsidRPr="00456545" w14:paraId="66B8877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6D99" w14:textId="77777777" w:rsidR="004C19A3" w:rsidRPr="00456545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3E42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1BE2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5F88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24F5A140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DA9B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FCA6727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288C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537C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809B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9BDE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3D5A27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4C19A3" w:rsidRPr="00456545" w14:paraId="2057D1E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153A" w14:textId="77777777" w:rsidR="004C19A3" w:rsidRPr="00456545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32BB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EF8D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AFDE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1FCFA19B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757F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0E38033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F022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0664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1374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1CE8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E4F355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4C19A3" w:rsidRPr="00456545" w14:paraId="4B2E69B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81F2" w14:textId="77777777" w:rsidR="004C19A3" w:rsidRPr="00456545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1F9F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D027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6D9E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117A0D35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76AF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D2AD58B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F14A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7BC6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373E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16F8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DA12F1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63158223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4C19A3" w:rsidRPr="00456545" w14:paraId="74E575B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1B4C" w14:textId="77777777" w:rsidR="004C19A3" w:rsidRPr="00456545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0496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2CBA9708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CBA7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6C8F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423E67D7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7E4A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DF43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C2EA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024A5FFB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D2E8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0D5E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19A3" w14:paraId="61D8D5B2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9C0B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1775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A597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73A2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C670FA0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5E0B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56579BA5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79FAE600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7EC5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0D47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4219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82BD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945558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29ACBC9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788CE6A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76637DAA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4C19A3" w14:paraId="3F843007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0014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E71E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3A4C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4BA1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194270B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BCBE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017A6A8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66614881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7606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9301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6A80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81E0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742BE4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37C4A88A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0E828064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4C19A3" w14:paraId="7FE26B53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631F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694A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71CA0B3B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BDFB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4795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35DD13A5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7D4765B9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60AB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60B3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B867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072E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5FA8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5271BF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4C19A3" w14:paraId="54A9F8D9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3F2C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43BE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084391D0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9E79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4D7E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6AAA3D5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D9AD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9DA2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3D3E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7B39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EB62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19A3" w14:paraId="5F91A35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8C8E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D065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4B0F7DFE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682B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0CDE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78872EC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8C25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3B0F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A390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A18D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A10D" w14:textId="77777777" w:rsidR="004C19A3" w:rsidRPr="004143AF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9B428E6" w14:textId="77777777" w:rsidR="004C19A3" w:rsidRPr="004143AF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19A3" w14:paraId="2262650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469B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9302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8061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DC1D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2ABF3F6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23BF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33AD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2CCB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29D14363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E60F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B706" w14:textId="77777777" w:rsidR="004C19A3" w:rsidRPr="004143AF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84A3866" w14:textId="77777777" w:rsidR="004C19A3" w:rsidRPr="004143AF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19A3" w14:paraId="63A784E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1AA1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5399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0EDE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1EE9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1CC99655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EB81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AFA6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2297A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13AB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8BF8" w14:textId="77777777" w:rsidR="004C19A3" w:rsidRPr="004143AF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C19A3" w14:paraId="6B75942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9923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C8EAF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A78B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3C6A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2B6C7BD6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8599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3C04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1BA0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7B84AF79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B9CE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EFA0" w14:textId="77777777" w:rsidR="004C19A3" w:rsidRPr="004143AF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C19A3" w14:paraId="2039036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A3DE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2D53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B366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3FA0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79CFA25B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76F8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CFF3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7E89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1EC4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2C9A" w14:textId="77777777" w:rsidR="004C19A3" w:rsidRPr="00534A55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076E0344" w14:textId="77777777" w:rsidR="004C19A3" w:rsidRPr="00534A55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27FE9CC" w14:textId="77777777" w:rsidR="004C19A3" w:rsidRPr="004143AF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4C19A3" w14:paraId="2B1B818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C35B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6475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B3A6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A44D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227FCBE8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4406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4B41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FBD7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516D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B935" w14:textId="77777777" w:rsidR="004C19A3" w:rsidRPr="00534A55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1CB14C6" w14:textId="77777777" w:rsidR="004C19A3" w:rsidRPr="00534A55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6E8C6B3" w14:textId="77777777" w:rsidR="004C19A3" w:rsidRPr="00534A55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4C19A3" w14:paraId="56DA1C1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7408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3C22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CD66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B538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1585063B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B397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7D80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6293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0903A1C2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48B8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B25C" w14:textId="77777777" w:rsidR="004C19A3" w:rsidRPr="004143AF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C19A3" w14:paraId="685A062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29DA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5535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90E4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7555" w14:textId="77777777" w:rsidR="004C19A3" w:rsidRPr="000C4604" w:rsidRDefault="004C19A3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3D7C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8907E69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4A4E5D1B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C248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0619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9A90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69F7" w14:textId="77777777" w:rsidR="004C19A3" w:rsidRPr="000C4604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72BA18E5" w14:textId="77777777" w:rsidR="004C19A3" w:rsidRPr="004143AF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4C19A3" w14:paraId="59272626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9EEC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B4E1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D9DB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9704A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76159687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BC78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1225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0B60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5E615E7B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7138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57B2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C19A3" w14:paraId="397D3E0A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5B84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BD61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1BEC17B2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B90B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A95F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0B767B34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5B613DA0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04C2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53F3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8A70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B997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9398" w14:textId="77777777" w:rsidR="004C19A3" w:rsidRPr="00BB30B6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9E021D5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367ECCA2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4C19A3" w14:paraId="2DDCC34E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E1A6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52E0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56B5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36FE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576394ED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1C3F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4FB0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F29E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95E1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A398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19A3" w14:paraId="31377C1D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4CF3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AFF1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63B9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B2BC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540699F5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26AB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3FB8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4844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1E8F2B0D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5D19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7DF1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19A3" w14:paraId="53789538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3E26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1AF0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76482893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82DE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550B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4B09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490D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34B6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24C7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A71B" w14:textId="77777777" w:rsidR="004C19A3" w:rsidRPr="000C4604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4C19A3" w14:paraId="51D14DB2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5A16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E88A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DB35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81BB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B7FA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D1E2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7955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58C28E7D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3EBB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664B" w14:textId="77777777" w:rsidR="004C19A3" w:rsidRPr="000C4604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4C19A3" w14:paraId="69DEC805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88A4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F9C3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7365CD2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B9DB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F108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42249E04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DEB1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DA9B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4FE4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341A0AA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7480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04B3" w14:textId="77777777" w:rsidR="004C19A3" w:rsidRPr="004143AF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F603BB1" w14:textId="77777777" w:rsidR="004C19A3" w:rsidRPr="006C1F61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19A3" w14:paraId="74F76504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560A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7887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A40B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FB09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5539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3417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1BAA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2345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F818" w14:textId="77777777" w:rsidR="004C19A3" w:rsidRPr="004143AF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C19A3" w14:paraId="2191FE8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426A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AF01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76C992AD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E478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9F8B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4FE66A11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EE75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E801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3E9D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75DED51D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AFB4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2ABC" w14:textId="77777777" w:rsidR="004C19A3" w:rsidRPr="004143AF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4E35DCC" w14:textId="77777777" w:rsidR="004C19A3" w:rsidRPr="00D84BDE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19A3" w14:paraId="385B8EA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3DD6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3A0C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6543A936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6810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19C9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AD2041E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D368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14D2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A68A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C557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5FD7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C19A3" w14:paraId="00B9C74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6473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6A10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E34C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9B46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8749CE8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3DE8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CE03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361B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4193B507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93E6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CDE7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C19A3" w14:paraId="33E844B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9BCB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A7C4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FAAD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64AF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382835E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65F3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7B1C29D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E8BC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5D1F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4C85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777C" w14:textId="77777777" w:rsidR="004C19A3" w:rsidRPr="00534C0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5845C2D6" w14:textId="77777777" w:rsidR="004C19A3" w:rsidRPr="00534C0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7507013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4C19A3" w14:paraId="25438DC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388D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67BE6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06EBF801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02DA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196D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76F40EDC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0AD5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3910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F0AD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36562332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02DE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BFFC" w14:textId="77777777" w:rsidR="004C19A3" w:rsidRPr="004143AF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6FD0F5F" w14:textId="77777777" w:rsidR="004C19A3" w:rsidRPr="00D84BDE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19A3" w14:paraId="3696089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ABBD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3E17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0391B653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49F3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A0CE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08EDB26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237A1241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0C1A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F5AC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921D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3913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863D" w14:textId="77777777" w:rsidR="004C19A3" w:rsidRPr="001F07B1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30AA135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59D7604B" w14:textId="77777777" w:rsidR="004C19A3" w:rsidRPr="004143AF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4C19A3" w14:paraId="63FA8F24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7A67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958F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8E7A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BE28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C18C439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8152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F69EC9F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74B1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777B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609B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F99E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06BAFE0A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4EB07EBA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4C19A3" w14:paraId="4E306BBD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55A9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F85A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8B3C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3DE8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815E791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69EF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329E1DE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FF01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9EDC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1B11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170B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7BDFDC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1A47C3D4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4C19A3" w14:paraId="76D11586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15B1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ED96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5581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10AE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EB29C61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25C9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3843CC1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7C73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146D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92D5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CB53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C3EFBE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4C19A3" w14:paraId="47FC7044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BD26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443B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54B6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BCB0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6EB5500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A928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3A4D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5C7C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E9F3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CE25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232420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1B2DD2CB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C19A3" w14:paraId="5873BFF7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B539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2159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44C7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39EA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299CBFA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2D56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E4ED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4A24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0C3C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4CBD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5CBAB7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4C19A3" w14:paraId="4E5678F3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5D7D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80CA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B34E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7CB8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3608053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D621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B4E91FE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AD97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5E68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B2FD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93D1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447B6ECD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4C19A3" w14:paraId="38F37B19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F13E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D81A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2B98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515E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C0F5365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3823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41966AA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5A54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28CC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039B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47EC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5AF0E5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18D83199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4C19A3" w14:paraId="0F38CD38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3C1E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3EBD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AB9B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3612" w14:textId="77777777" w:rsidR="004C19A3" w:rsidRPr="00AD0C48" w:rsidRDefault="004C19A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297256F" w14:textId="77777777" w:rsidR="004C19A3" w:rsidRPr="00AD0C48" w:rsidRDefault="004C19A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E572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E062340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2A1C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6889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2CFB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7187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E00170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A404C6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6857E6A9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C19A3" w14:paraId="77F87ACC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9F6F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20BD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F470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373E" w14:textId="77777777" w:rsidR="004C19A3" w:rsidRDefault="004C19A3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D081518" w14:textId="77777777" w:rsidR="004C19A3" w:rsidRDefault="004C19A3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3A1E362D" w14:textId="77777777" w:rsidR="004C19A3" w:rsidRDefault="004C19A3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34112AF3" w14:textId="77777777" w:rsidR="004C19A3" w:rsidRPr="002532C4" w:rsidRDefault="004C19A3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7483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7CF7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CC1F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AA8A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2B7A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4FBBC5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3BE31CE1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12D7B2F1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4C19A3" w14:paraId="61F42EFC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ED9B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12C6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09FF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7432" w14:textId="77777777" w:rsidR="004C19A3" w:rsidRDefault="004C19A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89A860A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32C7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F3F4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B48D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680E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AAF6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12A350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22102F52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C19A3" w14:paraId="6890C55C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5D59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1D71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2023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BF5F" w14:textId="77777777" w:rsidR="004C19A3" w:rsidRDefault="004C19A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C869C7D" w14:textId="77777777" w:rsidR="004C19A3" w:rsidRPr="0037264C" w:rsidRDefault="004C19A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66B6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4556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B954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9120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48A6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F4E1D8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7388F7A1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C19A3" w14:paraId="191DC6E5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4D97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544C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DB87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7D71" w14:textId="77777777" w:rsidR="004C19A3" w:rsidRDefault="004C19A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FB24920" w14:textId="77777777" w:rsidR="004C19A3" w:rsidRPr="003A070D" w:rsidRDefault="004C19A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F869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BF4A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7058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C08E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C03C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407D8F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4C19A3" w14:paraId="24442990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00E8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8338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EB5E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1778" w14:textId="77777777" w:rsidR="004C19A3" w:rsidRDefault="004C19A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CD0116A" w14:textId="77777777" w:rsidR="004C19A3" w:rsidRPr="00F401CD" w:rsidRDefault="004C19A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E509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52B78467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401A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19BD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178B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E598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DAD79B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4B8E118D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C19A3" w14:paraId="264CAC8E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3CE5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173F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C7F8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4724" w14:textId="77777777" w:rsidR="004C19A3" w:rsidRDefault="004C19A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0BE05F1" w14:textId="77777777" w:rsidR="004C19A3" w:rsidRDefault="004C19A3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44F6F4E6" w14:textId="77777777" w:rsidR="004C19A3" w:rsidRDefault="004C19A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E941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4A51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C7E3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2DBA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FF88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43B869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620649DE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C19A3" w14:paraId="083E7AA9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946E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3FCB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FD94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DE66" w14:textId="77777777" w:rsidR="004C19A3" w:rsidRDefault="004C19A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EAABB68" w14:textId="77777777" w:rsidR="004C19A3" w:rsidRDefault="004C19A3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66E46224" w14:textId="77777777" w:rsidR="004C19A3" w:rsidRDefault="004C19A3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6295E55A" w14:textId="77777777" w:rsidR="004C19A3" w:rsidRPr="002532C4" w:rsidRDefault="004C19A3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AB94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063C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11D9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9ACE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BD08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3FC0D5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72D59EEA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4C19A3" w14:paraId="3CD227F1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5E6A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EB1D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1C0692E0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5EF6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D710" w14:textId="77777777" w:rsidR="004C19A3" w:rsidRDefault="004C19A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17F75689" w14:textId="77777777" w:rsidR="004C19A3" w:rsidRDefault="004C19A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06BF7175" w14:textId="77777777" w:rsidR="004C19A3" w:rsidRDefault="004C19A3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4501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3DB5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3CD2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05A1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B3F4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A24F8A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4C19A3" w14:paraId="0A75EE93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14FA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9F26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56F6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F341" w14:textId="77777777" w:rsidR="004C19A3" w:rsidRPr="002D1130" w:rsidRDefault="004C19A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0813074B" w14:textId="77777777" w:rsidR="004C19A3" w:rsidRPr="002D1130" w:rsidRDefault="004C19A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5D0B7354" w14:textId="77777777" w:rsidR="004C19A3" w:rsidRPr="002D1130" w:rsidRDefault="004C19A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485E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F261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71781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7ABD8667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15C0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5C29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B982F0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40E0F659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115780E9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64F9368C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47AE72C6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4C19A3" w14:paraId="4B76B4BF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2C4E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A14C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5466CF34" w14:textId="77777777" w:rsidR="004C19A3" w:rsidRDefault="004C19A3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DBA1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6BE2" w14:textId="77777777" w:rsidR="004C19A3" w:rsidRPr="002D1130" w:rsidRDefault="004C19A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8003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D4CC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6A8E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9844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118A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4C19A3" w14:paraId="2632A10B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E685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3BB4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5BDB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B6E0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83392CE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C418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D610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FBB4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04B5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3ED6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43978297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2679B572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4C19A3" w14:paraId="5E6B6609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F989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F51C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DBDB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529A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45CA2F5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4FA4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4116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C229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5837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0E19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1D189FF0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54BC7F45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4C19A3" w14:paraId="72B5192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5DA8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CF93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F034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BE66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8B24224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5F47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1EE7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6447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C1E7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60AF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7E5DE207" w14:textId="77777777" w:rsidR="004C19A3" w:rsidRPr="00CB3447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4C19A3" w14:paraId="3D8728F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F69E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DD72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3449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8E25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4C97C8B4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821F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CC35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EB4A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21704E27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E098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0A6D" w14:textId="77777777" w:rsidR="004C19A3" w:rsidRPr="004143AF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7DFBDF4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19A3" w14:paraId="6E36AC1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223E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5E11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9F33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2617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33E6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7B48B579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E8A1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4421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5F16" w14:textId="77777777" w:rsidR="004C19A3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9234" w14:textId="77777777" w:rsidR="004C19A3" w:rsidRPr="004143AF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C19A3" w14:paraId="030533C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7222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8529A" w14:textId="77777777" w:rsidR="004C19A3" w:rsidRDefault="004C19A3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A608" w14:textId="77777777" w:rsidR="004C19A3" w:rsidRPr="00D33E71" w:rsidRDefault="004C19A3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2A57" w14:textId="77777777" w:rsidR="004C19A3" w:rsidRDefault="004C19A3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69B8369A" w14:textId="77777777" w:rsidR="004C19A3" w:rsidRDefault="004C19A3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9A78" w14:textId="77777777" w:rsidR="004C19A3" w:rsidRDefault="004C19A3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D659" w14:textId="77777777" w:rsidR="004C19A3" w:rsidRDefault="004C19A3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C542" w14:textId="77777777" w:rsidR="004C19A3" w:rsidRDefault="004C19A3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6646" w14:textId="77777777" w:rsidR="004C19A3" w:rsidRDefault="004C19A3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311F" w14:textId="77777777" w:rsidR="004C19A3" w:rsidRPr="004143AF" w:rsidRDefault="004C19A3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4C19A3" w14:paraId="2FB21EB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1D25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10D3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4D49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D32B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23B6F6CF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230A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072F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53AB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E866F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3CD1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C19A3" w14:paraId="744601A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A8B3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C0C7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384+600</w:t>
            </w:r>
          </w:p>
          <w:p w14:paraId="560D85C2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385+100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39CB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042C" w14:textId="77777777" w:rsidR="004C19A3" w:rsidRDefault="004C19A3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20E40D9D" w14:textId="77777777" w:rsidR="004C19A3" w:rsidRDefault="004C19A3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0B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FCCD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2A3A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C02D" w14:textId="77777777" w:rsidR="004C19A3" w:rsidRDefault="004C19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2E4D" w14:textId="77777777" w:rsidR="004C19A3" w:rsidRPr="00D33E71" w:rsidRDefault="004C19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2367" w14:textId="77777777" w:rsidR="004C19A3" w:rsidRDefault="004C19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(inclusiv sâmbăta și duminica) permanent.</w:t>
            </w:r>
          </w:p>
        </w:tc>
      </w:tr>
      <w:tr w:rsidR="004C19A3" w14:paraId="3297BE35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5331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56B0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A09C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787B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3C19F188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C925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6903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4006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1F43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3B8F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19A3" w14:paraId="5FD96EBE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C841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26A8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A19F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3023" w14:textId="77777777" w:rsidR="004C19A3" w:rsidRDefault="004C19A3" w:rsidP="009E106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Lespezi – Dolhasca, linia 3 directă </w:t>
            </w:r>
          </w:p>
          <w:p w14:paraId="28568209" w14:textId="77777777" w:rsidR="004C19A3" w:rsidRDefault="004C19A3" w:rsidP="00845AF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 și  Dolhasca –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6C83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9DE2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94BB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405+350</w:t>
            </w:r>
          </w:p>
          <w:p w14:paraId="4801BB86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EB9C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70AD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(inclusiv sâmbăta și duminica) permanent.</w:t>
            </w:r>
          </w:p>
        </w:tc>
      </w:tr>
      <w:tr w:rsidR="004C19A3" w14:paraId="2F0E3901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5D52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D4A6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D78B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D76C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2E26219A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E2D8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4066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7148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A409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AEAF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19A3" w14:paraId="3168A54B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B580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DD0B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DE45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A66D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4C1087A0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F1D9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75DDAD1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3442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8185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B857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A019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19A3" w14:paraId="5D6CD301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E94B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9AD2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2316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D0B2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06DBFE01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2ED3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88D32EA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01D1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7B59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1006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9868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19A3" w14:paraId="361B0BFC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A5B4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CA25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F2E3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DBA3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FABC8B8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FFC7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E445353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E3D95C9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3BA7F299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512A25D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87E7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72A6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19F4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082B4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12FDCB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249F3CC0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0BEA49BA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4C19A3" w14:paraId="3BAD0D01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8ADA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B1E7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A330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5216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5F1F42E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488D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19C5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7E85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99FE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91C4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4C19A3" w14:paraId="30719A0D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C27E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4187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A54B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1280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EBC93B0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A2F4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2CA2036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B2F2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ED5E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07F0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6564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19A3" w14:paraId="120CC812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ADC8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88F3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D46E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4711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B413F7A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FF2B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645D1EA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2F92C7D1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2D0858A5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82DD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38B8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BBEB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EE60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19A3" w14:paraId="5D3307F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234C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DC66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FAF7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9B44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F9648C1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1822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B14D2A6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68E225B6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46CD9740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4DD0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FD0D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C96B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E4B6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19A3" w14:paraId="739541C0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4D26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6A0B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0D85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AC51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18E062CA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9E2C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E011" w14:textId="77777777" w:rsidR="004C19A3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BD2C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2863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2AEC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19A3" w14:paraId="441747B5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4E6C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5FD3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EC48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5CB4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6AA310FF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FBE7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1FF8AA9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637742A5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1449831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6F8F9159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05C8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2ACA4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C11C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051E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19A3" w14:paraId="03CD97E1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D5AD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2F68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6F4B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40CD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6B53C6EC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2C65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CADE74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F816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25DA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0F70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FD1A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19A3" w14:paraId="46FC1A82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4685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FD22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F09F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DEF3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6730EC4A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AED2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38708342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5411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E8E3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4F11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09BA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C19A3" w14:paraId="23F4EBF9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C378" w14:textId="77777777" w:rsidR="004C19A3" w:rsidRDefault="004C19A3" w:rsidP="004C19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AF0F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8B78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5D35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52E75FDE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1155A889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3DEE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82BE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7E1A" w14:textId="77777777" w:rsidR="004C19A3" w:rsidRDefault="004C19A3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856F" w14:textId="77777777" w:rsidR="004C19A3" w:rsidRPr="00D33E71" w:rsidRDefault="004C19A3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D2EE" w14:textId="77777777" w:rsidR="004C19A3" w:rsidRDefault="004C19A3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60D7E6F" w14:textId="77777777" w:rsidR="004C19A3" w:rsidRPr="00BA7DAE" w:rsidRDefault="004C19A3" w:rsidP="000A5D7E">
      <w:pPr>
        <w:tabs>
          <w:tab w:val="left" w:pos="2748"/>
        </w:tabs>
        <w:rPr>
          <w:sz w:val="20"/>
          <w:lang w:val="ro-RO"/>
        </w:rPr>
      </w:pPr>
    </w:p>
    <w:p w14:paraId="216ACE8B" w14:textId="77777777" w:rsidR="004C19A3" w:rsidRDefault="004C19A3" w:rsidP="00F663CA">
      <w:pPr>
        <w:pStyle w:val="Heading1"/>
        <w:spacing w:line="360" w:lineRule="auto"/>
      </w:pPr>
      <w:r>
        <w:t>LINIA 501</w:t>
      </w:r>
    </w:p>
    <w:p w14:paraId="19827713" w14:textId="77777777" w:rsidR="004C19A3" w:rsidRPr="003A27E1" w:rsidRDefault="004C19A3" w:rsidP="0099543A">
      <w:pPr>
        <w:pStyle w:val="Heading1"/>
        <w:spacing w:line="360" w:lineRule="auto"/>
      </w:pPr>
      <w:r>
        <w:t>BUZĂU - NEHOIAŞU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4C19A3" w14:paraId="497F7CA0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DFCE" w14:textId="77777777" w:rsidR="004C19A3" w:rsidRDefault="004C19A3" w:rsidP="004C19A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BBB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4+400</w:t>
            </w:r>
          </w:p>
          <w:p w14:paraId="203B8D6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0A99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5E2F" w14:textId="77777777" w:rsidR="004C19A3" w:rsidRDefault="004C19A3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- Buzău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F94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0312" w14:textId="77777777" w:rsidR="004C19A3" w:rsidRPr="00E240C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AC4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A285" w14:textId="77777777" w:rsidR="004C19A3" w:rsidRPr="00B754A2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AA0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19A3" w14:paraId="52DE381F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D4CD" w14:textId="77777777" w:rsidR="004C19A3" w:rsidRDefault="004C19A3" w:rsidP="004C19A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8BA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  <w:p w14:paraId="5BE71F1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E536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2E5E" w14:textId="77777777" w:rsidR="004C19A3" w:rsidRDefault="004C19A3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BF9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C05A" w14:textId="77777777" w:rsidR="004C19A3" w:rsidRPr="00E240C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202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46F6" w14:textId="77777777" w:rsidR="004C19A3" w:rsidRPr="00B754A2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355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19A3" w14:paraId="4EC36D02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D2FB" w14:textId="77777777" w:rsidR="004C19A3" w:rsidRDefault="004C19A3" w:rsidP="004C19A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B93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15+325</w:t>
            </w:r>
          </w:p>
          <w:p w14:paraId="08C3E24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841B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DB5F" w14:textId="77777777" w:rsidR="004C19A3" w:rsidRDefault="004C19A3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A40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81B2" w14:textId="77777777" w:rsidR="004C19A3" w:rsidRPr="00E240C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608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22B6" w14:textId="77777777" w:rsidR="004C19A3" w:rsidRPr="00B754A2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5E8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19A3" w14:paraId="578BBD44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CB41" w14:textId="77777777" w:rsidR="004C19A3" w:rsidRDefault="004C19A3" w:rsidP="004C19A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5B2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24B189A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2110" w14:textId="77777777" w:rsidR="004C19A3" w:rsidRPr="00B754A2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48A4" w14:textId="77777777" w:rsidR="004C19A3" w:rsidRDefault="004C19A3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Pârscov - Pătârlagele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8FA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A580" w14:textId="77777777" w:rsidR="004C19A3" w:rsidRPr="00E240C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034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9F14" w14:textId="77777777" w:rsidR="004C19A3" w:rsidRPr="00B754A2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90A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26E8C3E1" w14:textId="77777777" w:rsidR="004C19A3" w:rsidRDefault="004C19A3">
      <w:pPr>
        <w:spacing w:before="40" w:after="40" w:line="192" w:lineRule="auto"/>
        <w:ind w:right="57"/>
        <w:rPr>
          <w:sz w:val="20"/>
          <w:lang w:val="ro-RO"/>
        </w:rPr>
      </w:pPr>
    </w:p>
    <w:p w14:paraId="0922F4BB" w14:textId="77777777" w:rsidR="004C19A3" w:rsidRDefault="004C19A3" w:rsidP="00E7698F">
      <w:pPr>
        <w:pStyle w:val="Heading1"/>
        <w:spacing w:line="360" w:lineRule="auto"/>
      </w:pPr>
      <w:r>
        <w:t>LINIA 504</w:t>
      </w:r>
    </w:p>
    <w:p w14:paraId="1D135BC3" w14:textId="77777777" w:rsidR="004C19A3" w:rsidRPr="00A16A49" w:rsidRDefault="004C19A3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C19A3" w14:paraId="327756EF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19AA" w14:textId="77777777" w:rsidR="004C19A3" w:rsidRDefault="004C19A3" w:rsidP="004C19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4FB9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29843231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4E4D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CB44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5E60F41A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61C9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3BC8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2061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EFF8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E8EA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5EAF4175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046F074A" w14:textId="77777777" w:rsidR="004C19A3" w:rsidRPr="004C4194" w:rsidRDefault="004C19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4C19A3" w14:paraId="771145A5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D961" w14:textId="77777777" w:rsidR="004C19A3" w:rsidRDefault="004C19A3" w:rsidP="004C19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2DD1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7D485AA7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AD8E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0837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5054E179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C156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ED0A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6895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7F71EEB2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294F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A547" w14:textId="77777777" w:rsidR="004C19A3" w:rsidRPr="004C4194" w:rsidRDefault="004C19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C19A3" w14:paraId="50F1069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B543" w14:textId="77777777" w:rsidR="004C19A3" w:rsidRDefault="004C19A3" w:rsidP="004C19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C1F4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75CD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E9E0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78EC1D40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093A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BBFB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51B8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10D8C8E7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FD37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02C4" w14:textId="77777777" w:rsidR="004C19A3" w:rsidRPr="004C4194" w:rsidRDefault="004C19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C19A3" w14:paraId="16342EB8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FCEA" w14:textId="77777777" w:rsidR="004C19A3" w:rsidRDefault="004C19A3" w:rsidP="004C19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74F9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5BA157BC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BAFC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40C6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5DB29CA2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CF3D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2F93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012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690C29F3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3CE7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136D" w14:textId="77777777" w:rsidR="004C19A3" w:rsidRPr="004C4194" w:rsidRDefault="004C19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08112E91" w14:textId="77777777" w:rsidR="004C19A3" w:rsidRPr="00D0576C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537B868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0B9A" w14:textId="77777777" w:rsidR="004C19A3" w:rsidRDefault="004C19A3" w:rsidP="004C19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0D14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9519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E24F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C8FBED9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619975FA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EE6E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E068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C594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A9C4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865D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19A3" w14:paraId="23825AD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0D10" w14:textId="77777777" w:rsidR="004C19A3" w:rsidRDefault="004C19A3" w:rsidP="004C19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E9BE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EA14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C2C0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8C13684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159B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C93B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A1E5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9048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D594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4C19A3" w14:paraId="710077F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EBC6" w14:textId="77777777" w:rsidR="004C19A3" w:rsidRDefault="004C19A3" w:rsidP="004C19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C01B1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B953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4659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CC289B7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12F5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4D59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0B0C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C2A6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145F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4C19A3" w14:paraId="21471C63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6D49" w14:textId="77777777" w:rsidR="004C19A3" w:rsidRDefault="004C19A3" w:rsidP="004C19A3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B526D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EF53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00D2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94B3E93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4F6B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7052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D953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0F68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E2D9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602C5F0B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C19A3" w14:paraId="13B54F79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D150" w14:textId="77777777" w:rsidR="004C19A3" w:rsidRDefault="004C19A3" w:rsidP="004C19A3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D19E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4EED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9A3D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5D9DC39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23D1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C9BE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3612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2549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25B4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4C19A3" w14:paraId="3F822F96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89B5" w14:textId="77777777" w:rsidR="004C19A3" w:rsidRDefault="004C19A3" w:rsidP="004C19A3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B9CC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A72B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F137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14CA799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392C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4DB6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26BE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28F5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01FE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4C19A3" w14:paraId="72150C9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5DD2" w14:textId="77777777" w:rsidR="004C19A3" w:rsidRDefault="004C19A3" w:rsidP="004C19A3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F85D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BCEAB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57E8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5DD1455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CB6E" w14:textId="77777777" w:rsidR="004C19A3" w:rsidRDefault="004C19A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BC630E6" w14:textId="77777777" w:rsidR="004C19A3" w:rsidRDefault="004C19A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BDCB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1793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1B92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A096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2F452B1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4C19A3" w14:paraId="7ED920EA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EBB5" w14:textId="77777777" w:rsidR="004C19A3" w:rsidRDefault="004C19A3" w:rsidP="004C19A3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554B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1694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212D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8D1AD76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7A47" w14:textId="77777777" w:rsidR="004C19A3" w:rsidRDefault="004C19A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D780402" w14:textId="77777777" w:rsidR="004C19A3" w:rsidRDefault="004C19A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9147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0E63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AB48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AF49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0588453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4C19A3" w14:paraId="3838923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BD1F" w14:textId="77777777" w:rsidR="004C19A3" w:rsidRDefault="004C19A3" w:rsidP="004C19A3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41E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12B5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658B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308683C0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3923" w14:textId="77777777" w:rsidR="004C19A3" w:rsidRDefault="004C19A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CC21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F4B8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0CC8EB72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3B86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459F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19A3" w14:paraId="2D5EC6D5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382D" w14:textId="77777777" w:rsidR="004C19A3" w:rsidRDefault="004C19A3" w:rsidP="004C19A3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0685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74A5CCA4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B5DA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32DA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658CBA0C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4AEE" w14:textId="77777777" w:rsidR="004C19A3" w:rsidRDefault="004C19A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6DDF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BC95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7F4A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0796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19A3" w14:paraId="3BF1B6A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9BD8" w14:textId="77777777" w:rsidR="004C19A3" w:rsidRDefault="004C19A3" w:rsidP="004C19A3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655D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8DF5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BC81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05C8C28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DEEE" w14:textId="77777777" w:rsidR="004C19A3" w:rsidRDefault="004C19A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36A28CD" w14:textId="77777777" w:rsidR="004C19A3" w:rsidRDefault="004C19A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203B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5685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F30C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FF2F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0E7029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4C19A3" w14:paraId="7A899716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E643" w14:textId="77777777" w:rsidR="004C19A3" w:rsidRDefault="004C19A3" w:rsidP="004C19A3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62E6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BAC5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C74B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528C7D22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68FA" w14:textId="77777777" w:rsidR="004C19A3" w:rsidRDefault="004C19A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82D20AD" w14:textId="77777777" w:rsidR="004C19A3" w:rsidRDefault="004C19A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6F61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B09C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1862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148F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158B30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4C19A3" w14:paraId="08A2A626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215B" w14:textId="77777777" w:rsidR="004C19A3" w:rsidRDefault="004C19A3" w:rsidP="004C19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44FF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D988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09A6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31A1DF1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6B1D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F2BA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B671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E3F7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6F8B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7E010826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4C19A3" w14:paraId="6C6F05A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BB85" w14:textId="77777777" w:rsidR="004C19A3" w:rsidRDefault="004C19A3" w:rsidP="004C19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D49A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15E2F862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7250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2F11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67678E5E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9B45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67DB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F0277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7B21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6A0A" w14:textId="77777777" w:rsidR="004C19A3" w:rsidRPr="004C4194" w:rsidRDefault="004C19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C19A3" w14:paraId="52A4A37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D9F7" w14:textId="77777777" w:rsidR="004C19A3" w:rsidRDefault="004C19A3" w:rsidP="004C19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D422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3DED22D9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EBA78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6D0D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E78754B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BBD3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77FB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8212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B49F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078F" w14:textId="77777777" w:rsidR="004C19A3" w:rsidRPr="004C4194" w:rsidRDefault="004C19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63BE3F2" w14:textId="77777777" w:rsidR="004C19A3" w:rsidRPr="00D0576C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05C04F5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E871" w14:textId="77777777" w:rsidR="004C19A3" w:rsidRDefault="004C19A3" w:rsidP="004C19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E7FA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351B531D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4B96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A158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6EA7D84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14E9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EDF5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BC8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54F0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5E3E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C19A3" w14:paraId="0D754FE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5AEC" w14:textId="77777777" w:rsidR="004C19A3" w:rsidRDefault="004C19A3" w:rsidP="004C19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E5AE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2D5B04CD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F5FB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58EE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1B06585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8EF6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3FB8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5335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D82B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C123" w14:textId="77777777" w:rsidR="004C19A3" w:rsidRPr="004C4194" w:rsidRDefault="004C19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FAC3B8B" w14:textId="77777777" w:rsidR="004C19A3" w:rsidRPr="00D0576C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63B4B0D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86C4" w14:textId="77777777" w:rsidR="004C19A3" w:rsidRDefault="004C19A3" w:rsidP="004C19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0756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5D084AED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5A63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5E36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249F3B8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92DD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0AE5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BF2B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B582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EA75" w14:textId="77777777" w:rsidR="004C19A3" w:rsidRPr="004C4194" w:rsidRDefault="004C19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2C4671E" w14:textId="77777777" w:rsidR="004C19A3" w:rsidRPr="00D0576C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3766075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9BED" w14:textId="77777777" w:rsidR="004C19A3" w:rsidRDefault="004C19A3" w:rsidP="004C19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88D2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7348C331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2603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1AA1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C4A6EA6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C02D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7184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F8F79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E97A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C2F6" w14:textId="77777777" w:rsidR="004C19A3" w:rsidRPr="004C4194" w:rsidRDefault="004C19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03048CF" w14:textId="77777777" w:rsidR="004C19A3" w:rsidRPr="00D0576C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02CDFB3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5BC9" w14:textId="77777777" w:rsidR="004C19A3" w:rsidRDefault="004C19A3" w:rsidP="004C19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1D4A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6F9B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7156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DCF8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B8B7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F4D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891B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BDD5" w14:textId="77777777" w:rsidR="004C19A3" w:rsidRPr="00E03C2B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74E52DF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4C19A3" w14:paraId="5498B1DA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74C0" w14:textId="77777777" w:rsidR="004C19A3" w:rsidRDefault="004C19A3" w:rsidP="004C19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C8B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7561D7BC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324B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4FC5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4A8D2151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F7B8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18C7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2FFC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980A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6D2C" w14:textId="77777777" w:rsidR="004C19A3" w:rsidRPr="004C4194" w:rsidRDefault="004C19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170EF4A" w14:textId="77777777" w:rsidR="004C19A3" w:rsidRPr="00D0576C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41D092D6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D0BA" w14:textId="77777777" w:rsidR="004C19A3" w:rsidRDefault="004C19A3" w:rsidP="004C19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272A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00F26DEC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B8E5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11F2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3F5E2D62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D27C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9644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A9E2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349D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725B" w14:textId="77777777" w:rsidR="004C19A3" w:rsidRPr="00E4349C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343E8B3" w14:textId="77777777" w:rsidR="004C19A3" w:rsidRPr="00E4349C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7F42D41F" w14:textId="77777777" w:rsidR="004C19A3" w:rsidRPr="00E4349C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4C19A3" w14:paraId="4D81DDB0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F308" w14:textId="77777777" w:rsidR="004C19A3" w:rsidRDefault="004C19A3" w:rsidP="004C19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6B33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6EFA4F94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C89F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25F3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98DF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6254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F6A6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18BE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1415" w14:textId="77777777" w:rsidR="004C19A3" w:rsidRPr="004C4194" w:rsidRDefault="004C19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3592233" w14:textId="77777777" w:rsidR="004C19A3" w:rsidRPr="00D0576C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1402DC0B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76A4" w14:textId="77777777" w:rsidR="004C19A3" w:rsidRDefault="004C19A3" w:rsidP="004C19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32EA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726423D4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80A4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DA88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30EA9422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B897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4356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02D8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190D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AF82" w14:textId="77777777" w:rsidR="004C19A3" w:rsidRPr="000D6FC2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913F95F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E52A7FA" w14:textId="77777777" w:rsidR="004C19A3" w:rsidRPr="000D6FC2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C19A3" w14:paraId="0118BAE6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4AA4" w14:textId="77777777" w:rsidR="004C19A3" w:rsidRDefault="004C19A3" w:rsidP="004C19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5BB6" w14:textId="77777777" w:rsidR="004C19A3" w:rsidRDefault="004C19A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7756F855" w14:textId="77777777" w:rsidR="004C19A3" w:rsidRDefault="004C19A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BCF4" w14:textId="77777777" w:rsidR="004C19A3" w:rsidRPr="00D0473F" w:rsidRDefault="004C19A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C205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13320A71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559D" w14:textId="77777777" w:rsidR="004C19A3" w:rsidRDefault="004C19A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233A" w14:textId="77777777" w:rsidR="004C19A3" w:rsidRDefault="004C19A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54F1" w14:textId="77777777" w:rsidR="004C19A3" w:rsidRDefault="004C19A3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8F78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DA58" w14:textId="77777777" w:rsidR="004C19A3" w:rsidRPr="004C4194" w:rsidRDefault="004C19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D701D16" w14:textId="77777777" w:rsidR="004C19A3" w:rsidRPr="00D0576C" w:rsidRDefault="004C19A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51387BFD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BE3B" w14:textId="77777777" w:rsidR="004C19A3" w:rsidRDefault="004C19A3" w:rsidP="004C19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AB82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4CCC89E8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6C2F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3E4A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3F644FFC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4BBF" w14:textId="77777777" w:rsidR="004C19A3" w:rsidRDefault="004C19A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7FA8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1C61" w14:textId="77777777" w:rsidR="004C19A3" w:rsidRDefault="004C19A3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B8F6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9BCB" w14:textId="77777777" w:rsidR="004C19A3" w:rsidRPr="004C4194" w:rsidRDefault="004C19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653A047" w14:textId="77777777" w:rsidR="004C19A3" w:rsidRPr="00D0576C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54DE6521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7B96" w14:textId="77777777" w:rsidR="004C19A3" w:rsidRDefault="004C19A3" w:rsidP="004C19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3229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631C34B8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7147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82FD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383307B7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CF39" w14:textId="77777777" w:rsidR="004C19A3" w:rsidRDefault="004C19A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8C14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DB52" w14:textId="77777777" w:rsidR="004C19A3" w:rsidRDefault="004C19A3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9C9A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822F" w14:textId="77777777" w:rsidR="004C19A3" w:rsidRPr="004C4194" w:rsidRDefault="004C19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BC80E6E" w14:textId="77777777" w:rsidR="004C19A3" w:rsidRPr="00D0576C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5F51A24A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94A7" w14:textId="77777777" w:rsidR="004C19A3" w:rsidRDefault="004C19A3" w:rsidP="004C19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B99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132C9C9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EC39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0B1D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406C5185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2A12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A458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9976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275F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49BE" w14:textId="77777777" w:rsidR="004C19A3" w:rsidRPr="004C4194" w:rsidRDefault="004C19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727DCE2" w14:textId="77777777" w:rsidR="004C19A3" w:rsidRPr="00D0576C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3F3D2B64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E911" w14:textId="77777777" w:rsidR="004C19A3" w:rsidRDefault="004C19A3" w:rsidP="004C19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188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D2D9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9B7C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765FB6EA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2B2A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C35A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060C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D699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8D11" w14:textId="77777777" w:rsidR="004C19A3" w:rsidRPr="00423757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63ED84B7" w14:textId="77777777" w:rsidR="004C19A3" w:rsidRPr="00423757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A093B85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4C19A3" w14:paraId="006F3AF9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7F82" w14:textId="77777777" w:rsidR="004C19A3" w:rsidRDefault="004C19A3" w:rsidP="004C19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7271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5F8C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5980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1C053C99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7CCC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4EF6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1DB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DF79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0C96" w14:textId="77777777" w:rsidR="004C19A3" w:rsidRPr="00F94F88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FC91FB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237952EE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4C19A3" w14:paraId="0A57DD43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1303" w14:textId="77777777" w:rsidR="004C19A3" w:rsidRDefault="004C19A3" w:rsidP="004C19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288B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20142242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F593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D9B3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1E0384F1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CE06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5FB2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0D4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2512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EEB0" w14:textId="77777777" w:rsidR="004C19A3" w:rsidRPr="00F94F88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19A3" w14:paraId="34B8DEB9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089D" w14:textId="77777777" w:rsidR="004C19A3" w:rsidRDefault="004C19A3" w:rsidP="004C19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4E7F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6EBB2158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2A8D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2730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3A980640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865C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71B4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F104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EC36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B195" w14:textId="77777777" w:rsidR="004C19A3" w:rsidRPr="004C4194" w:rsidRDefault="004C19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6FE4C11" w14:textId="77777777" w:rsidR="004C19A3" w:rsidRPr="00D0576C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5A6A0E16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420A" w14:textId="77777777" w:rsidR="004C19A3" w:rsidRDefault="004C19A3" w:rsidP="004C19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4384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D62D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512C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C0C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FE06A2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0F56696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115CC6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3C4FC2FE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64DD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4862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7FC4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4378" w14:textId="77777777" w:rsidR="004C19A3" w:rsidRPr="006E4685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01B2AE62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4460" w14:textId="77777777" w:rsidR="004C19A3" w:rsidRDefault="004C19A3" w:rsidP="004C19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DD5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EFA6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85E0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62F2C2A8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908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470F81A8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D21D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7256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11E0" w14:textId="77777777" w:rsidR="004C19A3" w:rsidRPr="00D0473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A6E7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3ED89D80" w14:textId="77777777" w:rsidR="004C19A3" w:rsidRDefault="004C19A3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007D967E" w14:textId="77777777" w:rsidR="004C19A3" w:rsidRDefault="004C19A3" w:rsidP="00547665">
      <w:pPr>
        <w:pStyle w:val="Heading1"/>
        <w:spacing w:line="360" w:lineRule="auto"/>
      </w:pPr>
      <w:r>
        <w:t>LINIA 505</w:t>
      </w:r>
    </w:p>
    <w:p w14:paraId="6D030383" w14:textId="77777777" w:rsidR="004C19A3" w:rsidRPr="009479E0" w:rsidRDefault="004C19A3" w:rsidP="001E02E2">
      <w:pPr>
        <w:pStyle w:val="Heading1"/>
        <w:spacing w:line="360" w:lineRule="auto"/>
        <w:rPr>
          <w:sz w:val="20"/>
          <w:szCs w:val="20"/>
        </w:rPr>
      </w:pPr>
      <w:r>
        <w:t>COMĂNEŞTI - MOINEŞTI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C19A3" w14:paraId="1564963A" w14:textId="77777777">
        <w:trPr>
          <w:cantSplit/>
          <w:trHeight w:val="89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AB15" w14:textId="77777777" w:rsidR="004C19A3" w:rsidRDefault="004C19A3" w:rsidP="004C19A3">
            <w:pPr>
              <w:numPr>
                <w:ilvl w:val="0"/>
                <w:numId w:val="2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189F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7D5B" w14:textId="77777777" w:rsidR="004C19A3" w:rsidRPr="00277A5C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CD9F" w14:textId="77777777" w:rsidR="004C19A3" w:rsidRDefault="004C19A3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Moinești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242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6BFD7E2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18C9E779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5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D5CA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6F23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79DE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7BEFFB6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X St. Moinești</w:t>
            </w:r>
          </w:p>
        </w:tc>
      </w:tr>
    </w:tbl>
    <w:p w14:paraId="4EE3EFE2" w14:textId="77777777" w:rsidR="004C19A3" w:rsidRDefault="004C19A3">
      <w:pPr>
        <w:spacing w:before="40" w:after="40" w:line="192" w:lineRule="auto"/>
        <w:ind w:right="57"/>
        <w:rPr>
          <w:sz w:val="20"/>
          <w:lang w:val="ro-RO"/>
        </w:rPr>
      </w:pPr>
    </w:p>
    <w:p w14:paraId="42BF3C47" w14:textId="77777777" w:rsidR="004C19A3" w:rsidRDefault="004C19A3" w:rsidP="00F04622">
      <w:pPr>
        <w:pStyle w:val="Heading1"/>
        <w:spacing w:line="360" w:lineRule="auto"/>
      </w:pPr>
      <w:r>
        <w:t>LINIA 600</w:t>
      </w:r>
    </w:p>
    <w:p w14:paraId="3D78388C" w14:textId="77777777" w:rsidR="004C19A3" w:rsidRDefault="004C19A3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C19A3" w14:paraId="4F5DAA81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3B02" w14:textId="77777777" w:rsidR="004C19A3" w:rsidRDefault="004C19A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A7F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5B9BCD8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C9D4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8150" w14:textId="77777777" w:rsidR="004C19A3" w:rsidRDefault="004C19A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2314B5DB" w14:textId="77777777" w:rsidR="004C19A3" w:rsidRDefault="004C19A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4A3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91B4" w14:textId="77777777" w:rsidR="004C19A3" w:rsidRPr="002F6CED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58F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ECDF" w14:textId="77777777" w:rsidR="004C19A3" w:rsidRPr="00C1413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0B7E" w14:textId="77777777" w:rsidR="004C19A3" w:rsidRPr="009E2C90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19A3" w14:paraId="44524249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E683" w14:textId="77777777" w:rsidR="004C19A3" w:rsidRDefault="004C19A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0CA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031C2D1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F38A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D379" w14:textId="77777777" w:rsidR="004C19A3" w:rsidRDefault="004C19A3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44BD875F" w14:textId="77777777" w:rsidR="004C19A3" w:rsidRDefault="004C19A3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2D1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9711" w14:textId="77777777" w:rsidR="004C19A3" w:rsidRPr="002F6CED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1F5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6231" w14:textId="77777777" w:rsidR="004C19A3" w:rsidRPr="00C1413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D41C" w14:textId="77777777" w:rsidR="004C19A3" w:rsidRPr="005D499E" w:rsidRDefault="004C19A3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2EEF5A3" w14:textId="77777777" w:rsidR="004C19A3" w:rsidRPr="009E2C90" w:rsidRDefault="004C19A3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19A3" w14:paraId="167439EC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BCB8" w14:textId="77777777" w:rsidR="004C19A3" w:rsidRDefault="004C19A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9C4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01A9744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FCB7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D22C" w14:textId="77777777" w:rsidR="004C19A3" w:rsidRDefault="004C19A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446FB12F" w14:textId="77777777" w:rsidR="004C19A3" w:rsidRDefault="004C19A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31B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1012" w14:textId="77777777" w:rsidR="004C19A3" w:rsidRPr="002F6CED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41E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148F" w14:textId="77777777" w:rsidR="004C19A3" w:rsidRPr="00C1413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AEA1" w14:textId="77777777" w:rsidR="004C19A3" w:rsidRPr="00DD03D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4C19A3" w14:paraId="7C1D9CF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C7A3" w14:textId="77777777" w:rsidR="004C19A3" w:rsidRDefault="004C19A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74D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E731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3E83" w14:textId="77777777" w:rsidR="004C19A3" w:rsidRDefault="004C19A3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3D6D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F417" w14:textId="77777777" w:rsidR="004C19A3" w:rsidRPr="002F6CED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F05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3F94" w14:textId="77777777" w:rsidR="004C19A3" w:rsidRPr="00C1413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E1EA" w14:textId="77777777" w:rsidR="004C19A3" w:rsidRPr="00DD03D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4C19A3" w14:paraId="5B86A533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3442" w14:textId="77777777" w:rsidR="004C19A3" w:rsidRDefault="004C19A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912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13877D5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133E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1FAB" w14:textId="77777777" w:rsidR="004C19A3" w:rsidRDefault="004C19A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52B5BD69" w14:textId="77777777" w:rsidR="004C19A3" w:rsidRDefault="004C19A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3A4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035E" w14:textId="77777777" w:rsidR="004C19A3" w:rsidRPr="002F6CED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FD9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99C0" w14:textId="77777777" w:rsidR="004C19A3" w:rsidRPr="00C1413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1E2F" w14:textId="77777777" w:rsidR="004C19A3" w:rsidRPr="005D499E" w:rsidRDefault="004C19A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F64DD31" w14:textId="77777777" w:rsidR="004C19A3" w:rsidRPr="009E2C90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19A3" w14:paraId="3BD1AB98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6DDE" w14:textId="77777777" w:rsidR="004C19A3" w:rsidRDefault="004C19A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BD6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34621DD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9462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3910" w14:textId="77777777" w:rsidR="004C19A3" w:rsidRDefault="004C19A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253EDCE7" w14:textId="77777777" w:rsidR="004C19A3" w:rsidRDefault="004C19A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455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CFA7" w14:textId="77777777" w:rsidR="004C19A3" w:rsidRPr="002F6CED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2A9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8C11" w14:textId="77777777" w:rsidR="004C19A3" w:rsidRPr="00C1413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3E45" w14:textId="77777777" w:rsidR="004C19A3" w:rsidRPr="005D20EA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4C19A3" w14:paraId="5D061D7D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A77A" w14:textId="77777777" w:rsidR="004C19A3" w:rsidRDefault="004C19A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FB8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075FBFA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B120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06B2" w14:textId="77777777" w:rsidR="004C19A3" w:rsidRDefault="004C19A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3BCDAE0F" w14:textId="77777777" w:rsidR="004C19A3" w:rsidRDefault="004C19A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55A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F090" w14:textId="77777777" w:rsidR="004C19A3" w:rsidRPr="002F6CED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98A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3947" w14:textId="77777777" w:rsidR="004C19A3" w:rsidRPr="00C1413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528D" w14:textId="77777777" w:rsidR="004C19A3" w:rsidRPr="005D499E" w:rsidRDefault="004C19A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FA1CB6E" w14:textId="77777777" w:rsidR="004C19A3" w:rsidRPr="009E2C90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19A3" w14:paraId="37475F01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3F24" w14:textId="77777777" w:rsidR="004C19A3" w:rsidRDefault="004C19A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362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2717232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5BDD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13EF" w14:textId="77777777" w:rsidR="004C19A3" w:rsidRDefault="004C19A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2239B22F" w14:textId="77777777" w:rsidR="004C19A3" w:rsidRDefault="004C19A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806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D1C5" w14:textId="77777777" w:rsidR="004C19A3" w:rsidRPr="002F6CED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45D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0ED5" w14:textId="77777777" w:rsidR="004C19A3" w:rsidRPr="00C1413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EC27" w14:textId="77777777" w:rsidR="004C19A3" w:rsidRPr="005D499E" w:rsidRDefault="004C19A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0B267DC" w14:textId="77777777" w:rsidR="004C19A3" w:rsidRPr="009E2C90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19A3" w14:paraId="751AF0BE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7B69" w14:textId="77777777" w:rsidR="004C19A3" w:rsidRDefault="004C19A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410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2DFDF01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D688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D9C6" w14:textId="77777777" w:rsidR="004C19A3" w:rsidRDefault="004C19A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20806DE1" w14:textId="77777777" w:rsidR="004C19A3" w:rsidRDefault="004C19A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1F4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34F8" w14:textId="77777777" w:rsidR="004C19A3" w:rsidRPr="002F6CED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C9A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41BF" w14:textId="77777777" w:rsidR="004C19A3" w:rsidRPr="00C1413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FEB2" w14:textId="77777777" w:rsidR="004C19A3" w:rsidRPr="005D499E" w:rsidRDefault="004C19A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60EE95A" w14:textId="77777777" w:rsidR="004C19A3" w:rsidRPr="009E2C90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19A3" w14:paraId="2ACF5FEF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9B11" w14:textId="77777777" w:rsidR="004C19A3" w:rsidRDefault="004C19A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A05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266+200</w:t>
            </w:r>
          </w:p>
          <w:p w14:paraId="173ACFD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7731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6CB7" w14:textId="77777777" w:rsidR="004C19A3" w:rsidRDefault="004C19A3" w:rsidP="0089409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Ghidigeni linia 1 directă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811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5787" w14:textId="77777777" w:rsidR="004C19A3" w:rsidRPr="002F6CED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CB0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D3F5" w14:textId="77777777" w:rsidR="004C19A3" w:rsidRPr="00C1413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3BBD" w14:textId="77777777" w:rsidR="004C19A3" w:rsidRDefault="004C19A3" w:rsidP="0089409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43ABA46A" w14:textId="77777777" w:rsidR="004C19A3" w:rsidRDefault="004C19A3" w:rsidP="0089409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4C19A3" w14:paraId="00D706F5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1D1A" w14:textId="77777777" w:rsidR="004C19A3" w:rsidRDefault="004C19A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610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269+200</w:t>
            </w:r>
          </w:p>
          <w:p w14:paraId="365B7F9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92FA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79D5" w14:textId="77777777" w:rsidR="004C19A3" w:rsidRDefault="004C19A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Ghidigeni - Tutova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A15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72F4" w14:textId="77777777" w:rsidR="004C19A3" w:rsidRPr="002F6CED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C74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5B1E" w14:textId="77777777" w:rsidR="004C19A3" w:rsidRPr="00C1413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63D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4CAC160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4C19A3" w14:paraId="686B92A4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9FBF" w14:textId="77777777" w:rsidR="004C19A3" w:rsidRDefault="004C19A3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4BD0" w14:textId="77777777" w:rsidR="004C19A3" w:rsidRDefault="004C19A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283+800</w:t>
            </w:r>
          </w:p>
          <w:p w14:paraId="3F943F4F" w14:textId="77777777" w:rsidR="004C19A3" w:rsidRDefault="004C19A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7DE3" w14:textId="77777777" w:rsidR="004C19A3" w:rsidRDefault="004C19A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2C2D" w14:textId="77777777" w:rsidR="004C19A3" w:rsidRPr="00E02B0C" w:rsidRDefault="004C19A3" w:rsidP="00E02B0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</w:rPr>
              <w:t>Tutova - B</w:t>
            </w:r>
            <w:r>
              <w:rPr>
                <w:b/>
                <w:bCs/>
                <w:sz w:val="20"/>
                <w:lang w:val="ro-RO"/>
              </w:rPr>
              <w:t>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BBD3" w14:textId="77777777" w:rsidR="004C19A3" w:rsidRDefault="004C19A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62B2" w14:textId="77777777" w:rsidR="004C19A3" w:rsidRPr="002F6CED" w:rsidRDefault="004C19A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26BA" w14:textId="77777777" w:rsidR="004C19A3" w:rsidRDefault="004C19A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5BCD" w14:textId="77777777" w:rsidR="004C19A3" w:rsidRPr="00C14131" w:rsidRDefault="004C19A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A416" w14:textId="77777777" w:rsidR="004C19A3" w:rsidRDefault="004C19A3" w:rsidP="00E02B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4C22A6F3" w14:textId="77777777" w:rsidR="004C19A3" w:rsidRDefault="004C19A3" w:rsidP="00E02B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4C19A3" w14:paraId="01E470B3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79AB" w14:textId="77777777" w:rsidR="004C19A3" w:rsidRDefault="004C19A3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51A9" w14:textId="77777777" w:rsidR="004C19A3" w:rsidRDefault="004C19A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335+362</w:t>
            </w:r>
          </w:p>
          <w:p w14:paraId="583EB79B" w14:textId="77777777" w:rsidR="004C19A3" w:rsidRDefault="004C19A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A5C6" w14:textId="77777777" w:rsidR="004C19A3" w:rsidRDefault="004C19A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8F6B" w14:textId="77777777" w:rsidR="004C19A3" w:rsidRDefault="004C19A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Munteni – </w:t>
            </w:r>
          </w:p>
          <w:p w14:paraId="32A4EAB1" w14:textId="77777777" w:rsidR="004C19A3" w:rsidRDefault="004C19A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Bălteni 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54A6" w14:textId="77777777" w:rsidR="004C19A3" w:rsidRDefault="004C19A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6807" w14:textId="77777777" w:rsidR="004C19A3" w:rsidRPr="002F6CED" w:rsidRDefault="004C19A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BAF8" w14:textId="77777777" w:rsidR="004C19A3" w:rsidRDefault="004C19A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A18C" w14:textId="77777777" w:rsidR="004C19A3" w:rsidRPr="00C14131" w:rsidRDefault="004C19A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4F73" w14:textId="77777777" w:rsidR="004C19A3" w:rsidRDefault="004C19A3" w:rsidP="00E11B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Munteni –</w:t>
            </w:r>
          </w:p>
          <w:p w14:paraId="08CED595" w14:textId="77777777" w:rsidR="004C19A3" w:rsidRDefault="004C19A3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4C19A3" w14:paraId="5F19190C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4604" w14:textId="77777777" w:rsidR="004C19A3" w:rsidRDefault="004C19A3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C9C5" w14:textId="77777777" w:rsidR="004C19A3" w:rsidRDefault="004C19A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4B88" w14:textId="77777777" w:rsidR="004C19A3" w:rsidRPr="00C14131" w:rsidRDefault="004C19A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6664" w14:textId="77777777" w:rsidR="004C19A3" w:rsidRDefault="004C19A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891D6D5" w14:textId="77777777" w:rsidR="004C19A3" w:rsidRDefault="004C19A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6E50" w14:textId="77777777" w:rsidR="004C19A3" w:rsidRDefault="004C19A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3BF3D119" w14:textId="77777777" w:rsidR="004C19A3" w:rsidRDefault="004C19A3" w:rsidP="004C19A3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13A9845A" w14:textId="77777777" w:rsidR="004C19A3" w:rsidRDefault="004C19A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6947231F" w14:textId="77777777" w:rsidR="004C19A3" w:rsidRDefault="004C19A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3F77" w14:textId="77777777" w:rsidR="004C19A3" w:rsidRPr="002F6CED" w:rsidRDefault="004C19A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A4F3" w14:textId="77777777" w:rsidR="004C19A3" w:rsidRDefault="004C19A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ED9F" w14:textId="77777777" w:rsidR="004C19A3" w:rsidRPr="00C14131" w:rsidRDefault="004C19A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C375" w14:textId="77777777" w:rsidR="004C19A3" w:rsidRDefault="004C19A3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19A3" w14:paraId="2E21794B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CE61" w14:textId="77777777" w:rsidR="004C19A3" w:rsidRDefault="004C19A3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4417" w14:textId="77777777" w:rsidR="004C19A3" w:rsidRDefault="004C19A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12ED" w14:textId="77777777" w:rsidR="004C19A3" w:rsidRPr="00C14131" w:rsidRDefault="004C19A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EF94" w14:textId="77777777" w:rsidR="004C19A3" w:rsidRDefault="004C19A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B7AE6AB" w14:textId="77777777" w:rsidR="004C19A3" w:rsidRDefault="004C19A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14F00929" w14:textId="77777777" w:rsidR="004C19A3" w:rsidRDefault="004C19A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37F8" w14:textId="77777777" w:rsidR="004C19A3" w:rsidRDefault="004C19A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F1C0946" w14:textId="77777777" w:rsidR="004C19A3" w:rsidRDefault="004C19A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119C96A7" w14:textId="77777777" w:rsidR="004C19A3" w:rsidRDefault="004C19A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3E70" w14:textId="77777777" w:rsidR="004C19A3" w:rsidRPr="002F6CED" w:rsidRDefault="004C19A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2A3F" w14:textId="77777777" w:rsidR="004C19A3" w:rsidRDefault="004C19A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B1BE" w14:textId="77777777" w:rsidR="004C19A3" w:rsidRPr="00C14131" w:rsidRDefault="004C19A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8D6E" w14:textId="77777777" w:rsidR="004C19A3" w:rsidRDefault="004C19A3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340E92C6" w14:textId="77777777" w:rsidR="004C19A3" w:rsidRDefault="004C19A3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4C19A3" w14:paraId="2FBFF8F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F109" w14:textId="77777777" w:rsidR="004C19A3" w:rsidRDefault="004C19A3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C85A" w14:textId="77777777" w:rsidR="004C19A3" w:rsidRDefault="004C19A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F59E" w14:textId="77777777" w:rsidR="004C19A3" w:rsidRPr="00C14131" w:rsidRDefault="004C19A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8ED4" w14:textId="77777777" w:rsidR="004C19A3" w:rsidRDefault="004C19A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1D125274" w14:textId="77777777" w:rsidR="004C19A3" w:rsidRDefault="004C19A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F425" w14:textId="77777777" w:rsidR="004C19A3" w:rsidRDefault="004C19A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7301EA2" w14:textId="77777777" w:rsidR="004C19A3" w:rsidRDefault="004C19A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1BF9" w14:textId="77777777" w:rsidR="004C19A3" w:rsidRPr="002F6CED" w:rsidRDefault="004C19A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E151" w14:textId="77777777" w:rsidR="004C19A3" w:rsidRDefault="004C19A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D3AA" w14:textId="77777777" w:rsidR="004C19A3" w:rsidRPr="00C14131" w:rsidRDefault="004C19A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08B0" w14:textId="77777777" w:rsidR="004C19A3" w:rsidRDefault="004C19A3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72BE0772" w14:textId="77777777" w:rsidR="004C19A3" w:rsidRDefault="004C19A3">
      <w:pPr>
        <w:spacing w:before="40" w:after="40" w:line="192" w:lineRule="auto"/>
        <w:ind w:right="57"/>
        <w:rPr>
          <w:sz w:val="20"/>
          <w:lang w:val="ro-RO"/>
        </w:rPr>
      </w:pPr>
    </w:p>
    <w:p w14:paraId="44078AD2" w14:textId="77777777" w:rsidR="004C19A3" w:rsidRDefault="004C19A3" w:rsidP="003C645F">
      <w:pPr>
        <w:pStyle w:val="Heading1"/>
        <w:spacing w:line="360" w:lineRule="auto"/>
      </w:pPr>
      <w:r>
        <w:t>LINIA 602</w:t>
      </w:r>
    </w:p>
    <w:p w14:paraId="7065788C" w14:textId="77777777" w:rsidR="004C19A3" w:rsidRDefault="004C19A3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C19A3" w14:paraId="6A266CCF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8007" w14:textId="77777777" w:rsidR="004C19A3" w:rsidRDefault="004C19A3" w:rsidP="004C19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7F6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50AEA42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512C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D92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1CF0A02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D7DA" w14:textId="77777777" w:rsidR="004C19A3" w:rsidRPr="00406474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9E4F" w14:textId="77777777" w:rsidR="004C19A3" w:rsidRPr="00DA41E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2DE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3A55558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0EFB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A57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390E06C4" w14:textId="77777777" w:rsidR="004C19A3" w:rsidRPr="0007619C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19A3" w14:paraId="13B97266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38B5" w14:textId="77777777" w:rsidR="004C19A3" w:rsidRDefault="004C19A3" w:rsidP="004C19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16D1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5972F66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A318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8DF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0F40D43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0989" w14:textId="77777777" w:rsidR="004C19A3" w:rsidRPr="00406474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B885" w14:textId="77777777" w:rsidR="004C19A3" w:rsidRPr="00DA41E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817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36C5653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3D1C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293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1E4D3A1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C666CD3" w14:textId="77777777" w:rsidR="004C19A3" w:rsidRDefault="004C19A3">
      <w:pPr>
        <w:spacing w:before="40" w:after="40" w:line="192" w:lineRule="auto"/>
        <w:ind w:right="57"/>
        <w:rPr>
          <w:sz w:val="20"/>
          <w:lang w:val="ro-RO"/>
        </w:rPr>
      </w:pPr>
    </w:p>
    <w:p w14:paraId="29E9C370" w14:textId="77777777" w:rsidR="004C19A3" w:rsidRDefault="004C19A3" w:rsidP="004F6534">
      <w:pPr>
        <w:pStyle w:val="Heading1"/>
        <w:spacing w:line="360" w:lineRule="auto"/>
      </w:pPr>
      <w:r>
        <w:t>LINIA 700</w:t>
      </w:r>
    </w:p>
    <w:p w14:paraId="07FB63BA" w14:textId="77777777" w:rsidR="004C19A3" w:rsidRDefault="004C19A3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4C19A3" w14:paraId="47C5F7C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8759" w14:textId="77777777" w:rsidR="004C19A3" w:rsidRDefault="004C19A3" w:rsidP="004C19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44B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E83C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0688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2EE8D37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297C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3DDC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FA2A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DD8D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17DB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0E9F916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FC1F3" w14:textId="77777777" w:rsidR="004C19A3" w:rsidRDefault="004C19A3" w:rsidP="004C19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3848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F40D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8504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5D1D2AD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2A16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75C5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D013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23A5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5A5E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43EF523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F52A" w14:textId="77777777" w:rsidR="004C19A3" w:rsidRDefault="004C19A3" w:rsidP="004C19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1BAF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D0BB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6CB4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8C8F5E7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87D1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4228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BB38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2025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0C40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16C0CD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4C19A3" w14:paraId="3A57EB6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B8DD" w14:textId="77777777" w:rsidR="004C19A3" w:rsidRDefault="004C19A3" w:rsidP="004C19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D3CB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36CC06F6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DAA4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A628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51E7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F10B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22F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3969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6462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19A3" w14:paraId="407ACBE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B1AB" w14:textId="77777777" w:rsidR="004C19A3" w:rsidRDefault="004C19A3" w:rsidP="004C19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C743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1C85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0995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56D8F38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1502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5EDA6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56E4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1D48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0C53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BCB1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5D04900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7BFE" w14:textId="77777777" w:rsidR="004C19A3" w:rsidRDefault="004C19A3" w:rsidP="004C19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8AA7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F82A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58C0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9CF6A09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9C28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2A8FE9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AE44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51A1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48AF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2815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4AD2F38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8987" w14:textId="77777777" w:rsidR="004C19A3" w:rsidRDefault="004C19A3" w:rsidP="004C19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A9A1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580E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17BB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7234A83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3472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05EBD6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DC0C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9FD5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A8A9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4604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5148CDC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4C7F" w14:textId="77777777" w:rsidR="004C19A3" w:rsidRDefault="004C19A3" w:rsidP="004C19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5332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5B56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D899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515292A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2A5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393B24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6B9ECC7C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AD47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5CEE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CBAA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EAE2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6C3B64E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E1F3" w14:textId="77777777" w:rsidR="004C19A3" w:rsidRDefault="004C19A3" w:rsidP="004C19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151F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2B31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C40D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7760AFA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F402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4B90CCBD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0D0B4A9A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A48E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8E51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6BC8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8D87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78F235C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2112" w14:textId="77777777" w:rsidR="004C19A3" w:rsidRDefault="004C19A3" w:rsidP="004C19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89D4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5F23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8261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4FF93B6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8A1B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F13E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C3A5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6EFB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4515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0447370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1CEF" w14:textId="77777777" w:rsidR="004C19A3" w:rsidRDefault="004C19A3" w:rsidP="004C19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F097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9CC2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9864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23F0CF9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5B5D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3B7ACD63" w14:textId="77777777" w:rsidR="004C19A3" w:rsidRPr="00B401EA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1731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B6E6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7863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37D9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6086F55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E8E8" w14:textId="77777777" w:rsidR="004C19A3" w:rsidRDefault="004C19A3" w:rsidP="004C19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D77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9E48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0BA6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F9F8A77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C2B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242C8A0B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92FF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3A05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B58C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8CA2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156339E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30A6" w14:textId="77777777" w:rsidR="004C19A3" w:rsidRDefault="004C19A3" w:rsidP="004C19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1791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BF2F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600A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60E441C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D643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50C3BE5A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5FD6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3FC1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8CA1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E6B3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4C19A3" w14:paraId="3CC6694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CA01" w14:textId="77777777" w:rsidR="004C19A3" w:rsidRDefault="004C19A3" w:rsidP="004C19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4A9A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BF4E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C025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D2716BF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65EB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6772BB9D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6EAC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80E5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A4CF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8E4F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4C19A3" w14:paraId="597470E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B1E0" w14:textId="77777777" w:rsidR="004C19A3" w:rsidRDefault="004C19A3" w:rsidP="004C19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9E5E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3444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16C8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87EB6B8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964C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6C76B959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21B18013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0C61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B6E9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E20A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417F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408B6DD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A6CE" w14:textId="77777777" w:rsidR="004C19A3" w:rsidRDefault="004C19A3" w:rsidP="004C19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0DB8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205E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656D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5847F80A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71C5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801D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A17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12D13BC7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FEF5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E9A7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5437B00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46C4" w14:textId="77777777" w:rsidR="004C19A3" w:rsidRDefault="004C19A3" w:rsidP="004C19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A48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6711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C33A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76B36FEB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8122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CB72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A2F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048FB8D1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E56C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1C40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19A3" w14:paraId="256ECCC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98C4E" w14:textId="77777777" w:rsidR="004C19A3" w:rsidRDefault="004C19A3" w:rsidP="004C19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8546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8880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6793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32743A69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96FA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BD93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988D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692B457E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DEAC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358A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15C3C0F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6389" w14:textId="77777777" w:rsidR="004C19A3" w:rsidRDefault="004C19A3" w:rsidP="004C19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45CD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AACF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78CE" w14:textId="77777777" w:rsidR="004C19A3" w:rsidRDefault="004C19A3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1F2033C1" w14:textId="77777777" w:rsidR="004C19A3" w:rsidRDefault="004C19A3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4071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AAF3E8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08B6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0AA8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8F06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914E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F212B0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4C19A3" w14:paraId="5A44002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C3BE" w14:textId="77777777" w:rsidR="004C19A3" w:rsidRDefault="004C19A3" w:rsidP="004C19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FFFA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FD3F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5B83" w14:textId="77777777" w:rsidR="004C19A3" w:rsidRDefault="004C19A3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1D4F93B9" w14:textId="77777777" w:rsidR="004C19A3" w:rsidRDefault="004C19A3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DF99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BDAE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B8E4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E643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4D3C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6F8FDA2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3CF7" w14:textId="77777777" w:rsidR="004C19A3" w:rsidRDefault="004C19A3" w:rsidP="004C19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D268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B13A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E8EB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410859F6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FCFE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992D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4BC2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276C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1AD2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05FB73E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11A3" w14:textId="77777777" w:rsidR="004C19A3" w:rsidRDefault="004C19A3" w:rsidP="004C19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83A4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520CF3EF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EAFE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03F0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6E7DFD14" w14:textId="77777777" w:rsidR="004C19A3" w:rsidRPr="008A1A04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E1DF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20B8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24AA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3DDC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124B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19A3" w14:paraId="6C29478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48A6" w14:textId="77777777" w:rsidR="004C19A3" w:rsidRDefault="004C19A3" w:rsidP="004C19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D914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1251A6C4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6027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A5CA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02D50643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DD94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5B2C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80C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1074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0FA7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19A3" w14:paraId="3A54E64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8898" w14:textId="77777777" w:rsidR="004C19A3" w:rsidRDefault="004C19A3" w:rsidP="004C19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E997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18B30C71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0293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8BBB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6A8965F7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973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D9D6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D8EE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1BC6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3154" w14:textId="77777777" w:rsidR="004C19A3" w:rsidRPr="00C20CA5" w:rsidRDefault="004C19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CE43868" w14:textId="77777777" w:rsidR="004C19A3" w:rsidRPr="00EB107D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7D21F62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9B8A" w14:textId="77777777" w:rsidR="004C19A3" w:rsidRDefault="004C19A3" w:rsidP="004C19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D8FE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7CA2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5681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58E74BE2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FFB5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9C9E17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C24E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FE2E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0E5D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F5F5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3E6842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3284EB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4C19A3" w14:paraId="0E2E946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F449" w14:textId="77777777" w:rsidR="004C19A3" w:rsidRDefault="004C19A3" w:rsidP="004C19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5E54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18836CC6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9A83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3802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28C562D8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376DC233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EE2E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1169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B38B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E9DC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7B43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290A60C1" w14:textId="77777777" w:rsidR="004C19A3" w:rsidRPr="00C401D9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4C19A3" w14:paraId="17792B7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B194" w14:textId="77777777" w:rsidR="004C19A3" w:rsidRDefault="004C19A3" w:rsidP="004C19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330A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C9EB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1A8F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52C99FCA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1C03D8F0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5AA61D6B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6E7C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1725201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CABB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1DA8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98F0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0009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16FA32BD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4C19A3" w14:paraId="2FDE7FD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864868" w14:textId="77777777" w:rsidR="004C19A3" w:rsidRDefault="004C19A3" w:rsidP="004C19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8A23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17B5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8765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29ED0549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81F6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9B675F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3B2D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EFA8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F6B7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BFE5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11A7046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DC5306" w14:textId="77777777" w:rsidR="004C19A3" w:rsidRDefault="004C19A3" w:rsidP="004C19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CBD1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0B6F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7A90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3CA6CCF7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F3B9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F1CC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0709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6996BBA2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2E1C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D678" w14:textId="77777777" w:rsidR="004C19A3" w:rsidRPr="00C20CA5" w:rsidRDefault="004C19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EE27B75" w14:textId="77777777" w:rsidR="004C19A3" w:rsidRPr="00EB107D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6D03647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E503" w14:textId="77777777" w:rsidR="004C19A3" w:rsidRDefault="004C19A3" w:rsidP="004C19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93E2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1F3D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54B4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A786CA9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5F1F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566E5ED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A1BF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DE67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C9DE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292E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BDBA42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9F22B5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4C19A3" w14:paraId="51B3B2A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82CB" w14:textId="77777777" w:rsidR="004C19A3" w:rsidRDefault="004C19A3" w:rsidP="004C19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78B2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FB0F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169B5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95116F3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4C15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575995F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9FE3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A127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3F44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F556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21C9B1B8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4C19A3" w14:paraId="616700E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0C66" w14:textId="77777777" w:rsidR="004C19A3" w:rsidRDefault="004C19A3" w:rsidP="004C19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A88E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2108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1AC1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9C738B3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1C04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595AC25B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1579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7276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F8DA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90D2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C9A905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6611C3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01C443BB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4C19A3" w14:paraId="27FA44F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5897" w14:textId="77777777" w:rsidR="004C19A3" w:rsidRDefault="004C19A3" w:rsidP="004C19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6BF4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33FB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CA7A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40556D3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D8D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4BEA564A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2D98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22D2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9CD7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DA0A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4DAE3E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2236B2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78993103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C19A3" w14:paraId="700D671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86F9" w14:textId="77777777" w:rsidR="004C19A3" w:rsidRDefault="004C19A3" w:rsidP="004C19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EBDB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EB87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7202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49F9A01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0C0E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39F2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CFFB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AC92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3575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06989DD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DAE49D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3781224B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4C19A3" w14:paraId="1D4728B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DBDD" w14:textId="77777777" w:rsidR="004C19A3" w:rsidRDefault="004C19A3" w:rsidP="004C19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91C4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D5F0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0179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1F95C04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F638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AA59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D04F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0E1D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36D8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3CABAD0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6D75D6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094E5608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4C19A3" w14:paraId="4D70CB4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4DC6" w14:textId="77777777" w:rsidR="004C19A3" w:rsidRDefault="004C19A3" w:rsidP="004C19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757A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AD46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3C1C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3AB7C44E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BEC6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198D94FD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6654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9C1B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6763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27EA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1342F4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FC69B9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4C19A3" w14:paraId="58E48E5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34CB" w14:textId="77777777" w:rsidR="004C19A3" w:rsidRDefault="004C19A3" w:rsidP="004C19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3833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B818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5A12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053D2701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0944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2D24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988E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52F2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D77F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10E4DA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E283E23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53369B31" w14:textId="77777777" w:rsidR="004C19A3" w:rsidRDefault="004C19A3">
      <w:pPr>
        <w:spacing w:before="40" w:after="40" w:line="192" w:lineRule="auto"/>
        <w:ind w:right="57"/>
        <w:rPr>
          <w:sz w:val="20"/>
          <w:lang w:val="ro-RO"/>
        </w:rPr>
      </w:pPr>
    </w:p>
    <w:p w14:paraId="05190FAE" w14:textId="77777777" w:rsidR="004C19A3" w:rsidRDefault="004C19A3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2D7B436E" w14:textId="77777777" w:rsidR="004C19A3" w:rsidRDefault="004C19A3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4C19A3" w14:paraId="2ED3E942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95CB" w14:textId="77777777" w:rsidR="004C19A3" w:rsidRDefault="004C19A3" w:rsidP="004C19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8DD8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9678" w14:textId="77777777" w:rsidR="004C19A3" w:rsidRPr="001304A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754D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EA4E09E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D879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A029A4F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10E6A85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AFD8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E6CF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580F" w14:textId="77777777" w:rsidR="004C19A3" w:rsidRPr="001304A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0E85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58D159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63EC52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276DC6FA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39773FB6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4C19A3" w14:paraId="5CB2F610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4F0A" w14:textId="77777777" w:rsidR="004C19A3" w:rsidRDefault="004C19A3" w:rsidP="004C19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DFBD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3CD6" w14:textId="77777777" w:rsidR="004C19A3" w:rsidRPr="001304A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BC28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050F8EA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ED31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3BD55E1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519473DA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473D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CF38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6BEF" w14:textId="77777777" w:rsidR="004C19A3" w:rsidRPr="001304A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B2CC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51296E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63AF3B53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5483BB3D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4C19A3" w14:paraId="63BB8D7A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BB06" w14:textId="77777777" w:rsidR="004C19A3" w:rsidRDefault="004C19A3" w:rsidP="004C19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AEA5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54E5C522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975A" w14:textId="77777777" w:rsidR="004C19A3" w:rsidRPr="001304A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FDAF" w14:textId="77777777" w:rsidR="004C19A3" w:rsidRDefault="004C19A3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7AAFFEF" w14:textId="77777777" w:rsidR="004C19A3" w:rsidRDefault="004C19A3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5A1A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26EF7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B334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9194" w14:textId="77777777" w:rsidR="004C19A3" w:rsidRPr="001304A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C3BE" w14:textId="77777777" w:rsidR="004C19A3" w:rsidRPr="006A2576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6C7D15EE" w14:textId="77777777" w:rsidR="004C19A3" w:rsidRPr="006A2576" w:rsidRDefault="004C19A3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15BF375C" w14:textId="77777777" w:rsidR="004C19A3" w:rsidRDefault="004C19A3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C19A3" w14:paraId="27F6DAC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5EFB" w14:textId="77777777" w:rsidR="004C19A3" w:rsidRDefault="004C19A3" w:rsidP="004C19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9EF9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0EEE7D7E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05BD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21FE" w14:textId="77777777" w:rsidR="004C19A3" w:rsidRDefault="004C19A3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CA57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46DF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95A1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194E" w14:textId="77777777" w:rsidR="004C19A3" w:rsidRPr="001304A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9AAD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C19A3" w14:paraId="1E233CE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EEEA" w14:textId="77777777" w:rsidR="004C19A3" w:rsidRDefault="004C19A3" w:rsidP="004C19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730F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1087B715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74FAF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C91B" w14:textId="77777777" w:rsidR="004C19A3" w:rsidRDefault="004C19A3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1D87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7C51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F2B7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0E4E" w14:textId="77777777" w:rsidR="004C19A3" w:rsidRPr="001304A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862C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C19A3" w14:paraId="3ECA93D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0125" w14:textId="77777777" w:rsidR="004C19A3" w:rsidRDefault="004C19A3" w:rsidP="004C19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CE1E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7C4C4164" w14:textId="77777777" w:rsidR="004C19A3" w:rsidRDefault="004C19A3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9A22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C71D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AFA6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66EC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29A1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BA50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6B14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C19A3" w14:paraId="407838B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7412" w14:textId="77777777" w:rsidR="004C19A3" w:rsidRDefault="004C19A3" w:rsidP="004C19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D5FE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35F14A1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2B06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252C" w14:textId="77777777" w:rsidR="004C19A3" w:rsidRPr="001904F7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F853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8536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223C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4BC9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3EC1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4C19A3" w14:paraId="67A6A5E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E28C" w14:textId="77777777" w:rsidR="004C19A3" w:rsidRDefault="004C19A3" w:rsidP="004C19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7058C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D341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4725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2ACF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3544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6B62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7EFA8E33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479D" w14:textId="77777777" w:rsidR="004C19A3" w:rsidRPr="001304A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5370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4053BDD7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4C19A3" w14:paraId="2DF8994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EBEC" w14:textId="77777777" w:rsidR="004C19A3" w:rsidRDefault="004C19A3" w:rsidP="004C19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C39A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6D2DE959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E5A9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2E47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483E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1BF6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710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0F586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FE6E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C19A3" w14:paraId="22B2626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1D8B" w14:textId="77777777" w:rsidR="004C19A3" w:rsidRDefault="004C19A3" w:rsidP="004C19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298D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C7B7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6183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DAF8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4A04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40D7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BC83339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F79C" w14:textId="77777777" w:rsidR="004C19A3" w:rsidRPr="001304A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F6B7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3B597231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717EA5FA" w14:textId="77777777" w:rsidR="004C19A3" w:rsidRPr="00B56D0E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C19A3" w14:paraId="0DDB4AF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E98D" w14:textId="77777777" w:rsidR="004C19A3" w:rsidRDefault="004C19A3" w:rsidP="004C19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A1C9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72847482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8CEC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1095" w14:textId="77777777" w:rsidR="004C19A3" w:rsidRPr="00DA3842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C53F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E6AA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ED5D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C7F3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93D7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DBE5B6D" w14:textId="77777777" w:rsidR="004C19A3" w:rsidRDefault="004C19A3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2AC6208B" w14:textId="77777777" w:rsidR="004C19A3" w:rsidRDefault="004C19A3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C19A3" w14:paraId="711B1CCF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B0BC" w14:textId="77777777" w:rsidR="004C19A3" w:rsidRDefault="004C19A3" w:rsidP="004C19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EF51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7520DA27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014F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DFFC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876F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92B4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D404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6204" w14:textId="77777777" w:rsidR="004C19A3" w:rsidRPr="001304A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EEA5" w14:textId="77777777" w:rsidR="004C19A3" w:rsidRPr="00175A24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C19A3" w14:paraId="4A66C3D8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2E7B" w14:textId="77777777" w:rsidR="004C19A3" w:rsidRDefault="004C19A3" w:rsidP="004C19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F322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60E84002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72B4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4566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2402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4547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ABDB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BC16" w14:textId="77777777" w:rsidR="004C19A3" w:rsidRPr="001304A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756E" w14:textId="77777777" w:rsidR="004C19A3" w:rsidRPr="00175A24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19A3" w14:paraId="197E3A18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08DD" w14:textId="77777777" w:rsidR="004C19A3" w:rsidRDefault="004C19A3" w:rsidP="004C19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E67D" w14:textId="77777777" w:rsidR="004C19A3" w:rsidRDefault="004C19A3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524F" w14:textId="77777777" w:rsidR="004C19A3" w:rsidRDefault="004C19A3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4EC8" w14:textId="77777777" w:rsidR="004C19A3" w:rsidRDefault="004C19A3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3981D55" w14:textId="77777777" w:rsidR="004C19A3" w:rsidRDefault="004C19A3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1514" w14:textId="77777777" w:rsidR="004C19A3" w:rsidRDefault="004C19A3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0F779E1" w14:textId="77777777" w:rsidR="004C19A3" w:rsidRDefault="004C19A3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8FDE" w14:textId="77777777" w:rsidR="004C19A3" w:rsidRDefault="004C19A3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1D66" w14:textId="77777777" w:rsidR="004C19A3" w:rsidRDefault="004C19A3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C5AB" w14:textId="77777777" w:rsidR="004C19A3" w:rsidRPr="001304AF" w:rsidRDefault="004C19A3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1561" w14:textId="77777777" w:rsidR="004C19A3" w:rsidRDefault="004C19A3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D7DF11" w14:textId="77777777" w:rsidR="004C19A3" w:rsidRDefault="004C19A3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9544D4" w14:textId="77777777" w:rsidR="004C19A3" w:rsidRPr="00175A24" w:rsidRDefault="004C19A3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4C19A3" w14:paraId="43E9F6DF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67FA" w14:textId="77777777" w:rsidR="004C19A3" w:rsidRDefault="004C19A3" w:rsidP="004C19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94F5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66DE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0501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FFAAD3D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C7A4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3FBA73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9049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3508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5F0E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6C2E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AE2795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31572C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C19A3" w14:paraId="5F2A4EFD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9239" w14:textId="77777777" w:rsidR="004C19A3" w:rsidRDefault="004C19A3" w:rsidP="004C19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3393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8850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43D8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F46AD0F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C808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62B9B7E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20A4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14B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6700" w14:textId="77777777" w:rsidR="004C19A3" w:rsidRPr="001304A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3448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C27A5C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DCEAD9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4C19A3" w14:paraId="2ED425B6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16AD" w14:textId="77777777" w:rsidR="004C19A3" w:rsidRDefault="004C19A3" w:rsidP="004C19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D1BA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8F30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C3E8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8036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7042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693E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33E6647D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D7B8" w14:textId="77777777" w:rsidR="004C19A3" w:rsidRPr="001304A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6C30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19A3" w14:paraId="169EA77B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7A68" w14:textId="77777777" w:rsidR="004C19A3" w:rsidRDefault="004C19A3" w:rsidP="004C19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9F9A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65FABD25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2B5A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FFA6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68FB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51AE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5AA6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755D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2936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19A3" w14:paraId="79CE6785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C943" w14:textId="77777777" w:rsidR="004C19A3" w:rsidRDefault="004C19A3" w:rsidP="004C19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F64B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64C1" w14:textId="77777777" w:rsidR="004C19A3" w:rsidRPr="001304A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FADB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9F68CFC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68D4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9415937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88C5" w14:textId="77777777" w:rsidR="004C19A3" w:rsidRPr="00CA3079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B5B9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50F9" w14:textId="77777777" w:rsidR="004C19A3" w:rsidRPr="001304A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4755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9770C8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4C19A3" w14:paraId="4859C83F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425D" w14:textId="77777777" w:rsidR="004C19A3" w:rsidRDefault="004C19A3" w:rsidP="004C19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DD1A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6C8AF6E6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C832" w14:textId="77777777" w:rsidR="004C19A3" w:rsidRPr="001304A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FCB4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6657DB9" w14:textId="77777777" w:rsidR="004C19A3" w:rsidRPr="00180EA2" w:rsidRDefault="004C19A3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1779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3AB4" w14:textId="77777777" w:rsidR="004C19A3" w:rsidRPr="00CA3079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B247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320D" w14:textId="77777777" w:rsidR="004C19A3" w:rsidRPr="001304A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D18D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BDC3E0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F101DF3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4C19A3" w14:paraId="2108DE6A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F1FA" w14:textId="77777777" w:rsidR="004C19A3" w:rsidRDefault="004C19A3" w:rsidP="004C19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DC8A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5003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2735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18DE4DB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A622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5ADD" w14:textId="77777777" w:rsidR="004C19A3" w:rsidRPr="00CA3079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BB81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0DBF414C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B6C7" w14:textId="77777777" w:rsidR="004C19A3" w:rsidRPr="001304A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FD03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9F145C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1DCF713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FF4BBA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4C19A3" w14:paraId="088F364F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49B1" w14:textId="77777777" w:rsidR="004C19A3" w:rsidRDefault="004C19A3" w:rsidP="004C19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0C8D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63CC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7C80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80109D9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B161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3C18D77D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200FBCFD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02F0" w14:textId="77777777" w:rsidR="004C19A3" w:rsidRPr="00CA3079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808A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EF52" w14:textId="77777777" w:rsidR="004C19A3" w:rsidRPr="001304A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F7AE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B98E5A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5996D8C1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0B063796" w14:textId="77777777" w:rsidR="004C19A3" w:rsidRPr="00B71446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79232CBE" w14:textId="77777777" w:rsidR="004C19A3" w:rsidRDefault="004C19A3">
      <w:pPr>
        <w:tabs>
          <w:tab w:val="left" w:pos="6382"/>
        </w:tabs>
        <w:rPr>
          <w:sz w:val="20"/>
        </w:rPr>
      </w:pPr>
    </w:p>
    <w:p w14:paraId="1ADBCB91" w14:textId="77777777" w:rsidR="004C19A3" w:rsidRDefault="004C19A3" w:rsidP="00B52218">
      <w:pPr>
        <w:pStyle w:val="Heading1"/>
        <w:spacing w:line="360" w:lineRule="auto"/>
      </w:pPr>
      <w:r>
        <w:t>LINIA 704</w:t>
      </w:r>
    </w:p>
    <w:p w14:paraId="7D1D4AE5" w14:textId="77777777" w:rsidR="004C19A3" w:rsidRDefault="004C19A3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4C19A3" w14:paraId="21F97F4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2F7F" w14:textId="77777777" w:rsidR="004C19A3" w:rsidRDefault="004C19A3" w:rsidP="004C19A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022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3B85D5B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43EC" w14:textId="77777777" w:rsidR="004C19A3" w:rsidRPr="00E4080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782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076DF5B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581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0FB6" w14:textId="77777777" w:rsidR="004C19A3" w:rsidRPr="00E4080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B84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75E9124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CDCB" w14:textId="77777777" w:rsidR="004C19A3" w:rsidRPr="00E4080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876F" w14:textId="77777777" w:rsidR="004C19A3" w:rsidRPr="001467E0" w:rsidRDefault="004C19A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62DB15A" w14:textId="77777777" w:rsidR="004C19A3" w:rsidRPr="00C00026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1AFEE04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4F08" w14:textId="77777777" w:rsidR="004C19A3" w:rsidRDefault="004C19A3" w:rsidP="004C19A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E55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D337" w14:textId="77777777" w:rsidR="004C19A3" w:rsidRPr="00E4080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A1D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229EE20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451618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937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4B9E" w14:textId="77777777" w:rsidR="004C19A3" w:rsidRPr="00E4080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9FA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91EE" w14:textId="77777777" w:rsidR="004C19A3" w:rsidRPr="00E4080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5B4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19A3" w14:paraId="081DE26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9E0C" w14:textId="77777777" w:rsidR="004C19A3" w:rsidRDefault="004C19A3" w:rsidP="004C19A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156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624B" w14:textId="77777777" w:rsidR="004C19A3" w:rsidRPr="00E4080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A87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4F33D98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32D43B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D9B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FC39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002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E1B5" w14:textId="77777777" w:rsidR="004C19A3" w:rsidRPr="00E4080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AFE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19A3" w14:paraId="38A1493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51F2" w14:textId="77777777" w:rsidR="004C19A3" w:rsidRDefault="004C19A3" w:rsidP="004C19A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AA8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A907" w14:textId="77777777" w:rsidR="004C19A3" w:rsidRPr="00E4080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3CE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21EBF93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4C541E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CD6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E990" w14:textId="77777777" w:rsidR="004C19A3" w:rsidRPr="00E4080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25A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910C" w14:textId="77777777" w:rsidR="004C19A3" w:rsidRPr="00E4080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4C3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5A189C8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830F16" w14:textId="77777777" w:rsidR="004C19A3" w:rsidRDefault="004C19A3" w:rsidP="004C19A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90B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8305" w14:textId="77777777" w:rsidR="004C19A3" w:rsidRPr="00E4080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20E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4571C9D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959EBB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A44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CF45D" w14:textId="77777777" w:rsidR="004C19A3" w:rsidRPr="00E4080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7E2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A837" w14:textId="77777777" w:rsidR="004C19A3" w:rsidRPr="00E4080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295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4E58ACD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3A1ADE" w14:textId="77777777" w:rsidR="004C19A3" w:rsidRDefault="004C19A3" w:rsidP="004C19A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B47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76889F1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B368" w14:textId="77777777" w:rsidR="004C19A3" w:rsidRPr="00E4080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816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5C2770E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82D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4BCB" w14:textId="77777777" w:rsidR="004C19A3" w:rsidRPr="00E4080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94E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7FB7E40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70AF" w14:textId="77777777" w:rsidR="004C19A3" w:rsidRPr="00E4080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B8A0" w14:textId="77777777" w:rsidR="004C19A3" w:rsidRPr="001467E0" w:rsidRDefault="004C19A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3DE9DCD" w14:textId="77777777" w:rsidR="004C19A3" w:rsidRPr="008D7F2C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08EABD4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EBBF79" w14:textId="77777777" w:rsidR="004C19A3" w:rsidRDefault="004C19A3" w:rsidP="004C19A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591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5DF0139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275B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B1A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43EAA36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F44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ED73" w14:textId="77777777" w:rsidR="004C19A3" w:rsidRPr="00E4080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497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46C6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E1C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C19A3" w14:paraId="0E2FE28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6C1DCB" w14:textId="77777777" w:rsidR="004C19A3" w:rsidRDefault="004C19A3" w:rsidP="004C19A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B5C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ACF8" w14:textId="77777777" w:rsidR="004C19A3" w:rsidRPr="00E4080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94D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7347C16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DA0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DBD7" w14:textId="77777777" w:rsidR="004C19A3" w:rsidRPr="00E4080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A1C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D429" w14:textId="77777777" w:rsidR="004C19A3" w:rsidRPr="00E4080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21A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4F5C6EB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5353" w14:textId="77777777" w:rsidR="004C19A3" w:rsidRDefault="004C19A3" w:rsidP="004C19A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8D0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A194" w14:textId="77777777" w:rsidR="004C19A3" w:rsidRPr="00E4080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7D6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497D0C6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641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678D72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2AD1" w14:textId="77777777" w:rsidR="004C19A3" w:rsidRPr="00E4080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757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DC8F" w14:textId="77777777" w:rsidR="004C19A3" w:rsidRPr="00E4080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0A8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D6C55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4C19A3" w14:paraId="361C275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6ED3" w14:textId="77777777" w:rsidR="004C19A3" w:rsidRDefault="004C19A3" w:rsidP="004C19A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504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3D90" w14:textId="77777777" w:rsidR="004C19A3" w:rsidRPr="00E4080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A1D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3491925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2BD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745D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B44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E7BB" w14:textId="77777777" w:rsidR="004C19A3" w:rsidRPr="00E4080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DCA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2770B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4C19A3" w14:paraId="54BBA05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64E1" w14:textId="77777777" w:rsidR="004C19A3" w:rsidRDefault="004C19A3" w:rsidP="004C19A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01C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FFE4" w14:textId="77777777" w:rsidR="004C19A3" w:rsidRPr="00E4080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78D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F648DA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EB7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EEB4B3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30C2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49B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812B" w14:textId="77777777" w:rsidR="004C19A3" w:rsidRPr="00E4080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409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6B9EE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4C19A3" w14:paraId="38849C7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1745" w14:textId="77777777" w:rsidR="004C19A3" w:rsidRDefault="004C19A3" w:rsidP="004C19A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95B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A402" w14:textId="77777777" w:rsidR="004C19A3" w:rsidRPr="00E4080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DDB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11141B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148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6A9F76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F02E" w14:textId="77777777" w:rsidR="004C19A3" w:rsidRPr="00E4080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CC4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C3FF" w14:textId="77777777" w:rsidR="004C19A3" w:rsidRPr="00E4080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F60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39ABE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5272D852" w14:textId="77777777" w:rsidR="004C19A3" w:rsidRDefault="004C19A3">
      <w:pPr>
        <w:spacing w:before="40" w:after="40" w:line="192" w:lineRule="auto"/>
        <w:ind w:right="57"/>
        <w:rPr>
          <w:sz w:val="20"/>
          <w:lang w:val="ro-RO"/>
        </w:rPr>
      </w:pPr>
    </w:p>
    <w:p w14:paraId="6A0206AC" w14:textId="77777777" w:rsidR="004C19A3" w:rsidRDefault="004C19A3" w:rsidP="00D06EF4">
      <w:pPr>
        <w:pStyle w:val="Heading1"/>
        <w:spacing w:line="360" w:lineRule="auto"/>
      </w:pPr>
      <w:r>
        <w:t>LINIA 705</w:t>
      </w:r>
    </w:p>
    <w:p w14:paraId="6AC6F210" w14:textId="77777777" w:rsidR="004C19A3" w:rsidRDefault="004C19A3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4C19A3" w14:paraId="3F55BA91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3A22" w14:textId="77777777" w:rsidR="004C19A3" w:rsidRDefault="004C19A3" w:rsidP="004C19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20F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  <w:p w14:paraId="54DD6BE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BA4E" w14:textId="77777777" w:rsidR="004C19A3" w:rsidRPr="006A1A9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302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43DD397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560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969E" w14:textId="77777777" w:rsidR="004C19A3" w:rsidRPr="006A1A9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09F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DEB0" w14:textId="77777777" w:rsidR="004C19A3" w:rsidRPr="006A1A9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C1E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C19A3" w14:paraId="1F0FBB4F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20BF" w14:textId="77777777" w:rsidR="004C19A3" w:rsidRDefault="004C19A3" w:rsidP="004C19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119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9+250</w:t>
            </w:r>
          </w:p>
          <w:p w14:paraId="66EB64E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FC90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150C" w14:textId="77777777" w:rsidR="004C19A3" w:rsidRDefault="004C19A3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08E56D91" w14:textId="77777777" w:rsidR="004C19A3" w:rsidRDefault="004C19A3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FEF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E2F0" w14:textId="77777777" w:rsidR="004C19A3" w:rsidRPr="006A1A9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DF6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7B143" w14:textId="77777777" w:rsidR="004C19A3" w:rsidRPr="006A1A9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235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C19A3" w14:paraId="3C2AC16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9A38" w14:textId="77777777" w:rsidR="004C19A3" w:rsidRDefault="004C19A3" w:rsidP="004C19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2BF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53FD" w14:textId="77777777" w:rsidR="004C19A3" w:rsidRPr="006A1A9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EAE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070C592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FC5716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71C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E457" w14:textId="77777777" w:rsidR="004C19A3" w:rsidRPr="006A1A9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8E4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4915" w14:textId="77777777" w:rsidR="004C19A3" w:rsidRPr="006A1A9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A97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2FC33771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7D14" w14:textId="77777777" w:rsidR="004C19A3" w:rsidRDefault="004C19A3" w:rsidP="004C19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561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54F4" w14:textId="77777777" w:rsidR="004C19A3" w:rsidRPr="006A1A9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D3E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513C444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C34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136C40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3 - 7 </w:t>
            </w:r>
          </w:p>
          <w:p w14:paraId="0D0AD62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3C5491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CB6C" w14:textId="77777777" w:rsidR="004C19A3" w:rsidRPr="006A1A9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E6F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9D5E" w14:textId="77777777" w:rsidR="004C19A3" w:rsidRPr="006A1A9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F59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49796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3.</w:t>
            </w:r>
          </w:p>
        </w:tc>
      </w:tr>
      <w:tr w:rsidR="004C19A3" w14:paraId="208D73D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A76A" w14:textId="77777777" w:rsidR="004C19A3" w:rsidRDefault="004C19A3" w:rsidP="004C19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84A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8097" w14:textId="77777777" w:rsidR="004C19A3" w:rsidRPr="006A1A9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E1B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29E41B6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0F1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BD6E" w14:textId="77777777" w:rsidR="004C19A3" w:rsidRPr="006A1A9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DC0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0C27" w14:textId="77777777" w:rsidR="004C19A3" w:rsidRPr="006A1A9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079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AEFF8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şi 4.</w:t>
            </w:r>
          </w:p>
        </w:tc>
      </w:tr>
      <w:tr w:rsidR="004C19A3" w14:paraId="39006B3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2033" w14:textId="77777777" w:rsidR="004C19A3" w:rsidRDefault="004C19A3" w:rsidP="004C19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329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27+300</w:t>
            </w:r>
          </w:p>
          <w:p w14:paraId="2533EAF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591A" w14:textId="77777777" w:rsidR="004C19A3" w:rsidRPr="006A1A9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23F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 -</w:t>
            </w:r>
          </w:p>
          <w:p w14:paraId="0374CB2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D25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2368" w14:textId="77777777" w:rsidR="004C19A3" w:rsidRPr="006A1A9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116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F809" w14:textId="77777777" w:rsidR="004C19A3" w:rsidRPr="006A1A9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33B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C19A3" w14:paraId="56170A5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23F8" w14:textId="77777777" w:rsidR="004C19A3" w:rsidRDefault="004C19A3" w:rsidP="004C19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D3E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0342696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831E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EDC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Tg. Bujor</w:t>
            </w:r>
          </w:p>
          <w:p w14:paraId="1B0451B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086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6974" w14:textId="77777777" w:rsidR="004C19A3" w:rsidRPr="006A1A9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61A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2DB1" w14:textId="77777777" w:rsidR="004C19A3" w:rsidRPr="006A1A9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B9F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C19A3" w14:paraId="271D581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0AF0" w14:textId="77777777" w:rsidR="004C19A3" w:rsidRDefault="004C19A3" w:rsidP="004C19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6B8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  <w:p w14:paraId="46AE322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AB4E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9E7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Tg. Bujor -</w:t>
            </w:r>
          </w:p>
          <w:p w14:paraId="6E19E78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73D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E4A2" w14:textId="77777777" w:rsidR="004C19A3" w:rsidRPr="006A1A9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F97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F3B1" w14:textId="77777777" w:rsidR="004C19A3" w:rsidRPr="006A1A9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D1D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19A3" w14:paraId="1FB4A38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01B1" w14:textId="77777777" w:rsidR="004C19A3" w:rsidRDefault="004C19A3" w:rsidP="004C19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9CC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80+600</w:t>
            </w:r>
          </w:p>
          <w:p w14:paraId="0F1E179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F187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757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5788997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382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B2CC6" w14:textId="77777777" w:rsidR="004C19A3" w:rsidRPr="006A1A9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846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CFB5" w14:textId="77777777" w:rsidR="004C19A3" w:rsidRPr="006A1A9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5BB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permanentă.</w:t>
            </w:r>
          </w:p>
        </w:tc>
      </w:tr>
      <w:tr w:rsidR="004C19A3" w14:paraId="62BC304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F584" w14:textId="77777777" w:rsidR="004C19A3" w:rsidRDefault="004C19A3" w:rsidP="004C19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C9F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98+575</w:t>
            </w:r>
          </w:p>
          <w:p w14:paraId="636E73E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51D2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AF6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34FA81D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1DC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F4AA" w14:textId="77777777" w:rsidR="004C19A3" w:rsidRPr="006A1A9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F42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4033" w14:textId="77777777" w:rsidR="004C19A3" w:rsidRPr="006A1A9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E20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C19A3" w14:paraId="339CD74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4EA2" w14:textId="77777777" w:rsidR="004C19A3" w:rsidRDefault="004C19A3" w:rsidP="004C19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83F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104+943</w:t>
            </w:r>
          </w:p>
          <w:p w14:paraId="4867FF1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A17E" w14:textId="77777777" w:rsidR="004C19A3" w:rsidRPr="006A1A9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48F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 -</w:t>
            </w:r>
          </w:p>
          <w:p w14:paraId="1434548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154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4ADE" w14:textId="77777777" w:rsidR="004C19A3" w:rsidRPr="006A1A9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185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A407" w14:textId="77777777" w:rsidR="004C19A3" w:rsidRPr="006A1A9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A11F" w14:textId="77777777" w:rsidR="004C19A3" w:rsidRPr="00D84B80" w:rsidRDefault="004C19A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84B8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C1DF069" w14:textId="77777777" w:rsidR="004C19A3" w:rsidRPr="00577556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7755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5F95D10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2859" w14:textId="77777777" w:rsidR="004C19A3" w:rsidRDefault="004C19A3" w:rsidP="004C19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987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585C" w14:textId="77777777" w:rsidR="004C19A3" w:rsidRPr="006A1A9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ABA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2872AEB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2A4818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385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4334" w14:textId="77777777" w:rsidR="004C19A3" w:rsidRPr="006A1A9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228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03B0" w14:textId="77777777" w:rsidR="004C19A3" w:rsidRPr="006A1A9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650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02456F7D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929A" w14:textId="77777777" w:rsidR="004C19A3" w:rsidRDefault="004C19A3" w:rsidP="004C19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DE3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77CB" w14:textId="77777777" w:rsidR="004C19A3" w:rsidRPr="006A1A9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71F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2030456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  <w:p w14:paraId="76E297F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D6F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00964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 7, diag.</w:t>
            </w:r>
          </w:p>
          <w:p w14:paraId="5B92110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 -  5, </w:t>
            </w:r>
          </w:p>
          <w:p w14:paraId="0DA5628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 -  7, </w:t>
            </w:r>
          </w:p>
          <w:p w14:paraId="1CC205C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4FC1" w14:textId="77777777" w:rsidR="004C19A3" w:rsidRPr="006A1A9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877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A139" w14:textId="77777777" w:rsidR="004C19A3" w:rsidRPr="006A1A9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E73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13FFB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2 - 6.</w:t>
            </w:r>
          </w:p>
        </w:tc>
      </w:tr>
    </w:tbl>
    <w:p w14:paraId="3CD2D2BF" w14:textId="77777777" w:rsidR="004C19A3" w:rsidRPr="00454E32" w:rsidRDefault="004C19A3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0D496305" w14:textId="77777777" w:rsidR="004C19A3" w:rsidRDefault="004C19A3" w:rsidP="00BD6EB6">
      <w:pPr>
        <w:pStyle w:val="Heading1"/>
        <w:spacing w:line="360" w:lineRule="auto"/>
      </w:pPr>
      <w:r>
        <w:t>LINIA 706 A</w:t>
      </w:r>
    </w:p>
    <w:p w14:paraId="53687F92" w14:textId="77777777" w:rsidR="004C19A3" w:rsidRDefault="004C19A3" w:rsidP="00D70D6B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RAMIFICAŢIE HALTA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C19A3" w14:paraId="2F212D1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EC30" w14:textId="77777777" w:rsidR="004C19A3" w:rsidRDefault="004C19A3" w:rsidP="004C19A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D9B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E0BA" w14:textId="77777777" w:rsidR="004C19A3" w:rsidRPr="005650B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0F9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CC813C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D5A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B816" w14:textId="77777777" w:rsidR="004C19A3" w:rsidRPr="000B62B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171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5A78" w14:textId="77777777" w:rsidR="004C19A3" w:rsidRPr="005650B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7F4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6D42565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BFF2" w14:textId="77777777" w:rsidR="004C19A3" w:rsidRDefault="004C19A3" w:rsidP="004C19A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72A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D61A" w14:textId="77777777" w:rsidR="004C19A3" w:rsidRPr="005650B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5E1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99F60F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BDA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7161A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FCCB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D48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541F" w14:textId="77777777" w:rsidR="004C19A3" w:rsidRPr="005650B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FB6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52BB6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ED938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1 - 4.</w:t>
            </w:r>
          </w:p>
        </w:tc>
      </w:tr>
      <w:tr w:rsidR="004C19A3" w14:paraId="38BE399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65A9" w14:textId="77777777" w:rsidR="004C19A3" w:rsidRDefault="004C19A3" w:rsidP="004C19A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D4A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8605" w14:textId="77777777" w:rsidR="004C19A3" w:rsidRPr="005650B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63F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2FC58D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327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4E87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685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762D" w14:textId="77777777" w:rsidR="004C19A3" w:rsidRPr="005650B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420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0C3B1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44F02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şi 9.</w:t>
            </w:r>
          </w:p>
        </w:tc>
      </w:tr>
      <w:tr w:rsidR="004C19A3" w14:paraId="0EB9DDC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8137" w14:textId="77777777" w:rsidR="004C19A3" w:rsidRDefault="004C19A3" w:rsidP="004C19A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04A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72D3" w14:textId="77777777" w:rsidR="004C19A3" w:rsidRPr="005650B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D66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E00024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CF6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A76B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772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17B6" w14:textId="77777777" w:rsidR="004C19A3" w:rsidRPr="005650B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ADC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77C31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8349F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4C19A3" w14:paraId="5052819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F82D" w14:textId="77777777" w:rsidR="004C19A3" w:rsidRDefault="004C19A3" w:rsidP="004C19A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9FA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DAFB1" w14:textId="77777777" w:rsidR="004C19A3" w:rsidRPr="005650B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E8B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BF1EFB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895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8F1E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5AD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0948" w14:textId="77777777" w:rsidR="004C19A3" w:rsidRPr="005650B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FB0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99112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336FB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4C19A3" w14:paraId="078D21FF" w14:textId="77777777">
        <w:trPr>
          <w:cantSplit/>
          <w:trHeight w:val="12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9F8E" w14:textId="77777777" w:rsidR="004C19A3" w:rsidRDefault="004C19A3" w:rsidP="004C19A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CBB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65F2" w14:textId="77777777" w:rsidR="004C19A3" w:rsidRPr="005650B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DF8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CC976D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06E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24, 26,  36 </w:t>
            </w:r>
          </w:p>
          <w:p w14:paraId="28763AC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ABA33E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 32 / 38, 34 / 40, 46 / 50 şi </w:t>
            </w:r>
          </w:p>
          <w:p w14:paraId="3466A4B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2BB1" w14:textId="77777777" w:rsidR="004C19A3" w:rsidRPr="000B62B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010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B685" w14:textId="77777777" w:rsidR="004C19A3" w:rsidRPr="005650B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CB6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882C6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C1B1F5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1 - 13.</w:t>
            </w:r>
          </w:p>
        </w:tc>
      </w:tr>
      <w:tr w:rsidR="004C19A3" w14:paraId="1C0713A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F69F" w14:textId="77777777" w:rsidR="004C19A3" w:rsidRDefault="004C19A3" w:rsidP="004C19A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1A7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0B03" w14:textId="77777777" w:rsidR="004C19A3" w:rsidRPr="005650B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412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728CDC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507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8A0D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E8D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65D0" w14:textId="77777777" w:rsidR="004C19A3" w:rsidRPr="005650B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BC6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4A54B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A1E62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şi 6.</w:t>
            </w:r>
          </w:p>
        </w:tc>
      </w:tr>
      <w:tr w:rsidR="004C19A3" w14:paraId="48D96D34" w14:textId="77777777">
        <w:trPr>
          <w:cantSplit/>
          <w:trHeight w:val="15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AAF5" w14:textId="77777777" w:rsidR="004C19A3" w:rsidRDefault="004C19A3" w:rsidP="004C19A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692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939A" w14:textId="77777777" w:rsidR="004C19A3" w:rsidRPr="005650B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53E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9F4F63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8D0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2209291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47A4D5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72F6EC3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05D09E0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0DE5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C92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E702" w14:textId="77777777" w:rsidR="004C19A3" w:rsidRPr="005650B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007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CE56D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E615A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</w:tbl>
    <w:p w14:paraId="583F2CF2" w14:textId="77777777" w:rsidR="004C19A3" w:rsidRDefault="004C19A3">
      <w:pPr>
        <w:spacing w:before="40" w:after="40" w:line="192" w:lineRule="auto"/>
        <w:ind w:right="57"/>
        <w:rPr>
          <w:sz w:val="20"/>
          <w:lang w:val="ro-RO"/>
        </w:rPr>
      </w:pPr>
    </w:p>
    <w:p w14:paraId="494896B7" w14:textId="77777777" w:rsidR="004C19A3" w:rsidRDefault="004C19A3" w:rsidP="0094622D">
      <w:pPr>
        <w:pStyle w:val="Heading1"/>
        <w:spacing w:line="360" w:lineRule="auto"/>
      </w:pPr>
      <w:r>
        <w:t>LINIA 706 B</w:t>
      </w:r>
    </w:p>
    <w:p w14:paraId="00CABBC8" w14:textId="77777777" w:rsidR="004C19A3" w:rsidRDefault="004C19A3" w:rsidP="00961F23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RAMIFICAŢIE TULUCEŞTI - GALAŢI BRATEŞ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3"/>
        <w:gridCol w:w="870"/>
        <w:gridCol w:w="755"/>
        <w:gridCol w:w="870"/>
        <w:gridCol w:w="755"/>
        <w:gridCol w:w="2490"/>
      </w:tblGrid>
      <w:tr w:rsidR="004C19A3" w14:paraId="149E6730" w14:textId="77777777">
        <w:trPr>
          <w:cantSplit/>
          <w:trHeight w:val="100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9E33" w14:textId="77777777" w:rsidR="004C19A3" w:rsidRDefault="004C19A3" w:rsidP="004C19A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13B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75B3" w14:textId="77777777" w:rsidR="004C19A3" w:rsidRPr="0014718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3788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A143EA3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D21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E8EFB1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998B" w14:textId="77777777" w:rsidR="004C19A3" w:rsidRPr="0014718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2A7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B6D9" w14:textId="77777777" w:rsidR="004C19A3" w:rsidRPr="0014718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95D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7B778B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4C19A3" w14:paraId="000A1911" w14:textId="77777777">
        <w:trPr>
          <w:cantSplit/>
          <w:trHeight w:val="340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4F17" w14:textId="77777777" w:rsidR="004C19A3" w:rsidRDefault="004C19A3" w:rsidP="004C19A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F71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80CD" w14:textId="77777777" w:rsidR="004C19A3" w:rsidRPr="0014718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28F0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24C71C0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C88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177E1E4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C5CD3A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0306E2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0CFFC39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1CE6" w14:textId="77777777" w:rsidR="004C19A3" w:rsidRPr="0014718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8C9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E31C" w14:textId="77777777" w:rsidR="004C19A3" w:rsidRPr="0014718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89F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BCE2FB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4C19A3" w14:paraId="00BFAC4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4585" w14:textId="77777777" w:rsidR="004C19A3" w:rsidRDefault="004C19A3" w:rsidP="004C19A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7B67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CEB9" w14:textId="77777777" w:rsidR="004C19A3" w:rsidRPr="0014718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3A5E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79DF399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316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7A84" w14:textId="77777777" w:rsidR="004C19A3" w:rsidRPr="0014718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C69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3267" w14:textId="77777777" w:rsidR="004C19A3" w:rsidRPr="0014718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6A3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C19A3" w14:paraId="46344A74" w14:textId="77777777">
        <w:trPr>
          <w:cantSplit/>
          <w:trHeight w:val="10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B8EC" w14:textId="77777777" w:rsidR="004C19A3" w:rsidRDefault="004C19A3" w:rsidP="004C19A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235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3566" w14:textId="77777777" w:rsidR="004C19A3" w:rsidRPr="0014718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4DB6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52C4025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9D3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8C1AC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CE37" w14:textId="77777777" w:rsidR="004C19A3" w:rsidRPr="0014718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E01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5AA0" w14:textId="77777777" w:rsidR="004C19A3" w:rsidRPr="0014718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9ED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8F47B8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4C19A3" w14:paraId="6E0B12D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1E81" w14:textId="77777777" w:rsidR="004C19A3" w:rsidRDefault="004C19A3" w:rsidP="004C19A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16F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4B2F" w14:textId="77777777" w:rsidR="004C19A3" w:rsidRPr="0014718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1AEC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22BA933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DEB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26D6" w14:textId="77777777" w:rsidR="004C19A3" w:rsidRPr="0014718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D27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AFDD" w14:textId="77777777" w:rsidR="004C19A3" w:rsidRPr="0014718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979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1D546D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şi 2.</w:t>
            </w:r>
          </w:p>
        </w:tc>
      </w:tr>
      <w:tr w:rsidR="004C19A3" w14:paraId="13E1F4B1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F4E3" w14:textId="77777777" w:rsidR="004C19A3" w:rsidRDefault="004C19A3" w:rsidP="004C19A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822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FC45" w14:textId="77777777" w:rsidR="004C19A3" w:rsidRPr="0014718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9E56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AA716B8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63A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5967" w14:textId="77777777" w:rsidR="004C19A3" w:rsidRPr="0014718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A18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95F5" w14:textId="77777777" w:rsidR="004C19A3" w:rsidRPr="0014718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BBE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42FABE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şi 9.</w:t>
            </w:r>
          </w:p>
        </w:tc>
      </w:tr>
      <w:tr w:rsidR="004C19A3" w14:paraId="653E662F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D9E1" w14:textId="77777777" w:rsidR="004C19A3" w:rsidRDefault="004C19A3" w:rsidP="004C19A3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73B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16CE" w14:textId="77777777" w:rsidR="004C19A3" w:rsidRPr="005650B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BDF1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EACAFFA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D32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3885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119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C94B" w14:textId="77777777" w:rsidR="004C19A3" w:rsidRPr="005650B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157E" w14:textId="77777777" w:rsidR="004C19A3" w:rsidRPr="00484EAF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A36550B" w14:textId="77777777" w:rsidR="004C19A3" w:rsidRPr="00484EAF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216971C5" w14:textId="77777777" w:rsidR="004C19A3" w:rsidRPr="00484EAF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4C19A3" w14:paraId="62F20F71" w14:textId="77777777">
        <w:trPr>
          <w:cantSplit/>
          <w:trHeight w:val="88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0E30" w14:textId="77777777" w:rsidR="004C19A3" w:rsidRDefault="004C19A3" w:rsidP="004C19A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1D9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98CD" w14:textId="77777777" w:rsidR="004C19A3" w:rsidRPr="0014718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D3FA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D4B000E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D19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24, 26 şi 36, T.D.J.</w:t>
            </w:r>
          </w:p>
          <w:p w14:paraId="716E195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şi </w:t>
            </w:r>
          </w:p>
          <w:p w14:paraId="27CE309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B800" w14:textId="77777777" w:rsidR="004C19A3" w:rsidRPr="0014718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9DF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990D" w14:textId="77777777" w:rsidR="004C19A3" w:rsidRPr="0014718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4CA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48CA71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4C19A3" w14:paraId="2743FA9B" w14:textId="77777777">
        <w:trPr>
          <w:cantSplit/>
          <w:trHeight w:val="5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3AD6" w14:textId="77777777" w:rsidR="004C19A3" w:rsidRDefault="004C19A3" w:rsidP="004C19A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2D4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1C6B" w14:textId="77777777" w:rsidR="004C19A3" w:rsidRPr="0014718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244A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04C088B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984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EF8E" w14:textId="77777777" w:rsidR="004C19A3" w:rsidRPr="0014718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D58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808D" w14:textId="77777777" w:rsidR="004C19A3" w:rsidRPr="00147184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848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C55164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şi 6.</w:t>
            </w:r>
          </w:p>
        </w:tc>
      </w:tr>
    </w:tbl>
    <w:p w14:paraId="75F1E638" w14:textId="77777777" w:rsidR="004C19A3" w:rsidRDefault="004C19A3">
      <w:pPr>
        <w:spacing w:before="40" w:after="40" w:line="192" w:lineRule="auto"/>
        <w:ind w:right="57"/>
        <w:rPr>
          <w:sz w:val="20"/>
          <w:lang w:val="ro-RO"/>
        </w:rPr>
      </w:pPr>
    </w:p>
    <w:p w14:paraId="0F63C122" w14:textId="77777777" w:rsidR="004C19A3" w:rsidRDefault="004C19A3" w:rsidP="00155979">
      <w:pPr>
        <w:pStyle w:val="Heading1"/>
        <w:spacing w:line="360" w:lineRule="auto"/>
      </w:pPr>
      <w:r>
        <w:t>LINIA 706 E</w:t>
      </w:r>
    </w:p>
    <w:p w14:paraId="00F4E084" w14:textId="77777777" w:rsidR="004C19A3" w:rsidRDefault="004C19A3" w:rsidP="00427A2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MĂRFURI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C19A3" w14:paraId="0AC6DC8C" w14:textId="77777777">
        <w:trPr>
          <w:cantSplit/>
          <w:trHeight w:val="28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CD0B" w14:textId="77777777" w:rsidR="004C19A3" w:rsidRDefault="004C19A3" w:rsidP="004C19A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F57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ACB3" w14:textId="77777777" w:rsidR="004C19A3" w:rsidRPr="00ED347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1A2D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2EF37AB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76C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50D3CFE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8DCED6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7E8C394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</w:t>
            </w:r>
          </w:p>
          <w:p w14:paraId="647DF66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F622A9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37DA" w14:textId="77777777" w:rsidR="004C19A3" w:rsidRPr="00ED347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4FA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BE7C" w14:textId="77777777" w:rsidR="004C19A3" w:rsidRPr="00ED347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839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6AE60D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4C19A3" w14:paraId="535D3DE5" w14:textId="77777777">
        <w:trPr>
          <w:cantSplit/>
          <w:trHeight w:val="40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ADAC" w14:textId="77777777" w:rsidR="004C19A3" w:rsidRDefault="004C19A3" w:rsidP="004C19A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458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F030" w14:textId="77777777" w:rsidR="004C19A3" w:rsidRPr="00ED347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4399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37AF61D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6C7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A27F" w14:textId="77777777" w:rsidR="004C19A3" w:rsidRPr="00ED347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A6B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DC38" w14:textId="77777777" w:rsidR="004C19A3" w:rsidRPr="00ED347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3D3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C19A3" w14:paraId="1E9EF185" w14:textId="77777777">
        <w:trPr>
          <w:cantSplit/>
          <w:trHeight w:val="6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6F01" w14:textId="77777777" w:rsidR="004C19A3" w:rsidRDefault="004C19A3" w:rsidP="004C19A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5A0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57CC" w14:textId="77777777" w:rsidR="004C19A3" w:rsidRPr="00ED347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E8C0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F72FE11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9B6B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33F4A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B661" w14:textId="77777777" w:rsidR="004C19A3" w:rsidRPr="00ED347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84A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A7BB" w14:textId="77777777" w:rsidR="004C19A3" w:rsidRPr="00ED347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847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4B92A7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4C19A3" w14:paraId="2983EE26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506F" w14:textId="77777777" w:rsidR="004C19A3" w:rsidRDefault="004C19A3" w:rsidP="004C19A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995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E22B" w14:textId="77777777" w:rsidR="004C19A3" w:rsidRPr="00ED347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689C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E2BEC1C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B3E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8F6D" w14:textId="77777777" w:rsidR="004C19A3" w:rsidRPr="00ED347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F38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8552" w14:textId="77777777" w:rsidR="004C19A3" w:rsidRPr="00ED347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574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0FC48D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și 2.</w:t>
            </w:r>
          </w:p>
        </w:tc>
      </w:tr>
      <w:tr w:rsidR="004C19A3" w14:paraId="2BBC07B5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F38F" w14:textId="77777777" w:rsidR="004C19A3" w:rsidRDefault="004C19A3" w:rsidP="004C19A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80E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E4FB" w14:textId="77777777" w:rsidR="004C19A3" w:rsidRPr="00ED347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45B3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794E009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846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0432" w14:textId="77777777" w:rsidR="004C19A3" w:rsidRPr="00ED347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A74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9368" w14:textId="77777777" w:rsidR="004C19A3" w:rsidRPr="00ED347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C83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5507C4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și 9.</w:t>
            </w:r>
          </w:p>
        </w:tc>
      </w:tr>
      <w:tr w:rsidR="004C19A3" w14:paraId="158D1A56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7DD9" w14:textId="77777777" w:rsidR="004C19A3" w:rsidRDefault="004C19A3" w:rsidP="004C19A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D88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A60F" w14:textId="77777777" w:rsidR="004C19A3" w:rsidRPr="005650B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6053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00DFF96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D02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ED2F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2AC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9E5C" w14:textId="77777777" w:rsidR="004C19A3" w:rsidRPr="005650B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2FD9" w14:textId="77777777" w:rsidR="004C19A3" w:rsidRPr="001A5376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4F57E69" w14:textId="77777777" w:rsidR="004C19A3" w:rsidRPr="001A5376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18FF4F2C" w14:textId="77777777" w:rsidR="004C19A3" w:rsidRPr="001A5376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4C19A3" w14:paraId="028F6DD3" w14:textId="77777777">
        <w:trPr>
          <w:cantSplit/>
          <w:trHeight w:val="30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166E" w14:textId="77777777" w:rsidR="004C19A3" w:rsidRDefault="004C19A3" w:rsidP="004C19A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54D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EF55" w14:textId="77777777" w:rsidR="004C19A3" w:rsidRPr="00ED347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7C4D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A8F6984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DB1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315288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24, 26 </w:t>
            </w:r>
          </w:p>
          <w:p w14:paraId="1DC0597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36 </w:t>
            </w:r>
          </w:p>
          <w:p w14:paraId="7734502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CF44EB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32 / 38, 34 / 40, 46 / 50 </w:t>
            </w:r>
          </w:p>
          <w:p w14:paraId="337CE59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98108F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5C53" w14:textId="77777777" w:rsidR="004C19A3" w:rsidRPr="00ED347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BF8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B286" w14:textId="77777777" w:rsidR="004C19A3" w:rsidRPr="00ED347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7F7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5E3E33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4C19A3" w14:paraId="1F33FD2C" w14:textId="77777777">
        <w:trPr>
          <w:cantSplit/>
          <w:trHeight w:val="8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F2C5" w14:textId="77777777" w:rsidR="004C19A3" w:rsidRDefault="004C19A3" w:rsidP="004C19A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557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CEA3" w14:textId="77777777" w:rsidR="004C19A3" w:rsidRPr="00ED347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0838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C8957B6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B54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A481" w14:textId="77777777" w:rsidR="004C19A3" w:rsidRPr="00ED347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C8B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3AB8" w14:textId="77777777" w:rsidR="004C19A3" w:rsidRPr="00ED347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677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1D5B95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și 6.</w:t>
            </w:r>
          </w:p>
        </w:tc>
      </w:tr>
      <w:tr w:rsidR="004C19A3" w14:paraId="68DD48EA" w14:textId="77777777">
        <w:trPr>
          <w:cantSplit/>
          <w:trHeight w:val="13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4E2A" w14:textId="77777777" w:rsidR="004C19A3" w:rsidRDefault="004C19A3" w:rsidP="004C19A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582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0+691</w:t>
            </w:r>
          </w:p>
          <w:p w14:paraId="72BEBC0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E775" w14:textId="77777777" w:rsidR="004C19A3" w:rsidRPr="00ED347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2CAD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Brateş - </w:t>
            </w:r>
          </w:p>
          <w:p w14:paraId="1581B308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E6A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E5EA" w14:textId="77777777" w:rsidR="004C19A3" w:rsidRPr="00ED347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0EA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3C44" w14:textId="77777777" w:rsidR="004C19A3" w:rsidRPr="00ED347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D27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D2D2B2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schimbătorul numărul 6 Grupa Galaţi Brateş, la schimbătorul numărul 1 Grupa Galaţi Mărfuri.</w:t>
            </w:r>
          </w:p>
        </w:tc>
      </w:tr>
    </w:tbl>
    <w:p w14:paraId="0C43195E" w14:textId="77777777" w:rsidR="004C19A3" w:rsidRDefault="004C19A3">
      <w:pPr>
        <w:spacing w:before="40" w:after="40" w:line="192" w:lineRule="auto"/>
        <w:ind w:right="57"/>
        <w:rPr>
          <w:sz w:val="20"/>
          <w:lang w:val="ro-RO"/>
        </w:rPr>
      </w:pPr>
    </w:p>
    <w:p w14:paraId="5A4BFCF7" w14:textId="77777777" w:rsidR="004C19A3" w:rsidRDefault="004C19A3" w:rsidP="00D762FB">
      <w:pPr>
        <w:pStyle w:val="Heading1"/>
        <w:spacing w:line="360" w:lineRule="auto"/>
      </w:pPr>
      <w:r>
        <w:lastRenderedPageBreak/>
        <w:t>LINIA 706 F</w:t>
      </w:r>
    </w:p>
    <w:p w14:paraId="3034794E" w14:textId="77777777" w:rsidR="004C19A3" w:rsidRDefault="004C19A3" w:rsidP="004B5C20">
      <w:pPr>
        <w:pStyle w:val="Heading1"/>
        <w:spacing w:line="360" w:lineRule="auto"/>
        <w:rPr>
          <w:b w:val="0"/>
          <w:bCs w:val="0"/>
          <w:sz w:val="8"/>
        </w:rPr>
      </w:pPr>
      <w:r>
        <w:t>GALAŢI CĂLĂTORI - GALAŢI BRATEŞ - GALAŢI TRANSBORDARE - GALAŢI LARGĂ A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3"/>
        <w:gridCol w:w="2201"/>
        <w:gridCol w:w="869"/>
        <w:gridCol w:w="753"/>
        <w:gridCol w:w="869"/>
        <w:gridCol w:w="753"/>
        <w:gridCol w:w="2490"/>
      </w:tblGrid>
      <w:tr w:rsidR="004C19A3" w14:paraId="1082837E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E7C8D" w14:textId="77777777" w:rsidR="004C19A3" w:rsidRDefault="004C19A3" w:rsidP="004C19A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178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2608" w14:textId="77777777" w:rsidR="004C19A3" w:rsidRPr="00D5555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E88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328D8B4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6BB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3F455EA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 şi 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8986" w14:textId="77777777" w:rsidR="004C19A3" w:rsidRPr="00D5555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D29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0B152" w14:textId="77777777" w:rsidR="004C19A3" w:rsidRPr="00D5555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59E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19A95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4C19A3" w14:paraId="1F0584B2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292D" w14:textId="77777777" w:rsidR="004C19A3" w:rsidRDefault="004C19A3" w:rsidP="004C19A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8A3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260+480</w:t>
            </w:r>
          </w:p>
          <w:p w14:paraId="262E95A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260+915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2068" w14:textId="77777777" w:rsidR="004C19A3" w:rsidRPr="00D5555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1AB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7DCE854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 Brateş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6B8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1FCB" w14:textId="77777777" w:rsidR="004C19A3" w:rsidRPr="00D5555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6B1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271F" w14:textId="77777777" w:rsidR="004C19A3" w:rsidRPr="00D5555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9B3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D172D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semnalul M 1 </w:t>
            </w:r>
          </w:p>
          <w:p w14:paraId="4C2FFD0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staţia Galaţi Călători</w:t>
            </w:r>
          </w:p>
          <w:p w14:paraId="680B85C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11 </w:t>
            </w:r>
          </w:p>
          <w:p w14:paraId="1D17397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staţia </w:t>
            </w:r>
            <w:r w:rsidRPr="007412FF">
              <w:rPr>
                <w:b/>
                <w:bCs/>
                <w:i/>
                <w:sz w:val="20"/>
                <w:lang w:val="ro-RO"/>
              </w:rPr>
              <w:t>Galaţi Brateş.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</w:tr>
      <w:tr w:rsidR="004C19A3" w14:paraId="0778C7EA" w14:textId="77777777">
        <w:trPr>
          <w:cantSplit/>
          <w:trHeight w:val="19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660D" w14:textId="77777777" w:rsidR="004C19A3" w:rsidRDefault="004C19A3" w:rsidP="004C19A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BBD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0D02" w14:textId="77777777" w:rsidR="004C19A3" w:rsidRPr="00D5555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E0C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6DC8D4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C0F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17 </w:t>
            </w:r>
          </w:p>
          <w:p w14:paraId="1B0BE4A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250A0F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21 / 23, 25 / 29 </w:t>
            </w:r>
          </w:p>
          <w:p w14:paraId="5A3C98B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1BCAFE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1213" w14:textId="77777777" w:rsidR="004C19A3" w:rsidRPr="00D5555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136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5E15" w14:textId="77777777" w:rsidR="004C19A3" w:rsidRPr="00D5555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308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73AB2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1 - 14.</w:t>
            </w:r>
          </w:p>
        </w:tc>
      </w:tr>
      <w:tr w:rsidR="004C19A3" w14:paraId="6FC4B1B6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14F4" w14:textId="77777777" w:rsidR="004C19A3" w:rsidRDefault="004C19A3" w:rsidP="004C19A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B04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7340" w14:textId="77777777" w:rsidR="004C19A3" w:rsidRPr="00D5555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47D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AB340F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4EE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13606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C010" w14:textId="77777777" w:rsidR="004C19A3" w:rsidRPr="00D5555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D04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CD13" w14:textId="77777777" w:rsidR="004C19A3" w:rsidRPr="00D5555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271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729C899F" w14:textId="77777777">
        <w:trPr>
          <w:cantSplit/>
          <w:trHeight w:val="9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85D5" w14:textId="77777777" w:rsidR="004C19A3" w:rsidRDefault="004C19A3" w:rsidP="004C19A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19D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2DCF" w14:textId="77777777" w:rsidR="004C19A3" w:rsidRPr="00D5555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31B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70F342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2FE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A7D2C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69DD" w14:textId="77777777" w:rsidR="004C19A3" w:rsidRPr="00D5555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3A1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943F" w14:textId="77777777" w:rsidR="004C19A3" w:rsidRPr="00D5555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1EA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1B0BB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1 - 4.</w:t>
            </w:r>
          </w:p>
        </w:tc>
      </w:tr>
      <w:tr w:rsidR="004C19A3" w14:paraId="6E36435C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906B" w14:textId="77777777" w:rsidR="004C19A3" w:rsidRDefault="004C19A3" w:rsidP="004C19A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5C3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BA38" w14:textId="77777777" w:rsidR="004C19A3" w:rsidRPr="00D5555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C31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887636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51E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3108" w14:textId="77777777" w:rsidR="004C19A3" w:rsidRPr="00D5555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F47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77E4" w14:textId="77777777" w:rsidR="004C19A3" w:rsidRPr="00D5555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31C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2F8CB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2.</w:t>
            </w:r>
          </w:p>
        </w:tc>
      </w:tr>
      <w:tr w:rsidR="004C19A3" w14:paraId="68D8591B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1C6E" w14:textId="77777777" w:rsidR="004C19A3" w:rsidRDefault="004C19A3" w:rsidP="004C19A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731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007F" w14:textId="77777777" w:rsidR="004C19A3" w:rsidRPr="00D5555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BD4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7DF9BD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560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6E90" w14:textId="77777777" w:rsidR="004C19A3" w:rsidRPr="00D5555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553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F794" w14:textId="77777777" w:rsidR="004C19A3" w:rsidRPr="00D5555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AA4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26500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şi 92.</w:t>
            </w:r>
          </w:p>
        </w:tc>
      </w:tr>
      <w:tr w:rsidR="004C19A3" w14:paraId="5881632D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4EBA" w14:textId="77777777" w:rsidR="004C19A3" w:rsidRDefault="004C19A3" w:rsidP="004C19A3">
            <w:pPr>
              <w:numPr>
                <w:ilvl w:val="0"/>
                <w:numId w:val="1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215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01E9" w14:textId="77777777" w:rsidR="004C19A3" w:rsidRPr="005650B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072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D4D711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4A9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4439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1AB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E0C8" w14:textId="77777777" w:rsidR="004C19A3" w:rsidRPr="005650B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2DB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750C1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5D7C9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4C19A3" w14:paraId="3BBB738B" w14:textId="77777777">
        <w:trPr>
          <w:cantSplit/>
          <w:trHeight w:val="38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A9B5" w14:textId="77777777" w:rsidR="004C19A3" w:rsidRDefault="004C19A3" w:rsidP="004C19A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885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D6DA" w14:textId="77777777" w:rsidR="004C19A3" w:rsidRPr="00D5555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6F5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47555A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091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BC8E6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24, 26 </w:t>
            </w:r>
          </w:p>
          <w:p w14:paraId="78AF7B8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36 </w:t>
            </w:r>
          </w:p>
          <w:p w14:paraId="7F22C4C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3E4054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nr. </w:t>
            </w:r>
          </w:p>
          <w:p w14:paraId="0DAC09F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</w:t>
            </w:r>
          </w:p>
          <w:p w14:paraId="1C06AB4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6E5DA9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F991" w14:textId="77777777" w:rsidR="004C19A3" w:rsidRPr="00D5555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35A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F273" w14:textId="77777777" w:rsidR="004C19A3" w:rsidRPr="00D5555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1B1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6B12C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1 - 13.</w:t>
            </w:r>
          </w:p>
        </w:tc>
      </w:tr>
      <w:tr w:rsidR="004C19A3" w14:paraId="6491FA4D" w14:textId="77777777">
        <w:trPr>
          <w:cantSplit/>
          <w:trHeight w:val="78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77E3" w14:textId="77777777" w:rsidR="004C19A3" w:rsidRDefault="004C19A3" w:rsidP="004C19A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FF18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3BAE" w14:textId="77777777" w:rsidR="004C19A3" w:rsidRPr="00D5555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5D2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A124E7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A07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0FE2E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4ED9" w14:textId="77777777" w:rsidR="004C19A3" w:rsidRPr="00D5555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A4A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D7D5" w14:textId="77777777" w:rsidR="004C19A3" w:rsidRPr="00D5555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DF5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21179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6.</w:t>
            </w:r>
          </w:p>
        </w:tc>
      </w:tr>
      <w:tr w:rsidR="004C19A3" w14:paraId="1CCABB31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5A00" w14:textId="77777777" w:rsidR="004C19A3" w:rsidRDefault="004C19A3" w:rsidP="004C19A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9FC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264+000</w:t>
            </w:r>
          </w:p>
          <w:p w14:paraId="44DF266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1A99" w14:textId="77777777" w:rsidR="004C19A3" w:rsidRPr="00D5555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44B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Transbordare - Galaţi Largă 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C26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D429" w14:textId="77777777" w:rsidR="004C19A3" w:rsidRPr="00D5555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095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AC96" w14:textId="77777777" w:rsidR="004C19A3" w:rsidRPr="00D5555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E4D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19A3" w14:paraId="5F00B517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1687" w14:textId="77777777" w:rsidR="004C19A3" w:rsidRDefault="004C19A3" w:rsidP="004C19A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F6B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6A67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B36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667B5DC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25C9547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236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463D" w14:textId="77777777" w:rsidR="004C19A3" w:rsidRPr="00D5555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7CD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D093" w14:textId="77777777" w:rsidR="004C19A3" w:rsidRPr="00D5555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6A5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7DD0C7F7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2E9D" w14:textId="77777777" w:rsidR="004C19A3" w:rsidRDefault="004C19A3" w:rsidP="004C19A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0F2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4E5F" w14:textId="77777777" w:rsidR="004C19A3" w:rsidRPr="00D5555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480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2155691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74A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6096E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28 </w:t>
            </w:r>
          </w:p>
          <w:p w14:paraId="2D895E1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15 </w:t>
            </w:r>
          </w:p>
          <w:p w14:paraId="09EBEAF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AA2695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3B0E7E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8D70" w14:textId="77777777" w:rsidR="004C19A3" w:rsidRPr="00D5555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CE5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B27A" w14:textId="77777777" w:rsidR="004C19A3" w:rsidRPr="00D5555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C81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32D98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8 - 10.</w:t>
            </w:r>
          </w:p>
        </w:tc>
      </w:tr>
    </w:tbl>
    <w:p w14:paraId="4D945573" w14:textId="77777777" w:rsidR="004C19A3" w:rsidRDefault="004C19A3">
      <w:pPr>
        <w:spacing w:before="40" w:after="40" w:line="192" w:lineRule="auto"/>
        <w:ind w:right="57"/>
        <w:rPr>
          <w:sz w:val="20"/>
          <w:lang w:val="ro-RO"/>
        </w:rPr>
      </w:pPr>
    </w:p>
    <w:p w14:paraId="3C4C950C" w14:textId="77777777" w:rsidR="004C19A3" w:rsidRDefault="004C19A3" w:rsidP="002F1D47">
      <w:pPr>
        <w:pStyle w:val="Heading1"/>
        <w:spacing w:line="360" w:lineRule="auto"/>
      </w:pPr>
      <w:r>
        <w:t>LINIA 706 H</w:t>
      </w:r>
    </w:p>
    <w:p w14:paraId="60FEB61D" w14:textId="77777777" w:rsidR="004C19A3" w:rsidRDefault="004C19A3" w:rsidP="0075000F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BAZIN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C19A3" w14:paraId="76EB01B7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5EB0" w14:textId="77777777" w:rsidR="004C19A3" w:rsidRDefault="004C19A3" w:rsidP="004C19A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4BD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895D" w14:textId="77777777" w:rsidR="004C19A3" w:rsidRPr="005650B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A434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01A3C8E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C90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3F1F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699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C430" w14:textId="77777777" w:rsidR="004C19A3" w:rsidRPr="005650B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225B" w14:textId="77777777" w:rsidR="004C19A3" w:rsidRPr="00211C81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EC3CA63" w14:textId="77777777" w:rsidR="004C19A3" w:rsidRPr="00211C81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5837FCD3" w14:textId="77777777" w:rsidR="004C19A3" w:rsidRPr="00211C81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4C19A3" w14:paraId="6038F020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DCC3B" w14:textId="77777777" w:rsidR="004C19A3" w:rsidRDefault="004C19A3" w:rsidP="004C19A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CBE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0A6D" w14:textId="77777777" w:rsidR="004C19A3" w:rsidRPr="005650B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F4CD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4644A52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EA3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26, 36 și TDJ 32/38, 34/40, 46/50 și 48/52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B27D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714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759C" w14:textId="77777777" w:rsidR="004C19A3" w:rsidRPr="005650B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A4F5" w14:textId="77777777" w:rsidR="004C19A3" w:rsidRPr="00211C81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A382930" w14:textId="77777777" w:rsidR="004C19A3" w:rsidRPr="00211C81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0790FCA5" w14:textId="77777777" w:rsidR="004C19A3" w:rsidRPr="00211C81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3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4C19A3" w14:paraId="1A07E863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DF95" w14:textId="77777777" w:rsidR="004C19A3" w:rsidRDefault="004C19A3" w:rsidP="004C19A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167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D98C" w14:textId="77777777" w:rsidR="004C19A3" w:rsidRPr="005650B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AA4C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97708AA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408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E5B8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99C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9AF9" w14:textId="77777777" w:rsidR="004C19A3" w:rsidRPr="005650BB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0BF7" w14:textId="77777777" w:rsidR="004C19A3" w:rsidRPr="00211C81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5B6BD7A" w14:textId="77777777" w:rsidR="004C19A3" w:rsidRPr="00211C81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6E8FB461" w14:textId="77777777" w:rsidR="004C19A3" w:rsidRPr="00211C81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5 și 6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4C19A3" w14:paraId="3D46B445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D27D" w14:textId="77777777" w:rsidR="004C19A3" w:rsidRDefault="004C19A3" w:rsidP="004C19A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EBE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0+647</w:t>
            </w:r>
          </w:p>
          <w:p w14:paraId="227C361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FDA6" w14:textId="77777777" w:rsidR="004C19A3" w:rsidRPr="004C242C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C242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8A1E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 -</w:t>
            </w:r>
          </w:p>
          <w:p w14:paraId="3F747F4F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Bazin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CE7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AF9A" w14:textId="77777777" w:rsidR="004C19A3" w:rsidRPr="004F0B2D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65C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9F40" w14:textId="77777777" w:rsidR="004C19A3" w:rsidRPr="004F0B2D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270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CA7FE8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schimbătorul numărul 6 </w:t>
            </w:r>
          </w:p>
          <w:p w14:paraId="13DC74F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Grupa Galaţi Brateş, </w:t>
            </w:r>
          </w:p>
          <w:p w14:paraId="0B7FB4C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la T.D.J. numărul 38 / 40 Grupa Galaţi Bazin.</w:t>
            </w:r>
          </w:p>
        </w:tc>
      </w:tr>
    </w:tbl>
    <w:p w14:paraId="5C7E9893" w14:textId="77777777" w:rsidR="004C19A3" w:rsidRDefault="004C19A3">
      <w:pPr>
        <w:spacing w:before="40" w:after="40" w:line="192" w:lineRule="auto"/>
        <w:ind w:right="57"/>
        <w:rPr>
          <w:sz w:val="20"/>
          <w:lang w:val="ro-RO"/>
        </w:rPr>
      </w:pPr>
    </w:p>
    <w:p w14:paraId="06022947" w14:textId="77777777" w:rsidR="004C19A3" w:rsidRDefault="004C19A3" w:rsidP="00661BBB">
      <w:pPr>
        <w:pStyle w:val="Heading1"/>
        <w:spacing w:line="360" w:lineRule="auto"/>
      </w:pPr>
      <w:r>
        <w:t>LINIA 706 J</w:t>
      </w:r>
    </w:p>
    <w:p w14:paraId="1BF633A8" w14:textId="77777777" w:rsidR="004C19A3" w:rsidRDefault="004C19A3" w:rsidP="00B5312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MĂRFURI - GALAŢI BAZIN - GALAŢI LARGĂ A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C19A3" w14:paraId="3078140C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639C" w14:textId="77777777" w:rsidR="004C19A3" w:rsidRDefault="004C19A3" w:rsidP="004C19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23E9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1+525</w:t>
            </w:r>
          </w:p>
          <w:p w14:paraId="2EA949A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8699" w14:textId="77777777" w:rsidR="004C19A3" w:rsidRPr="009B3676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B367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5EA5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Mărfuri</w:t>
            </w:r>
          </w:p>
          <w:p w14:paraId="795DA938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6 directă </w:t>
            </w:r>
          </w:p>
          <w:p w14:paraId="1931BBE9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A92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BF92" w14:textId="77777777" w:rsidR="004C19A3" w:rsidRPr="008C775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F05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610B" w14:textId="77777777" w:rsidR="004C19A3" w:rsidRPr="008C775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A229" w14:textId="77777777" w:rsidR="004C19A3" w:rsidRPr="000B6A72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2D8DD75" w14:textId="77777777" w:rsidR="004C19A3" w:rsidRPr="000B6A72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74B48DD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peste sch. 2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 </w:t>
            </w: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cale largă, </w:t>
            </w:r>
          </w:p>
          <w:p w14:paraId="4DB1939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st. </w:t>
            </w:r>
            <w:r w:rsidRPr="000B6A72">
              <w:rPr>
                <w:b/>
                <w:bCs/>
                <w:i/>
                <w:iCs/>
                <w:sz w:val="20"/>
                <w:lang w:val="ro-RO"/>
              </w:rPr>
              <w:t>Galaţi Mărfuri, Cap Y.</w:t>
            </w:r>
          </w:p>
        </w:tc>
      </w:tr>
      <w:tr w:rsidR="004C19A3" w14:paraId="73829A65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E46F" w14:textId="77777777" w:rsidR="004C19A3" w:rsidRDefault="004C19A3" w:rsidP="004C19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222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  <w:p w14:paraId="76E03C5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4+180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86FC" w14:textId="77777777" w:rsidR="004C19A3" w:rsidRPr="009B3676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3FFF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 -</w:t>
            </w:r>
          </w:p>
          <w:p w14:paraId="7EDDFA4A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F56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2D88" w14:textId="77777777" w:rsidR="004C19A3" w:rsidRPr="008C775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831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C42C" w14:textId="77777777" w:rsidR="004C19A3" w:rsidRPr="008C775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BC61" w14:textId="77777777" w:rsidR="004C19A3" w:rsidRPr="000B6A72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C19A3" w14:paraId="13598CC8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07A1" w14:textId="77777777" w:rsidR="004C19A3" w:rsidRDefault="004C19A3" w:rsidP="004C19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9DE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D8ED8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CBD7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</w:t>
            </w:r>
          </w:p>
          <w:p w14:paraId="4021A2A4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</w:t>
            </w:r>
          </w:p>
          <w:p w14:paraId="65693582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A47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C305" w14:textId="77777777" w:rsidR="004C19A3" w:rsidRPr="008C775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583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98DD" w14:textId="77777777" w:rsidR="004C19A3" w:rsidRPr="008C775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306D" w14:textId="77777777" w:rsidR="004C19A3" w:rsidRPr="000B6A72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C19A3" w14:paraId="34F53F14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9D8F" w14:textId="77777777" w:rsidR="004C19A3" w:rsidRDefault="004C19A3" w:rsidP="004C19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6D0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D64D" w14:textId="77777777" w:rsidR="004C19A3" w:rsidRPr="009B3676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0E42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7B13BBFC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F1FB3B9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9FB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0635" w14:textId="77777777" w:rsidR="004C19A3" w:rsidRPr="008C775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CBF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6D3E" w14:textId="77777777" w:rsidR="004C19A3" w:rsidRPr="008C775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D68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C19A3" w14:paraId="60CC6C47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BF07" w14:textId="77777777" w:rsidR="004C19A3" w:rsidRDefault="004C19A3" w:rsidP="004C19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4FF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8AFF" w14:textId="77777777" w:rsidR="004C19A3" w:rsidRPr="009B3676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2630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38B3D934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  <w:p w14:paraId="66A06A98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332626BB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A1C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6B4B" w14:textId="77777777" w:rsidR="004C19A3" w:rsidRPr="008C775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FCD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3006" w14:textId="77777777" w:rsidR="004C19A3" w:rsidRPr="008C775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3C4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C19A3" w14:paraId="6F4A4586" w14:textId="77777777">
        <w:trPr>
          <w:cantSplit/>
          <w:trHeight w:val="195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C7DF" w14:textId="77777777" w:rsidR="004C19A3" w:rsidRDefault="004C19A3" w:rsidP="004C19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74F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7E4B" w14:textId="77777777" w:rsidR="004C19A3" w:rsidRPr="009B3676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F25E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7740C1EF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DA1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2727B6B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şi </w:t>
            </w:r>
          </w:p>
          <w:p w14:paraId="3998745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6DB2" w14:textId="77777777" w:rsidR="004C19A3" w:rsidRPr="008C775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FB7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C7BE" w14:textId="77777777" w:rsidR="004C19A3" w:rsidRPr="008C7758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90C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04EEF9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0 - 7.</w:t>
            </w:r>
          </w:p>
        </w:tc>
      </w:tr>
    </w:tbl>
    <w:p w14:paraId="0F5A2570" w14:textId="77777777" w:rsidR="004C19A3" w:rsidRDefault="004C19A3">
      <w:pPr>
        <w:spacing w:before="40" w:after="40" w:line="192" w:lineRule="auto"/>
        <w:ind w:right="57"/>
        <w:rPr>
          <w:sz w:val="20"/>
          <w:lang w:val="ro-RO"/>
        </w:rPr>
      </w:pPr>
    </w:p>
    <w:p w14:paraId="65EF38C7" w14:textId="77777777" w:rsidR="004C19A3" w:rsidRDefault="004C19A3" w:rsidP="00A97D04">
      <w:pPr>
        <w:pStyle w:val="Heading1"/>
        <w:spacing w:line="360" w:lineRule="auto"/>
      </w:pPr>
      <w:r>
        <w:t>LINIA 706 K</w:t>
      </w:r>
    </w:p>
    <w:p w14:paraId="256205C8" w14:textId="77777777" w:rsidR="004C19A3" w:rsidRDefault="004C19A3" w:rsidP="001012E1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GALAŢI LARGĂ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C19A3" w14:paraId="41211F30" w14:textId="77777777">
        <w:trPr>
          <w:cantSplit/>
          <w:trHeight w:val="12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9B2E" w14:textId="77777777" w:rsidR="004C19A3" w:rsidRDefault="004C19A3" w:rsidP="004C19A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FF2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260+180</w:t>
            </w:r>
          </w:p>
          <w:p w14:paraId="6CE6C4B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261+160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DE92" w14:textId="77777777" w:rsidR="004C19A3" w:rsidRPr="007C168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808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473672E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284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C8774" w14:textId="77777777" w:rsidR="004C19A3" w:rsidRPr="007C168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435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0332" w14:textId="77777777" w:rsidR="004C19A3" w:rsidRPr="007C168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524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F15C9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semnalul M 27 din staţia Galaţi Călători</w:t>
            </w:r>
          </w:p>
          <w:p w14:paraId="4479058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25 </w:t>
            </w:r>
          </w:p>
          <w:p w14:paraId="71D630F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 staţia Galaţi Brateş.</w:t>
            </w:r>
          </w:p>
        </w:tc>
      </w:tr>
      <w:tr w:rsidR="004C19A3" w14:paraId="65E725B8" w14:textId="77777777">
        <w:trPr>
          <w:cantSplit/>
          <w:trHeight w:val="1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5BC4" w14:textId="77777777" w:rsidR="004C19A3" w:rsidRDefault="004C19A3" w:rsidP="004C19A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343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E1F0" w14:textId="77777777" w:rsidR="004C19A3" w:rsidRPr="007C168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9F7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A20361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9BE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</w:t>
            </w:r>
          </w:p>
          <w:p w14:paraId="24B478F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1864" w14:textId="77777777" w:rsidR="004C19A3" w:rsidRPr="007C168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7AB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7AEB" w14:textId="77777777" w:rsidR="004C19A3" w:rsidRPr="007C168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601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6123CAFA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F0DD" w14:textId="77777777" w:rsidR="004C19A3" w:rsidRDefault="004C19A3" w:rsidP="004C19A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332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B26F" w14:textId="77777777" w:rsidR="004C19A3" w:rsidRPr="007C168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3BA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EFCE5D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3C7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de la călcâiul sch. </w:t>
            </w:r>
          </w:p>
          <w:p w14:paraId="6861B49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nr.  66 până la călcâiul sch. </w:t>
            </w:r>
          </w:p>
          <w:p w14:paraId="075ACFE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nr. 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2409" w14:textId="77777777" w:rsidR="004C19A3" w:rsidRPr="007C168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4EA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21C9" w14:textId="77777777" w:rsidR="004C19A3" w:rsidRPr="007C168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D4D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F123A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semnalele M 46</w:t>
            </w:r>
          </w:p>
          <w:p w14:paraId="18F098D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M 4 cale largă.</w:t>
            </w:r>
          </w:p>
        </w:tc>
      </w:tr>
      <w:tr w:rsidR="004C19A3" w14:paraId="0A5712FB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C5BB" w14:textId="77777777" w:rsidR="004C19A3" w:rsidRDefault="004C19A3" w:rsidP="004C19A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5E1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6DCE" w14:textId="77777777" w:rsidR="004C19A3" w:rsidRPr="007C168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478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2C361CF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prim.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8F7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B09C" w14:textId="77777777" w:rsidR="004C19A3" w:rsidRPr="007C168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052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55CC" w14:textId="77777777" w:rsidR="004C19A3" w:rsidRPr="007C168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3D4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2A08AFC6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EB85" w14:textId="77777777" w:rsidR="004C19A3" w:rsidRDefault="004C19A3" w:rsidP="004C19A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19F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11F7" w14:textId="77777777" w:rsidR="004C19A3" w:rsidRPr="007C168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068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67AD1BB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770C4D6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958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401E" w14:textId="77777777" w:rsidR="004C19A3" w:rsidRPr="007C168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98F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FBF1" w14:textId="77777777" w:rsidR="004C19A3" w:rsidRPr="007C168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400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6F704933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FBFF" w14:textId="77777777" w:rsidR="004C19A3" w:rsidRDefault="004C19A3" w:rsidP="004C19A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40E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9A89" w14:textId="77777777" w:rsidR="004C19A3" w:rsidRPr="007C168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519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4848BCD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335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5C9A482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5CF9E1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DDF4" w14:textId="77777777" w:rsidR="004C19A3" w:rsidRPr="007C168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AE4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F048" w14:textId="77777777" w:rsidR="004C19A3" w:rsidRPr="007C168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BCF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B3370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5246B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0 - 7.</w:t>
            </w:r>
          </w:p>
        </w:tc>
      </w:tr>
      <w:tr w:rsidR="004C19A3" w14:paraId="290BF351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1E7E" w14:textId="77777777" w:rsidR="004C19A3" w:rsidRDefault="004C19A3" w:rsidP="004C19A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9E7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1B23" w14:textId="77777777" w:rsidR="004C19A3" w:rsidRPr="007C168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FAB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602FE32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156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vf. inimă de încă-lecare </w:t>
            </w:r>
          </w:p>
          <w:p w14:paraId="7182E54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45A2DA1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des-călecare</w:t>
            </w:r>
          </w:p>
          <w:p w14:paraId="1395839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266+300</w:t>
            </w:r>
          </w:p>
          <w:p w14:paraId="69E60C8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până la vf. </w:t>
            </w:r>
          </w:p>
          <w:p w14:paraId="397B544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  <w:p w14:paraId="4B5C512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Largă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0616" w14:textId="77777777" w:rsidR="004C19A3" w:rsidRPr="007C168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528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0641" w14:textId="77777777" w:rsidR="004C19A3" w:rsidRPr="007C168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97F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A822552" w14:textId="77777777" w:rsidR="004C19A3" w:rsidRPr="00487DEA" w:rsidRDefault="004C19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2327142" w14:textId="77777777" w:rsidR="004C19A3" w:rsidRDefault="004C19A3" w:rsidP="0005618A">
      <w:pPr>
        <w:pStyle w:val="Heading1"/>
        <w:spacing w:line="360" w:lineRule="auto"/>
      </w:pPr>
      <w:r>
        <w:t>LINIA 706 K+F</w:t>
      </w:r>
    </w:p>
    <w:p w14:paraId="742FDD05" w14:textId="77777777" w:rsidR="004C19A3" w:rsidRDefault="004C19A3" w:rsidP="008C2FB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LARGĂ A - POD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C19A3" w14:paraId="7B10CD86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062B" w14:textId="77777777" w:rsidR="004C19A3" w:rsidRDefault="004C19A3" w:rsidP="004C19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9B7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  <w:p w14:paraId="09457AE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8B2D4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50BA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Largă A - Frontieră de Stat </w:t>
            </w:r>
          </w:p>
          <w:p w14:paraId="10C29DA8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Prut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DE5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A52C" w14:textId="77777777" w:rsidR="004C19A3" w:rsidRPr="00E021BA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3C3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ACED" w14:textId="77777777" w:rsidR="004C19A3" w:rsidRPr="00E021BA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E5D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AB4A94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inima de încălecare - descălecare până la paleta de semnalizare a limitării de viteză </w:t>
            </w:r>
          </w:p>
          <w:p w14:paraId="1FCF9EE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L.V. = 5 km/h pentru Scanner-ul de la Frontiera de Stat.</w:t>
            </w:r>
          </w:p>
        </w:tc>
      </w:tr>
      <w:tr w:rsidR="004C19A3" w14:paraId="2C4B7BAE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8F4E" w14:textId="77777777" w:rsidR="004C19A3" w:rsidRDefault="004C19A3" w:rsidP="004C19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867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271+800</w:t>
            </w:r>
          </w:p>
          <w:p w14:paraId="3B9268F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272+054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58A5" w14:textId="77777777" w:rsidR="004C19A3" w:rsidRPr="00E021BA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AE9F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- Frontieră de Stat  </w:t>
            </w:r>
          </w:p>
          <w:p w14:paraId="72FAED30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Pod Prut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4C2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C4BD" w14:textId="77777777" w:rsidR="004C19A3" w:rsidRPr="00E021BA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615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7EBF" w14:textId="77777777" w:rsidR="004C19A3" w:rsidRPr="00E021BA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5E4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FAC703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Pe toată lungimea Podului Prut, </w:t>
            </w:r>
          </w:p>
          <w:p w14:paraId="6559422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Cale largă şi normală, plus 24 m (prelungire distanţă 24 m din cauza introducerii pe teren a limitării  de  viteză permanente de 5 km / h).</w:t>
            </w:r>
          </w:p>
        </w:tc>
      </w:tr>
    </w:tbl>
    <w:p w14:paraId="66D48DD0" w14:textId="77777777" w:rsidR="004C19A3" w:rsidRDefault="004C19A3">
      <w:pPr>
        <w:spacing w:before="40" w:after="40" w:line="192" w:lineRule="auto"/>
        <w:ind w:right="57"/>
        <w:rPr>
          <w:sz w:val="20"/>
          <w:lang w:val="ro-RO"/>
        </w:rPr>
      </w:pPr>
    </w:p>
    <w:p w14:paraId="260754FC" w14:textId="77777777" w:rsidR="004C19A3" w:rsidRDefault="004C19A3" w:rsidP="006A59BE">
      <w:pPr>
        <w:pStyle w:val="Heading1"/>
        <w:spacing w:line="360" w:lineRule="auto"/>
      </w:pPr>
      <w:r>
        <w:t xml:space="preserve">LINIA 706 L </w:t>
      </w:r>
    </w:p>
    <w:p w14:paraId="0254201E" w14:textId="77777777" w:rsidR="004C19A3" w:rsidRDefault="004C19A3" w:rsidP="000545D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CALE LARGĂ - HALTĂ TUNEL - RAMIFICAŢIE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C19A3" w14:paraId="1C223CA2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C6D5" w14:textId="77777777" w:rsidR="004C19A3" w:rsidRDefault="004C19A3" w:rsidP="004C19A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D27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FE2B" w14:textId="77777777" w:rsidR="004C19A3" w:rsidRPr="00951D7A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706B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FFA8691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76B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197D" w14:textId="77777777" w:rsidR="004C19A3" w:rsidRPr="00951D7A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884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0581" w14:textId="77777777" w:rsidR="004C19A3" w:rsidRPr="00951D7A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18B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FEE82F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4C19A3" w14:paraId="3BA660E5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C799" w14:textId="77777777" w:rsidR="004C19A3" w:rsidRDefault="004C19A3" w:rsidP="004C19A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33F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50F7" w14:textId="77777777" w:rsidR="004C19A3" w:rsidRPr="00951D7A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0EAF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72C529F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922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 până la vf. sch. 68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B2D6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941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C963" w14:textId="77777777" w:rsidR="004C19A3" w:rsidRPr="00951D7A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BA3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3DC0B3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4C19A3" w14:paraId="362218E4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01F6" w14:textId="77777777" w:rsidR="004C19A3" w:rsidRDefault="004C19A3" w:rsidP="004C19A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333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1175" w14:textId="77777777" w:rsidR="004C19A3" w:rsidRPr="00951D7A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AA18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4EE2678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BBF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68 și 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A0B4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144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9713" w14:textId="77777777" w:rsidR="004C19A3" w:rsidRPr="00951D7A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7EF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0D8542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</w:tbl>
    <w:p w14:paraId="5521B4E0" w14:textId="77777777" w:rsidR="004C19A3" w:rsidRDefault="004C19A3">
      <w:pPr>
        <w:spacing w:before="40" w:after="40" w:line="192" w:lineRule="auto"/>
        <w:ind w:right="57"/>
        <w:rPr>
          <w:sz w:val="20"/>
          <w:lang w:val="ro-RO"/>
        </w:rPr>
      </w:pPr>
    </w:p>
    <w:p w14:paraId="203A44A0" w14:textId="77777777" w:rsidR="004C19A3" w:rsidRDefault="004C19A3" w:rsidP="00BC4232">
      <w:pPr>
        <w:pStyle w:val="Heading1"/>
        <w:spacing w:line="360" w:lineRule="auto"/>
      </w:pPr>
      <w:r>
        <w:t>LINIA 708 A</w:t>
      </w:r>
    </w:p>
    <w:p w14:paraId="76676D96" w14:textId="77777777" w:rsidR="004C19A3" w:rsidRDefault="004C19A3" w:rsidP="009A57E6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CĂLĂTORI - BARBOŞI tRIAJ</w:t>
      </w:r>
      <w:r>
        <w:rPr>
          <w:caps/>
          <w:sz w:val="20"/>
        </w:rPr>
        <w:t xml:space="preserve">  </w:t>
      </w:r>
      <w:r>
        <w:t>RACORDARE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4C19A3" w14:paraId="443E380E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0DEC" w14:textId="77777777" w:rsidR="004C19A3" w:rsidRDefault="004C19A3" w:rsidP="004C19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0F7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53DE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421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C3343E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C7F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FC325E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7925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531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5A3F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E1E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A72B8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 și 1 - 3 Furnal.</w:t>
            </w:r>
          </w:p>
        </w:tc>
      </w:tr>
      <w:tr w:rsidR="004C19A3" w14:paraId="42C5D81F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52A5" w14:textId="77777777" w:rsidR="004C19A3" w:rsidRDefault="004C19A3" w:rsidP="004C19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4A7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F4B1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1F1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0D67C4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29B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6CF830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C306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783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01A4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CFB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77535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7 - 11.</w:t>
            </w:r>
          </w:p>
        </w:tc>
      </w:tr>
      <w:tr w:rsidR="004C19A3" w14:paraId="4A695CEF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0616" w14:textId="77777777" w:rsidR="004C19A3" w:rsidRDefault="004C19A3" w:rsidP="004C19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584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7C6B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07A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D71C2B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155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86868A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9128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A35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2B74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DBE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B71F4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38C1A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X.</w:t>
            </w:r>
          </w:p>
        </w:tc>
      </w:tr>
      <w:tr w:rsidR="004C19A3" w14:paraId="7885FCB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2B0B" w14:textId="77777777" w:rsidR="004C19A3" w:rsidRDefault="004C19A3" w:rsidP="004C19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264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5C9D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0B41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7F909D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DEF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64A488D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37  /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3A70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9E5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96FF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863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DB7E3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8 - 11.</w:t>
            </w:r>
          </w:p>
        </w:tc>
      </w:tr>
      <w:tr w:rsidR="004C19A3" w14:paraId="2D77C80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DDAE" w14:textId="77777777" w:rsidR="004C19A3" w:rsidRDefault="004C19A3" w:rsidP="004C19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2BD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73FC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54F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218D64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402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565FFC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CAA8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81B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59BF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DAD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E0430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şi 11.</w:t>
            </w:r>
          </w:p>
        </w:tc>
      </w:tr>
      <w:tr w:rsidR="004C19A3" w14:paraId="2161E1D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34CC" w14:textId="77777777" w:rsidR="004C19A3" w:rsidRDefault="004C19A3" w:rsidP="004C19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580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60FC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660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BD538F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08B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F73475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E644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9CB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D6ED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1AE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2959A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 Furnal.</w:t>
            </w:r>
          </w:p>
        </w:tc>
      </w:tr>
      <w:tr w:rsidR="004C19A3" w14:paraId="4DDABF4A" w14:textId="77777777">
        <w:trPr>
          <w:cantSplit/>
          <w:trHeight w:val="9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E473" w14:textId="77777777" w:rsidR="004C19A3" w:rsidRDefault="004C19A3" w:rsidP="004C19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E67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6981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408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EC3132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A, linia 5 </w:t>
            </w:r>
          </w:p>
          <w:p w14:paraId="1CC3453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4A4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920F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247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9D7C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823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2BEB1DA3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5A04" w14:textId="77777777" w:rsidR="004C19A3" w:rsidRDefault="004C19A3" w:rsidP="004C19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270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9CF3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B73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2E7C2B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476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78E924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E034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CAA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8FD5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C16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259E1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2F696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 6.</w:t>
            </w:r>
          </w:p>
        </w:tc>
      </w:tr>
      <w:tr w:rsidR="004C19A3" w14:paraId="56D73E04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B6E0" w14:textId="77777777" w:rsidR="004C19A3" w:rsidRDefault="004C19A3" w:rsidP="004C19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A63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42C1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B77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381F3E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A9E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8BD145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8A18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A1A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0CFC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270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8EADE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B15A0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Y.</w:t>
            </w:r>
          </w:p>
        </w:tc>
      </w:tr>
      <w:tr w:rsidR="004C19A3" w14:paraId="2BAE4876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153E" w14:textId="77777777" w:rsidR="004C19A3" w:rsidRDefault="004C19A3" w:rsidP="004C19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B3A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F0FB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8DB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9B8CE8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4F8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48CD4A4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99C0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5111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D3D5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424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65BA7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4C19A3" w14:paraId="6F709834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8E63" w14:textId="77777777" w:rsidR="004C19A3" w:rsidRDefault="004C19A3" w:rsidP="004C19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5CA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7A10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9A4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7DA167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049CC56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932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287A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7ED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4351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574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7D815431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EE30" w14:textId="77777777" w:rsidR="004C19A3" w:rsidRDefault="004C19A3" w:rsidP="004C19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857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4B39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0A27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A96C55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875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8DD6A8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60D5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84E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3EC1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626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5BAEFA8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62CD6AA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4C19A3" w14:paraId="71229B68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DF99" w14:textId="77777777" w:rsidR="004C19A3" w:rsidRDefault="004C19A3" w:rsidP="004C19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DDE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2C148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C33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7D8046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C0D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DA79EA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B4F3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BC5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75A6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60E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366E8B0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49D7A6B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55C03B63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CD15" w14:textId="77777777" w:rsidR="004C19A3" w:rsidRDefault="004C19A3" w:rsidP="004C19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727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6F9D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A3D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EF445B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A32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5E36B39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3F9B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0D6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F812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813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și 1D.</w:t>
            </w:r>
          </w:p>
          <w:p w14:paraId="25DACB9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67D502F6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2A44" w14:textId="77777777" w:rsidR="004C19A3" w:rsidRDefault="004C19A3" w:rsidP="004C19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62B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1BE4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B4A6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4D60E5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BE6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41FF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9F8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4B0C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E40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58C047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11 şi 12.</w:t>
            </w:r>
          </w:p>
        </w:tc>
      </w:tr>
      <w:tr w:rsidR="004C19A3" w14:paraId="21BC8046" w14:textId="77777777">
        <w:tblPrEx>
          <w:tblCellMar>
            <w:left w:w="0" w:type="dxa"/>
            <w:right w:w="0" w:type="dxa"/>
          </w:tblCellMar>
        </w:tblPrEx>
        <w:trPr>
          <w:cantSplit/>
          <w:trHeight w:val="5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86C9" w14:textId="77777777" w:rsidR="004C19A3" w:rsidRDefault="004C19A3" w:rsidP="004C19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B91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9851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3EC8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22752F4" w14:textId="77777777" w:rsidR="004C19A3" w:rsidRDefault="004C19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1B6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2FAF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161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DE60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CBE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117F7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53EAF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6869234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247B1AB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Barboşi Triaj. </w:t>
            </w:r>
          </w:p>
        </w:tc>
      </w:tr>
      <w:tr w:rsidR="004C19A3" w14:paraId="474BA45A" w14:textId="77777777">
        <w:trPr>
          <w:cantSplit/>
          <w:trHeight w:val="182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D432" w14:textId="77777777" w:rsidR="004C19A3" w:rsidRDefault="004C19A3" w:rsidP="004C19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690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8D89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7FA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F5F52E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  <w:p w14:paraId="46FC34B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57A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34526F3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5981911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5AA8A9E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1389D3E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2992795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E7B2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9E9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A5C2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CA3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473F1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4C19A3" w14:paraId="18D9F60F" w14:textId="77777777">
        <w:trPr>
          <w:cantSplit/>
          <w:trHeight w:val="6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FDFB" w14:textId="77777777" w:rsidR="004C19A3" w:rsidRDefault="004C19A3" w:rsidP="004C19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49E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9E01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59D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66D5FE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EFB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2928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DB5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8387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B39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D4E17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 49.</w:t>
            </w:r>
          </w:p>
        </w:tc>
      </w:tr>
      <w:tr w:rsidR="004C19A3" w14:paraId="640CE02D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6BE5" w14:textId="77777777" w:rsidR="004C19A3" w:rsidRDefault="004C19A3" w:rsidP="004C19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373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F8BF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80F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C926BC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A32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65BB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A5F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4928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352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F23CA2" w14:textId="77777777" w:rsidR="004C19A3" w:rsidRPr="00245F94" w:rsidRDefault="004C19A3">
            <w:pPr>
              <w:spacing w:before="40" w:after="40" w:line="360" w:lineRule="auto"/>
              <w:ind w:left="57" w:right="57"/>
              <w:rPr>
                <w:b/>
                <w:i/>
                <w:iCs/>
                <w:spacing w:val="-2"/>
                <w:sz w:val="20"/>
                <w:lang w:val="ro-RO"/>
              </w:rPr>
            </w:pP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Afectează intrări - ieşiri la liniile 0D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-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49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>.</w:t>
            </w:r>
          </w:p>
        </w:tc>
      </w:tr>
      <w:tr w:rsidR="004C19A3" w14:paraId="4DB2F3E5" w14:textId="77777777">
        <w:trPr>
          <w:cantSplit/>
          <w:trHeight w:val="9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0992" w14:textId="77777777" w:rsidR="004C19A3" w:rsidRDefault="004C19A3" w:rsidP="004C19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FD1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D133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439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1BD6B7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9BB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65068C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0F82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9BB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5269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4FF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7D08FBF2" w14:textId="77777777">
        <w:trPr>
          <w:cantSplit/>
          <w:trHeight w:val="166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7121" w14:textId="77777777" w:rsidR="004C19A3" w:rsidRDefault="004C19A3" w:rsidP="004C19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F02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0678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F35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4BB86C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438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53EA92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4A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E4FC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75E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2CE1" w14:textId="77777777" w:rsidR="004C19A3" w:rsidRPr="00DB1BA1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7C3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C3567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D8037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1 - 8 primiri - expedieri, st. Barboşi  Călători  Cap Y.</w:t>
            </w:r>
          </w:p>
        </w:tc>
      </w:tr>
    </w:tbl>
    <w:p w14:paraId="5CB67F07" w14:textId="77777777" w:rsidR="004C19A3" w:rsidRDefault="004C19A3" w:rsidP="00F03EFC">
      <w:pPr>
        <w:spacing w:before="40" w:after="40" w:line="192" w:lineRule="auto"/>
        <w:ind w:right="57"/>
        <w:rPr>
          <w:sz w:val="20"/>
          <w:lang w:val="ro-RO"/>
        </w:rPr>
      </w:pPr>
    </w:p>
    <w:p w14:paraId="2A6106B9" w14:textId="77777777" w:rsidR="004C19A3" w:rsidRDefault="004C19A3" w:rsidP="00CA1B1F">
      <w:pPr>
        <w:pStyle w:val="Heading1"/>
        <w:spacing w:line="360" w:lineRule="auto"/>
      </w:pPr>
      <w:r>
        <w:t>LINIA 708 B</w:t>
      </w:r>
    </w:p>
    <w:p w14:paraId="674BBCB3" w14:textId="77777777" w:rsidR="004C19A3" w:rsidRDefault="004C19A3" w:rsidP="00C0218F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BARBOŞI CĂLĂTORI  BUCLA I şi BUCLA II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4C19A3" w14:paraId="1DB54C4A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0288" w14:textId="77777777" w:rsidR="004C19A3" w:rsidRDefault="004C19A3" w:rsidP="004C19A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FDA4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3512" w14:textId="77777777" w:rsidR="004C19A3" w:rsidRPr="00EE47D6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F218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B3F549D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F954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272F3BE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8CE6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3B55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F54F" w14:textId="77777777" w:rsidR="004C19A3" w:rsidRPr="00EE47D6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B1D7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teren.Afectează intrări - ieşiri la liniile 1-6</w:t>
            </w:r>
          </w:p>
        </w:tc>
      </w:tr>
      <w:tr w:rsidR="004C19A3" w14:paraId="44C5B39B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7BCA" w14:textId="77777777" w:rsidR="004C19A3" w:rsidRDefault="004C19A3" w:rsidP="004C19A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C41B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23D8" w14:textId="77777777" w:rsidR="004C19A3" w:rsidRPr="00EE47D6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B563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F037F58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64391308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FF5B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4404" w14:textId="77777777" w:rsidR="004C19A3" w:rsidRPr="00EE47D6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0DF8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A5A1" w14:textId="77777777" w:rsidR="004C19A3" w:rsidRPr="00EE47D6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F6B7" w14:textId="77777777" w:rsidR="004C19A3" w:rsidRPr="005D0EFE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6CFD99CC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1513" w14:textId="77777777" w:rsidR="004C19A3" w:rsidRDefault="004C19A3" w:rsidP="004C19A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7CF3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6AA3" w14:textId="77777777" w:rsidR="004C19A3" w:rsidRPr="00EE47D6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F2C9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E8107B9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240A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DFD79B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178D" w14:textId="77777777" w:rsidR="004C19A3" w:rsidRPr="00EE47D6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420E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F803" w14:textId="77777777" w:rsidR="004C19A3" w:rsidRPr="00EE47D6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7EA2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77B9C3C5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2C98623D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6337C6DE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0691" w14:textId="77777777" w:rsidR="004C19A3" w:rsidRDefault="004C19A3" w:rsidP="004C19A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D266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7836" w14:textId="77777777" w:rsidR="004C19A3" w:rsidRPr="00EE47D6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6B56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FF0932B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92B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6EA616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6809" w14:textId="77777777" w:rsidR="004C19A3" w:rsidRPr="00EE47D6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D1AC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9A5C" w14:textId="77777777" w:rsidR="004C19A3" w:rsidRPr="00EE47D6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A465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4952A2E3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023FC366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6311F415" w14:textId="77777777">
        <w:trPr>
          <w:cantSplit/>
          <w:trHeight w:val="5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0FEF" w14:textId="77777777" w:rsidR="004C19A3" w:rsidRDefault="004C19A3" w:rsidP="004C19A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3A23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235C" w14:textId="77777777" w:rsidR="004C19A3" w:rsidRPr="00EE47D6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67AC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D1B1704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ACA7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6C423EFC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2BDA" w14:textId="77777777" w:rsidR="004C19A3" w:rsidRPr="00EE47D6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3006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2A41" w14:textId="77777777" w:rsidR="004C19A3" w:rsidRPr="00EE47D6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AB73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 și 1D.</w:t>
            </w:r>
          </w:p>
          <w:p w14:paraId="47B41838" w14:textId="77777777" w:rsidR="004C19A3" w:rsidRPr="005D0EFE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283673DE" w14:textId="77777777">
        <w:trPr>
          <w:cantSplit/>
          <w:trHeight w:val="64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BE5E" w14:textId="77777777" w:rsidR="004C19A3" w:rsidRDefault="004C19A3" w:rsidP="004C19A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F5D6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FCD8" w14:textId="77777777" w:rsidR="004C19A3" w:rsidRPr="00EE47D6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A5BD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D8A1123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3E82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E2AF669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1DA6" w14:textId="77777777" w:rsidR="004C19A3" w:rsidRPr="00EE47D6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1463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04D1" w14:textId="77777777" w:rsidR="004C19A3" w:rsidRPr="00EE47D6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85B1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4BA0E1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1D, 11 şi 12 din </w:t>
            </w:r>
          </w:p>
          <w:p w14:paraId="7567BFD0" w14:textId="77777777" w:rsidR="004C19A3" w:rsidRPr="005D0EFE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D0EF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5D0EF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4C19A3" w14:paraId="677BE777" w14:textId="77777777">
        <w:trPr>
          <w:cantSplit/>
          <w:trHeight w:val="15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D54D" w14:textId="77777777" w:rsidR="004C19A3" w:rsidRDefault="004C19A3" w:rsidP="004C19A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DA04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ACA2" w14:textId="77777777" w:rsidR="004C19A3" w:rsidRPr="00EE47D6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B33F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E863D0B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C1F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7F7CE03C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74B36C02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22437FA4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1284743F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7E6C5B2A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6900" w14:textId="77777777" w:rsidR="004C19A3" w:rsidRPr="00EE47D6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D986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D02F" w14:textId="77777777" w:rsidR="004C19A3" w:rsidRPr="00EE47D6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6122" w14:textId="77777777" w:rsidR="004C19A3" w:rsidRPr="00B22714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8528D3" w14:textId="77777777" w:rsidR="004C19A3" w:rsidRPr="00B22714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4C19A3" w14:paraId="1228CE2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9EA5" w14:textId="77777777" w:rsidR="004C19A3" w:rsidRDefault="004C19A3" w:rsidP="004C19A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CE53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0A56" w14:textId="77777777" w:rsidR="004C19A3" w:rsidRPr="00EE47D6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6A51" w14:textId="77777777" w:rsidR="004C19A3" w:rsidRDefault="004C19A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9BDA6E8" w14:textId="77777777" w:rsidR="004C19A3" w:rsidRDefault="004C19A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C0F7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7D6E" w14:textId="77777777" w:rsidR="004C19A3" w:rsidRPr="00EE47D6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9331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9B69" w14:textId="77777777" w:rsidR="004C19A3" w:rsidRPr="00EE47D6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F877" w14:textId="77777777" w:rsidR="004C19A3" w:rsidRPr="00B22714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F0C7AB" w14:textId="77777777" w:rsidR="004C19A3" w:rsidRPr="00B22714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45 - 49 şi Revizia de Vagoane Barboşi Triaj.</w:t>
            </w:r>
          </w:p>
        </w:tc>
      </w:tr>
      <w:tr w:rsidR="004C19A3" w14:paraId="72E4D83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7322" w14:textId="77777777" w:rsidR="004C19A3" w:rsidRDefault="004C19A3" w:rsidP="004C19A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B092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CD57" w14:textId="77777777" w:rsidR="004C19A3" w:rsidRPr="00EE47D6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8FFF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C17FA2F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C106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0F38" w14:textId="77777777" w:rsidR="004C19A3" w:rsidRPr="00EE47D6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C3EA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C96A" w14:textId="77777777" w:rsidR="004C19A3" w:rsidRPr="00EE47D6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C671" w14:textId="77777777" w:rsidR="004C19A3" w:rsidRPr="00B22714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9FBC35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043152" w14:textId="77777777" w:rsidR="004C19A3" w:rsidRPr="00B22714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la liniile 1D -  49.</w:t>
            </w:r>
          </w:p>
        </w:tc>
      </w:tr>
      <w:tr w:rsidR="004C19A3" w14:paraId="488C0B02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0C52" w14:textId="77777777" w:rsidR="004C19A3" w:rsidRDefault="004C19A3" w:rsidP="004C19A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7FED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94A5" w14:textId="77777777" w:rsidR="004C19A3" w:rsidRPr="00EE47D6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46D9" w14:textId="77777777" w:rsidR="004C19A3" w:rsidRDefault="004C19A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839C28F" w14:textId="77777777" w:rsidR="004C19A3" w:rsidRDefault="004C19A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A59D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08364AE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4FBC" w14:textId="77777777" w:rsidR="004C19A3" w:rsidRPr="00EE47D6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C81F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2B99" w14:textId="77777777" w:rsidR="004C19A3" w:rsidRPr="00EE47D6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5A5B" w14:textId="77777777" w:rsidR="004C19A3" w:rsidRPr="00B22714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6743B9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 xml:space="preserve">Afectează intrări - ieşiri </w:t>
            </w:r>
          </w:p>
          <w:p w14:paraId="2C9E1B5A" w14:textId="77777777" w:rsidR="004C19A3" w:rsidRPr="00B22714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>la liniile 0D – 49.</w:t>
            </w:r>
          </w:p>
        </w:tc>
      </w:tr>
      <w:tr w:rsidR="004C19A3" w14:paraId="3004B272" w14:textId="77777777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3839" w14:textId="77777777" w:rsidR="004C19A3" w:rsidRDefault="004C19A3" w:rsidP="004C19A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BD25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3+280</w:t>
            </w:r>
          </w:p>
          <w:p w14:paraId="0AA1178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4212" w14:textId="77777777" w:rsidR="004C19A3" w:rsidRPr="00EE47D6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8BB3" w14:textId="77777777" w:rsidR="004C19A3" w:rsidRDefault="004C19A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Triaj -</w:t>
            </w:r>
          </w:p>
          <w:p w14:paraId="760A1FBA" w14:textId="77777777" w:rsidR="004C19A3" w:rsidRDefault="004C19A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0A45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E1E4" w14:textId="77777777" w:rsidR="004C19A3" w:rsidRPr="00EE47D6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C62B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0709" w14:textId="77777777" w:rsidR="004C19A3" w:rsidRPr="00EE47D6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AC93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F6681B" w14:textId="77777777" w:rsidR="004C19A3" w:rsidRPr="00B22714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De la călcâiul schimbătorului numărul 2 St. Barboşi Triaj Grupa B la schimbătorul numărul 7 St. Barboşi </w:t>
            </w:r>
            <w:r w:rsidRPr="00B22714">
              <w:rPr>
                <w:b/>
                <w:bCs/>
                <w:i/>
                <w:sz w:val="20"/>
                <w:lang w:val="ro-RO"/>
              </w:rPr>
              <w:t>Călători</w:t>
            </w:r>
            <w:r w:rsidRPr="00B2271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</w:tbl>
    <w:p w14:paraId="3F3E82B3" w14:textId="77777777" w:rsidR="004C19A3" w:rsidRDefault="004C19A3">
      <w:pPr>
        <w:spacing w:before="40" w:after="40" w:line="192" w:lineRule="auto"/>
        <w:ind w:right="57"/>
        <w:rPr>
          <w:sz w:val="20"/>
          <w:lang w:val="ro-RO"/>
        </w:rPr>
      </w:pPr>
    </w:p>
    <w:p w14:paraId="01717178" w14:textId="77777777" w:rsidR="004C19A3" w:rsidRDefault="004C19A3" w:rsidP="00C025C3">
      <w:pPr>
        <w:pStyle w:val="Heading1"/>
        <w:spacing w:line="360" w:lineRule="auto"/>
      </w:pPr>
      <w:r>
        <w:t xml:space="preserve">LINIA 708 C </w:t>
      </w:r>
    </w:p>
    <w:p w14:paraId="781AB194" w14:textId="77777777" w:rsidR="004C19A3" w:rsidRDefault="004C19A3" w:rsidP="002A1D70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TRAJ GRUPA A - RAMIFICAŢIE BARBOŞI TRIAJ POST 14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C19A3" w14:paraId="09DE8DAB" w14:textId="77777777">
        <w:trPr>
          <w:cantSplit/>
          <w:trHeight w:val="13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6252" w14:textId="77777777" w:rsidR="004C19A3" w:rsidRDefault="004C19A3" w:rsidP="004C19A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A3DA" w14:textId="77777777" w:rsidR="004C19A3" w:rsidRDefault="004C19A3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C7A7" w14:textId="77777777" w:rsidR="004C19A3" w:rsidRPr="0047363B" w:rsidRDefault="004C19A3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02E5" w14:textId="77777777" w:rsidR="004C19A3" w:rsidRDefault="004C19A3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7A70F1FD" w14:textId="77777777" w:rsidR="004C19A3" w:rsidRDefault="004C19A3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7F34" w14:textId="77777777" w:rsidR="004C19A3" w:rsidRDefault="004C19A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D750" w14:textId="77777777" w:rsidR="004C19A3" w:rsidRPr="004B2FA4" w:rsidRDefault="004C19A3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07B5" w14:textId="77777777" w:rsidR="004C19A3" w:rsidRDefault="004C19A3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76F5" w14:textId="77777777" w:rsidR="004C19A3" w:rsidRPr="0047363B" w:rsidRDefault="004C19A3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646E" w14:textId="77777777" w:rsidR="004C19A3" w:rsidRDefault="004C19A3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BBE981D" w14:textId="77777777" w:rsidR="004C19A3" w:rsidRDefault="004C19A3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7 - 11.</w:t>
            </w:r>
          </w:p>
        </w:tc>
      </w:tr>
      <w:tr w:rsidR="004C19A3" w14:paraId="53D50E4E" w14:textId="77777777">
        <w:trPr>
          <w:cantSplit/>
          <w:trHeight w:val="139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D99C9" w14:textId="77777777" w:rsidR="004C19A3" w:rsidRDefault="004C19A3" w:rsidP="004C19A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847D" w14:textId="77777777" w:rsidR="004C19A3" w:rsidRDefault="004C19A3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B2C2" w14:textId="77777777" w:rsidR="004C19A3" w:rsidRPr="0047363B" w:rsidRDefault="004C19A3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A659" w14:textId="77777777" w:rsidR="004C19A3" w:rsidRDefault="004C19A3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450C976C" w14:textId="77777777" w:rsidR="004C19A3" w:rsidRDefault="004C19A3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E414" w14:textId="77777777" w:rsidR="004C19A3" w:rsidRDefault="004C19A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7E92" w14:textId="77777777" w:rsidR="004C19A3" w:rsidRPr="004B2FA4" w:rsidRDefault="004C19A3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A6CA" w14:textId="77777777" w:rsidR="004C19A3" w:rsidRDefault="004C19A3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880C" w14:textId="77777777" w:rsidR="004C19A3" w:rsidRPr="0047363B" w:rsidRDefault="004C19A3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0715" w14:textId="77777777" w:rsidR="004C19A3" w:rsidRDefault="004C19A3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202787D" w14:textId="77777777" w:rsidR="004C19A3" w:rsidRDefault="004C19A3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8 - 11.</w:t>
            </w:r>
          </w:p>
        </w:tc>
      </w:tr>
      <w:tr w:rsidR="004C19A3" w14:paraId="1C6DCDAB" w14:textId="77777777">
        <w:trPr>
          <w:cantSplit/>
          <w:trHeight w:val="140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9756" w14:textId="77777777" w:rsidR="004C19A3" w:rsidRDefault="004C19A3" w:rsidP="004C19A3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7F48" w14:textId="77777777" w:rsidR="004C19A3" w:rsidRDefault="004C19A3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BA1B" w14:textId="77777777" w:rsidR="004C19A3" w:rsidRPr="0047363B" w:rsidRDefault="004C19A3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8C8D" w14:textId="77777777" w:rsidR="004C19A3" w:rsidRDefault="004C19A3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3B77E90C" w14:textId="77777777" w:rsidR="004C19A3" w:rsidRDefault="004C19A3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3386" w14:textId="77777777" w:rsidR="004C19A3" w:rsidRDefault="004C19A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5E11" w14:textId="77777777" w:rsidR="004C19A3" w:rsidRPr="004B2FA4" w:rsidRDefault="004C19A3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8979" w14:textId="77777777" w:rsidR="004C19A3" w:rsidRDefault="004C19A3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A287" w14:textId="77777777" w:rsidR="004C19A3" w:rsidRPr="0047363B" w:rsidRDefault="004C19A3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D808" w14:textId="77777777" w:rsidR="004C19A3" w:rsidRDefault="004C19A3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EDF6D38" w14:textId="77777777" w:rsidR="004C19A3" w:rsidRDefault="004C19A3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10 şi 11.</w:t>
            </w:r>
          </w:p>
        </w:tc>
      </w:tr>
    </w:tbl>
    <w:p w14:paraId="3B77E82C" w14:textId="77777777" w:rsidR="004C19A3" w:rsidRDefault="004C19A3">
      <w:pPr>
        <w:spacing w:line="192" w:lineRule="auto"/>
        <w:ind w:right="57"/>
        <w:rPr>
          <w:sz w:val="20"/>
          <w:lang w:val="ro-RO"/>
        </w:rPr>
      </w:pPr>
    </w:p>
    <w:p w14:paraId="4FABF8F5" w14:textId="77777777" w:rsidR="004C19A3" w:rsidRDefault="004C19A3" w:rsidP="002030C7">
      <w:pPr>
        <w:pStyle w:val="Heading1"/>
        <w:spacing w:line="360" w:lineRule="auto"/>
      </w:pPr>
      <w:r>
        <w:t>LINIA 708 D</w:t>
      </w:r>
    </w:p>
    <w:p w14:paraId="137AB1EA" w14:textId="77777777" w:rsidR="004C19A3" w:rsidRDefault="004C19A3" w:rsidP="009A47B1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MĂLINA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4C19A3" w14:paraId="5D84E2C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087D" w14:textId="77777777" w:rsidR="004C19A3" w:rsidRDefault="004C19A3" w:rsidP="004C19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A33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305A" w14:textId="77777777" w:rsidR="004C19A3" w:rsidRPr="00091C1D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DAB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D0E930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BF3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052D5D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F8BE" w14:textId="77777777" w:rsidR="004C19A3" w:rsidRPr="009A4F9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328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E195" w14:textId="77777777" w:rsidR="004C19A3" w:rsidRPr="00091C1D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ECE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61DBA6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4C19A3" w14:paraId="2F1B4BA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B7B7" w14:textId="77777777" w:rsidR="004C19A3" w:rsidRDefault="004C19A3" w:rsidP="004C19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CAC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682B" w14:textId="77777777" w:rsidR="004C19A3" w:rsidRPr="00091C1D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FE7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32D8BC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212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A9F142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1CB8" w14:textId="77777777" w:rsidR="004C19A3" w:rsidRPr="009A4F9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737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A386" w14:textId="77777777" w:rsidR="004C19A3" w:rsidRPr="00091C1D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0D9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B643A3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1 - 6 și 1 - 3 Furnal.</w:t>
            </w:r>
          </w:p>
        </w:tc>
      </w:tr>
      <w:tr w:rsidR="004C19A3" w14:paraId="062347C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2AA0" w14:textId="77777777" w:rsidR="004C19A3" w:rsidRDefault="004C19A3" w:rsidP="004C19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22D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E028" w14:textId="77777777" w:rsidR="004C19A3" w:rsidRPr="00091C1D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4C0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804844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51D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DD3A2A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D7CD" w14:textId="77777777" w:rsidR="004C19A3" w:rsidRPr="009A4F9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CC5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B232" w14:textId="77777777" w:rsidR="004C19A3" w:rsidRPr="00091C1D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EF6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C62D21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4C19A3" w14:paraId="74F97BD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5B56" w14:textId="77777777" w:rsidR="004C19A3" w:rsidRDefault="004C19A3" w:rsidP="004C19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B50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BB23" w14:textId="77777777" w:rsidR="004C19A3" w:rsidRPr="00091C1D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E40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C61218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413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93ED15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B698" w14:textId="77777777" w:rsidR="004C19A3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C3B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AC1B" w14:textId="77777777" w:rsidR="004C19A3" w:rsidRPr="00091C1D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47D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21B1B77" w14:textId="77777777" w:rsidR="004C19A3" w:rsidRPr="00E66186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66186">
              <w:rPr>
                <w:b/>
                <w:bCs/>
                <w:i/>
                <w:iCs/>
                <w:sz w:val="20"/>
                <w:lang w:val="ro-RO"/>
              </w:rPr>
              <w:t xml:space="preserve">la liniile 5 și 6, st. </w:t>
            </w:r>
            <w:r w:rsidRPr="00E66186">
              <w:rPr>
                <w:b/>
                <w:bCs/>
                <w:i/>
                <w:sz w:val="20"/>
                <w:lang w:val="ro-RO"/>
              </w:rPr>
              <w:t>Barboşi Triaj Gr. A, Cap X.</w:t>
            </w:r>
          </w:p>
        </w:tc>
      </w:tr>
      <w:tr w:rsidR="004C19A3" w14:paraId="46913A6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0E18" w14:textId="77777777" w:rsidR="004C19A3" w:rsidRDefault="004C19A3" w:rsidP="004C19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6A4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5BDE" w14:textId="77777777" w:rsidR="004C19A3" w:rsidRPr="00091C1D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3C5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72B0C7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735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CF31" w14:textId="77777777" w:rsidR="004C19A3" w:rsidRPr="009A4F9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4FD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9D34" w14:textId="77777777" w:rsidR="004C19A3" w:rsidRPr="00091C1D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A80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8 - 11.</w:t>
            </w:r>
          </w:p>
        </w:tc>
      </w:tr>
      <w:tr w:rsidR="004C19A3" w14:paraId="3B9F17E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9402" w14:textId="77777777" w:rsidR="004C19A3" w:rsidRDefault="004C19A3" w:rsidP="004C19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E8D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7153" w14:textId="77777777" w:rsidR="004C19A3" w:rsidRPr="00091C1D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423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6A7E3C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5</w:t>
            </w:r>
          </w:p>
          <w:p w14:paraId="41D9CC9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A1E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B909" w14:textId="77777777" w:rsidR="004C19A3" w:rsidRPr="009A4F9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8F3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4869" w14:textId="77777777" w:rsidR="004C19A3" w:rsidRPr="00091C1D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C1A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714736E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0860" w14:textId="77777777" w:rsidR="004C19A3" w:rsidRDefault="004C19A3" w:rsidP="004C19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2B7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0683" w14:textId="77777777" w:rsidR="004C19A3" w:rsidRPr="00091C1D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B5B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EB01D6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5A05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6C3DC0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DC04" w14:textId="77777777" w:rsidR="004C19A3" w:rsidRPr="009A4F9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747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0D79" w14:textId="77777777" w:rsidR="004C19A3" w:rsidRPr="00091C1D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8CA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27430D1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5A67A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şi 2F.</w:t>
            </w:r>
          </w:p>
        </w:tc>
      </w:tr>
      <w:tr w:rsidR="004C19A3" w14:paraId="35E65CD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0F76" w14:textId="77777777" w:rsidR="004C19A3" w:rsidRDefault="004C19A3" w:rsidP="004C19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101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FD41" w14:textId="77777777" w:rsidR="004C19A3" w:rsidRPr="00091C1D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513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99EC54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74D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EA5FE1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2D6F0" w14:textId="77777777" w:rsidR="004C19A3" w:rsidRPr="009A4F9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695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F244" w14:textId="77777777" w:rsidR="004C19A3" w:rsidRPr="00091C1D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F57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77BFC89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8023B4" w14:textId="77777777" w:rsidR="004C19A3" w:rsidRPr="00130084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30084">
              <w:rPr>
                <w:b/>
                <w:bCs/>
                <w:i/>
                <w:iCs/>
                <w:sz w:val="20"/>
                <w:lang w:val="ro-RO"/>
              </w:rPr>
              <w:t>la liniile 5 și 6 st.</w:t>
            </w:r>
            <w:r w:rsidRPr="00130084">
              <w:rPr>
                <w:b/>
                <w:bCs/>
                <w:i/>
                <w:sz w:val="20"/>
                <w:lang w:val="ro-RO"/>
              </w:rPr>
              <w:t xml:space="preserve"> Barboşi Triaj Gr. A, Cap Y</w:t>
            </w:r>
            <w:r w:rsidRPr="0013008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C19A3" w14:paraId="53A5473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D97A" w14:textId="77777777" w:rsidR="004C19A3" w:rsidRDefault="004C19A3" w:rsidP="004C19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FA7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2BE0" w14:textId="77777777" w:rsidR="004C19A3" w:rsidRPr="00091C1D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144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E54E05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9A6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BE661D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 / 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820B" w14:textId="77777777" w:rsidR="004C19A3" w:rsidRPr="009A4F9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D36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4C50" w14:textId="77777777" w:rsidR="004C19A3" w:rsidRPr="00091C1D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809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99E1E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7D013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– 11A.</w:t>
            </w:r>
          </w:p>
        </w:tc>
      </w:tr>
      <w:tr w:rsidR="004C19A3" w14:paraId="2D6426EB" w14:textId="77777777">
        <w:trPr>
          <w:cantSplit/>
          <w:trHeight w:val="1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02D1" w14:textId="77777777" w:rsidR="004C19A3" w:rsidRDefault="004C19A3" w:rsidP="004C19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CCB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D4D12" w14:textId="77777777" w:rsidR="004C19A3" w:rsidRPr="00091C1D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804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CD034B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C29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571108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B872" w14:textId="77777777" w:rsidR="004C19A3" w:rsidRPr="009A4F95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F07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D33B" w14:textId="77777777" w:rsidR="004C19A3" w:rsidRPr="00091C1D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5BA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1CA14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</w:tbl>
    <w:p w14:paraId="7635BE17" w14:textId="77777777" w:rsidR="004C19A3" w:rsidRDefault="004C19A3">
      <w:pPr>
        <w:spacing w:before="40" w:after="40" w:line="192" w:lineRule="auto"/>
        <w:ind w:right="57"/>
        <w:rPr>
          <w:sz w:val="20"/>
          <w:lang w:val="ro-RO"/>
        </w:rPr>
      </w:pPr>
    </w:p>
    <w:p w14:paraId="48B8EEE4" w14:textId="77777777" w:rsidR="004C19A3" w:rsidRDefault="004C19A3" w:rsidP="000457EA">
      <w:pPr>
        <w:pStyle w:val="Heading1"/>
        <w:spacing w:line="276" w:lineRule="auto"/>
      </w:pPr>
      <w:r>
        <w:t>LINIA 708 E</w:t>
      </w:r>
    </w:p>
    <w:p w14:paraId="79B178B7" w14:textId="77777777" w:rsidR="004C19A3" w:rsidRDefault="004C19A3" w:rsidP="000457EA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BARBOŞI CĂLĂTORI - CĂTUŞA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4C19A3" w14:paraId="1F1C491E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0728" w14:textId="77777777" w:rsidR="004C19A3" w:rsidRDefault="004C19A3" w:rsidP="004C19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5AFB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13AB" w14:textId="77777777" w:rsidR="004C19A3" w:rsidRPr="008A45A5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61B5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D974DBF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6EEE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3342726F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40  /  40A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DB3A" w14:textId="77777777" w:rsidR="004C19A3" w:rsidRPr="008A45A5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A45A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FDD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E1D0" w14:textId="77777777" w:rsidR="004C19A3" w:rsidRPr="008A45A5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CCD1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2FD4F7D9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B98D" w14:textId="77777777" w:rsidR="004C19A3" w:rsidRDefault="004C19A3" w:rsidP="004C19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0BCC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6615" w14:textId="77777777" w:rsidR="004C19A3" w:rsidRPr="008A45A5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E65C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1A709C7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CD2A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B51A" w14:textId="77777777" w:rsidR="004C19A3" w:rsidRPr="008A45A5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6F0D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1FF0" w14:textId="77777777" w:rsidR="004C19A3" w:rsidRPr="008A45A5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0856" w14:textId="77777777" w:rsidR="004C19A3" w:rsidRPr="00337FC9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944B663" w14:textId="77777777" w:rsidR="004C19A3" w:rsidRPr="00337FC9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15EA94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C19A3" w14:paraId="6AF346F1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0FA2" w14:textId="77777777" w:rsidR="004C19A3" w:rsidRDefault="004C19A3" w:rsidP="004C19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7E7C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4392" w14:textId="77777777" w:rsidR="004C19A3" w:rsidRPr="008A45A5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20CA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451BCAC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03C6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B559" w14:textId="77777777" w:rsidR="004C19A3" w:rsidRPr="008A45A5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D8E5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A08E" w14:textId="77777777" w:rsidR="004C19A3" w:rsidRPr="008A45A5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5FD8" w14:textId="77777777" w:rsidR="004C19A3" w:rsidRPr="00337FC9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254CFD6" w14:textId="77777777" w:rsidR="004C19A3" w:rsidRPr="00337FC9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B633EF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la liniile 6 - 8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C19A3" w14:paraId="11B03B15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73B4" w14:textId="77777777" w:rsidR="004C19A3" w:rsidRDefault="004C19A3" w:rsidP="004C19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8674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BD3F" w14:textId="77777777" w:rsidR="004C19A3" w:rsidRPr="008A45A5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010F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C90A14C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BC66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5C15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9953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DD31" w14:textId="77777777" w:rsidR="004C19A3" w:rsidRPr="008A45A5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8B0D" w14:textId="77777777" w:rsidR="004C19A3" w:rsidRPr="00337FC9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C19A3" w14:paraId="6B220CA6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4170" w14:textId="77777777" w:rsidR="004C19A3" w:rsidRDefault="004C19A3" w:rsidP="004C19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30FD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48CE" w14:textId="77777777" w:rsidR="004C19A3" w:rsidRPr="008A45A5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DA16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90E29E6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4753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B3F3524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4E78" w14:textId="77777777" w:rsidR="004C19A3" w:rsidRPr="008A45A5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0166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7B8D" w14:textId="77777777" w:rsidR="004C19A3" w:rsidRPr="008A45A5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8D5D" w14:textId="77777777" w:rsidR="004C19A3" w:rsidRPr="00337FC9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02F0B04" w14:textId="77777777" w:rsidR="004C19A3" w:rsidRPr="00337FC9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C67751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33DC1041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1C685F70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C19A3" w14:paraId="517A3D1D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28A7" w14:textId="77777777" w:rsidR="004C19A3" w:rsidRDefault="004C19A3" w:rsidP="004C19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5B52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2BAA" w14:textId="77777777" w:rsidR="004C19A3" w:rsidRPr="008A45A5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C830" w14:textId="77777777" w:rsidR="004C19A3" w:rsidRDefault="004C19A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A43B275" w14:textId="77777777" w:rsidR="004C19A3" w:rsidRDefault="004C19A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DDE3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84A2DD3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C1C1" w14:textId="77777777" w:rsidR="004C19A3" w:rsidRPr="008A45A5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FB9B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31C3" w14:textId="77777777" w:rsidR="004C19A3" w:rsidRPr="008A45A5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F87C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A45D13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62938C4C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C19A3" w14:paraId="76447F93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64E4" w14:textId="77777777" w:rsidR="004C19A3" w:rsidRDefault="004C19A3" w:rsidP="004C19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532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B35D" w14:textId="77777777" w:rsidR="004C19A3" w:rsidRPr="008A45A5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CE3A" w14:textId="77777777" w:rsidR="004C19A3" w:rsidRDefault="004C19A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3645FF0" w14:textId="77777777" w:rsidR="004C19A3" w:rsidRDefault="004C19A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3E0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483C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1584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3C32" w14:textId="77777777" w:rsidR="004C19A3" w:rsidRPr="008A45A5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42CC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A37708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641A4F76" w14:textId="77777777" w:rsidR="004C19A3" w:rsidRDefault="004C19A3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expedieri, </w:t>
            </w:r>
          </w:p>
          <w:p w14:paraId="60674EBD" w14:textId="77777777" w:rsidR="004C19A3" w:rsidRDefault="004C19A3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 w:rsidRPr="003E6870">
              <w:rPr>
                <w:b/>
                <w:bCs/>
                <w:i/>
                <w:iCs/>
                <w:sz w:val="20"/>
                <w:lang w:val="ro-RO"/>
              </w:rPr>
              <w:t>st. Barboşi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3E6870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C19A3" w14:paraId="5BEB6C24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1F37" w14:textId="77777777" w:rsidR="004C19A3" w:rsidRDefault="004C19A3" w:rsidP="004C19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61B6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A5A701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F3B3" w14:textId="77777777" w:rsidR="004C19A3" w:rsidRPr="008A45A5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E45B" w14:textId="77777777" w:rsidR="004C19A3" w:rsidRDefault="004C19A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75835816" w14:textId="77777777" w:rsidR="004C19A3" w:rsidRDefault="004C19A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Cătușa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4CD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951D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534C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7BAD" w14:textId="77777777" w:rsidR="004C19A3" w:rsidRPr="008A45A5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796F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1A09297" w14:textId="77777777" w:rsidR="004C19A3" w:rsidRPr="0099384A" w:rsidRDefault="004C19A3" w:rsidP="000457EA">
      <w:pPr>
        <w:spacing w:before="40" w:after="40" w:line="276" w:lineRule="auto"/>
        <w:ind w:right="57"/>
        <w:rPr>
          <w:sz w:val="20"/>
          <w:szCs w:val="20"/>
          <w:lang w:val="ro-RO"/>
        </w:rPr>
      </w:pPr>
    </w:p>
    <w:p w14:paraId="523EB8A5" w14:textId="77777777" w:rsidR="004C19A3" w:rsidRDefault="004C19A3" w:rsidP="00E44A86">
      <w:pPr>
        <w:pStyle w:val="Heading1"/>
        <w:spacing w:line="276" w:lineRule="auto"/>
      </w:pPr>
      <w:r>
        <w:t>LINIA 708 F</w:t>
      </w:r>
    </w:p>
    <w:p w14:paraId="4B3E7FA3" w14:textId="77777777" w:rsidR="004C19A3" w:rsidRDefault="004C19A3" w:rsidP="00E44A86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VARIANTA SUPRATRAVERSATĂ  BARBOŞI TRIAJ - BARBOŞI CĂLĂTORI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4C19A3" w14:paraId="1EAF816D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670F" w14:textId="77777777" w:rsidR="004C19A3" w:rsidRDefault="004C19A3" w:rsidP="004C19A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71ED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1+020</w:t>
            </w:r>
          </w:p>
          <w:p w14:paraId="32709C3E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B5D7" w14:textId="77777777" w:rsidR="004C19A3" w:rsidRPr="00E5716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BF3D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Complex Barboşi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6199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0DA3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0526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6209" w14:textId="77777777" w:rsidR="004C19A3" w:rsidRPr="00E5716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EE4D" w14:textId="77777777" w:rsidR="004C19A3" w:rsidRPr="0052422F" w:rsidRDefault="004C19A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2422F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D1DE38E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2422F"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3A7B1CE8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E6F9" w14:textId="77777777" w:rsidR="004C19A3" w:rsidRDefault="004C19A3" w:rsidP="004C19A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B706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2F7A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5467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E4FE1A4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1D </w:t>
            </w:r>
          </w:p>
          <w:p w14:paraId="49900B79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F1F5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050A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43F3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89A9" w14:textId="77777777" w:rsidR="004C19A3" w:rsidRPr="00E5716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DDB5" w14:textId="77777777" w:rsidR="004C19A3" w:rsidRPr="00DF516B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209304F2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B3F2" w14:textId="77777777" w:rsidR="004C19A3" w:rsidRDefault="004C19A3" w:rsidP="004C19A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FF37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B294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AA30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0C2C5C9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7B65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C78D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61C8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35A3" w14:textId="77777777" w:rsidR="004C19A3" w:rsidRPr="00E5716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6AF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4EB704F0" w14:textId="77777777" w:rsidR="004C19A3" w:rsidRPr="00DF516B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5E45387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2535E40E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6CBD" w14:textId="77777777" w:rsidR="004C19A3" w:rsidRDefault="004C19A3" w:rsidP="004C19A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6AAC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246B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1834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3B15BFB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84E6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47CC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013A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D6AE" w14:textId="77777777" w:rsidR="004C19A3" w:rsidRPr="00E5716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851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120</w:t>
            </w: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</w:p>
          <w:p w14:paraId="55D484F6" w14:textId="77777777" w:rsidR="004C19A3" w:rsidRPr="00DF516B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54FDBC8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576B76D4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A73C" w14:textId="77777777" w:rsidR="004C19A3" w:rsidRDefault="004C19A3" w:rsidP="004C19A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5A7A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BE36" w14:textId="77777777" w:rsidR="004C19A3" w:rsidRPr="00E5716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C075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1F6341A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9CFD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840E" w14:textId="77777777" w:rsidR="004C19A3" w:rsidRPr="00E5716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E786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E2BC" w14:textId="77777777" w:rsidR="004C19A3" w:rsidRPr="00E5716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2516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4A67EE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81CC02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1D, 11 şi 12 </w:t>
            </w:r>
          </w:p>
          <w:p w14:paraId="4C7C4B8E" w14:textId="77777777" w:rsidR="004C19A3" w:rsidRPr="009D322E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</w:t>
            </w:r>
            <w:r w:rsidRPr="009D322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D322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4C19A3" w14:paraId="6A950401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809A" w14:textId="77777777" w:rsidR="004C19A3" w:rsidRDefault="004C19A3" w:rsidP="004C19A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68C4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F25B" w14:textId="77777777" w:rsidR="004C19A3" w:rsidRPr="00E5716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6E03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D1A6AF0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7126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914C" w14:textId="77777777" w:rsidR="004C19A3" w:rsidRPr="00E5716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104A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AE24" w14:textId="77777777" w:rsidR="004C19A3" w:rsidRPr="00E5716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6AF4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BADE3F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ECD4ED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62B17138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4C516B7A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4C19A3" w14:paraId="4775745C" w14:textId="77777777">
        <w:trPr>
          <w:cantSplit/>
          <w:trHeight w:val="3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8EA6" w14:textId="77777777" w:rsidR="004C19A3" w:rsidRDefault="004C19A3" w:rsidP="004C19A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72EA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312F" w14:textId="77777777" w:rsidR="004C19A3" w:rsidRPr="00E5716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9811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67A7C4C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4B53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6F37" w14:textId="77777777" w:rsidR="004C19A3" w:rsidRPr="00E5716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766E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57EB" w14:textId="77777777" w:rsidR="004C19A3" w:rsidRPr="00E5716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92E3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CCD101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7AD23A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61DFE41E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653F4636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4C19A3" w14:paraId="4B15AD2A" w14:textId="77777777">
        <w:trPr>
          <w:cantSplit/>
          <w:trHeight w:val="16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D917" w14:textId="77777777" w:rsidR="004C19A3" w:rsidRDefault="004C19A3" w:rsidP="004C19A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483B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E975" w14:textId="77777777" w:rsidR="004C19A3" w:rsidRPr="00E5716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082C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5182B38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D5C3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sch.   22, 24 </w:t>
            </w:r>
          </w:p>
          <w:p w14:paraId="349B928D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4F51F6AD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T.D.J. </w:t>
            </w:r>
          </w:p>
          <w:p w14:paraId="16712151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30 / 34 </w:t>
            </w:r>
          </w:p>
          <w:p w14:paraId="0D17EB6F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69AFADFB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32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59EB" w14:textId="77777777" w:rsidR="004C19A3" w:rsidRPr="00E5716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36C8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6928" w14:textId="77777777" w:rsidR="004C19A3" w:rsidRPr="00E5716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D67B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C91A4D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02F249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– 49.</w:t>
            </w:r>
          </w:p>
        </w:tc>
      </w:tr>
      <w:tr w:rsidR="004C19A3" w14:paraId="2BC6E07A" w14:textId="77777777">
        <w:trPr>
          <w:cantSplit/>
          <w:trHeight w:val="9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0B83" w14:textId="77777777" w:rsidR="004C19A3" w:rsidRDefault="004C19A3" w:rsidP="004C19A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5F9B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8DEE" w14:textId="77777777" w:rsidR="004C19A3" w:rsidRPr="00E5716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CE63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D16673C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3645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EE39" w14:textId="77777777" w:rsidR="004C19A3" w:rsidRPr="00E5716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F5F9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0F33" w14:textId="77777777" w:rsidR="004C19A3" w:rsidRPr="00E5716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E4C8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FD8A8C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B8F80B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41 - 49, </w:t>
            </w:r>
          </w:p>
          <w:p w14:paraId="2510C060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0EB0D874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</w:t>
            </w:r>
          </w:p>
          <w:p w14:paraId="316C88BF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la liniile de spălare.</w:t>
            </w:r>
          </w:p>
        </w:tc>
      </w:tr>
      <w:tr w:rsidR="004C19A3" w14:paraId="684D88C3" w14:textId="77777777">
        <w:trPr>
          <w:cantSplit/>
          <w:trHeight w:val="3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810A" w14:textId="77777777" w:rsidR="004C19A3" w:rsidRDefault="004C19A3" w:rsidP="004C19A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1281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CFB4" w14:textId="77777777" w:rsidR="004C19A3" w:rsidRPr="00E5716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1B5C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D4E72A2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A55D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924CC02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3FDF" w14:textId="77777777" w:rsidR="004C19A3" w:rsidRPr="00E5716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0B01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0F9A9" w14:textId="77777777" w:rsidR="004C19A3" w:rsidRPr="00E5716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8922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77B4CB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5FA89C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20D452D9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0C7B1126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4C19A3" w14:paraId="5AABBDEE" w14:textId="77777777">
        <w:trPr>
          <w:cantSplit/>
          <w:trHeight w:val="87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9642" w14:textId="77777777" w:rsidR="004C19A3" w:rsidRDefault="004C19A3" w:rsidP="004C19A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074A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8D42" w14:textId="77777777" w:rsidR="004C19A3" w:rsidRPr="00E5716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E714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085DCC2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C6EF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0468B1A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D533AD6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 şi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0E24" w14:textId="77777777" w:rsidR="004C19A3" w:rsidRPr="00E5716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5238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11B3" w14:textId="77777777" w:rsidR="004C19A3" w:rsidRPr="00E5716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D452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6834E5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C1E644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31 – 49.</w:t>
            </w:r>
          </w:p>
        </w:tc>
      </w:tr>
      <w:tr w:rsidR="004C19A3" w14:paraId="502608B4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3DA3" w14:textId="77777777" w:rsidR="004C19A3" w:rsidRDefault="004C19A3" w:rsidP="004C19A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5874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237F" w14:textId="77777777" w:rsidR="004C19A3" w:rsidRPr="00E5716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924E" w14:textId="77777777" w:rsidR="004C19A3" w:rsidRDefault="004C19A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B0CAC00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6AF8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6278663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32B9" w14:textId="77777777" w:rsidR="004C19A3" w:rsidRPr="00E5716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A3DF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727C" w14:textId="77777777" w:rsidR="004C19A3" w:rsidRPr="00E5716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DC08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C19A3" w14:paraId="49C9D508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CD83" w14:textId="77777777" w:rsidR="004C19A3" w:rsidRDefault="004C19A3" w:rsidP="004C19A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F88C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0A85" w14:textId="77777777" w:rsidR="004C19A3" w:rsidRPr="00E5716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6D3A" w14:textId="77777777" w:rsidR="004C19A3" w:rsidRDefault="004C19A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1172CE7" w14:textId="77777777" w:rsidR="004C19A3" w:rsidRDefault="004C19A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63CC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F5B66B3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8F7C" w14:textId="77777777" w:rsidR="004C19A3" w:rsidRPr="00E5716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5332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AC7D" w14:textId="77777777" w:rsidR="004C19A3" w:rsidRPr="00E5716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ECAF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06753F05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7D7B" w14:textId="77777777" w:rsidR="004C19A3" w:rsidRDefault="004C19A3" w:rsidP="004C19A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AEE6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97E1" w14:textId="77777777" w:rsidR="004C19A3" w:rsidRPr="00E5716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62EA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B846C1E" w14:textId="77777777" w:rsidR="004C19A3" w:rsidRDefault="004C19A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B52F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B179055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F8ED" w14:textId="77777777" w:rsidR="004C19A3" w:rsidRPr="008A45A5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7318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0EC7" w14:textId="77777777" w:rsidR="004C19A3" w:rsidRPr="00E5716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9E78" w14:textId="77777777" w:rsidR="004C19A3" w:rsidRPr="00337FC9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C192195" w14:textId="77777777" w:rsidR="004C19A3" w:rsidRPr="00337FC9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2A2F9C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1C7175C0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47BF06D0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C19A3" w14:paraId="12DA8F91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540B" w14:textId="77777777" w:rsidR="004C19A3" w:rsidRDefault="004C19A3" w:rsidP="004C19A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10CD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0+460</w:t>
            </w:r>
          </w:p>
          <w:p w14:paraId="37B9440B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1CFB" w14:textId="77777777" w:rsidR="004C19A3" w:rsidRPr="00E5716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B1DB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551C153E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Barboși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E0F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22DD" w14:textId="77777777" w:rsidR="004C19A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F63A8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091D" w14:textId="77777777" w:rsidR="004C19A3" w:rsidRPr="00E5716F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5249" w14:textId="77777777" w:rsidR="004C19A3" w:rsidRPr="00337FC9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5C2675E" w14:textId="77777777" w:rsidR="004C19A3" w:rsidRDefault="004C19A3" w:rsidP="00E44A86">
      <w:pPr>
        <w:spacing w:before="40" w:after="40" w:line="276" w:lineRule="auto"/>
        <w:ind w:right="57"/>
        <w:rPr>
          <w:sz w:val="20"/>
          <w:lang w:val="ro-RO"/>
        </w:rPr>
      </w:pPr>
    </w:p>
    <w:p w14:paraId="3CB42081" w14:textId="77777777" w:rsidR="004C19A3" w:rsidRDefault="004C19A3" w:rsidP="002F0159">
      <w:pPr>
        <w:pStyle w:val="Heading1"/>
        <w:spacing w:line="276" w:lineRule="auto"/>
      </w:pPr>
      <w:r>
        <w:t>LINIA 708 H</w:t>
      </w:r>
    </w:p>
    <w:p w14:paraId="654FB6CC" w14:textId="77777777" w:rsidR="004C19A3" w:rsidRDefault="004C19A3" w:rsidP="002F0159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RAMIFICAŢIE BARBOŞI  PORT - BARBOŞI PORT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C19A3" w14:paraId="08BE8EC8" w14:textId="77777777">
        <w:trPr>
          <w:cantSplit/>
          <w:trHeight w:val="9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AA51" w14:textId="77777777" w:rsidR="004C19A3" w:rsidRDefault="004C19A3" w:rsidP="004C19A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C915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C7CF46F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1CF1" w14:textId="77777777" w:rsidR="004C19A3" w:rsidRPr="00B724A5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227E" w14:textId="77777777" w:rsidR="004C19A3" w:rsidRDefault="004C19A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Barboşi Port -</w:t>
            </w:r>
          </w:p>
          <w:p w14:paraId="5D39068D" w14:textId="77777777" w:rsidR="004C19A3" w:rsidRDefault="004C19A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Port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33B3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4A1F" w14:textId="77777777" w:rsidR="004C19A3" w:rsidRPr="00B724A5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56E9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805B5" w14:textId="77777777" w:rsidR="004C19A3" w:rsidRPr="00DA56C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BB28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B3BD588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vârful sch. nr. 3R Ramificație Barboși Port</w:t>
            </w:r>
          </w:p>
          <w:p w14:paraId="217BA0BE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vârful sch. nr. 1 </w:t>
            </w:r>
          </w:p>
          <w:p w14:paraId="1ED266CD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st. Barboș Port.</w:t>
            </w:r>
          </w:p>
        </w:tc>
      </w:tr>
      <w:tr w:rsidR="004C19A3" w14:paraId="18ED5FF2" w14:textId="77777777">
        <w:trPr>
          <w:cantSplit/>
          <w:trHeight w:val="58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4D00" w14:textId="77777777" w:rsidR="004C19A3" w:rsidRDefault="004C19A3" w:rsidP="004C19A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B145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8DB7" w14:textId="77777777" w:rsidR="004C19A3" w:rsidRPr="00B724A5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83AB" w14:textId="77777777" w:rsidR="004C19A3" w:rsidRDefault="004C19A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0C77F6F7" w14:textId="77777777" w:rsidR="004C19A3" w:rsidRDefault="004C19A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0BEA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40B7F3F6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2,  3,  </w:t>
            </w:r>
          </w:p>
          <w:p w14:paraId="6C170A31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5, 13,  15, 17,  19, 4,  </w:t>
            </w:r>
          </w:p>
          <w:p w14:paraId="4AEEF43C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6,</w:t>
            </w:r>
          </w:p>
          <w:p w14:paraId="4C1C7425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AA07AD1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/ 11, </w:t>
            </w:r>
          </w:p>
          <w:p w14:paraId="799499C9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10, peste diag.</w:t>
            </w:r>
          </w:p>
          <w:p w14:paraId="54DCA995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2 - 4, </w:t>
            </w:r>
          </w:p>
          <w:p w14:paraId="306292D2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4 - 6, </w:t>
            </w:r>
          </w:p>
          <w:p w14:paraId="50A74606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4 - 10, </w:t>
            </w:r>
          </w:p>
          <w:p w14:paraId="3C3635D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1 - 3, </w:t>
            </w:r>
          </w:p>
          <w:p w14:paraId="06BB3A0B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3 - 9,</w:t>
            </w:r>
          </w:p>
          <w:p w14:paraId="57AE646D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11 - 15,</w:t>
            </w:r>
          </w:p>
          <w:p w14:paraId="584F9EC9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5 - 13, </w:t>
            </w:r>
          </w:p>
          <w:p w14:paraId="018B6229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5 - 9, </w:t>
            </w:r>
          </w:p>
          <w:p w14:paraId="5B4169E7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3 - 13,</w:t>
            </w:r>
          </w:p>
          <w:p w14:paraId="7788A6CC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CA48" w14:textId="77777777" w:rsidR="004C19A3" w:rsidRPr="00B724A5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14D6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FFB3" w14:textId="77777777" w:rsidR="004C19A3" w:rsidRPr="00DA56C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6B71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6C399BB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1 - 5.</w:t>
            </w:r>
          </w:p>
        </w:tc>
      </w:tr>
      <w:tr w:rsidR="004C19A3" w14:paraId="355A919D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858D" w14:textId="77777777" w:rsidR="004C19A3" w:rsidRDefault="004C19A3" w:rsidP="004C19A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6CBA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1B19" w14:textId="77777777" w:rsidR="004C19A3" w:rsidRPr="00B724A5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6DEA" w14:textId="77777777" w:rsidR="004C19A3" w:rsidRDefault="004C19A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587F900F" w14:textId="77777777" w:rsidR="004C19A3" w:rsidRDefault="004C19A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786D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B36E" w14:textId="77777777" w:rsidR="004C19A3" w:rsidRPr="00B724A5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67E4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6302" w14:textId="77777777" w:rsidR="004C19A3" w:rsidRPr="00DA56C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FAA6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C19A3" w14:paraId="20D7BF75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0FAC" w14:textId="77777777" w:rsidR="004C19A3" w:rsidRDefault="004C19A3" w:rsidP="004C19A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18F1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BF46" w14:textId="77777777" w:rsidR="004C19A3" w:rsidRPr="00B724A5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C596" w14:textId="77777777" w:rsidR="004C19A3" w:rsidRDefault="004C19A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68F6C735" w14:textId="77777777" w:rsidR="004C19A3" w:rsidRDefault="004C19A3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3, 4 şi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338A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1591" w14:textId="77777777" w:rsidR="004C19A3" w:rsidRPr="00B724A5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2CC0" w14:textId="77777777" w:rsidR="004C19A3" w:rsidRDefault="004C19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89C2" w14:textId="77777777" w:rsidR="004C19A3" w:rsidRPr="00DA56C3" w:rsidRDefault="004C19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A04F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0FD8AD4B" w14:textId="77777777" w:rsidR="004C19A3" w:rsidRPr="00C67EA9" w:rsidRDefault="004C19A3" w:rsidP="002F0159">
      <w:pPr>
        <w:spacing w:before="40" w:after="40" w:line="276" w:lineRule="auto"/>
        <w:ind w:right="57"/>
        <w:rPr>
          <w:b/>
          <w:bCs/>
          <w:sz w:val="20"/>
          <w:lang w:val="ro-RO"/>
        </w:rPr>
      </w:pPr>
    </w:p>
    <w:p w14:paraId="7512AF65" w14:textId="77777777" w:rsidR="004C19A3" w:rsidRDefault="004C19A3" w:rsidP="00F0370D">
      <w:pPr>
        <w:pStyle w:val="Heading1"/>
        <w:spacing w:line="360" w:lineRule="auto"/>
      </w:pPr>
      <w:r>
        <w:lastRenderedPageBreak/>
        <w:t>LINIA 800</w:t>
      </w:r>
    </w:p>
    <w:p w14:paraId="68DFAAA7" w14:textId="77777777" w:rsidR="004C19A3" w:rsidRDefault="004C19A3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C19A3" w14:paraId="3B8BFFD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2B756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042F2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51C8C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51083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F67296A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C8759" w14:textId="77777777" w:rsidR="004C19A3" w:rsidRDefault="004C19A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131E2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368B2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433FB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AEA52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3AE90EB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3A458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47C64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4D98E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ACC2B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4D74E35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0371F" w14:textId="77777777" w:rsidR="004C19A3" w:rsidRDefault="004C19A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F815E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2DC93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4BCAF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751C8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7D8C529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67101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9E3C5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3BD15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9912A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D32DD7C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7C719" w14:textId="77777777" w:rsidR="004C19A3" w:rsidRDefault="004C19A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DD708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F3CA6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697FA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12C55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0EA2E7" w14:textId="77777777" w:rsidR="004C19A3" w:rsidRDefault="004C19A3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4C19A3" w:rsidRPr="00A8307A" w14:paraId="0A9559D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8EFBB" w14:textId="77777777" w:rsidR="004C19A3" w:rsidRPr="00A75A00" w:rsidRDefault="004C19A3" w:rsidP="004C19A3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18512" w14:textId="77777777" w:rsidR="004C19A3" w:rsidRPr="00A8307A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AB67E" w14:textId="77777777" w:rsidR="004C19A3" w:rsidRPr="00A8307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7C708" w14:textId="77777777" w:rsidR="004C19A3" w:rsidRPr="00A8307A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B4DC8" w14:textId="77777777" w:rsidR="004C19A3" w:rsidRDefault="004C19A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343BD42" w14:textId="77777777" w:rsidR="004C19A3" w:rsidRDefault="004C19A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68C07161" w14:textId="77777777" w:rsidR="004C19A3" w:rsidRDefault="004C19A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9CA7F5D" w14:textId="77777777" w:rsidR="004C19A3" w:rsidRDefault="004C19A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4E68F" w14:textId="77777777" w:rsidR="004C19A3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DB247" w14:textId="77777777" w:rsidR="004C19A3" w:rsidRPr="00A8307A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CF55C" w14:textId="77777777" w:rsidR="004C19A3" w:rsidRPr="00A8307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D7A4C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29B86E" w14:textId="77777777" w:rsidR="004C19A3" w:rsidRPr="00A8307A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4C19A3" w14:paraId="7CA40E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172E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F369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E9B8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2B3B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36F26C26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AEFF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E52129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0865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F71D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E715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D869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4C19A3" w14:paraId="0D4DBF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8D71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0F14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42BD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29A5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6B2F88BD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A6C9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501424B1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2FD07291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6AC7FD77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1553A170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44650C0C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F156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6D4C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DC98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80D8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0D0CCC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F478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A3D7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5FE0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D603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0F6E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9660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A92E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2E6B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7724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E289BA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CA82E7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4C19A3" w14:paraId="725BB3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23E8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4790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0F57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6701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6882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0039" w14:textId="77777777" w:rsidR="004C19A3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38A4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AC52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76DF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E1FB84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7ABAC4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4C19A3" w14:paraId="6B36028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BF68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CC06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FAD1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E856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4FEDC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3309" w14:textId="77777777" w:rsidR="004C19A3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B670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BC2E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1438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BB6437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004A7B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4C19A3" w14:paraId="633FE3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2D6A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FC78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32B773F1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B10D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2B05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3CDA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4F77" w14:textId="77777777" w:rsidR="004C19A3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3AA8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223C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5B86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19A3" w14:paraId="50C513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D57A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80EA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5173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6458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6D52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945A51A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A6C4" w14:textId="77777777" w:rsidR="004C19A3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A29D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5327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CB25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B82B54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62E3AC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4C19A3" w14:paraId="156A140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AF92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3647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0B25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83FA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Pantelimon-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D920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6927" w14:textId="77777777" w:rsidR="004C19A3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F6C6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21+800</w:t>
            </w:r>
          </w:p>
          <w:p w14:paraId="5E9102A3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1907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1E5F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010AE6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3181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D6FE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796E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62C8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42C3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FDD8" w14:textId="77777777" w:rsidR="004C19A3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1A7E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1125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62D9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7717B1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D4BAB1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4C19A3" w14:paraId="60C99A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94CC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2216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9261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5015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FBFC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E1E5" w14:textId="77777777" w:rsidR="004C19A3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BE85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D43A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7BBA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B2736C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02E2F5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4C19A3" w14:paraId="64D42BC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0F1C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80F5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2466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3E64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33EF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A6414BF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A15A" w14:textId="77777777" w:rsidR="004C19A3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DBDA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1217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B24D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19A3" w14:paraId="13A324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8294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4953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BBA9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1950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499AE083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E23F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70DE" w14:textId="77777777" w:rsidR="004C19A3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B04B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3598F734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4415" w14:textId="77777777" w:rsidR="004C19A3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AA54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C19A3" w14:paraId="6C588B8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976E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4435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78CE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1841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4FE8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260A" w14:textId="77777777" w:rsidR="004C19A3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0E4C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644A4A15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E49E" w14:textId="77777777" w:rsidR="004C19A3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44D6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4C19A3" w14:paraId="54C232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8B76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FF50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8AE9" w14:textId="77777777" w:rsidR="004C19A3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E73B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4869B36D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3324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BE0D" w14:textId="77777777" w:rsidR="004C19A3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C79F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785102DD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CBE6" w14:textId="77777777" w:rsidR="004C19A3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1AE3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C19A3" w14:paraId="7B2CA5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E5DE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51F7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14:paraId="7A761BD0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E56A" w14:textId="77777777" w:rsidR="004C19A3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C7E3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691701AA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CB6D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D7F5" w14:textId="77777777" w:rsidR="004C19A3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B728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5B9C" w14:textId="77777777" w:rsidR="004C19A3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66F5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07D0"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4C19A3" w14:paraId="2047A69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8AC2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2300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677A" w14:textId="77777777" w:rsidR="004C19A3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A12A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5127AD09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17DE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AB8B" w14:textId="77777777" w:rsidR="004C19A3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ABC5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434567DA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F461" w14:textId="77777777" w:rsidR="004C19A3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1371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C19A3" w14:paraId="42895E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1F89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B072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F1FD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31F4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329B3C93" w14:textId="77777777" w:rsidR="004C19A3" w:rsidRPr="008B2519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B2A4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24EBE2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20AE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9C69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42E1" w14:textId="77777777" w:rsidR="004C19A3" w:rsidRPr="008D08DE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B0AC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C19A3" w14:paraId="78303D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27F5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A9DD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5F7E3E2D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3BB6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7628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BA8A97B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C26D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BB45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20A7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97A9" w14:textId="77777777" w:rsidR="004C19A3" w:rsidRPr="008D08DE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04EF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C19A3" w14:paraId="538697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1CF1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3BAB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DB2D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0ED6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361F825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5319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ADA4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31F5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13F08BDA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E9D0" w14:textId="77777777" w:rsidR="004C19A3" w:rsidRPr="008D08DE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8C35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C19A3" w14:paraId="4895121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B0CE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C5E6" w14:textId="77777777" w:rsidR="004C19A3" w:rsidRDefault="004C19A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D428" w14:textId="77777777" w:rsidR="004C19A3" w:rsidRPr="001161EA" w:rsidRDefault="004C19A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E6F0" w14:textId="77777777" w:rsidR="004C19A3" w:rsidRDefault="004C19A3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37A147F3" w14:textId="77777777" w:rsidR="004C19A3" w:rsidRDefault="004C19A3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090C" w14:textId="77777777" w:rsidR="004C19A3" w:rsidRDefault="004C19A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331EE0D" w14:textId="77777777" w:rsidR="004C19A3" w:rsidRDefault="004C19A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1049" w14:textId="77777777" w:rsidR="004C19A3" w:rsidRPr="001161EA" w:rsidRDefault="004C19A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96C5" w14:textId="77777777" w:rsidR="004C19A3" w:rsidRDefault="004C19A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AA4E" w14:textId="77777777" w:rsidR="004C19A3" w:rsidRPr="008D08DE" w:rsidRDefault="004C19A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48A8" w14:textId="77777777" w:rsidR="004C19A3" w:rsidRDefault="004C19A3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4C19A3" w14:paraId="69A1AB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2459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26F3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1017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3E10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F11C174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7094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DE44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C440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9428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9240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4C19A3" w14:paraId="29E5A25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29F4C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15F3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087B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4488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4E8D3D2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04E4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1BAF845C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759E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1115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0E92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DCDE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68F704CA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677FB8E9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4C19A3" w14:paraId="46D2CC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48A1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39B5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99D6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92B7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D494681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9C66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F795" w14:textId="77777777" w:rsidR="004C19A3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D2CA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6A0D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1FF4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7E21AF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43F2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664B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1ABE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E082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760D43D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E90C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358B56BD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615C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D1F4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34B6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175D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591E54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1BED6AAA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4C19A3" w14:paraId="1EB534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A1B1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EA54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6910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6EC4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6AF3B08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760E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7755A9E2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4926" w14:textId="77777777" w:rsidR="004C19A3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0EFE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1E75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55D4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80925D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7BC649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1072C9D2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4C19A3" w14:paraId="57520D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99A2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B4A5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DAC9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1760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A80AD39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1409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A477D2D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145F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3F13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AF72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5F56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AD458E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4C19A3" w14:paraId="14C75B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9062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C2D1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7CC9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DF9F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5159DDF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35F3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7F1F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ABEA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2053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F4C7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BC7452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4C19A3" w14:paraId="07CD19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1A93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61DA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65E4C9FA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573C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6359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2404345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36618429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E76B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DB7F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78FE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8ACE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D534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C19A3" w14:paraId="1DFB15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C5C3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AA0D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70E5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AF33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8F4FF3B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19F0741F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7C24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315D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B724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3C36D1BF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54EB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8E9E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C19A3" w14:paraId="5C1B01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2BE5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C3D0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D150" w14:textId="77777777" w:rsidR="004C19A3" w:rsidRPr="001161EA" w:rsidRDefault="004C19A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C03C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546C6CED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A39A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3E02D2E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1A31F636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2773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123D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6F1F" w14:textId="77777777" w:rsidR="004C19A3" w:rsidRPr="001161EA" w:rsidRDefault="004C19A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E49C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C19A3" w14:paraId="66551DA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E049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0831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1812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1CF7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A0012EF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478B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4D3C8ED7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2740A4F3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C5C2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8842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0B4A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0261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19F8B75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058E7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74B5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EE9D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D2FB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64CA7C6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206F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236F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1C62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CB3E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FC16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F3CDC7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2A39D0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4C19A3" w14:paraId="796B69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F864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FD3A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7F4D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6FAA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2257332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25FA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9CDE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E192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5E41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B0A5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1CE32D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ADF2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F8B4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D86C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8892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617FAA5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48DB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ED40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751C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8A3D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228C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3BE0E3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BD28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827E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093F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77D4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30CAD7F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C4CA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698D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1CD7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3D0B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C024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732664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BEE5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26D7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E32B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B306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2C9D52E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240C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AE22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3D05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CD86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45F4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7E3C20E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B649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CE70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4FD7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6CAF0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6543F3D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290AF049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F44B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9791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89F7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9EF8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92EA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431FEF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2E89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17E8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0CD4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EA12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BFF9234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8A51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0C76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C5D7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7AB6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5509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FE0798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30763D71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4C19A3" w14:paraId="0834A97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2E49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7EF0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7D8D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652F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4DC2A98B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21CC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62F4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0E4C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515E436A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1020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7491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C19A3" w14:paraId="018743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AB9E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BC7D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FD6C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F54D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3192F03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6E17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1E546B1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3D5C214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4193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62BE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F1A8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A3AE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D62865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D890E5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163B71BE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4C19A3" w14:paraId="781574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C3B7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099D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B1F1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1F3A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0C8C225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E99E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2B4CFC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1952" w14:textId="77777777" w:rsidR="004C19A3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13FD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B7C6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CAF8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23A2AB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9B0D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35F1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0777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51A73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E448CCA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E126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3F9F3862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EFAD" w14:textId="77777777" w:rsidR="004C19A3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A526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92D2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27155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174FB02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4ED8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79A0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E210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7214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15E4342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F439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7513FFDA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B4B4F09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323DFAA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02485CF8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5243" w14:textId="77777777" w:rsidR="004C19A3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A8B6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2CD5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8B45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23BC1A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C890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2FB5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DBBD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C935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832F7A8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B62E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3480EDDC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E105" w14:textId="77777777" w:rsidR="004C19A3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5D54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1131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6F0C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6C5021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51E9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1A7A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BB6C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0DCD" w14:textId="77777777" w:rsidR="004C19A3" w:rsidRDefault="004C19A3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D755D12" w14:textId="77777777" w:rsidR="004C19A3" w:rsidRDefault="004C19A3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4F16" w14:textId="77777777" w:rsidR="004C19A3" w:rsidRPr="00F565BC" w:rsidRDefault="004C19A3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6766C6C5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7437" w14:textId="77777777" w:rsidR="004C19A3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5D77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5EE5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47AA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4C19A3" w14:paraId="4B46DC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5FD2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E768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851A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2E41" w14:textId="77777777" w:rsidR="004C19A3" w:rsidRDefault="004C19A3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FCB5E88" w14:textId="77777777" w:rsidR="004C19A3" w:rsidRDefault="004C19A3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8F54" w14:textId="77777777" w:rsidR="004C19A3" w:rsidRDefault="004C19A3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8E5502D" w14:textId="77777777" w:rsidR="004C19A3" w:rsidRDefault="004C19A3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8CD6" w14:textId="77777777" w:rsidR="004C19A3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DA50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1079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AA87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4C19A3" w14:paraId="3DD9DF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8497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7C8F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3C69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6667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7B76A97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EF48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768817C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5447" w14:textId="77777777" w:rsidR="004C19A3" w:rsidRPr="001161EA" w:rsidRDefault="004C19A3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06A7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0CDB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25BE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F54D15A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33F02FC1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2064D296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56EF854E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4C19A3" w14:paraId="251694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7721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1789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C7D9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AB06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2F7BAD4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32F4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8FA8F9C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F642CC4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0D8E" w14:textId="77777777" w:rsidR="004C19A3" w:rsidRPr="001161EA" w:rsidRDefault="004C19A3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DCD3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5522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C1F6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91AE37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D5687E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4C19A3" w14:paraId="101B5B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F1D5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958E3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D481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431C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1D778E3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9613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B292C" w14:textId="77777777" w:rsidR="004C19A3" w:rsidRDefault="004C19A3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67C1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5118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FAD5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AEE938C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6D9F375A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4C19A3" w14:paraId="747955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95C3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1256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456F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8525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62CC3C5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228C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2BD47BA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6F94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65C4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0AB5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C15B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2184A6CA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FF47FB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4C19A3" w14:paraId="7FDB6C3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D00A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10E3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94AD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A43E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50A8783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6DC6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869462E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29B6394A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98E9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F1FE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E84D2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6D8A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C792DB5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4C19A3" w14:paraId="335DFDB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76BD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F4C6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07AD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5714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9E9954C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6857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3DCA261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35BC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469C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BC4A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5931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2FB7A5BD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4C19A3" w14:paraId="44AFD86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C002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D4BD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F921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2FBE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CC8742D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211DA842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B183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0CC2B7A6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129B" w14:textId="77777777" w:rsidR="004C19A3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79BB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E854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BFD9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29BFCD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4C19A3" w14:paraId="7E73754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41A8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8EE3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97E6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08BA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E9DADED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1538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E10F" w14:textId="77777777" w:rsidR="004C19A3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BC83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D30C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2496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507666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A02E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C7C5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C036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EA3D1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DFF7EB7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FAA2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1815FC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2535" w14:textId="77777777" w:rsidR="004C19A3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5918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A457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8767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5E544C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9A2A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3BE4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4C40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3CD2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FBD0AA5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4B49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AB0636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2587" w14:textId="77777777" w:rsidR="004C19A3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72B4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21E1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A151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560E3C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A40A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F39D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C206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40E9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3821797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D9E5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D819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E983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036F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7FB0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C19A3" w14:paraId="2BF58F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0792" w14:textId="77777777" w:rsidR="004C19A3" w:rsidRDefault="004C19A3" w:rsidP="004C19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7322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CC5E" w14:textId="77777777" w:rsidR="004C19A3" w:rsidRPr="001161EA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3D5E" w14:textId="77777777" w:rsidR="004C19A3" w:rsidRDefault="004C19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0581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1535" w14:textId="77777777" w:rsidR="004C19A3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6918" w14:textId="77777777" w:rsidR="004C19A3" w:rsidRDefault="004C19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AB90" w14:textId="77777777" w:rsidR="004C19A3" w:rsidRPr="008D08DE" w:rsidRDefault="004C19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9817" w14:textId="77777777" w:rsidR="004C19A3" w:rsidRDefault="004C19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06A08F89" w14:textId="77777777" w:rsidR="004C19A3" w:rsidRDefault="004C19A3">
      <w:pPr>
        <w:spacing w:before="40" w:after="40" w:line="192" w:lineRule="auto"/>
        <w:ind w:right="57"/>
        <w:rPr>
          <w:sz w:val="20"/>
          <w:lang w:val="ro-RO"/>
        </w:rPr>
      </w:pPr>
    </w:p>
    <w:p w14:paraId="70BB1D20" w14:textId="77777777" w:rsidR="004C19A3" w:rsidRDefault="004C19A3" w:rsidP="00FF5C69">
      <w:pPr>
        <w:pStyle w:val="Heading1"/>
        <w:spacing w:line="276" w:lineRule="auto"/>
      </w:pPr>
      <w:r>
        <w:t>LINIA 804</w:t>
      </w:r>
    </w:p>
    <w:p w14:paraId="55593548" w14:textId="77777777" w:rsidR="004C19A3" w:rsidRDefault="004C19A3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4C19A3" w14:paraId="0AC7870E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F148" w14:textId="77777777" w:rsidR="004C19A3" w:rsidRDefault="004C19A3" w:rsidP="004C19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4719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15FA7229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4DD6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D465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404915BC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AEA1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2E75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FB6B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2B8F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F82B" w14:textId="77777777" w:rsidR="004C19A3" w:rsidRPr="00436B1D" w:rsidRDefault="004C19A3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4C19A3" w14:paraId="33CD1AA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DA43" w14:textId="77777777" w:rsidR="004C19A3" w:rsidRDefault="004C19A3" w:rsidP="004C19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FC55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4F2E0100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38B7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848C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5EB6ADF3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1ADF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9D74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26B6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D71A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E91F" w14:textId="77777777" w:rsidR="004C19A3" w:rsidRPr="00436B1D" w:rsidRDefault="004C19A3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4C19A3" w14:paraId="212744C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9B69" w14:textId="77777777" w:rsidR="004C19A3" w:rsidRDefault="004C19A3" w:rsidP="004C19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F911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7741C68E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3D6F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8AEF" w14:textId="77777777" w:rsidR="004C19A3" w:rsidRDefault="004C19A3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4D7EFB31" w14:textId="77777777" w:rsidR="004C19A3" w:rsidRDefault="004C19A3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771F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9E74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98D7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3BA2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934A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4C19A3" w14:paraId="79F0913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E698" w14:textId="77777777" w:rsidR="004C19A3" w:rsidRDefault="004C19A3" w:rsidP="004C19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5BC9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6F8A36E9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8374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C7E3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9D54BFF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4B47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D43C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DBF0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4D5F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FE6A" w14:textId="77777777" w:rsidR="004C19A3" w:rsidRPr="00E25A4B" w:rsidRDefault="004C19A3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42A61E98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C19A3" w14:paraId="397CDF3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0A89" w14:textId="77777777" w:rsidR="004C19A3" w:rsidRDefault="004C19A3" w:rsidP="004C19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EBEE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6750F235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D8E9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2D92" w14:textId="77777777" w:rsidR="004C19A3" w:rsidRDefault="004C19A3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11F2C75" w14:textId="77777777" w:rsidR="004C19A3" w:rsidRDefault="004C19A3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4610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D18B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938C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115E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FCC4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C19A3" w14:paraId="299D022D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3B89" w14:textId="77777777" w:rsidR="004C19A3" w:rsidRDefault="004C19A3" w:rsidP="004C19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BD5B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0394" w14:textId="77777777" w:rsidR="004C19A3" w:rsidRPr="00A152FB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3574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2275AA8A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171C2C4E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5A58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A9AD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252A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3302BBDD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CDA7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3444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19A3" w14:paraId="7AA6320A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3A4A" w14:textId="77777777" w:rsidR="004C19A3" w:rsidRDefault="004C19A3" w:rsidP="004C19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D65D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41459171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6602" w14:textId="77777777" w:rsidR="004C19A3" w:rsidRPr="00A152FB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18EB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43F7C012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12903E12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42A9EF9D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0C5A20EC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AAC3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0169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FBAE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F037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5C0D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19A3" w14:paraId="033E7848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A93C" w14:textId="77777777" w:rsidR="004C19A3" w:rsidRDefault="004C19A3" w:rsidP="004C19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4986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74A4" w14:textId="77777777" w:rsidR="004C19A3" w:rsidRPr="00A152FB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A50D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6533A5A8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0967183E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5319BFD0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7EBC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A28D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D42A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74DA1A09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AFBF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228E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C19A3" w14:paraId="5835C1EF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1BB4" w14:textId="77777777" w:rsidR="004C19A3" w:rsidRDefault="004C19A3" w:rsidP="004C19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8F0D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BB38" w14:textId="77777777" w:rsidR="004C19A3" w:rsidRPr="00A152FB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107D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2F984748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7FF364A7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5028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E34E12D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629A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6CF6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E9FE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79D4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19A3" w14:paraId="69F183F4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DAD9" w14:textId="77777777" w:rsidR="004C19A3" w:rsidRDefault="004C19A3" w:rsidP="004C19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7553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551EB75C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25D5" w14:textId="77777777" w:rsidR="004C19A3" w:rsidRPr="00A152FB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14F2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659D8D6F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CF89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B069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665D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DCCC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3DDF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C19A3" w14:paraId="148418AC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0FB7" w14:textId="77777777" w:rsidR="004C19A3" w:rsidRDefault="004C19A3" w:rsidP="004C19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C4C9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15551CAD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9E186" w14:textId="77777777" w:rsidR="004C19A3" w:rsidRPr="00A152FB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D93A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4CD3502D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9A79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02C6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5892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AF6F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F95C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36C1590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C19A3" w14:paraId="07245E1B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2C91" w14:textId="77777777" w:rsidR="004C19A3" w:rsidRDefault="004C19A3" w:rsidP="004C19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855A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39259CE5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D6CE" w14:textId="77777777" w:rsidR="004C19A3" w:rsidRPr="00A152FB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7FF8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0C630C90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9E05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0F01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8B2E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3A2D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C1B7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3985C94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C19A3" w14:paraId="19B08D0D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D81A" w14:textId="77777777" w:rsidR="004C19A3" w:rsidRDefault="004C19A3" w:rsidP="004C19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09F5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4E67AB6F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9A56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D8D2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154BA245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19CEA78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4BDBA6F4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44A0C2AC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665906C4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7595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8994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D24D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AC8B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F86F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19A3" w14:paraId="2D60A522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E438" w14:textId="77777777" w:rsidR="004C19A3" w:rsidRDefault="004C19A3" w:rsidP="004C19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1089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2997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6D2F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461F6A0F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8DF4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1368E94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87B70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4FF4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27EE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C75B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19A3" w14:paraId="26C29AEB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D03B" w14:textId="77777777" w:rsidR="004C19A3" w:rsidRDefault="004C19A3" w:rsidP="004C19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6132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7515" w14:textId="77777777" w:rsidR="004C19A3" w:rsidRPr="00A152FB" w:rsidRDefault="004C19A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19021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6C03123C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763E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F879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0C88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7753" w14:textId="77777777" w:rsidR="004C19A3" w:rsidRPr="00F9444C" w:rsidRDefault="004C19A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94A7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19A3" w14:paraId="5A72C01D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F175" w14:textId="77777777" w:rsidR="004C19A3" w:rsidRDefault="004C19A3" w:rsidP="004C19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BEF1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317DE830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3B99" w14:textId="77777777" w:rsidR="004C19A3" w:rsidRPr="00A152FB" w:rsidRDefault="004C19A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4555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FA8A52C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53EA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040F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9B4D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A960" w14:textId="77777777" w:rsidR="004C19A3" w:rsidRPr="00F9444C" w:rsidRDefault="004C19A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7788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56763F7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C19A3" w14:paraId="2602E8C0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FA03" w14:textId="77777777" w:rsidR="004C19A3" w:rsidRDefault="004C19A3" w:rsidP="004C19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515A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5871EB18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EC3C" w14:textId="77777777" w:rsidR="004C19A3" w:rsidRPr="00A152FB" w:rsidRDefault="004C19A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7E95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2BFEA3A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9394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6CCE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0516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E633" w14:textId="77777777" w:rsidR="004C19A3" w:rsidRPr="00F9444C" w:rsidRDefault="004C19A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F7C3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619C764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C19A3" w14:paraId="636B754A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C1AD" w14:textId="77777777" w:rsidR="004C19A3" w:rsidRDefault="004C19A3" w:rsidP="004C19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DEF8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90C2" w14:textId="77777777" w:rsidR="004C19A3" w:rsidRPr="00A152FB" w:rsidRDefault="004C19A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32F3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C0C7143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0123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ED287D7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FAB5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9CAF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E8DA" w14:textId="77777777" w:rsidR="004C19A3" w:rsidRPr="00F9444C" w:rsidRDefault="004C19A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AFAA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A82D6A3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7108CD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4C19A3" w14:paraId="355966D0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8967" w14:textId="77777777" w:rsidR="004C19A3" w:rsidRDefault="004C19A3" w:rsidP="004C19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EF03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2193" w14:textId="77777777" w:rsidR="004C19A3" w:rsidRPr="00A152FB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FC4A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54B6E56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AFB6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A41E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0C47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52209E2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1A50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489A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A6181B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2F7ADAF" w14:textId="77777777" w:rsidR="004C19A3" w:rsidRDefault="004C19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CEDF4D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4C19A3" w14:paraId="3A735A02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0B3C" w14:textId="77777777" w:rsidR="004C19A3" w:rsidRDefault="004C19A3" w:rsidP="004C19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D62F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BDAA" w14:textId="77777777" w:rsidR="004C19A3" w:rsidRPr="00A152FB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EE82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A00E392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128F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8FFCC79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ED3C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083D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E626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1F6A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5D30F6A7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4C19A3" w14:paraId="15887FFF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C36F" w14:textId="77777777" w:rsidR="004C19A3" w:rsidRDefault="004C19A3" w:rsidP="004C19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68D2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FE8E" w14:textId="77777777" w:rsidR="004C19A3" w:rsidRPr="00A152FB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6540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64EA3605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3BB5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32B8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9DE0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13FD7CD5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C4C7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F87B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C19A3" w14:paraId="05213D3D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101C" w14:textId="77777777" w:rsidR="004C19A3" w:rsidRDefault="004C19A3" w:rsidP="004C19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DE08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7B2BCD44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AD5A" w14:textId="77777777" w:rsidR="004C19A3" w:rsidRPr="00A152FB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3514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6EA22E0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7F48A059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6048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7E00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A9A7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5BD6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F770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C19A3" w14:paraId="1A867E45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ED74" w14:textId="77777777" w:rsidR="004C19A3" w:rsidRDefault="004C19A3" w:rsidP="004C19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5FFF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7FD8" w14:textId="77777777" w:rsidR="004C19A3" w:rsidRPr="00A152FB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62E0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2860A50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3B4657DC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60A0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9B77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E6B1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2CCEF290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451F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82B1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C19A3" w14:paraId="24806965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D8DC" w14:textId="77777777" w:rsidR="004C19A3" w:rsidRDefault="004C19A3" w:rsidP="004C19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47CF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7401D2DF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ACD3" w14:textId="77777777" w:rsidR="004C19A3" w:rsidRPr="00A152FB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DF35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AC4FC2D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420B1101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3838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828E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3CA2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CB6D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CD65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C19A3" w14:paraId="317B6F2E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0907" w14:textId="77777777" w:rsidR="004C19A3" w:rsidRDefault="004C19A3" w:rsidP="004C19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3A5E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067D" w14:textId="77777777" w:rsidR="004C19A3" w:rsidRPr="00A152FB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90D3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698B6F6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2BAFB9B6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3364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469C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D339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4234F19F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3848" w14:textId="77777777" w:rsidR="004C19A3" w:rsidRPr="00F9444C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DBA0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6764FA52" w14:textId="77777777" w:rsidR="004C19A3" w:rsidRDefault="004C19A3" w:rsidP="00802827">
      <w:pPr>
        <w:spacing w:line="276" w:lineRule="auto"/>
        <w:ind w:right="57"/>
        <w:rPr>
          <w:sz w:val="20"/>
          <w:lang w:val="ro-RO"/>
        </w:rPr>
      </w:pPr>
    </w:p>
    <w:p w14:paraId="3E3CC74D" w14:textId="77777777" w:rsidR="004C19A3" w:rsidRDefault="004C19A3" w:rsidP="00A73B8F">
      <w:pPr>
        <w:pStyle w:val="Heading1"/>
        <w:spacing w:line="360" w:lineRule="auto"/>
      </w:pPr>
      <w:r>
        <w:t>LINIA 813 B</w:t>
      </w:r>
    </w:p>
    <w:p w14:paraId="3CB69A35" w14:textId="77777777" w:rsidR="004C19A3" w:rsidRDefault="004C19A3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C19A3" w14:paraId="180B5268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B6CD" w14:textId="77777777" w:rsidR="004C19A3" w:rsidRDefault="004C19A3" w:rsidP="004C19A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9E4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FDE8" w14:textId="77777777" w:rsidR="004C19A3" w:rsidRPr="00305F8E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5C0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1662AC4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B01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B07F29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0AF35AD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8980" w14:textId="77777777" w:rsidR="004C19A3" w:rsidRPr="00305F8E" w:rsidRDefault="004C19A3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D17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6D2B" w14:textId="77777777" w:rsidR="004C19A3" w:rsidRPr="00305F8E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C12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CEA717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390F390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4C19A3" w14:paraId="21826733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0E3E" w14:textId="77777777" w:rsidR="004C19A3" w:rsidRDefault="004C19A3" w:rsidP="004C19A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055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D38AF0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2E4F" w14:textId="77777777" w:rsidR="004C19A3" w:rsidRPr="00305F8E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37E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7C2E9E3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C03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A6A0" w14:textId="77777777" w:rsidR="004C19A3" w:rsidRPr="00305F8E" w:rsidRDefault="004C19A3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000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ACFE" w14:textId="77777777" w:rsidR="004C19A3" w:rsidRPr="00305F8E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325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2AF19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C19A3" w14:paraId="11B3D970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DE5B" w14:textId="77777777" w:rsidR="004C19A3" w:rsidRDefault="004C19A3" w:rsidP="004C19A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16D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D80C" w14:textId="77777777" w:rsidR="004C19A3" w:rsidRPr="00305F8E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290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72D297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E42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298BF7D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E1BA" w14:textId="77777777" w:rsidR="004C19A3" w:rsidRPr="00305F8E" w:rsidRDefault="004C19A3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93D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18FF" w14:textId="77777777" w:rsidR="004C19A3" w:rsidRPr="00305F8E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995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073B35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4C19A3" w14:paraId="473D868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6672" w14:textId="77777777" w:rsidR="004C19A3" w:rsidRDefault="004C19A3" w:rsidP="004C19A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E53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C1CC" w14:textId="77777777" w:rsidR="004C19A3" w:rsidRPr="00305F8E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9B1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9E944A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943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917E" w14:textId="77777777" w:rsidR="004C19A3" w:rsidRPr="00305F8E" w:rsidRDefault="004C19A3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594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DB38" w14:textId="77777777" w:rsidR="004C19A3" w:rsidRPr="00305F8E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CD8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B7B51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AB6B3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4C19A3" w14:paraId="7E82FDF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EFEB" w14:textId="77777777" w:rsidR="004C19A3" w:rsidRDefault="004C19A3" w:rsidP="004C19A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BC0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029B" w14:textId="77777777" w:rsidR="004C19A3" w:rsidRPr="00305F8E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E3E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8F3F3F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6B0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CD24" w14:textId="77777777" w:rsidR="004C19A3" w:rsidRDefault="004C19A3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DEB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8120" w14:textId="77777777" w:rsidR="004C19A3" w:rsidRPr="00305F8E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96B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19A3" w14:paraId="3BE656F7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85CA" w14:textId="77777777" w:rsidR="004C19A3" w:rsidRDefault="004C19A3" w:rsidP="004C19A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56B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B85A" w14:textId="77777777" w:rsidR="004C19A3" w:rsidRPr="00305F8E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32C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0A1E811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CF3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4D2A07F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1F51" w14:textId="77777777" w:rsidR="004C19A3" w:rsidRPr="00305F8E" w:rsidRDefault="004C19A3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5F4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4CD5" w14:textId="77777777" w:rsidR="004C19A3" w:rsidRPr="00305F8E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74F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44E050E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8B6D2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4C19A3" w14:paraId="28D4B9DB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22C4" w14:textId="77777777" w:rsidR="004C19A3" w:rsidRDefault="004C19A3" w:rsidP="004C19A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754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B204" w14:textId="77777777" w:rsidR="004C19A3" w:rsidRPr="00305F8E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E8E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B26525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CA3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6854" w14:textId="77777777" w:rsidR="004C19A3" w:rsidRPr="00305F8E" w:rsidRDefault="004C19A3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570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77D7" w14:textId="77777777" w:rsidR="004C19A3" w:rsidRPr="00305F8E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289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A6905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0FB03F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4C19A3" w14:paraId="1ED09037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E233" w14:textId="77777777" w:rsidR="004C19A3" w:rsidRDefault="004C19A3" w:rsidP="004C19A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779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F857" w14:textId="77777777" w:rsidR="004C19A3" w:rsidRPr="00305F8E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D27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232BCD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E14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B5C9" w14:textId="77777777" w:rsidR="004C19A3" w:rsidRPr="00305F8E" w:rsidRDefault="004C19A3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AFD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CFED" w14:textId="77777777" w:rsidR="004C19A3" w:rsidRPr="00305F8E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794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C0C1B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D4D3D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4C19A3" w14:paraId="5994C849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5A08" w14:textId="77777777" w:rsidR="004C19A3" w:rsidRDefault="004C19A3" w:rsidP="004C19A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CCC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FEE1" w14:textId="77777777" w:rsidR="004C19A3" w:rsidRPr="00305F8E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AD6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99CC34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33A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AF56" w14:textId="77777777" w:rsidR="004C19A3" w:rsidRPr="00305F8E" w:rsidRDefault="004C19A3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35C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14B3" w14:textId="77777777" w:rsidR="004C19A3" w:rsidRPr="00305F8E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BEB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833CD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C1D85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4C19A3" w14:paraId="02F350E1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7415" w14:textId="77777777" w:rsidR="004C19A3" w:rsidRDefault="004C19A3" w:rsidP="004C19A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221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C698" w14:textId="77777777" w:rsidR="004C19A3" w:rsidRPr="00305F8E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8C0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4BC094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670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692636C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7C2E" w14:textId="77777777" w:rsidR="004C19A3" w:rsidRDefault="004C19A3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F5A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2AAE" w14:textId="77777777" w:rsidR="004C19A3" w:rsidRPr="00305F8E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457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19A3" w14:paraId="113908FD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8421" w14:textId="77777777" w:rsidR="004C19A3" w:rsidRDefault="004C19A3" w:rsidP="004C19A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CF4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360C" w14:textId="77777777" w:rsidR="004C19A3" w:rsidRPr="00305F8E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5C1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5F337F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2B5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DA955B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0E4A" w14:textId="77777777" w:rsidR="004C19A3" w:rsidRDefault="004C19A3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31A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CEC6" w14:textId="77777777" w:rsidR="004C19A3" w:rsidRPr="00305F8E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6C7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417698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4C19A3" w14:paraId="51C197A0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7F51" w14:textId="77777777" w:rsidR="004C19A3" w:rsidRDefault="004C19A3" w:rsidP="004C19A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231D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DD77" w14:textId="77777777" w:rsidR="004C19A3" w:rsidRPr="00305F8E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CE1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2A1E4A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113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11B2AB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7A420830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5241209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CE39" w14:textId="77777777" w:rsidR="004C19A3" w:rsidRDefault="004C19A3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3A7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FEA9" w14:textId="77777777" w:rsidR="004C19A3" w:rsidRPr="00305F8E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76E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113702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4C19A3" w14:paraId="4C5375AB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B5B6" w14:textId="77777777" w:rsidR="004C19A3" w:rsidRDefault="004C19A3" w:rsidP="004C19A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BFC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81F7" w14:textId="77777777" w:rsidR="004C19A3" w:rsidRPr="00305F8E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D0A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EB63E9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D942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9BD5C44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8BC0" w14:textId="77777777" w:rsidR="004C19A3" w:rsidRDefault="004C19A3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0B0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1A47" w14:textId="77777777" w:rsidR="004C19A3" w:rsidRPr="00305F8E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16F9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A8A07A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4C19A3" w14:paraId="65CD2A5C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F438" w14:textId="77777777" w:rsidR="004C19A3" w:rsidRDefault="004C19A3" w:rsidP="004C19A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CCA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FBDD" w14:textId="77777777" w:rsidR="004C19A3" w:rsidRPr="00305F8E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202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4338B54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E57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D8CC" w14:textId="77777777" w:rsidR="004C19A3" w:rsidRPr="00305F8E" w:rsidRDefault="004C19A3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10C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A5B0" w14:textId="77777777" w:rsidR="004C19A3" w:rsidRPr="00305F8E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283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19A3" w14:paraId="243FF655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FDD7" w14:textId="77777777" w:rsidR="004C19A3" w:rsidRDefault="004C19A3" w:rsidP="004C19A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E29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B19F" w14:textId="77777777" w:rsidR="004C19A3" w:rsidRPr="00305F8E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D06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3E7F606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2158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0E74" w14:textId="77777777" w:rsidR="004C19A3" w:rsidRPr="00305F8E" w:rsidRDefault="004C19A3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37A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E93F" w14:textId="77777777" w:rsidR="004C19A3" w:rsidRPr="00305F8E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0A52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19A3" w14:paraId="48CB44C6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EF2C" w14:textId="77777777" w:rsidR="004C19A3" w:rsidRDefault="004C19A3" w:rsidP="004C19A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521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ED70" w14:textId="77777777" w:rsidR="004C19A3" w:rsidRPr="00305F8E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944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03FBF7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B62A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32FD" w14:textId="77777777" w:rsidR="004C19A3" w:rsidRPr="00305F8E" w:rsidRDefault="004C19A3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E38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C203" w14:textId="77777777" w:rsidR="004C19A3" w:rsidRPr="00305F8E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B77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19A3" w14:paraId="6A83AA52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3E44" w14:textId="77777777" w:rsidR="004C19A3" w:rsidRDefault="004C19A3" w:rsidP="004C19A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847B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2AFD" w14:textId="77777777" w:rsidR="004C19A3" w:rsidRPr="00305F8E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109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6CCE35A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CAC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688C5E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FCB2" w14:textId="77777777" w:rsidR="004C19A3" w:rsidRPr="00305F8E" w:rsidRDefault="004C19A3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00F7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0ECC" w14:textId="77777777" w:rsidR="004C19A3" w:rsidRPr="00305F8E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86B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A710A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3774AC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4C19A3" w14:paraId="6C6CEA2E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02B3" w14:textId="77777777" w:rsidR="004C19A3" w:rsidRDefault="004C19A3" w:rsidP="004C19A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7F5E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1A09" w14:textId="77777777" w:rsidR="004C19A3" w:rsidRPr="00305F8E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796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78F203E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B599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AEEF" w14:textId="77777777" w:rsidR="004C19A3" w:rsidRDefault="004C19A3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E66F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0179" w14:textId="77777777" w:rsidR="004C19A3" w:rsidRPr="00305F8E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4DEF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0E8E8A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7EE6E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4C19A3" w14:paraId="224CCE18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E4BE" w14:textId="77777777" w:rsidR="004C19A3" w:rsidRDefault="004C19A3" w:rsidP="004C19A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1495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5D83" w14:textId="77777777" w:rsidR="004C19A3" w:rsidRPr="00305F8E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4C13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6DF93470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0C5DAE1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7683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1E04" w14:textId="77777777" w:rsidR="004C19A3" w:rsidRDefault="004C19A3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293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0272" w14:textId="77777777" w:rsidR="004C19A3" w:rsidRPr="00305F8E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B61B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D0EE2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4C19A3" w14:paraId="27E007F4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B4196" w14:textId="77777777" w:rsidR="004C19A3" w:rsidRDefault="004C19A3" w:rsidP="004C19A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13A6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A064" w14:textId="77777777" w:rsidR="004C19A3" w:rsidRPr="00305F8E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1B68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A744106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274C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5736" w14:textId="77777777" w:rsidR="004C19A3" w:rsidRPr="00305F8E" w:rsidRDefault="004C19A3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B331" w14:textId="77777777" w:rsidR="004C19A3" w:rsidRDefault="004C19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85350" w14:textId="77777777" w:rsidR="004C19A3" w:rsidRPr="00305F8E" w:rsidRDefault="004C19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0F35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415AB7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41FEFD" w14:textId="77777777" w:rsidR="004C19A3" w:rsidRDefault="004C19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589DDF86" w14:textId="77777777" w:rsidR="004C19A3" w:rsidRDefault="004C19A3" w:rsidP="002242FB">
      <w:pPr>
        <w:spacing w:before="40" w:after="40" w:line="192" w:lineRule="auto"/>
        <w:ind w:right="57"/>
        <w:rPr>
          <w:lang w:val="ro-RO"/>
        </w:rPr>
      </w:pPr>
    </w:p>
    <w:p w14:paraId="45E3EE96" w14:textId="77777777" w:rsidR="004C19A3" w:rsidRDefault="004C19A3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5444D39F" w14:textId="77777777" w:rsidR="004C19A3" w:rsidRDefault="004C19A3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4C19A3" w14:paraId="15D080B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6083" w14:textId="77777777" w:rsidR="004C19A3" w:rsidRDefault="004C19A3" w:rsidP="004C19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750E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707B" w14:textId="77777777" w:rsidR="004C19A3" w:rsidRPr="002B6917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E2B8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03683FD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3DE7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9B37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5C1B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4A74" w14:textId="77777777" w:rsidR="004C19A3" w:rsidRPr="002A6824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2B65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19A3" w14:paraId="0C3AC23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7060" w14:textId="77777777" w:rsidR="004C19A3" w:rsidRDefault="004C19A3" w:rsidP="004C19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FDCB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5CBE" w14:textId="77777777" w:rsidR="004C19A3" w:rsidRPr="002B6917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B294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F6B8B2B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BB53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220D3CAA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139B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16F2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22A5" w14:textId="77777777" w:rsidR="004C19A3" w:rsidRPr="002A6824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00F6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19A3" w14:paraId="605232C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CB11" w14:textId="77777777" w:rsidR="004C19A3" w:rsidRDefault="004C19A3" w:rsidP="004C19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1428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1939" w14:textId="77777777" w:rsidR="004C19A3" w:rsidRPr="002B6917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7F9E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942970E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D8F1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20F45BC3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597102E2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5F887709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736E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10AA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0B18" w14:textId="77777777" w:rsidR="004C19A3" w:rsidRPr="002A6824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808C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19A3" w14:paraId="76FD3B5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0349" w14:textId="77777777" w:rsidR="004C19A3" w:rsidRDefault="004C19A3" w:rsidP="004C19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D3F2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CF3E" w14:textId="77777777" w:rsidR="004C19A3" w:rsidRPr="002B6917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5FAE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77D6E1A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B7C2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5A975EEC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6E94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24B8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718C" w14:textId="77777777" w:rsidR="004C19A3" w:rsidRPr="002A6824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E55F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19A3" w14:paraId="58B2718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2E0F" w14:textId="77777777" w:rsidR="004C19A3" w:rsidRDefault="004C19A3" w:rsidP="004C19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D62E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8FBC" w14:textId="77777777" w:rsidR="004C19A3" w:rsidRPr="002B6917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DDC9" w14:textId="77777777" w:rsidR="004C19A3" w:rsidRDefault="004C19A3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45E5498" w14:textId="77777777" w:rsidR="004C19A3" w:rsidRDefault="004C19A3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014BA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0C87DE51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8C7D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77AE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4ECA" w14:textId="77777777" w:rsidR="004C19A3" w:rsidRPr="002A6824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6989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4C19A3" w14:paraId="695A04D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24AF" w14:textId="77777777" w:rsidR="004C19A3" w:rsidRDefault="004C19A3" w:rsidP="004C19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2E15" w14:textId="77777777" w:rsidR="004C19A3" w:rsidRDefault="004C19A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B3AC" w14:textId="77777777" w:rsidR="004C19A3" w:rsidRPr="002B6917" w:rsidRDefault="004C19A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915E" w14:textId="77777777" w:rsidR="004C19A3" w:rsidRDefault="004C19A3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745B2B8" w14:textId="77777777" w:rsidR="004C19A3" w:rsidRDefault="004C19A3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0215" w14:textId="77777777" w:rsidR="004C19A3" w:rsidRDefault="004C19A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1DEA8CD0" w14:textId="77777777" w:rsidR="004C19A3" w:rsidRDefault="004C19A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CF58" w14:textId="77777777" w:rsidR="004C19A3" w:rsidRDefault="004C19A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3D43" w14:textId="77777777" w:rsidR="004C19A3" w:rsidRDefault="004C19A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E219" w14:textId="77777777" w:rsidR="004C19A3" w:rsidRPr="002A6824" w:rsidRDefault="004C19A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99BF" w14:textId="77777777" w:rsidR="004C19A3" w:rsidRDefault="004C19A3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4C19A3" w14:paraId="3832E1B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48E9" w14:textId="77777777" w:rsidR="004C19A3" w:rsidRDefault="004C19A3" w:rsidP="004C19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D614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A964" w14:textId="77777777" w:rsidR="004C19A3" w:rsidRPr="002B6917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18FF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3ADED45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127422A5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DEB9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1AA1D53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C2E2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27C0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CDD0" w14:textId="77777777" w:rsidR="004C19A3" w:rsidRPr="002A6824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6EF7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19A3" w14:paraId="3CF249CD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A145" w14:textId="77777777" w:rsidR="004C19A3" w:rsidRDefault="004C19A3" w:rsidP="004C19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A1D8" w14:textId="77777777" w:rsidR="004C19A3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A3C6" w14:textId="77777777" w:rsidR="004C19A3" w:rsidRPr="002B6917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C7A2" w14:textId="77777777" w:rsidR="004C19A3" w:rsidRDefault="004C19A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A84707D" w14:textId="77777777" w:rsidR="004C19A3" w:rsidRDefault="004C19A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2EB3" w14:textId="77777777" w:rsidR="004C19A3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AF840D9" w14:textId="77777777" w:rsidR="004C19A3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AB08" w14:textId="77777777" w:rsidR="004C19A3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48D2" w14:textId="77777777" w:rsidR="004C19A3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5DE2" w14:textId="77777777" w:rsidR="004C19A3" w:rsidRPr="002A6824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6666B" w14:textId="77777777" w:rsidR="004C19A3" w:rsidRDefault="004C19A3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73DD02" w14:textId="77777777" w:rsidR="004C19A3" w:rsidRDefault="004C19A3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4C19A3" w14:paraId="311065ED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2087" w14:textId="77777777" w:rsidR="004C19A3" w:rsidRDefault="004C19A3" w:rsidP="004C19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B9D4" w14:textId="77777777" w:rsidR="004C19A3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CB3D" w14:textId="77777777" w:rsidR="004C19A3" w:rsidRPr="002B6917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B91B" w14:textId="77777777" w:rsidR="004C19A3" w:rsidRDefault="004C19A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FF60165" w14:textId="77777777" w:rsidR="004C19A3" w:rsidRDefault="004C19A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06F8F" w14:textId="77777777" w:rsidR="004C19A3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A221" w14:textId="77777777" w:rsidR="004C19A3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CBC62" w14:textId="77777777" w:rsidR="004C19A3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C0C2" w14:textId="77777777" w:rsidR="004C19A3" w:rsidRPr="002A6824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C56B" w14:textId="77777777" w:rsidR="004C19A3" w:rsidRDefault="004C19A3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4C19A3" w14:paraId="60023131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F695" w14:textId="77777777" w:rsidR="004C19A3" w:rsidRDefault="004C19A3" w:rsidP="004C19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A8E4" w14:textId="77777777" w:rsidR="004C19A3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2E0E08D9" w14:textId="77777777" w:rsidR="004C19A3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3463" w14:textId="77777777" w:rsidR="004C19A3" w:rsidRPr="002B6917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A5B7" w14:textId="77777777" w:rsidR="004C19A3" w:rsidRDefault="004C19A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031618C1" w14:textId="77777777" w:rsidR="004C19A3" w:rsidRDefault="004C19A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01C04B3B" w14:textId="77777777" w:rsidR="004C19A3" w:rsidRDefault="004C19A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C2DE" w14:textId="77777777" w:rsidR="004C19A3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A478" w14:textId="77777777" w:rsidR="004C19A3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8262" w14:textId="77777777" w:rsidR="004C19A3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49DACDEE" w14:textId="77777777" w:rsidR="004C19A3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059D" w14:textId="77777777" w:rsidR="004C19A3" w:rsidRPr="002A6824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564A" w14:textId="77777777" w:rsidR="004C19A3" w:rsidRDefault="004C19A3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C19A3" w14:paraId="5ACB5881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1C9C" w14:textId="77777777" w:rsidR="004C19A3" w:rsidRDefault="004C19A3" w:rsidP="004C19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7786" w14:textId="77777777" w:rsidR="004C19A3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03E9" w14:textId="77777777" w:rsidR="004C19A3" w:rsidRPr="002B6917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A5E9" w14:textId="77777777" w:rsidR="004C19A3" w:rsidRDefault="004C19A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699DB22F" w14:textId="77777777" w:rsidR="004C19A3" w:rsidRDefault="004C19A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AD68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110E640C" w14:textId="77777777" w:rsidR="004C19A3" w:rsidRPr="00810F5B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DE19" w14:textId="77777777" w:rsidR="004C19A3" w:rsidRPr="00557C88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58B2" w14:textId="77777777" w:rsidR="004C19A3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88FE" w14:textId="77777777" w:rsidR="004C19A3" w:rsidRPr="002A6824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5A6F" w14:textId="77777777" w:rsidR="004C19A3" w:rsidRDefault="004C19A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7605DA" w14:textId="77777777" w:rsidR="004C19A3" w:rsidRDefault="004C19A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4C19A3" w14:paraId="0F1B6DA5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44AC" w14:textId="77777777" w:rsidR="004C19A3" w:rsidRDefault="004C19A3" w:rsidP="004C19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6555" w14:textId="77777777" w:rsidR="004C19A3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4878" w14:textId="77777777" w:rsidR="004C19A3" w:rsidRPr="002B6917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EE3A" w14:textId="77777777" w:rsidR="004C19A3" w:rsidRDefault="004C19A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D740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7BEF8438" w14:textId="77777777" w:rsidR="004C19A3" w:rsidRDefault="004C19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4D9C" w14:textId="77777777" w:rsidR="004C19A3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177D" w14:textId="77777777" w:rsidR="004C19A3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EAA2" w14:textId="77777777" w:rsidR="004C19A3" w:rsidRPr="002A6824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02A0" w14:textId="77777777" w:rsidR="004C19A3" w:rsidRDefault="004C19A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64FE6952" w14:textId="77777777" w:rsidR="004C19A3" w:rsidRDefault="004C19A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4C19A3" w14:paraId="5E2C643C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1A46" w14:textId="77777777" w:rsidR="004C19A3" w:rsidRDefault="004C19A3" w:rsidP="004C19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C645" w14:textId="77777777" w:rsidR="004C19A3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32E9" w14:textId="77777777" w:rsidR="004C19A3" w:rsidRPr="002B6917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F993" w14:textId="77777777" w:rsidR="004C19A3" w:rsidRDefault="004C19A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4994" w14:textId="77777777" w:rsidR="004C19A3" w:rsidRDefault="004C19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900D" w14:textId="77777777" w:rsidR="004C19A3" w:rsidRPr="00557C88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2207" w14:textId="77777777" w:rsidR="004C19A3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688B" w14:textId="77777777" w:rsidR="004C19A3" w:rsidRPr="002A6824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7C07" w14:textId="77777777" w:rsidR="004C19A3" w:rsidRDefault="004C19A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9F0916" w14:textId="77777777" w:rsidR="004C19A3" w:rsidRPr="00D83307" w:rsidRDefault="004C19A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4C19A3" w14:paraId="652A1EE1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4A6E" w14:textId="77777777" w:rsidR="004C19A3" w:rsidRDefault="004C19A3" w:rsidP="004C19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48BD" w14:textId="77777777" w:rsidR="004C19A3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27EB" w14:textId="77777777" w:rsidR="004C19A3" w:rsidRPr="002B6917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311F" w14:textId="77777777" w:rsidR="004C19A3" w:rsidRDefault="004C19A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798E486D" w14:textId="77777777" w:rsidR="004C19A3" w:rsidRDefault="004C19A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7974" w14:textId="77777777" w:rsidR="004C19A3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3AB9" w14:textId="77777777" w:rsidR="004C19A3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8E0B" w14:textId="77777777" w:rsidR="004C19A3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16BD" w14:textId="77777777" w:rsidR="004C19A3" w:rsidRPr="002A6824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19DD" w14:textId="77777777" w:rsidR="004C19A3" w:rsidRDefault="004C19A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19A3" w14:paraId="486ECB63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97A6" w14:textId="77777777" w:rsidR="004C19A3" w:rsidRDefault="004C19A3" w:rsidP="004C19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8316" w14:textId="77777777" w:rsidR="004C19A3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BD49" w14:textId="77777777" w:rsidR="004C19A3" w:rsidRPr="002B6917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4846" w14:textId="77777777" w:rsidR="004C19A3" w:rsidRDefault="004C19A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79598C74" w14:textId="77777777" w:rsidR="004C19A3" w:rsidRDefault="004C19A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350C" w14:textId="77777777" w:rsidR="004C19A3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17C0" w14:textId="77777777" w:rsidR="004C19A3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0D78" w14:textId="77777777" w:rsidR="004C19A3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A3F0" w14:textId="77777777" w:rsidR="004C19A3" w:rsidRPr="002A6824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0508" w14:textId="77777777" w:rsidR="004C19A3" w:rsidRDefault="004C19A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19A3" w14:paraId="149B2494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79BE" w14:textId="77777777" w:rsidR="004C19A3" w:rsidRDefault="004C19A3" w:rsidP="004C19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53A1" w14:textId="77777777" w:rsidR="004C19A3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06A6" w14:textId="77777777" w:rsidR="004C19A3" w:rsidRPr="002B6917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133B" w14:textId="77777777" w:rsidR="004C19A3" w:rsidRDefault="004C19A3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43CB7AE7" w14:textId="77777777" w:rsidR="004C19A3" w:rsidRDefault="004C19A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B9CB" w14:textId="77777777" w:rsidR="004C19A3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A4B1" w14:textId="77777777" w:rsidR="004C19A3" w:rsidRPr="00557C88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158E" w14:textId="77777777" w:rsidR="004C19A3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E124" w14:textId="77777777" w:rsidR="004C19A3" w:rsidRPr="002A6824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2C51" w14:textId="77777777" w:rsidR="004C19A3" w:rsidRDefault="004C19A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C19A3" w14:paraId="59DD830B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ECB4" w14:textId="77777777" w:rsidR="004C19A3" w:rsidRDefault="004C19A3" w:rsidP="004C19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6BF0" w14:textId="77777777" w:rsidR="004C19A3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B904" w14:textId="77777777" w:rsidR="004C19A3" w:rsidRPr="002B6917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BEB1" w14:textId="77777777" w:rsidR="004C19A3" w:rsidRDefault="004C19A3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6D9E903F" w14:textId="77777777" w:rsidR="004C19A3" w:rsidRPr="006315B8" w:rsidRDefault="004C19A3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BC24" w14:textId="77777777" w:rsidR="004C19A3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A9A3" w14:textId="77777777" w:rsidR="004C19A3" w:rsidRPr="00557C88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B618" w14:textId="77777777" w:rsidR="004C19A3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956E" w14:textId="77777777" w:rsidR="004C19A3" w:rsidRPr="002A6824" w:rsidRDefault="004C19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6738" w14:textId="77777777" w:rsidR="004C19A3" w:rsidRDefault="004C19A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1F92393" w14:textId="77777777" w:rsidR="004C19A3" w:rsidRPr="00930181" w:rsidRDefault="004C19A3">
      <w:pPr>
        <w:tabs>
          <w:tab w:val="left" w:pos="3183"/>
        </w:tabs>
      </w:pPr>
    </w:p>
    <w:p w14:paraId="304CD966" w14:textId="77777777" w:rsidR="004C19A3" w:rsidRDefault="004C19A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9FF9E39" w14:textId="77777777" w:rsidR="001F2B3D" w:rsidRDefault="001F2B3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400D88B" w14:textId="77777777" w:rsidR="001F2B3D" w:rsidRDefault="001F2B3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678D2E1" w14:textId="77777777" w:rsidR="001F2B3D" w:rsidRDefault="001F2B3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BAE209A" w14:textId="77777777" w:rsidR="001F2B3D" w:rsidRDefault="001F2B3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2D78B10" w14:textId="77777777" w:rsidR="001F2B3D" w:rsidRDefault="001F2B3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D703437" w14:textId="77777777" w:rsidR="001F2B3D" w:rsidRDefault="001F2B3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240DE85" w14:textId="77777777" w:rsidR="001F2B3D" w:rsidRPr="00C21F42" w:rsidRDefault="001F2B3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F3CF905" w14:textId="77777777" w:rsidR="004C19A3" w:rsidRPr="00C21F42" w:rsidRDefault="004C19A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3129FBED" w14:textId="77777777" w:rsidR="004C19A3" w:rsidRPr="00C21F42" w:rsidRDefault="004C19A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32B27509" w14:textId="77777777" w:rsidR="004C19A3" w:rsidRPr="00C21F42" w:rsidRDefault="004C19A3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0340AE1E" w14:textId="77777777" w:rsidR="004C19A3" w:rsidRDefault="004C19A3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63647230" w14:textId="77777777" w:rsidR="004C19A3" w:rsidRPr="00C21F42" w:rsidRDefault="004C19A3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1F7D8B9C" w14:textId="77777777" w:rsidR="004C19A3" w:rsidRPr="00C21F42" w:rsidRDefault="004C19A3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2E61A6EE" w14:textId="77777777" w:rsidR="004C19A3" w:rsidRPr="00C21F42" w:rsidRDefault="004C19A3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734DC855" w14:textId="77777777" w:rsidR="004C19A3" w:rsidRPr="00C21F42" w:rsidRDefault="004C19A3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D608E6F" w14:textId="77777777" w:rsidR="00FB37F1" w:rsidRPr="0075635B" w:rsidRDefault="00FB37F1" w:rsidP="0075635B"/>
    <w:sectPr w:rsidR="00FB37F1" w:rsidRPr="0075635B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90674" w14:textId="77777777" w:rsidR="00D5161A" w:rsidRDefault="00D5161A">
      <w:r>
        <w:separator/>
      </w:r>
    </w:p>
  </w:endnote>
  <w:endnote w:type="continuationSeparator" w:id="0">
    <w:p w14:paraId="04211FF7" w14:textId="77777777" w:rsidR="00D5161A" w:rsidRDefault="00D5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ED6E" w14:textId="77777777" w:rsidR="005C7D70" w:rsidRDefault="005C7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4626" w14:textId="77777777" w:rsidR="005C7D70" w:rsidRDefault="005C7D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70EA" w14:textId="77777777" w:rsidR="005C7D70" w:rsidRDefault="005C7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E2F17" w14:textId="77777777" w:rsidR="00D5161A" w:rsidRDefault="00D5161A">
      <w:r>
        <w:separator/>
      </w:r>
    </w:p>
  </w:footnote>
  <w:footnote w:type="continuationSeparator" w:id="0">
    <w:p w14:paraId="6D135242" w14:textId="77777777" w:rsidR="00D5161A" w:rsidRDefault="00D51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91A1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2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D6BE1A" w14:textId="4B6A205D" w:rsidR="006F5073" w:rsidRDefault="00E4556F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F6464B">
      <w:rPr>
        <w:b/>
        <w:bCs/>
        <w:i/>
        <w:iCs/>
        <w:sz w:val="22"/>
      </w:rPr>
      <w:t>decada 11-20 noiembrie 2025</w:t>
    </w:r>
  </w:p>
  <w:p w14:paraId="5747EBDF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7B0F2B2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D30B09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4FF35DE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4665767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7E015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2605CE6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7CC2BEB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EBDC2C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0E6B93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3E5C5A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8014EA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5345C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24BD304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8F1D270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022C07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3E94C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BDDB629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3A21B0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CF30CF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344650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1E3769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4A0EB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A229C34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CCF530D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38B2039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2040D16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71AD7D6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6D7B959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4A5B708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0F7D689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EEE1F2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02E362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7DF0F0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4FD86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92EE3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6CFC23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B59576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9277789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B0B6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215B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2CF2E3" w14:textId="5D1EF701" w:rsidR="00004110" w:rsidRPr="00A048AC" w:rsidRDefault="00E4556F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F6464B">
      <w:rPr>
        <w:b/>
        <w:bCs/>
        <w:i/>
        <w:iCs/>
        <w:sz w:val="22"/>
      </w:rPr>
      <w:t>decada 11-20 noiembrie 2025</w:t>
    </w:r>
  </w:p>
  <w:p w14:paraId="4B6EADDB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1077A8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42CB64B6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FE37D8D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25543F20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C066B3E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D4D0158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E393BF3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628629F0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4BDAED8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E97EF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7B7C1A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F8D4FA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B34A8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23EA42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2DEDD3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5AD853E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8179A1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80122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845C7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81578E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ACBB0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332E9C4C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1E2EEFD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09B3077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431E7E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994414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07D5ACF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B58BF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6B8119C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883B4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B57EA91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6CE7E3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ACDC187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05AAEC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5003CA7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C7BB8E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718F8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C9BC91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F7E673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F4AD6D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51FD2F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EDFD3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170D0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1F0438B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8682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D2B"/>
    <w:multiLevelType w:val="hybridMultilevel"/>
    <w:tmpl w:val="9F5E80B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5FF2E43"/>
    <w:multiLevelType w:val="hybridMultilevel"/>
    <w:tmpl w:val="112C42A0"/>
    <w:lvl w:ilvl="0" w:tplc="18D0268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947A8"/>
    <w:multiLevelType w:val="hybridMultilevel"/>
    <w:tmpl w:val="72EE7C20"/>
    <w:lvl w:ilvl="0" w:tplc="05AE5BE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08F71537"/>
    <w:multiLevelType w:val="hybridMultilevel"/>
    <w:tmpl w:val="8258CBE8"/>
    <w:lvl w:ilvl="0" w:tplc="F8624B1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B1001A"/>
    <w:multiLevelType w:val="hybridMultilevel"/>
    <w:tmpl w:val="893A1F9E"/>
    <w:lvl w:ilvl="0" w:tplc="D6F63A7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B878BE"/>
    <w:multiLevelType w:val="hybridMultilevel"/>
    <w:tmpl w:val="88BAE5CC"/>
    <w:lvl w:ilvl="0" w:tplc="BECE7C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0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0442BC8"/>
    <w:multiLevelType w:val="hybridMultilevel"/>
    <w:tmpl w:val="A10E389C"/>
    <w:lvl w:ilvl="0" w:tplc="C1A6AB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5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655BBD"/>
    <w:multiLevelType w:val="hybridMultilevel"/>
    <w:tmpl w:val="56649AF2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8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2BAF1DFA"/>
    <w:multiLevelType w:val="hybridMultilevel"/>
    <w:tmpl w:val="C3BA53BC"/>
    <w:lvl w:ilvl="0" w:tplc="6DF242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EC50E4"/>
    <w:multiLevelType w:val="hybridMultilevel"/>
    <w:tmpl w:val="FA681E10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3F3C17EE"/>
    <w:multiLevelType w:val="hybridMultilevel"/>
    <w:tmpl w:val="49640428"/>
    <w:lvl w:ilvl="0" w:tplc="BA0E40A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4" w15:restartNumberingAfterBreak="0">
    <w:nsid w:val="45AB6C06"/>
    <w:multiLevelType w:val="hybridMultilevel"/>
    <w:tmpl w:val="609002C0"/>
    <w:lvl w:ilvl="0" w:tplc="D1728F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5632CA"/>
    <w:multiLevelType w:val="hybridMultilevel"/>
    <w:tmpl w:val="EA183726"/>
    <w:lvl w:ilvl="0" w:tplc="274A8B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0" w15:restartNumberingAfterBreak="0">
    <w:nsid w:val="521B0EB2"/>
    <w:multiLevelType w:val="hybridMultilevel"/>
    <w:tmpl w:val="D2940926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1" w15:restartNumberingAfterBreak="0">
    <w:nsid w:val="54143B75"/>
    <w:multiLevelType w:val="hybridMultilevel"/>
    <w:tmpl w:val="7EB0860C"/>
    <w:lvl w:ilvl="0" w:tplc="77D250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57CF5823"/>
    <w:multiLevelType w:val="hybridMultilevel"/>
    <w:tmpl w:val="2FE6D804"/>
    <w:lvl w:ilvl="0" w:tplc="97065C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6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EF0130"/>
    <w:multiLevelType w:val="hybridMultilevel"/>
    <w:tmpl w:val="770695A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F0065F"/>
    <w:multiLevelType w:val="hybridMultilevel"/>
    <w:tmpl w:val="3E128F6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0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000237215">
    <w:abstractNumId w:val="25"/>
  </w:num>
  <w:num w:numId="2" w16cid:durableId="861819633">
    <w:abstractNumId w:val="2"/>
  </w:num>
  <w:num w:numId="3" w16cid:durableId="1591767497">
    <w:abstractNumId w:val="1"/>
  </w:num>
  <w:num w:numId="4" w16cid:durableId="1122653465">
    <w:abstractNumId w:val="29"/>
  </w:num>
  <w:num w:numId="5" w16cid:durableId="777944883">
    <w:abstractNumId w:val="36"/>
  </w:num>
  <w:num w:numId="6" w16cid:durableId="1968508375">
    <w:abstractNumId w:val="40"/>
  </w:num>
  <w:num w:numId="7" w16cid:durableId="1549150130">
    <w:abstractNumId w:val="19"/>
  </w:num>
  <w:num w:numId="8" w16cid:durableId="198907255">
    <w:abstractNumId w:val="10"/>
  </w:num>
  <w:num w:numId="9" w16cid:durableId="431781731">
    <w:abstractNumId w:val="38"/>
  </w:num>
  <w:num w:numId="10" w16cid:durableId="1325358431">
    <w:abstractNumId w:val="16"/>
  </w:num>
  <w:num w:numId="11" w16cid:durableId="1855000937">
    <w:abstractNumId w:val="18"/>
  </w:num>
  <w:num w:numId="12" w16cid:durableId="959454411">
    <w:abstractNumId w:val="11"/>
  </w:num>
  <w:num w:numId="13" w16cid:durableId="1173565625">
    <w:abstractNumId w:val="34"/>
  </w:num>
  <w:num w:numId="14" w16cid:durableId="640156197">
    <w:abstractNumId w:val="33"/>
  </w:num>
  <w:num w:numId="15" w16cid:durableId="653335047">
    <w:abstractNumId w:val="26"/>
  </w:num>
  <w:num w:numId="16" w16cid:durableId="2047750135">
    <w:abstractNumId w:val="27"/>
  </w:num>
  <w:num w:numId="17" w16cid:durableId="1679386374">
    <w:abstractNumId w:val="8"/>
  </w:num>
  <w:num w:numId="18" w16cid:durableId="1510023386">
    <w:abstractNumId w:val="12"/>
  </w:num>
  <w:num w:numId="19" w16cid:durableId="1266616428">
    <w:abstractNumId w:val="3"/>
  </w:num>
  <w:num w:numId="20" w16cid:durableId="1029453343">
    <w:abstractNumId w:val="32"/>
  </w:num>
  <w:num w:numId="21" w16cid:durableId="1582984117">
    <w:abstractNumId w:val="28"/>
  </w:num>
  <w:num w:numId="22" w16cid:durableId="2063602025">
    <w:abstractNumId w:val="20"/>
  </w:num>
  <w:num w:numId="23" w16cid:durableId="1463235399">
    <w:abstractNumId w:val="6"/>
  </w:num>
  <w:num w:numId="24" w16cid:durableId="2057923312">
    <w:abstractNumId w:val="5"/>
  </w:num>
  <w:num w:numId="25" w16cid:durableId="2059743704">
    <w:abstractNumId w:val="24"/>
  </w:num>
  <w:num w:numId="26" w16cid:durableId="147095383">
    <w:abstractNumId w:val="7"/>
  </w:num>
  <w:num w:numId="27" w16cid:durableId="163328099">
    <w:abstractNumId w:val="22"/>
  </w:num>
  <w:num w:numId="28" w16cid:durableId="660425498">
    <w:abstractNumId w:val="9"/>
  </w:num>
  <w:num w:numId="29" w16cid:durableId="1945767896">
    <w:abstractNumId w:val="14"/>
  </w:num>
  <w:num w:numId="30" w16cid:durableId="1318147945">
    <w:abstractNumId w:val="13"/>
  </w:num>
  <w:num w:numId="31" w16cid:durableId="871113184">
    <w:abstractNumId w:val="35"/>
  </w:num>
  <w:num w:numId="32" w16cid:durableId="2027291874">
    <w:abstractNumId w:val="17"/>
  </w:num>
  <w:num w:numId="33" w16cid:durableId="641540049">
    <w:abstractNumId w:val="30"/>
  </w:num>
  <w:num w:numId="34" w16cid:durableId="739838168">
    <w:abstractNumId w:val="39"/>
  </w:num>
  <w:num w:numId="35" w16cid:durableId="2025284750">
    <w:abstractNumId w:val="37"/>
  </w:num>
  <w:num w:numId="36" w16cid:durableId="34431756">
    <w:abstractNumId w:val="0"/>
  </w:num>
  <w:num w:numId="37" w16cid:durableId="805053220">
    <w:abstractNumId w:val="21"/>
  </w:num>
  <w:num w:numId="38" w16cid:durableId="36777662">
    <w:abstractNumId w:val="31"/>
  </w:num>
  <w:num w:numId="39" w16cid:durableId="1914466302">
    <w:abstractNumId w:val="23"/>
  </w:num>
  <w:num w:numId="40" w16cid:durableId="1526557946">
    <w:abstractNumId w:val="4"/>
  </w:num>
  <w:num w:numId="41" w16cid:durableId="2025477355">
    <w:abstractNumId w:val="1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BJvnwdIheOO5e8pScuxtW/JvvPee8i9q0f5jmA2l0aGH9xgbOIEdu2pqVUE7yZ/BBdAhMi4qODTt5x3GpQ7haQ==" w:salt="tYCTrZgOURCtkBM24dumag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5D8A"/>
    <w:rsid w:val="00005E7F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36C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2A5F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7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4DDE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916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3E8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969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5B0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0B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59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BDF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8F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E91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7203"/>
    <w:rsid w:val="000D790D"/>
    <w:rsid w:val="000D7D26"/>
    <w:rsid w:val="000E0117"/>
    <w:rsid w:val="000E0541"/>
    <w:rsid w:val="000E08A4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3FED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775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1F77"/>
    <w:rsid w:val="000F2063"/>
    <w:rsid w:val="000F25B0"/>
    <w:rsid w:val="000F2836"/>
    <w:rsid w:val="000F296B"/>
    <w:rsid w:val="000F2D64"/>
    <w:rsid w:val="000F2F21"/>
    <w:rsid w:val="000F3112"/>
    <w:rsid w:val="000F32D2"/>
    <w:rsid w:val="000F4505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189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56F"/>
    <w:rsid w:val="0014665A"/>
    <w:rsid w:val="001467FB"/>
    <w:rsid w:val="00146A04"/>
    <w:rsid w:val="00146A61"/>
    <w:rsid w:val="00147225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15E"/>
    <w:rsid w:val="0015738F"/>
    <w:rsid w:val="001574C6"/>
    <w:rsid w:val="00157965"/>
    <w:rsid w:val="001616EC"/>
    <w:rsid w:val="00161B3A"/>
    <w:rsid w:val="00161EA6"/>
    <w:rsid w:val="001620F9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2F1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655"/>
    <w:rsid w:val="00183893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EF4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2E5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274"/>
    <w:rsid w:val="001E04B9"/>
    <w:rsid w:val="001E0672"/>
    <w:rsid w:val="001E0B96"/>
    <w:rsid w:val="001E1739"/>
    <w:rsid w:val="001E1B1B"/>
    <w:rsid w:val="001E1C21"/>
    <w:rsid w:val="001E2701"/>
    <w:rsid w:val="001E2F83"/>
    <w:rsid w:val="001E3025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3D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300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4B7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190E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24B"/>
    <w:rsid w:val="00222522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B68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339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DE7"/>
    <w:rsid w:val="00243FD2"/>
    <w:rsid w:val="00244823"/>
    <w:rsid w:val="00244868"/>
    <w:rsid w:val="002453B7"/>
    <w:rsid w:val="002455DA"/>
    <w:rsid w:val="00245744"/>
    <w:rsid w:val="00246578"/>
    <w:rsid w:val="002472CD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061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6B12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08F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29E3"/>
    <w:rsid w:val="00293180"/>
    <w:rsid w:val="00293B28"/>
    <w:rsid w:val="00293C56"/>
    <w:rsid w:val="0029455D"/>
    <w:rsid w:val="00294C1D"/>
    <w:rsid w:val="00294F7F"/>
    <w:rsid w:val="00295974"/>
    <w:rsid w:val="00295DFB"/>
    <w:rsid w:val="0029611A"/>
    <w:rsid w:val="00296A7E"/>
    <w:rsid w:val="00296FB7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A7C3B"/>
    <w:rsid w:val="002B03AB"/>
    <w:rsid w:val="002B131A"/>
    <w:rsid w:val="002B1D89"/>
    <w:rsid w:val="002B1DD3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6CB5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8E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649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5AC9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779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3A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387"/>
    <w:rsid w:val="003426A8"/>
    <w:rsid w:val="003427AC"/>
    <w:rsid w:val="003427B1"/>
    <w:rsid w:val="00342829"/>
    <w:rsid w:val="0034284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4F5"/>
    <w:rsid w:val="003555E7"/>
    <w:rsid w:val="00355ACF"/>
    <w:rsid w:val="00355EE0"/>
    <w:rsid w:val="003562AB"/>
    <w:rsid w:val="00356753"/>
    <w:rsid w:val="00357663"/>
    <w:rsid w:val="00357866"/>
    <w:rsid w:val="00357A7E"/>
    <w:rsid w:val="00357F6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474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56C"/>
    <w:rsid w:val="003718DB"/>
    <w:rsid w:val="00371DF6"/>
    <w:rsid w:val="00371E42"/>
    <w:rsid w:val="003722A7"/>
    <w:rsid w:val="003723FA"/>
    <w:rsid w:val="00372B95"/>
    <w:rsid w:val="0037303C"/>
    <w:rsid w:val="0037355B"/>
    <w:rsid w:val="00373CA6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6BA4"/>
    <w:rsid w:val="00386BC6"/>
    <w:rsid w:val="00387032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03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DA1"/>
    <w:rsid w:val="003A4E4C"/>
    <w:rsid w:val="003A57AA"/>
    <w:rsid w:val="003A5C85"/>
    <w:rsid w:val="003A5DAF"/>
    <w:rsid w:val="003A6145"/>
    <w:rsid w:val="003A63B2"/>
    <w:rsid w:val="003A7F79"/>
    <w:rsid w:val="003B00B1"/>
    <w:rsid w:val="003B00EF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E5C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366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F0B"/>
    <w:rsid w:val="003E6F3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3B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4762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6F5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20A5C"/>
    <w:rsid w:val="00420AFB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50F7C"/>
    <w:rsid w:val="00451492"/>
    <w:rsid w:val="00452302"/>
    <w:rsid w:val="00452B7D"/>
    <w:rsid w:val="00452FC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708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26B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03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121"/>
    <w:rsid w:val="004C1954"/>
    <w:rsid w:val="004C19A3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D86"/>
    <w:rsid w:val="004D1D64"/>
    <w:rsid w:val="004D216A"/>
    <w:rsid w:val="004D23A5"/>
    <w:rsid w:val="004D23D6"/>
    <w:rsid w:val="004D2CD8"/>
    <w:rsid w:val="004D2E74"/>
    <w:rsid w:val="004D32AE"/>
    <w:rsid w:val="004D34DA"/>
    <w:rsid w:val="004D3C04"/>
    <w:rsid w:val="004D3F59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7C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09F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FF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1C65"/>
    <w:rsid w:val="005120B2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46F8"/>
    <w:rsid w:val="0052589D"/>
    <w:rsid w:val="00525CC8"/>
    <w:rsid w:val="00526399"/>
    <w:rsid w:val="00526950"/>
    <w:rsid w:val="00526DCE"/>
    <w:rsid w:val="005275A5"/>
    <w:rsid w:val="00527869"/>
    <w:rsid w:val="005306CC"/>
    <w:rsid w:val="005309B9"/>
    <w:rsid w:val="00530FB7"/>
    <w:rsid w:val="005311B1"/>
    <w:rsid w:val="00532713"/>
    <w:rsid w:val="00532963"/>
    <w:rsid w:val="00532D66"/>
    <w:rsid w:val="00533615"/>
    <w:rsid w:val="00533B63"/>
    <w:rsid w:val="00534866"/>
    <w:rsid w:val="00534F3A"/>
    <w:rsid w:val="00535011"/>
    <w:rsid w:val="00535928"/>
    <w:rsid w:val="005359E6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048"/>
    <w:rsid w:val="005471B2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A5F"/>
    <w:rsid w:val="00562D64"/>
    <w:rsid w:val="00563C02"/>
    <w:rsid w:val="00563C76"/>
    <w:rsid w:val="00563FCF"/>
    <w:rsid w:val="005642BE"/>
    <w:rsid w:val="0056434A"/>
    <w:rsid w:val="005647B4"/>
    <w:rsid w:val="00564D8A"/>
    <w:rsid w:val="00565312"/>
    <w:rsid w:val="0056554E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A3F"/>
    <w:rsid w:val="00570F1A"/>
    <w:rsid w:val="00571D9D"/>
    <w:rsid w:val="00572909"/>
    <w:rsid w:val="00572C65"/>
    <w:rsid w:val="00573382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AB5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97582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2E17"/>
    <w:rsid w:val="005C3A1C"/>
    <w:rsid w:val="005C3D71"/>
    <w:rsid w:val="005C3DBE"/>
    <w:rsid w:val="005C3EA9"/>
    <w:rsid w:val="005C4CFF"/>
    <w:rsid w:val="005C4E20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C7D70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541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ED5"/>
    <w:rsid w:val="005E1F23"/>
    <w:rsid w:val="005E1F70"/>
    <w:rsid w:val="005E22E3"/>
    <w:rsid w:val="005E28EA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2DDD"/>
    <w:rsid w:val="00613A34"/>
    <w:rsid w:val="00613C25"/>
    <w:rsid w:val="00613E25"/>
    <w:rsid w:val="006141B9"/>
    <w:rsid w:val="006142C0"/>
    <w:rsid w:val="006146DF"/>
    <w:rsid w:val="006149AD"/>
    <w:rsid w:val="00614F82"/>
    <w:rsid w:val="00614F8C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4633"/>
    <w:rsid w:val="00624868"/>
    <w:rsid w:val="00625CBC"/>
    <w:rsid w:val="006260F9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39C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6CB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983"/>
    <w:rsid w:val="00676F93"/>
    <w:rsid w:val="00677279"/>
    <w:rsid w:val="00680488"/>
    <w:rsid w:val="00680DAF"/>
    <w:rsid w:val="006811EC"/>
    <w:rsid w:val="00681246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5BB3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72BC"/>
    <w:rsid w:val="006B0113"/>
    <w:rsid w:val="006B0200"/>
    <w:rsid w:val="006B0426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18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5D0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2932"/>
    <w:rsid w:val="006D2BB6"/>
    <w:rsid w:val="006D3539"/>
    <w:rsid w:val="006D3A57"/>
    <w:rsid w:val="006D50D5"/>
    <w:rsid w:val="006D51B9"/>
    <w:rsid w:val="006D5435"/>
    <w:rsid w:val="006D5D92"/>
    <w:rsid w:val="006D6C3C"/>
    <w:rsid w:val="006D6DE0"/>
    <w:rsid w:val="006D6EE3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3C6"/>
    <w:rsid w:val="006E37B4"/>
    <w:rsid w:val="006E3DD5"/>
    <w:rsid w:val="006E3F88"/>
    <w:rsid w:val="006E413E"/>
    <w:rsid w:val="006E42A5"/>
    <w:rsid w:val="006E4384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06FA6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737"/>
    <w:rsid w:val="007219B0"/>
    <w:rsid w:val="00722455"/>
    <w:rsid w:val="00722513"/>
    <w:rsid w:val="00722686"/>
    <w:rsid w:val="00722B35"/>
    <w:rsid w:val="00723AA9"/>
    <w:rsid w:val="00723EEF"/>
    <w:rsid w:val="007256AA"/>
    <w:rsid w:val="00725750"/>
    <w:rsid w:val="00725D50"/>
    <w:rsid w:val="00725DC0"/>
    <w:rsid w:val="0072650F"/>
    <w:rsid w:val="00726BD7"/>
    <w:rsid w:val="007275B5"/>
    <w:rsid w:val="00727FC0"/>
    <w:rsid w:val="00730064"/>
    <w:rsid w:val="00730467"/>
    <w:rsid w:val="007305E1"/>
    <w:rsid w:val="0073062D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D3E"/>
    <w:rsid w:val="00740278"/>
    <w:rsid w:val="00740757"/>
    <w:rsid w:val="00741105"/>
    <w:rsid w:val="0074124C"/>
    <w:rsid w:val="00741A4A"/>
    <w:rsid w:val="00741B06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0E69"/>
    <w:rsid w:val="00751224"/>
    <w:rsid w:val="00751BF8"/>
    <w:rsid w:val="00751D6E"/>
    <w:rsid w:val="00751EF2"/>
    <w:rsid w:val="00751F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5B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000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895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4F35"/>
    <w:rsid w:val="007854AE"/>
    <w:rsid w:val="00785F86"/>
    <w:rsid w:val="007861E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027"/>
    <w:rsid w:val="00796144"/>
    <w:rsid w:val="00796406"/>
    <w:rsid w:val="00796A09"/>
    <w:rsid w:val="00797323"/>
    <w:rsid w:val="00797701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1F57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6A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03D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C0A"/>
    <w:rsid w:val="007D6598"/>
    <w:rsid w:val="007D6641"/>
    <w:rsid w:val="007D78CE"/>
    <w:rsid w:val="007D7B5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3553"/>
    <w:rsid w:val="007E3E98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2ED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4AA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B06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21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C32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E06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97CF8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4E59"/>
    <w:rsid w:val="008C569A"/>
    <w:rsid w:val="008C5703"/>
    <w:rsid w:val="008C57AB"/>
    <w:rsid w:val="008C5857"/>
    <w:rsid w:val="008C5907"/>
    <w:rsid w:val="008C5E33"/>
    <w:rsid w:val="008C5E50"/>
    <w:rsid w:val="008C5FB3"/>
    <w:rsid w:val="008C6D20"/>
    <w:rsid w:val="008C7233"/>
    <w:rsid w:val="008C7747"/>
    <w:rsid w:val="008C78FC"/>
    <w:rsid w:val="008C79DA"/>
    <w:rsid w:val="008C7C63"/>
    <w:rsid w:val="008C7C7A"/>
    <w:rsid w:val="008D0418"/>
    <w:rsid w:val="008D054E"/>
    <w:rsid w:val="008D09DB"/>
    <w:rsid w:val="008D0EA4"/>
    <w:rsid w:val="008D199F"/>
    <w:rsid w:val="008D1C01"/>
    <w:rsid w:val="008D1CEB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5536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6843"/>
    <w:rsid w:val="008F7F27"/>
    <w:rsid w:val="00900015"/>
    <w:rsid w:val="00900086"/>
    <w:rsid w:val="009003A4"/>
    <w:rsid w:val="00900459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2D5"/>
    <w:rsid w:val="00903A3B"/>
    <w:rsid w:val="00903FAA"/>
    <w:rsid w:val="00904200"/>
    <w:rsid w:val="009046E3"/>
    <w:rsid w:val="0090476C"/>
    <w:rsid w:val="00905584"/>
    <w:rsid w:val="009056A1"/>
    <w:rsid w:val="00905CDF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5E"/>
    <w:rsid w:val="009129D5"/>
    <w:rsid w:val="00912B8F"/>
    <w:rsid w:val="00913261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6D39"/>
    <w:rsid w:val="00917C44"/>
    <w:rsid w:val="00920C08"/>
    <w:rsid w:val="00920F11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856"/>
    <w:rsid w:val="00925ABB"/>
    <w:rsid w:val="00925B39"/>
    <w:rsid w:val="009264F3"/>
    <w:rsid w:val="00926533"/>
    <w:rsid w:val="009266B1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37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908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2C7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89A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13D"/>
    <w:rsid w:val="00984995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A2E"/>
    <w:rsid w:val="009A1E87"/>
    <w:rsid w:val="009A241B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627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47F"/>
    <w:rsid w:val="009E2A22"/>
    <w:rsid w:val="009E2B61"/>
    <w:rsid w:val="009E36E3"/>
    <w:rsid w:val="009E372A"/>
    <w:rsid w:val="009E3DE8"/>
    <w:rsid w:val="009E4154"/>
    <w:rsid w:val="009E57A1"/>
    <w:rsid w:val="009E5A1B"/>
    <w:rsid w:val="009E5ABD"/>
    <w:rsid w:val="009E63B9"/>
    <w:rsid w:val="009E6662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7AD"/>
    <w:rsid w:val="009F1CC7"/>
    <w:rsid w:val="009F2C2C"/>
    <w:rsid w:val="009F2E84"/>
    <w:rsid w:val="009F34A4"/>
    <w:rsid w:val="009F51D5"/>
    <w:rsid w:val="009F5415"/>
    <w:rsid w:val="009F5B60"/>
    <w:rsid w:val="009F5DA1"/>
    <w:rsid w:val="009F64C3"/>
    <w:rsid w:val="009F64DB"/>
    <w:rsid w:val="009F6EA2"/>
    <w:rsid w:val="009F728E"/>
    <w:rsid w:val="009F7993"/>
    <w:rsid w:val="00A01CBD"/>
    <w:rsid w:val="00A01D26"/>
    <w:rsid w:val="00A01F75"/>
    <w:rsid w:val="00A02136"/>
    <w:rsid w:val="00A02B5A"/>
    <w:rsid w:val="00A03102"/>
    <w:rsid w:val="00A039C2"/>
    <w:rsid w:val="00A03C9F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4A5"/>
    <w:rsid w:val="00A10AAD"/>
    <w:rsid w:val="00A10AF4"/>
    <w:rsid w:val="00A117BC"/>
    <w:rsid w:val="00A11E7D"/>
    <w:rsid w:val="00A122A4"/>
    <w:rsid w:val="00A124A9"/>
    <w:rsid w:val="00A12E25"/>
    <w:rsid w:val="00A12ED5"/>
    <w:rsid w:val="00A13B4A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BFF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9D2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706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41"/>
    <w:rsid w:val="00A56FA5"/>
    <w:rsid w:val="00A57D9A"/>
    <w:rsid w:val="00A60432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1CF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1AC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68F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4A2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3E5D"/>
    <w:rsid w:val="00AA415A"/>
    <w:rsid w:val="00AA42F0"/>
    <w:rsid w:val="00AA466A"/>
    <w:rsid w:val="00AA5606"/>
    <w:rsid w:val="00AA59B6"/>
    <w:rsid w:val="00AA64FF"/>
    <w:rsid w:val="00AA651A"/>
    <w:rsid w:val="00AA669D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47D"/>
    <w:rsid w:val="00AC3BE0"/>
    <w:rsid w:val="00AC3C86"/>
    <w:rsid w:val="00AC3E10"/>
    <w:rsid w:val="00AC3F6F"/>
    <w:rsid w:val="00AC40FE"/>
    <w:rsid w:val="00AC4114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919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88E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663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56E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5C6"/>
    <w:rsid w:val="00B31508"/>
    <w:rsid w:val="00B31AF7"/>
    <w:rsid w:val="00B31AFC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9EF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5B6C"/>
    <w:rsid w:val="00B462CB"/>
    <w:rsid w:val="00B46C0A"/>
    <w:rsid w:val="00B47551"/>
    <w:rsid w:val="00B50B17"/>
    <w:rsid w:val="00B50D05"/>
    <w:rsid w:val="00B51B44"/>
    <w:rsid w:val="00B51D0F"/>
    <w:rsid w:val="00B53AE1"/>
    <w:rsid w:val="00B53CFF"/>
    <w:rsid w:val="00B54A45"/>
    <w:rsid w:val="00B54B8E"/>
    <w:rsid w:val="00B550A7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A1F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54BE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E32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87F5E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7D9"/>
    <w:rsid w:val="00B9499C"/>
    <w:rsid w:val="00B94FBE"/>
    <w:rsid w:val="00B95AB6"/>
    <w:rsid w:val="00B95B92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B7B1E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40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95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5665"/>
    <w:rsid w:val="00BD625D"/>
    <w:rsid w:val="00BD6264"/>
    <w:rsid w:val="00BD633C"/>
    <w:rsid w:val="00BD6904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28D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86D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B"/>
    <w:rsid w:val="00C01B1C"/>
    <w:rsid w:val="00C01E36"/>
    <w:rsid w:val="00C02067"/>
    <w:rsid w:val="00C0294D"/>
    <w:rsid w:val="00C02D1C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38E4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4D8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81D"/>
    <w:rsid w:val="00C309C6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B8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5D04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9A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67DB9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4DA4"/>
    <w:rsid w:val="00C74F46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BF9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403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198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C4"/>
    <w:rsid w:val="00CB7AEF"/>
    <w:rsid w:val="00CB7EC5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1EC0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D81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39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279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208"/>
    <w:rsid w:val="00D2398F"/>
    <w:rsid w:val="00D23CD8"/>
    <w:rsid w:val="00D2517B"/>
    <w:rsid w:val="00D25A88"/>
    <w:rsid w:val="00D25D3F"/>
    <w:rsid w:val="00D267D8"/>
    <w:rsid w:val="00D267FC"/>
    <w:rsid w:val="00D26959"/>
    <w:rsid w:val="00D2698C"/>
    <w:rsid w:val="00D26EEA"/>
    <w:rsid w:val="00D27009"/>
    <w:rsid w:val="00D27422"/>
    <w:rsid w:val="00D276CB"/>
    <w:rsid w:val="00D27B0A"/>
    <w:rsid w:val="00D300C8"/>
    <w:rsid w:val="00D30E88"/>
    <w:rsid w:val="00D3190B"/>
    <w:rsid w:val="00D31B2C"/>
    <w:rsid w:val="00D3208B"/>
    <w:rsid w:val="00D32170"/>
    <w:rsid w:val="00D322E7"/>
    <w:rsid w:val="00D32C32"/>
    <w:rsid w:val="00D3313F"/>
    <w:rsid w:val="00D332C3"/>
    <w:rsid w:val="00D338A3"/>
    <w:rsid w:val="00D3391C"/>
    <w:rsid w:val="00D33CA4"/>
    <w:rsid w:val="00D3446E"/>
    <w:rsid w:val="00D345FE"/>
    <w:rsid w:val="00D348BB"/>
    <w:rsid w:val="00D34D79"/>
    <w:rsid w:val="00D354B3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5D22"/>
    <w:rsid w:val="00D46065"/>
    <w:rsid w:val="00D46EE6"/>
    <w:rsid w:val="00D47167"/>
    <w:rsid w:val="00D4752E"/>
    <w:rsid w:val="00D47923"/>
    <w:rsid w:val="00D47BCC"/>
    <w:rsid w:val="00D506FA"/>
    <w:rsid w:val="00D50749"/>
    <w:rsid w:val="00D508C3"/>
    <w:rsid w:val="00D50C71"/>
    <w:rsid w:val="00D514D4"/>
    <w:rsid w:val="00D514F7"/>
    <w:rsid w:val="00D515B9"/>
    <w:rsid w:val="00D5161A"/>
    <w:rsid w:val="00D51A19"/>
    <w:rsid w:val="00D51D5C"/>
    <w:rsid w:val="00D51F6D"/>
    <w:rsid w:val="00D52585"/>
    <w:rsid w:val="00D53C63"/>
    <w:rsid w:val="00D5521C"/>
    <w:rsid w:val="00D55555"/>
    <w:rsid w:val="00D55718"/>
    <w:rsid w:val="00D55803"/>
    <w:rsid w:val="00D56011"/>
    <w:rsid w:val="00D5602F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6C2"/>
    <w:rsid w:val="00D7270C"/>
    <w:rsid w:val="00D731CD"/>
    <w:rsid w:val="00D7348C"/>
    <w:rsid w:val="00D73582"/>
    <w:rsid w:val="00D73E14"/>
    <w:rsid w:val="00D74367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942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52B"/>
    <w:rsid w:val="00D86714"/>
    <w:rsid w:val="00D868E7"/>
    <w:rsid w:val="00D86AB4"/>
    <w:rsid w:val="00D86FCB"/>
    <w:rsid w:val="00D877C7"/>
    <w:rsid w:val="00D87935"/>
    <w:rsid w:val="00D87A41"/>
    <w:rsid w:val="00D87ACB"/>
    <w:rsid w:val="00D906DD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11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41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F2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C62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68B7"/>
    <w:rsid w:val="00E0700C"/>
    <w:rsid w:val="00E07745"/>
    <w:rsid w:val="00E1023D"/>
    <w:rsid w:val="00E10388"/>
    <w:rsid w:val="00E114FF"/>
    <w:rsid w:val="00E115D0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1CC3"/>
    <w:rsid w:val="00E223E0"/>
    <w:rsid w:val="00E22C93"/>
    <w:rsid w:val="00E22DE1"/>
    <w:rsid w:val="00E23AFC"/>
    <w:rsid w:val="00E23C75"/>
    <w:rsid w:val="00E23FC3"/>
    <w:rsid w:val="00E24142"/>
    <w:rsid w:val="00E24C79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723"/>
    <w:rsid w:val="00E3091E"/>
    <w:rsid w:val="00E309AC"/>
    <w:rsid w:val="00E310E8"/>
    <w:rsid w:val="00E311BE"/>
    <w:rsid w:val="00E312BE"/>
    <w:rsid w:val="00E314B5"/>
    <w:rsid w:val="00E328F9"/>
    <w:rsid w:val="00E329C5"/>
    <w:rsid w:val="00E32C51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079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6F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2F42"/>
    <w:rsid w:val="00E5321C"/>
    <w:rsid w:val="00E53AEB"/>
    <w:rsid w:val="00E54F8E"/>
    <w:rsid w:val="00E55170"/>
    <w:rsid w:val="00E55A9F"/>
    <w:rsid w:val="00E55BE7"/>
    <w:rsid w:val="00E55D0D"/>
    <w:rsid w:val="00E5697A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5FB2"/>
    <w:rsid w:val="00E666C4"/>
    <w:rsid w:val="00E66725"/>
    <w:rsid w:val="00E6676A"/>
    <w:rsid w:val="00E668C6"/>
    <w:rsid w:val="00E66F4B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5E6A"/>
    <w:rsid w:val="00E864A5"/>
    <w:rsid w:val="00E86509"/>
    <w:rsid w:val="00E86C82"/>
    <w:rsid w:val="00E86D96"/>
    <w:rsid w:val="00E86F81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5DA3"/>
    <w:rsid w:val="00E96482"/>
    <w:rsid w:val="00E967EF"/>
    <w:rsid w:val="00E9697D"/>
    <w:rsid w:val="00E97608"/>
    <w:rsid w:val="00E978FB"/>
    <w:rsid w:val="00E979CB"/>
    <w:rsid w:val="00EA03E1"/>
    <w:rsid w:val="00EA0446"/>
    <w:rsid w:val="00EA0C63"/>
    <w:rsid w:val="00EA12E9"/>
    <w:rsid w:val="00EA16C9"/>
    <w:rsid w:val="00EA1A17"/>
    <w:rsid w:val="00EA2335"/>
    <w:rsid w:val="00EA3078"/>
    <w:rsid w:val="00EA3162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7C8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4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00B"/>
    <w:rsid w:val="00EC21DF"/>
    <w:rsid w:val="00EC2282"/>
    <w:rsid w:val="00EC248D"/>
    <w:rsid w:val="00EC2B14"/>
    <w:rsid w:val="00EC2C6C"/>
    <w:rsid w:val="00EC2DE9"/>
    <w:rsid w:val="00EC311D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00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67"/>
    <w:rsid w:val="00ED68D8"/>
    <w:rsid w:val="00ED710A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84F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7AF"/>
    <w:rsid w:val="00EF1993"/>
    <w:rsid w:val="00EF1EED"/>
    <w:rsid w:val="00EF2364"/>
    <w:rsid w:val="00EF2503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C76"/>
    <w:rsid w:val="00F03E86"/>
    <w:rsid w:val="00F03FC9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0FD"/>
    <w:rsid w:val="00F31722"/>
    <w:rsid w:val="00F32010"/>
    <w:rsid w:val="00F3210D"/>
    <w:rsid w:val="00F326ED"/>
    <w:rsid w:val="00F32AC4"/>
    <w:rsid w:val="00F32D1F"/>
    <w:rsid w:val="00F3319E"/>
    <w:rsid w:val="00F3363B"/>
    <w:rsid w:val="00F336EE"/>
    <w:rsid w:val="00F338AE"/>
    <w:rsid w:val="00F33966"/>
    <w:rsid w:val="00F33A0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B7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8D9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64B"/>
    <w:rsid w:val="00F649C7"/>
    <w:rsid w:val="00F65017"/>
    <w:rsid w:val="00F653B6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15B"/>
    <w:rsid w:val="00F7247C"/>
    <w:rsid w:val="00F724CA"/>
    <w:rsid w:val="00F72AB3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3C0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6E97"/>
    <w:rsid w:val="00F87F55"/>
    <w:rsid w:val="00F9034A"/>
    <w:rsid w:val="00F906AC"/>
    <w:rsid w:val="00F907C9"/>
    <w:rsid w:val="00F90CE0"/>
    <w:rsid w:val="00F90F03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3AA"/>
    <w:rsid w:val="00F97446"/>
    <w:rsid w:val="00F9772A"/>
    <w:rsid w:val="00F97CBD"/>
    <w:rsid w:val="00FA0310"/>
    <w:rsid w:val="00FA128E"/>
    <w:rsid w:val="00FA199D"/>
    <w:rsid w:val="00FA1C19"/>
    <w:rsid w:val="00FA2013"/>
    <w:rsid w:val="00FA2228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3E84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2E97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F4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58F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CFCB54E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B645A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B645A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13405</Words>
  <Characters>76410</Characters>
  <Application>Microsoft Office Word</Application>
  <DocSecurity>0</DocSecurity>
  <Lines>636</Lines>
  <Paragraphs>179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89636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2025-10-31T07:12:00Z</dcterms:created>
  <dcterms:modified xsi:type="dcterms:W3CDTF">2025-10-31T08:38:00Z</dcterms:modified>
</cp:coreProperties>
</file>