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488" w14:textId="77777777" w:rsidR="00F37B71" w:rsidRPr="00484029" w:rsidRDefault="00F37B71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9E1ACEE" w14:textId="15480229" w:rsidR="00F37B71" w:rsidRPr="00484029" w:rsidRDefault="00F37B71" w:rsidP="0074176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61B42E14" w14:textId="77777777" w:rsidR="00F37B71" w:rsidRDefault="00F37B7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858ACC6" w14:textId="77777777" w:rsidR="00F37B71" w:rsidRDefault="00F37B7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E91D44" w14:textId="77777777" w:rsidR="00F37B71" w:rsidRDefault="00F37B7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614A4C6" w14:textId="77777777" w:rsidR="00F37B71" w:rsidRDefault="00F37B71">
      <w:pPr>
        <w:jc w:val="center"/>
        <w:rPr>
          <w:sz w:val="28"/>
        </w:rPr>
      </w:pPr>
    </w:p>
    <w:p w14:paraId="11022F6D" w14:textId="77777777" w:rsidR="00F37B71" w:rsidRDefault="00F37B71">
      <w:pPr>
        <w:jc w:val="center"/>
        <w:rPr>
          <w:sz w:val="28"/>
        </w:rPr>
      </w:pPr>
    </w:p>
    <w:p w14:paraId="1BE226DE" w14:textId="77777777" w:rsidR="00F37B71" w:rsidRDefault="00F37B71">
      <w:pPr>
        <w:jc w:val="center"/>
        <w:rPr>
          <w:sz w:val="28"/>
        </w:rPr>
      </w:pPr>
    </w:p>
    <w:p w14:paraId="4DF9C3F3" w14:textId="77777777" w:rsidR="00F37B71" w:rsidRDefault="00F37B71">
      <w:pPr>
        <w:jc w:val="center"/>
        <w:rPr>
          <w:sz w:val="28"/>
        </w:rPr>
      </w:pPr>
    </w:p>
    <w:p w14:paraId="6A1CBD2B" w14:textId="77777777" w:rsidR="00F37B71" w:rsidRDefault="00F37B7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6B920458" w14:textId="77777777" w:rsidR="00F37B7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E0897F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BBDA020" w14:textId="77777777" w:rsidR="00F37B71" w:rsidRDefault="00F37B7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4B4C4B8" w14:textId="77777777" w:rsidR="00F37B71" w:rsidRDefault="00F37B7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75EB7931" w14:textId="77777777" w:rsidR="00F37B71" w:rsidRDefault="00F37B7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37B71" w14:paraId="5D821C6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5954F66" w14:textId="77777777" w:rsidR="00F37B71" w:rsidRDefault="00F37B7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C13ECF9" w14:textId="77777777" w:rsidR="00F37B71" w:rsidRDefault="00F37B7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376DC09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1E3F500" w14:textId="77777777" w:rsidR="00F37B71" w:rsidRDefault="00F37B7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13ACF87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8382F4E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E7BA531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87D2B2E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4EE7083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A5EFB2D" w14:textId="77777777" w:rsidR="00F37B71" w:rsidRDefault="00F37B7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8D6BFEB" w14:textId="77777777" w:rsidR="00F37B71" w:rsidRDefault="00F37B7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18D7AA8" w14:textId="77777777" w:rsidR="00F37B71" w:rsidRDefault="00F37B71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BA7422B" w14:textId="77777777" w:rsidR="00F37B71" w:rsidRDefault="00F37B7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AA23BDE" w14:textId="77777777" w:rsidR="00F37B71" w:rsidRDefault="00F37B7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CDFA217" w14:textId="77777777" w:rsidR="00F37B71" w:rsidRDefault="00F37B71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A5A4284" w14:textId="77777777" w:rsidR="00F37B71" w:rsidRDefault="00F37B7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3B6AD06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218AEAD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F1E11D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555ED35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C79AB4C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2AD606B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058D299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A93F672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625C77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F37B71" w14:paraId="411B8BD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8910E2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C598A0B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211769A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2FFCB09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A1CF0FD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355CFC9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E111C7F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7F231B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5729D06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8FEBD54" w14:textId="77777777" w:rsidR="00F37B71" w:rsidRDefault="00F37B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B22AAB" w14:textId="77777777" w:rsidR="00F37B71" w:rsidRDefault="00F37B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8D13111" w14:textId="77777777" w:rsidR="00F37B71" w:rsidRDefault="00F37B71">
      <w:pPr>
        <w:spacing w:line="192" w:lineRule="auto"/>
        <w:jc w:val="center"/>
      </w:pPr>
    </w:p>
    <w:p w14:paraId="6C543137" w14:textId="77777777" w:rsidR="00F37B71" w:rsidRDefault="00F37B7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4F0F53A" w14:textId="77777777" w:rsidR="00F37B71" w:rsidRPr="007E3B71" w:rsidRDefault="00F37B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AFCA1C9" w14:textId="77777777" w:rsidR="00F37B71" w:rsidRPr="007E3B71" w:rsidRDefault="00F37B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8D795A1" w14:textId="77777777" w:rsidR="00F37B71" w:rsidRPr="007E3B71" w:rsidRDefault="00F37B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7982528" w14:textId="77777777" w:rsidR="00F37B71" w:rsidRDefault="00F37B71" w:rsidP="0095691E">
      <w:pPr>
        <w:pStyle w:val="Heading1"/>
        <w:spacing w:line="360" w:lineRule="auto"/>
      </w:pPr>
      <w:r>
        <w:t>LINIA 300</w:t>
      </w:r>
    </w:p>
    <w:p w14:paraId="62D647F2" w14:textId="77777777" w:rsidR="00F37B71" w:rsidRDefault="00F37B7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F37B71" w14:paraId="44EBC20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5A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F8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EE9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723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9AAEB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1F9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ADA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30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30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F4AF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771DAD2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5CD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8D9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1D7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28A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0BB6D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A7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DA3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C7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71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E882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256C9AC0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6B3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1A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42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4B3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1D099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ED4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104C7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FCC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10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ECA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E3EB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35DA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F37B71" w14:paraId="5DB782A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26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99C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5FA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263" w14:textId="77777777" w:rsidR="00F37B71" w:rsidRDefault="00F37B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FD2425" w14:textId="77777777" w:rsidR="00F37B71" w:rsidRDefault="00F37B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3A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FA8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E89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AC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1C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F3C868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14B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AF1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77D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652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094DE8" w14:textId="77777777" w:rsidR="00F37B71" w:rsidRDefault="00F37B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9FF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4B82A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4E0E6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762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E5D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741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BAD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C13FF0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62B893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37B71" w14:paraId="4DEF26D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F10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DA1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E2436F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6E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283" w14:textId="77777777" w:rsidR="00F37B71" w:rsidRDefault="00F37B7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7C85698" w14:textId="77777777" w:rsidR="00F37B71" w:rsidRDefault="00F37B7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F7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00A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D7E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1BC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3B8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2B5AEAE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276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371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432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07E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E6E6B6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497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CA7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84A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037E39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16E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84F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240E363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33F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18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47F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7F9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C97878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D3B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C1BC6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291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116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2D9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511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F51E6C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3A2E18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5CA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64D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ED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076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891C0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7DC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B631F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1EA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84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4C0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C9D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61FFE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F37B71" w14:paraId="47A5205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8F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C4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36AF67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72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61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F3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2C2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A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C41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19E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3AC1941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816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27C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BAD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9C2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5A0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EB6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A9F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56BDAA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62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498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0829156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34F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A3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E20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EB4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A130BD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F30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F93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7A8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9F6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D60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75031D0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D25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9AC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DD2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E95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153120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1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66B47A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CA82A1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A642B3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FDBD6C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6F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BBA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8C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871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8401F1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EF4EBB3" w14:textId="77777777" w:rsidR="00F37B71" w:rsidRPr="004870EE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F37B71" w14:paraId="4CC20B4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57B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7D3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3C2853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625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234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4BA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9AE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DAE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5D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71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79EE9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F37B71" w14:paraId="647FA86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FA5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656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23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6A2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3E4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D0A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877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477BB6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3E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610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5919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F37B71" w14:paraId="729407B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0B2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C1CB" w14:textId="77777777" w:rsidR="00F37B71" w:rsidRDefault="00F37B7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5844E6E" w14:textId="77777777" w:rsidR="00F37B71" w:rsidRDefault="00F37B7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A8F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6E0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11F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D6E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40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9F6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B94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4A470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F37B71" w14:paraId="66A53B6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A93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3E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40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C15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D2B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4FE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5AA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A81AD4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AED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9E4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52056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F37B71" w14:paraId="2A4FBF6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85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9D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FDC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A16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4FD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EFF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659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C136A4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15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A85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12E5D73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122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5BA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AD9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B7C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F8A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2B8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C6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DCAF01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7B7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D2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26463646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968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67D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0A3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479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D4E0A4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15E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6DAC5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374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AF6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F22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FBE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DBFEC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C9942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F37B71" w14:paraId="21D2B1C1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08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11E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20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110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4F8B8A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8AF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9A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BE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4F9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D43B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04DCCF4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62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1DF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298BC7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C8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E63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4D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748E6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2C9A4F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CC9DD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43BF4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418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F1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7B57F0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1E8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1B94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B1EF7B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D1F0C" w14:textId="77777777" w:rsidR="00F37B71" w:rsidRPr="00D344C9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F37B71" w14:paraId="031DAF6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7F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2EC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3B7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0A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94DF9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88C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56543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DF7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1E1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0DA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B8F3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B05A2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94235E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F37B71" w14:paraId="2EBD7EE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FB1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C6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44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1FF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E987B0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9E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604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7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EB2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64E6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4A9476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2E4297" w14:textId="77777777" w:rsidR="00F37B71" w:rsidRDefault="00F37B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F37B71" w14:paraId="6429B648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90C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D7C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2EA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9C3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DC3411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22A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1D18B8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6CE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A03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66A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FA3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354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F37B71" w14:paraId="63A78D9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D8A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3E4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0C1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DA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B005A5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795BFD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6ECD8C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C71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04B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AD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424E94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80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D1F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E5BF8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F0CDF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219901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9B9677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8C256E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28BE71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C2DC9E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F37B71" w14:paraId="06C6D9E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30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CC9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B90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811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EC5BA8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B9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430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E2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265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6C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0790D6A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B2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00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6A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253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B7F64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EE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F19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B1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F26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A2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EEA546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F70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33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815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AEF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CDABF1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0B7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3B955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3DD24F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DFE2F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B8E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59D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EBE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37F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6CDA6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03E1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F37B71" w14:paraId="4E243A4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D6B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82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936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12C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B59B9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98E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D37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0CC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81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E9E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229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B11FF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F37B71" w14:paraId="582E252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465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CA0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640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337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2F8F91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4B7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980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54E7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A5DE30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EDB7DD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F24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538C" w14:textId="77777777" w:rsidR="00F37B71" w:rsidRDefault="00F37B7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5472643" w14:textId="77777777" w:rsidR="00F37B71" w:rsidRDefault="00F37B7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5938A52" w14:textId="77777777" w:rsidR="00F37B71" w:rsidRPr="001D4392" w:rsidRDefault="00F37B71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37B71" w14:paraId="31CF120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5B2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FAA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B7F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A75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ACB7C9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21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16E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B837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EF41271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4742CD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7E8883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D56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D30D" w14:textId="77777777" w:rsidR="00F37B71" w:rsidRPr="00616BAF" w:rsidRDefault="00F37B7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A5764" w14:textId="77777777" w:rsidR="00F37B71" w:rsidRDefault="00F37B7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F75D9C" w14:textId="77777777" w:rsidR="00F37B71" w:rsidRPr="003B726B" w:rsidRDefault="00F37B7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F37B71" w14:paraId="145D8CB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312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448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6C9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71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265870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BE3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69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E9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5CF882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F46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B7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8131B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76BC5AE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B0F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592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34B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F46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C92745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857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589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4B7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1F965E1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7C64B6B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D482A2D" w14:textId="77777777" w:rsidR="00F37B71" w:rsidRPr="001D4392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E62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206B" w14:textId="77777777" w:rsidR="00F37B71" w:rsidRDefault="00F37B7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D7B10" w14:textId="77777777" w:rsidR="00F37B71" w:rsidRDefault="00F37B7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871EFB" w14:textId="77777777" w:rsidR="00F37B71" w:rsidRPr="003B726B" w:rsidRDefault="00F37B7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F37B71" w14:paraId="7BA0D3B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047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6FC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B6C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F00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98BCA9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A84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4F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930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170CE07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F9CA035" w14:textId="77777777" w:rsidR="00F37B71" w:rsidRPr="00E731A9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6BAFDE6" w14:textId="77777777" w:rsidR="00F37B71" w:rsidRPr="001D4392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48E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AD46" w14:textId="77777777" w:rsidR="00F37B71" w:rsidRPr="00616BAF" w:rsidRDefault="00F37B7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1935F6" w14:textId="77777777" w:rsidR="00F37B71" w:rsidRDefault="00F37B7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380EE9" w14:textId="77777777" w:rsidR="00F37B71" w:rsidRPr="003B726B" w:rsidRDefault="00F37B7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F37B71" w14:paraId="1C102F4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E45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6A1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DC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AB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A0DC43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90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929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E28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CBA0A3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B3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EC4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3AB78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9EF45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F37B71" w14:paraId="01563C0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AA7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F5D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05F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FD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CB5236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26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ED9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F4E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F2CD76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F6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04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37B71" w14:paraId="4A1A6F0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EA3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64B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F5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462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472958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AD6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C28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74E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C5F8C6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3C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AB2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81FE17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16C8E13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14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372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4C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229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4EC01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5E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EB36C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2B2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16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06C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A7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E358D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D3583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CEC0D5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F37B71" w14:paraId="2D92CA8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5C5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440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F3F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328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E286EA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D2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482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62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4C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D73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19DF2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F37B71" w14:paraId="271028D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DA4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DC1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2A83ED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63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020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085C1C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667818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AB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02F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A1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CE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1E4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F3FBD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0E80CAF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90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099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A6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F8F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555DCC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3E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3CB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645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A9911C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032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306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F37B71" w14:paraId="43910E68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05F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3F4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7298F2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21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FC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D89B7D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253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A49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83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73B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6796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5088988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02495561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959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3AE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46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AE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A39902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D5CF82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2A88F9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654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FFB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F7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3497D4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95D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9F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5C7D8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036E06EC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24D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DAD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5F2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03B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3CF1A9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DD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BB13F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E84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E2E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6F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0E66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222091FE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312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649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48D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C18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A64916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1BE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6B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99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197B2BD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07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5F5A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FEAEA04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16E09E2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7E8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FA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F8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14A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DC5675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D8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279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6C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632AB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A4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175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FCB574A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32BB8B93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2A1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973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901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C48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4DB764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A3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5B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6D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CE84CD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C6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AB82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0C6620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AAC103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F37B71" w14:paraId="0978432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471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27A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E84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8A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FC7275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C5D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A6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3E6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CC4DF3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2D1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1C6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D5931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2634F7A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F82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C69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6C7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FFD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67DD92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013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98769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E0B6AD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0F3D2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89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D0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992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147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0F6C6C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431892F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3AA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31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63ABCB5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BEF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C9B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504765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73C503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A7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989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07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EC3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DBE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AE62F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752C3C9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449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970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805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87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3E14F5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1DA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57B59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0EA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4F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D8F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A77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6404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37B71" w14:paraId="2F2ECA8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E03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35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029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9C8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9486F1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A31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AF8C1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F77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21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23B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A56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B63C2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F37B71" w14:paraId="7D66B68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C05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48D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F8920A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01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C5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7E8B542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CC0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335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6CE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44D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F0C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F37B71" w14:paraId="551614F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D6F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D87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27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613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7D3857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5A0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A2C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74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A9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51B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26A0C9D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53B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DF4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76ACFC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0FF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F29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81124E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69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002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DB2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077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44D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0010361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F9C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BFC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E56EF0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663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05D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7E0E522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A9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424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25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6B2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784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1157BCB4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18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3D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ED3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4D2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8D7010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28E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E225E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CB6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4F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C67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0CC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D51C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F37B71" w14:paraId="515C4A1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4B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59E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74933E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07F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A3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65CADB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4E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37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6C1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743DC4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E6B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F74" w14:textId="77777777" w:rsidR="00F37B71" w:rsidRPr="0019324E" w:rsidRDefault="00F37B7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A937827" w14:textId="77777777" w:rsidR="00F37B71" w:rsidRPr="000160B5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675697A" w14:textId="77777777" w:rsidR="00F37B71" w:rsidRPr="006B78FD" w:rsidRDefault="00F37B7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ACF578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C8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D2C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7FDDF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B59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235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1D914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0E3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EB8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DB8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E3E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721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C85772" w14:textId="77777777" w:rsidR="00F37B71" w:rsidRPr="00ED17B8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119A3C2B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8D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25E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5E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C4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49EDC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764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44E831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499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0FF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E54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7BE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1714614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F37B71" w14:paraId="0673201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FB5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C0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F98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64D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6F74A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0DB535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8D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35E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831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DEF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A7F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E44AD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18AB5F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F37B71" w14:paraId="001393C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341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699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9CC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6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EC37E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3DA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2FB9D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BF8419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F946A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284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EB1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13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C16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F7B2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B3997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F37B71" w14:paraId="6FBC013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AE9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64A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055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207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1228B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0B4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9ADA21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63D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36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E02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E173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55FC4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F37B71" w14:paraId="544555A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6C0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637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A4C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F49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80F29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0A4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749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08D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0D1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AFB4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BF1548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F37B71" w14:paraId="14EE689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C20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62E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F6C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6B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6E47D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FC757D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D812D9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ED8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2A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7DA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BEE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2740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4BEABFB8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28E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EB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4C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07F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17CD9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5364C6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F1D061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A7C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794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A0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AEB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5BB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15FF8A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4D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70F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A4BD62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949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491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BBD89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9F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5E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E0C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63ED43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2CB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5A5" w14:textId="77777777" w:rsidR="00F37B71" w:rsidRPr="0019324E" w:rsidRDefault="00F37B7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D085A7" w14:textId="77777777" w:rsidR="00F37B71" w:rsidRPr="000160B5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6A41FAD" w14:textId="77777777" w:rsidR="00F37B71" w:rsidRPr="005C2BB7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A1E3BE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F3F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32E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403CE0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EA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F02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8F0FA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EF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C64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5F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A3E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DE44" w14:textId="77777777" w:rsidR="00F37B71" w:rsidRPr="00EC155E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6B2882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F37B71" w14:paraId="7E3B940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E45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503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C48544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C20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29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44A64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5C7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3D8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97B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5DB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F039" w14:textId="77777777" w:rsidR="00F37B71" w:rsidRPr="00EC155E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35A42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2E675A2" w14:textId="77777777" w:rsidR="00F37B71" w:rsidRPr="00EC155E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F37B71" w14:paraId="35EE6CC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AC8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E5B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C4BA72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6A0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10E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F3A066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1FE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DA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C16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0C0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DF5B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2C18C5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63196C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771704F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7B71" w14:paraId="2BA170B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AB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A76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295FF5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C68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468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72EEE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C93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3C4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98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9BD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D32E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C956A4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1ABBBF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7B71" w14:paraId="17B73C3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1C2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F20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E3EFBC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8C7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66E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28C7C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384A33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35D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B0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BC2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822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045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E7C1DB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A8D270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4205704" w14:textId="77777777" w:rsidR="00F37B71" w:rsidRPr="00DE4F3A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7B71" w14:paraId="49720AC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35A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3B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278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BD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BB84DD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8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CB1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E8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867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396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1ACDED1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060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FC7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33914C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F3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757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715DD67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4F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43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EE2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B3D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752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00284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11697E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F37B71" w14:paraId="3985F70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DA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739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F3D463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4D5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629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7022B9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4A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64C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C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52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3B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1CA616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B26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3AB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E63877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BE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A1F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EEBE01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BE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6C9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A38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E38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E90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B82E06" w14:textId="77777777" w:rsidR="00F37B71" w:rsidRPr="00CB2A72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4B9DF11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F30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27D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49F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514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B03045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345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84E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A4E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007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FCC6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23FAE170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3CA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993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40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6A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E7B212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912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E30EB1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C97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BAA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DCD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9F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8861C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1C97DD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37B71" w14:paraId="342F69A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4B9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F21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1F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3B4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03A8D4E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C39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372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F6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59488B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9AD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315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6D861E9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3E8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C19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052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D64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4CFFFA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353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0B0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883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F5AF93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D53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0F2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F37B71" w14:paraId="0C6AD0B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144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885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5E8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251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1B6D8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A88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024BD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2AB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6DC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B2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4D92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988892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5BC1B2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37B71" w14:paraId="43DAB82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1C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6D1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A87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6FC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5B5A3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361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46CDF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5C5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6CD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D7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A0E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32D2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A87D45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F37B71" w14:paraId="0CF51C3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76C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A7B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78F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E6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753E5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113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2F0A8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A29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D0D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E5F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7738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34E06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F37B71" w14:paraId="1A6CEAA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24C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DCB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928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1F6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FAB4D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8B8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6B976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56C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589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ED6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E6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F62924" w14:textId="77777777" w:rsidR="00F37B71" w:rsidRPr="00D344C9" w:rsidRDefault="00F37B71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495305A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F37B71" w14:paraId="7F3C8BA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C92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29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8FE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539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7252E1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C8F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2B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02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6F6606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8F5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644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38104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9D5196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F37B71" w14:paraId="5BAD7BC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CD5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D26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78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C4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C5338F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FBDE01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249AF7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200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78E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EC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149D59E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8BD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B02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AA55E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4E90502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F98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BEA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9B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DC5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0BC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9A11F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915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8C0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C4C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1D3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726C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F802C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F37B71" w14:paraId="3D9CAD2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042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A01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338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B3D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BBCAF4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3F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F72930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A6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DF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F2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75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B68B5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F37B71" w14:paraId="70B1AA0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F93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91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C3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D80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DE9754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04485E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8ED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B63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C7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C57F6A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9B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742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29626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5EA7602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358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15B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5C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9D4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E34E9F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1F015B0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20E571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D9A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23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EE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BFD1AE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E6B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683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144AA82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4F6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E17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60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A63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139152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4C6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50D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ACE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B5A42D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E8E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11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9F033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06929A8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93D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D8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29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2B1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261960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61E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D37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AD0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E60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218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4EA2317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F0E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E9E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96D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574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9F1309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1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6A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02C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232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1E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399363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DA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ED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E2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ED2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441FA97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175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1C6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7C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F40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47C6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F37B71" w14:paraId="125BAD66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E08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375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DDF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941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EE4DD8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74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0190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38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F01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E8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D4B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54F9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DA346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D19659B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37B71" w14:paraId="6BB6523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DD7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465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751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CC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04C87D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37F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E4F2E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36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F5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027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24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BB73A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025014A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534F560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F37B71" w14:paraId="64DFF07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1AB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EAF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1C0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6D5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69AE4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7D1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7E7DA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10A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3A2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AF5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F61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B6C29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5527A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F37B71" w14:paraId="063CF9E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C0A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A1D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0D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D95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AE305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072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CD1B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26B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FE6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DF2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DED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F99103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F37B71" w14:paraId="0575B98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F12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7EB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D5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FBE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64883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0B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B1F74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60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E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646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28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95AF60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F37B71" w14:paraId="06CEC13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77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4EE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862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EE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1C493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B34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5A291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6A8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D3A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B1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97EB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344E6C3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AF8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740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344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B2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D4068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D4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8788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A15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9F5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A0A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F0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488CCE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F37B71" w14:paraId="7836C93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5F5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F0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90729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51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6D7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745797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F6F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02F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299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CB9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210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BEA57CA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F37B71" w14:paraId="73FDDEE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D48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92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F0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5B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B031D7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557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70A99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20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D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6C3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605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CBA17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F37B71" w14:paraId="00F55006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C56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65A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772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E13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11931E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271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F2717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AE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97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04D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A0F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CF1C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F37B71" w14:paraId="2DB7602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4A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7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89203D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DF7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E28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C3EFA8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464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92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3D2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202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AFF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1E716B9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B8F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F0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5D4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A2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ADE661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EF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928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019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CE6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4F7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0796BF5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2DC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5F1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2B3FFB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3A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FF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408FAA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70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8E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60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9F6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D24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C35B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F37B71" w14:paraId="7B548A9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BF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6F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7C8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E32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D3EBA5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626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EF48E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D2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035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5F0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0563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58591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5EB50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F37B71" w14:paraId="542B315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A43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574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412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C47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2B1E08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3F9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FB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40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FCE540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419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38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1E04E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AEEC5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CAE421D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F37B71" w14:paraId="25633E0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E80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910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C6D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AF6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C9B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E7D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063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EB7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B70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1B7707C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F37B71" w14:paraId="791B822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66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56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49FEC6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47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5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C3F9FF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31E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57D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DD6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1D037D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3BB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DAA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37A8DA0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D63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600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64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3CA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90F9F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DD1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1B47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96F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AA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534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D0D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434C651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F37B71" w14:paraId="3946F88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3F1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566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E54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E5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1DB967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9E5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9A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4B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DF8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5E5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3DE1135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F37B71" w14:paraId="64C197A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C19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8B0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B55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E6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3E8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93B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44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B13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367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F37B71" w14:paraId="189E387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448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94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5B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B2E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8F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819D5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67DB16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0B891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964A6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741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570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B4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92D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7643642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598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BA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693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D95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C8EE7C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D5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4F2F34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E5F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2F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B6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0CFF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F37B71" w14:paraId="467D3F4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445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E0D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C35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FC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74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1C1A2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624A24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B87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63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54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132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B8041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D815A9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7E9270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5A4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A3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DD5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0D8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1DDE9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EF12BF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AF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AE3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D7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CF5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25C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1D5604B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1C7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A3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73A8A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4B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28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5E69FD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9A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5ED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887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58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CC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B10D3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F37B71" w14:paraId="0852C9DA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269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2C7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0F2B0D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F59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65F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3F047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A9A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B7C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8A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53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035D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6C977FD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531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4BB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612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10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0A25F7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91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794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696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F26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4784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7450194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8A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C76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2572D0D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73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AB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599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54A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5B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D92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D21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794C4B7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903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26B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B7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0C2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75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275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80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B39555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9FC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543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1EA9669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54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4AC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DB3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34E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9905C8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7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7B59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5253D4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5BA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07F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EF8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1C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61EB783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3A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3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23AAEA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4C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39C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A4ECC0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BF5E8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63E0C82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16B3DC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212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C1A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713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E3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3921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3CE6A68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859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A5E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86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85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DB0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B3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7CA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BD26F0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418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6214" w14:textId="77777777" w:rsidR="00F37B71" w:rsidRDefault="00F37B71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3045E02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8BD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7CF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8A0E81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41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A5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6E8227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27FE8C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1013070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3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F66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083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F96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B81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6C741AB5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594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4D6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87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67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04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875A4E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433D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294A77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16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E7C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88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485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37FE4A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F37B71" w14:paraId="5CB3E89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8080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73F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6674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1E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6DAA62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CA5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B0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DEE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0233A3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95E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E3F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3FE075A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AC83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1E9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652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1CE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8E8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0179A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E6B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D02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4CC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05D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924A9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5F439CBA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7E1749F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2C1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739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3AA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E77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A9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210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7A5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EDA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640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F37B71" w14:paraId="40CEED1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9E7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2B8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E6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793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B1C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CE231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169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E55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1AD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8019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66A49F2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530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602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D19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48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E1C735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CA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B88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18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0C8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A8D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38DAAA9B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4A5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E7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E2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5C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8FF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2A909C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9E939D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35BB99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0EB348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65F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E56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ACB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A63" w14:textId="77777777" w:rsidR="00F37B71" w:rsidRPr="00D344C9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6E98BE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D2B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076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B7B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B10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704BAC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189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242AB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87CFF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87D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8E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770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DC6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98F3B7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F37B71" w14:paraId="54634AF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6C9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D6B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2B3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C7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11EE84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CE3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148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801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4B902A3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E9A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A6A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29064F4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1C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396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4ADFC13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537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B2F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8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F1D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361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56B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05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F37B71" w14:paraId="509E110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4F8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F95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13EA257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708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E2B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4A1AFBF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ED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62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E25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490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2D9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F37B71" w14:paraId="5202ED8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5B6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F21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1780042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C43A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B52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5E1A132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B10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43C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8BF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D4E1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68E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62B39B9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BB3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0EA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738909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5AC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87A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A9B886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B70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29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E8E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CA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AF2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2302A71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F3C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FAA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141CA2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E1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445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98D91F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EB8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6D5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620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66D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D6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048ACFA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785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ABE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9E5A8A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D3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7C9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44962D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05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FB66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60E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761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4A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486ECFA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9F66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E2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94419D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7B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37B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6EA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F05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048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A1B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46B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61ECFDA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F67A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9FD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5FD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9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4A2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204C4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4464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D9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123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AAC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37B71" w14:paraId="0F9D1B0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422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41A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B1E9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219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97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7DC1B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CE9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94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65B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DE9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F37B71" w14:paraId="6C11271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61F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386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EB0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D97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4C9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E23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6C6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E8E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6D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33D34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03E2B5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37B71" w14:paraId="76F7C4E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1EB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F82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7B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F9D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50B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C74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167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A08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2CB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6941D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10D63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F37B71" w14:paraId="36BC7EE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2E49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61F0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0F9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517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19A6B1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8E2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FDE7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667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3A51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2EE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F37B71" w14:paraId="7AD9F45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AF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476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0C1773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08B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4AF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6D5E00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777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0B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5C78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4F1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4E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F37B71" w14:paraId="661E58C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8F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F9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351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9EC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0DE45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30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286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BA5F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C40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6A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211CF3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046702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4A655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7B71" w14:paraId="03AE26B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9208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36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06D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B40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33110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AC6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D9F8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C90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B5E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A2B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FF7C54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F58389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7FE62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7B71" w14:paraId="174F244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F034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DDCC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ABF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F7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0C63C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40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D9CE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914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F15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5D9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CD9F17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010C96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0C561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F37B71" w14:paraId="2EEBEC3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21CB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4CB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54B5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9E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03E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97FA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0A3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DB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1E5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B33637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7BBC1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7B71" w14:paraId="72C5935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D6D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592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77E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22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038D69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F24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E7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EF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89C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DA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C8F6BF8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2E0D6B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7B71" w14:paraId="013C8B8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7547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92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1F2F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42B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361F6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BA7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FBC2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38D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513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A544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477E5F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BDFA6A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F37B71" w14:paraId="2F12A51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2EC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4DE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AF2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987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7DA92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D027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59D5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2F4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3A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61E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6587AD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F37B71" w14:paraId="7C16D6D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CB8E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E9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0C7A793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ACFC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1FAF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95531C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516D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6390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88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DE0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DFD5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5C7651A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64CD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C19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DC1B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C342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B7C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9414B5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9CBB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E0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CFF2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42D1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025D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5881C0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F37B71" w14:paraId="0330329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68A2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D714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8791E5E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B89D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4F46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3486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01DF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855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5326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8A1C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F37B71" w14:paraId="26A19CD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52DF" w14:textId="77777777" w:rsidR="00F37B71" w:rsidRDefault="00F37B71" w:rsidP="00F37B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1F91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3B8AD1B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BDD3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1967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3E6A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29C" w14:textId="77777777" w:rsidR="00F37B71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7D29" w14:textId="77777777" w:rsidR="00F37B71" w:rsidRDefault="00F37B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7CB7" w14:textId="77777777" w:rsidR="00F37B71" w:rsidRPr="00600D25" w:rsidRDefault="00F37B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44C3" w14:textId="77777777" w:rsidR="00F37B71" w:rsidRDefault="00F37B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10BDB0C" w14:textId="77777777" w:rsidR="00F37B71" w:rsidRPr="00836022" w:rsidRDefault="00F37B71" w:rsidP="0095691E">
      <w:pPr>
        <w:spacing w:before="40" w:line="192" w:lineRule="auto"/>
        <w:ind w:right="57"/>
        <w:rPr>
          <w:sz w:val="20"/>
          <w:lang w:val="en-US"/>
        </w:rPr>
      </w:pPr>
    </w:p>
    <w:p w14:paraId="33A13BDB" w14:textId="77777777" w:rsidR="00F37B71" w:rsidRPr="0095691E" w:rsidRDefault="00F37B71" w:rsidP="0095691E"/>
    <w:p w14:paraId="66A337DB" w14:textId="77777777" w:rsidR="00F37B71" w:rsidRDefault="00F37B7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EA2AB0C" w14:textId="77777777" w:rsidR="00F37B71" w:rsidRPr="005D215B" w:rsidRDefault="00F37B7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7B71" w14:paraId="298543C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A0B5" w14:textId="77777777" w:rsidR="00F37B71" w:rsidRDefault="00F37B71" w:rsidP="00F37B7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262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982A" w14:textId="77777777" w:rsidR="00F37B71" w:rsidRPr="00B3607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A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DA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B1C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2F0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8B1220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9F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EB0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F37B71" w14:paraId="75FCBB8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B35" w14:textId="77777777" w:rsidR="00F37B71" w:rsidRDefault="00F37B71" w:rsidP="00F37B7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AB9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C6E9" w14:textId="77777777" w:rsidR="00F37B71" w:rsidRPr="00B3607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B7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74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A37C6B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9A8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18E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2EA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D91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911D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7CE075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F37B71" w14:paraId="3B2DACF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B802" w14:textId="77777777" w:rsidR="00F37B71" w:rsidRDefault="00F37B71" w:rsidP="00F37B7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FF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46A" w14:textId="77777777" w:rsidR="00F37B71" w:rsidRPr="00B3607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50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143958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B7A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A506AD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7B4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C7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49D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C9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F37B71" w14:paraId="0D31E62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87B2" w14:textId="77777777" w:rsidR="00F37B71" w:rsidRDefault="00F37B71" w:rsidP="00F37B71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91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2C3" w14:textId="77777777" w:rsidR="00F37B71" w:rsidRPr="00B3607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38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533BC5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CCD0C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F6D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8EC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F9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DE3815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C38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81C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A1C5E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E56C7E5" w14:textId="77777777" w:rsidR="00F37B71" w:rsidRDefault="00F37B71">
      <w:pPr>
        <w:spacing w:before="40" w:after="40" w:line="192" w:lineRule="auto"/>
        <w:ind w:right="57"/>
        <w:rPr>
          <w:sz w:val="20"/>
          <w:lang w:val="en-US"/>
        </w:rPr>
      </w:pPr>
    </w:p>
    <w:p w14:paraId="62A69EC5" w14:textId="77777777" w:rsidR="00F37B71" w:rsidRDefault="00F37B71" w:rsidP="00F14E3C">
      <w:pPr>
        <w:pStyle w:val="Heading1"/>
        <w:spacing w:line="360" w:lineRule="auto"/>
      </w:pPr>
      <w:r>
        <w:t>LINIA 301 F1</w:t>
      </w:r>
    </w:p>
    <w:p w14:paraId="2D25E088" w14:textId="77777777" w:rsidR="00F37B71" w:rsidRDefault="00F37B7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619BE" w14:paraId="0C170A1C" w14:textId="77777777" w:rsidTr="000619BE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89A4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0FF3" w14:textId="3DAE98F6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C008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DC55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9C723B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3AF8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076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9C95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F9BD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9A0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5B0302AE" w14:textId="77777777" w:rsidTr="000619BE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7D74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CE90" w14:textId="1B1704DB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5B3C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602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0C40D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86D1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C130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304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8FA1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D9EC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1E086FB8" w14:textId="77777777" w:rsidTr="000619BE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C626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59B9" w14:textId="00076A25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F7B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AB0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9A0D7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9E37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689D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378F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51B3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175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55186AD6" w14:textId="77777777" w:rsidTr="000619BE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B1E5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860B" w14:textId="3CD37521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2464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0CB6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2769AD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D73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006D3E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0FC9DEA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CEAF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DDA7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0D7B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224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6FF60845" w14:textId="77777777" w:rsidTr="000619BE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F4E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BD4" w14:textId="3E07FFE1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B5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FC2C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CF11D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D6F2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CF2B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628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16C8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AC4E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4F791689" w14:textId="77777777" w:rsidTr="000619BE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A66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344B" w14:textId="40CD670F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7E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D6B3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0C6A3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97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A22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F01D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4D9E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925F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54F04002" w14:textId="77777777" w:rsidTr="000619BE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5F4E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35DD" w14:textId="0C951CD1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2F2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895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A5975E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9D35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17E397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79B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9F8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E82D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F49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02759DFF" w14:textId="77777777" w:rsidTr="000619BE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64C5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9D74" w14:textId="5EC200A3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459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F9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8C3139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F91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4CB892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8518A09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B2962AC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D70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EA12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9D8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5458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6C09F276" w14:textId="77777777" w:rsidTr="000619BE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F402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EFA8" w14:textId="25273FB4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E56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BDD8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A9D2FF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E1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C5C9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836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59B7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A40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0F01EF36" w14:textId="77777777" w:rsidTr="000619BE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DDF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A828" w14:textId="02F183A2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DFB2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8F59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ED2173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3A1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7D22EF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FB216C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6035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B1D7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3DD4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B4C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1CAA20C5" w14:textId="77777777" w:rsidTr="000619BE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ACB4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572D" w14:textId="5082039A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0E6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299D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D7154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E7F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6B5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4561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7C2C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66F8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161AE67A" w14:textId="77777777" w:rsidTr="000619BE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F5E4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FAE1" w14:textId="3B916A1A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556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EE2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83D2BE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972C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25C8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6FB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2495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3A06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12DF84E5" w14:textId="77777777" w:rsidTr="000619BE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82F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0FF3" w14:textId="239EF790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C50E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38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DF6918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84E6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AD3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2074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6C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27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19BE" w14:paraId="53FE7847" w14:textId="77777777" w:rsidTr="000619BE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F61F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CE31" w14:textId="2E1105FE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F9D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080B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F884C2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C7F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55CBBB1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610D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EAD7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2002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C7C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19BE" w14:paraId="2444C071" w14:textId="77777777" w:rsidTr="000619BE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FF8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67AD" w14:textId="7DD96D10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7FC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73C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B73EE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051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8735A62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C5F2915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EF67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4E6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EB21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F8D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CF08A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619BE" w14:paraId="30981BEB" w14:textId="77777777" w:rsidTr="000619BE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6E83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206" w14:textId="6157E9DB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28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806C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037EE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129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192F2CF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D79E52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45F5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A478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489D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91A5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619BE" w14:paraId="7DC1AA0C" w14:textId="77777777" w:rsidTr="000619BE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9F5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FB3" w14:textId="70ACAD5E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9BBF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C07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4A383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FC9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DFA4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9DAC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C81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85B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0658CDB6" w14:textId="77777777" w:rsidTr="000619BE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622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4EEC" w14:textId="7D3A9B9E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92E4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28E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4E9A8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15DE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C3E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8874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9691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88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61B54DC7" w14:textId="77777777" w:rsidTr="000619BE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6183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A060" w14:textId="24699F59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6F26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CA5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E534AA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150E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95DF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7968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C1E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C81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19BE" w14:paraId="235F7F1E" w14:textId="77777777" w:rsidTr="000619BE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BEFC" w14:textId="77777777" w:rsidR="000619BE" w:rsidRDefault="000619BE" w:rsidP="00F37B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8E68" w14:textId="06E8691A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02D9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1B3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D30BC3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F833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BDDA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41AB" w14:textId="77777777" w:rsidR="000619BE" w:rsidRDefault="000619B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FF0F" w14:textId="77777777" w:rsidR="000619BE" w:rsidRDefault="000619B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B64C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2063EE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4A7EDB8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957A8D4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2F47F97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8CFB500" w14:textId="77777777" w:rsidR="000619BE" w:rsidRDefault="000619B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19C6BA1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2EEF9C3" w14:textId="77777777" w:rsidR="00F37B71" w:rsidRDefault="00F37B71" w:rsidP="007E3B63">
      <w:pPr>
        <w:pStyle w:val="Heading1"/>
        <w:spacing w:line="360" w:lineRule="auto"/>
      </w:pPr>
      <w:r>
        <w:t>LINIA 301 G</w:t>
      </w:r>
    </w:p>
    <w:p w14:paraId="24F072ED" w14:textId="77777777" w:rsidR="00F37B71" w:rsidRDefault="00F37B7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37B71" w14:paraId="1DE9527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B3B6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0DC8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8221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08FA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CF2242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03BD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362141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B247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046B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404F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DC75" w14:textId="77777777" w:rsidR="00F37B71" w:rsidRDefault="00F37B7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461229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7088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C7F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BE79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F1EA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AD5C34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E139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EB3999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0D8005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3F506B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D46C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1371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B895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0080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BF636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37B71" w14:paraId="63E7534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3AA4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8C3A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876D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5231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0BE35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3E26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433037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9D83EC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DBAF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B871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A829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EFF6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AE1CC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E3B9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0E05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992E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3880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AA6894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ED21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CC19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D55E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3B68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F0D4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9527B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C3E25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EDFA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762C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549E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031B0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798B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AFB2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3693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896F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2D9B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E9E8B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C363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8C7F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D4AE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EA4E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259D08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2EEB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E69B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9E40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E433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3688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1CAC84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E31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D58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B4DE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71B5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DCE40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283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D84E3D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B0C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20BE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348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8C15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85417E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7D5F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21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111D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527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EBA4D0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8984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8E7182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A558ED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47A0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28F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3532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2B5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05D54E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ACD8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AF96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F484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2CA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57BC5F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BF3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F886F09" w14:textId="77777777" w:rsidR="00F37B71" w:rsidRDefault="00F37B7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A3B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ABB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44D8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54D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F56779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ECA6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935E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48AD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F249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8BA166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BFD0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BA6ED9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53B3DF9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2358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AF0D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5586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BA51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02D301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9E3E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87D0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27DB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89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B1F086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151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64A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61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42A6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C74A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498B86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6DEE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913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5EC9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501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A364FE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EA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B26685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091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8514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3845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6709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D0CF1E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5C99" w14:textId="77777777" w:rsidR="00F37B71" w:rsidRDefault="00F37B71" w:rsidP="00F37B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C3A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D1A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927C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424FD4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3503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6206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0EC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ECF" w14:textId="77777777" w:rsidR="00F37B71" w:rsidRDefault="00F37B7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5A6E" w14:textId="77777777" w:rsidR="00F37B71" w:rsidRDefault="00F37B7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A9BAE9" w14:textId="77777777" w:rsidR="00F37B71" w:rsidRDefault="00F37B71">
      <w:pPr>
        <w:spacing w:before="40" w:line="192" w:lineRule="auto"/>
        <w:ind w:right="57"/>
        <w:rPr>
          <w:sz w:val="20"/>
          <w:lang w:val="ro-RO"/>
        </w:rPr>
      </w:pPr>
    </w:p>
    <w:p w14:paraId="2BE57DBD" w14:textId="77777777" w:rsidR="00F37B71" w:rsidRDefault="00F37B71" w:rsidP="00956F37">
      <w:pPr>
        <w:pStyle w:val="Heading1"/>
        <w:spacing w:line="360" w:lineRule="auto"/>
      </w:pPr>
      <w:r>
        <w:t>LINIA 301 N</w:t>
      </w:r>
    </w:p>
    <w:p w14:paraId="1E158937" w14:textId="77777777" w:rsidR="00F37B71" w:rsidRDefault="00F37B7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37B71" w14:paraId="0E6E969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B662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984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C5D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E3B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9E7F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86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298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93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5635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17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1E9409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D3BA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4FF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EA2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2E5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DB691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6F7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5E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80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D1C3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290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8EC094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F601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3D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D8A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051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09F4D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A4A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47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5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A7E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E10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1BEA9" w14:textId="77777777" w:rsidR="00F37B71" w:rsidRPr="00474FB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37B71" w14:paraId="31420D5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9EE5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703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AA3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80B" w14:textId="77777777" w:rsidR="00F37B71" w:rsidRDefault="00F37B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BD17F3" w14:textId="77777777" w:rsidR="00F37B71" w:rsidRDefault="00F37B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729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06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E6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AEBF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8F0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01FC86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166D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0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F26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3E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C58DFF" w14:textId="77777777" w:rsidR="00F37B71" w:rsidRDefault="00F37B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A6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FFED8F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ED72BA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023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48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AE8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5D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5A9E8A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24F1D3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F37B71" w14:paraId="1B7919B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DF73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47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4A1A6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565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AF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FBEEE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3A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F34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E6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2A3B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F12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7394673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A80D" w14:textId="77777777" w:rsidR="00F37B71" w:rsidRDefault="00F37B71" w:rsidP="00F37B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A6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5A4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E3D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296548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581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25316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16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C4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7EF9" w14:textId="77777777" w:rsidR="00F37B71" w:rsidRPr="0022092F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CA1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49604F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21CBB20F" w14:textId="77777777" w:rsidR="00F37B71" w:rsidRDefault="00F37B71" w:rsidP="007F72A5">
      <w:pPr>
        <w:pStyle w:val="Heading1"/>
        <w:spacing w:line="360" w:lineRule="auto"/>
      </w:pPr>
      <w:r>
        <w:lastRenderedPageBreak/>
        <w:t>LINIA 301 O</w:t>
      </w:r>
    </w:p>
    <w:p w14:paraId="1E7AAADD" w14:textId="77777777" w:rsidR="00F37B71" w:rsidRDefault="00F37B7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7B71" w14:paraId="5ACFF49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A9B7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B9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9F2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41D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7FE5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881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D38C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63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3CD4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A3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D28CA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1CA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CDE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9EF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E8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C8CA7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C38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9710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213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EF6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B5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05B3D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4A83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457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4004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C16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B907DA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55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A414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58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FF38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DA8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BC54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F37B71" w14:paraId="1AAE4A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779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F3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ED9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681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E8D09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6F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1B1A5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291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6E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124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8A4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8458D1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CDCB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AAB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946F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519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931EC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505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454BA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9C0B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F8F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BA39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A2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6FF01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F6DB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CA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8758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9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DCCF2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C5A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F0BC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C985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E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FDB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B09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01A46B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BC65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24D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18A2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03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724C5D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AA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18DD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0E1A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8B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F477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4FD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210C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F37B71" w14:paraId="3DEB0D9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723B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31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D7B2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7E5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0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23997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3C06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7F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A24F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956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D6F0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A2F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F37B71" w14:paraId="31129A4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55C1" w14:textId="77777777" w:rsidR="00F37B71" w:rsidRDefault="00F37B71" w:rsidP="00F37B7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C46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5D7C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55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1E0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8E6B1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53B25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15A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34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69EB" w14:textId="77777777" w:rsidR="00F37B71" w:rsidRPr="00F1029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3BF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DDD5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CA0D4D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1B5123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7062A35F" w14:textId="77777777" w:rsidR="00F37B71" w:rsidRDefault="00F37B71" w:rsidP="003260D9">
      <w:pPr>
        <w:pStyle w:val="Heading1"/>
        <w:spacing w:line="360" w:lineRule="auto"/>
      </w:pPr>
      <w:r>
        <w:lastRenderedPageBreak/>
        <w:t>LINIA 301 P</w:t>
      </w:r>
    </w:p>
    <w:p w14:paraId="1322754A" w14:textId="77777777" w:rsidR="00F37B71" w:rsidRDefault="00F37B7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7B71" w14:paraId="35802C1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6270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3243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0A6E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12D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00F67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85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53F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8C0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6C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63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64B59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9113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33E9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395A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050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FB43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C3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71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73A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CB40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1A3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D1F36F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8202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68A8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DE62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17E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3C5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57ED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112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573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B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309DB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37B71" w:rsidRPr="00A8307A" w14:paraId="2F9A50B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987D" w14:textId="77777777" w:rsidR="00F37B71" w:rsidRPr="00A75A00" w:rsidRDefault="00F37B71" w:rsidP="00F37B71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EFDD" w14:textId="77777777" w:rsidR="00F37B71" w:rsidRPr="00A8307A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E62C" w14:textId="77777777" w:rsidR="00F37B71" w:rsidRPr="00A830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D9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6CDFB9B" w14:textId="77777777" w:rsidR="00F37B71" w:rsidRPr="00A8307A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C4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1E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2B10" w14:textId="77777777" w:rsidR="00F37B71" w:rsidRPr="00A8307A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AD81" w14:textId="77777777" w:rsidR="00F37B71" w:rsidRPr="00A830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D32E" w14:textId="77777777" w:rsidR="00F37B71" w:rsidRPr="00A8307A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551B60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359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A01F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53D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984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63D34A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1E5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FACDFB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F7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C06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28D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6AB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247596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CEC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0D8A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EE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E5C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6CD07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42C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0061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725B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F58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5E29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0D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F37B71" w14:paraId="376615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07D5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456E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58A4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50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D06F7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2F4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ECB6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477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C5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34C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B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E491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F37B71" w14:paraId="0005DF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80AB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F8EA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E5DA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A28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E9EA9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35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99A5D0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F1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3A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F6F8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5A2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3EC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F37B71" w14:paraId="13FB23A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82D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D72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02DB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80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823C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5E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EB73F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45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A3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D17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C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7CC0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F37B71" w14:paraId="579402B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1DB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D46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F18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68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752C3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86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73874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824B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519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9C2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A6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932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13F3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F37B71" w14:paraId="4DB530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1479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8AB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9BD8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93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469D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A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A73A3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170E52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256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88E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22F8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32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A7E1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F37B71" w14:paraId="194464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AC12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02AE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CBE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E7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911DD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10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BA761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07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9C6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D7D7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F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D8C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F37B71" w14:paraId="1538249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73A0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78E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1C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14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C2466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D98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308F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73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7E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CCD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9CD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CEE8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F37B71" w14:paraId="25D07BE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68AE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FD0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E5AA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B96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ED381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3AE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98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39C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53B0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781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385B07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D7DB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A54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A653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A7E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44218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1A2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420E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F14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9B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60C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AF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FF84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F37B71" w14:paraId="2234F4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152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1C52" w14:textId="77777777" w:rsidR="00F37B71" w:rsidRDefault="00F37B7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535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7F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10EFA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6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70B29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057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0E5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A28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8F7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2D702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F37B71" w14:paraId="04CED54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9BD3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CEE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91A4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7F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54952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2819" w14:textId="77777777" w:rsidR="00F37B71" w:rsidRDefault="00F37B7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8110C8A" w14:textId="77777777" w:rsidR="00F37B71" w:rsidRDefault="00F37B7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1AF295" w14:textId="77777777" w:rsidR="00F37B71" w:rsidRDefault="00F37B7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1FEA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90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F02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A8F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B047F9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10AE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C2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5CE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E2B" w14:textId="77777777" w:rsidR="00F37B71" w:rsidRDefault="00F37B7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DDBEBC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8F060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0FF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902D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EB8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AC3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805E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8A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B1565D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3ED6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6B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DE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94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39EA1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A29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CC0DF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A283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623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CF85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09D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0106D3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59D9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B2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6AD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2B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F12D9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445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13CB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E4CC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1A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6020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B0C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68DD83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26FC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5C6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271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41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6265B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E9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3A370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899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55D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4F7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04E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1A52A4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BEAF" w14:textId="77777777" w:rsidR="00F37B71" w:rsidRDefault="00F37B71" w:rsidP="00F37B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F23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6CD1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6E4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DBB0A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64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43A41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2E3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92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21DE" w14:textId="77777777" w:rsidR="00F37B71" w:rsidRPr="001B37B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00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52C00E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FDC8134" w14:textId="77777777" w:rsidR="00F37B71" w:rsidRDefault="00F37B71" w:rsidP="00E81B3B">
      <w:pPr>
        <w:pStyle w:val="Heading1"/>
        <w:spacing w:line="360" w:lineRule="auto"/>
      </w:pPr>
      <w:r>
        <w:t>LINIA 314 G</w:t>
      </w:r>
    </w:p>
    <w:p w14:paraId="19556FF9" w14:textId="77777777" w:rsidR="00F37B71" w:rsidRDefault="00F37B7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160BC2D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7341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6F9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9C32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12E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38724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685BEE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6FF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64F2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685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9B14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3C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3079D7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3C5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27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0A2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F4E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9F0C4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CA6D4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57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0145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C8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1147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CE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2190E0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5C76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07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11F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40D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DF9AF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FE6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74E2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D6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282E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50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18AF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208D0F93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6F53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6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41A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50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E350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E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BAC1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4F9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0BCD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6BB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FA7CA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07A66A7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4C5F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CDC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0909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6B8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AD0B19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33909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E23D21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B9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CEA5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69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309F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20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6FB48A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B94B" w14:textId="77777777" w:rsidR="00F37B71" w:rsidRDefault="00F37B71" w:rsidP="00F37B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26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5B3B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D19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133113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F28BE9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9240BC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C81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BD33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12C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9663" w14:textId="77777777" w:rsidR="00F37B71" w:rsidRPr="00DF53C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B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1FEA0B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50B86417" w14:textId="77777777" w:rsidR="00F37B71" w:rsidRDefault="00F37B71" w:rsidP="003A5387">
      <w:pPr>
        <w:pStyle w:val="Heading1"/>
        <w:spacing w:line="360" w:lineRule="auto"/>
      </w:pPr>
      <w:r>
        <w:t>LINIA 316</w:t>
      </w:r>
    </w:p>
    <w:p w14:paraId="4CE4B40D" w14:textId="77777777" w:rsidR="00F37B71" w:rsidRDefault="00F37B7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7B71" w14:paraId="516A95B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D9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DB2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27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E6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50D114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67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6ED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1A2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741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5BB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8C19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B943C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F37B71" w14:paraId="5138494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841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EB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A7E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24B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44A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427A2E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FA141E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86A5C8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36B7C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D91714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FB4CC6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4F3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269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C77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256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4853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F37B71" w14:paraId="38FDF3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0E7F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242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F74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BD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A6BA50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3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EC097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E79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43E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C9AA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42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FFCA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B87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F37B71" w14:paraId="371BB7E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10C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AE9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7C7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DE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3963CA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CB0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6E0B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57F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780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05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921833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04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CC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566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ADD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1FA1E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7F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C85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C9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3DE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6D3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FA28A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CED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E8B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791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C4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E3C0B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E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3CB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0C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322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705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10E3D6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3F5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691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1B878F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959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5643" w14:textId="77777777" w:rsidR="00F37B71" w:rsidRDefault="00F37B71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CB64B50" w14:textId="77777777" w:rsidR="00F37B71" w:rsidRDefault="00F37B71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29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6EF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D5D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5E7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BD1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0315427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542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B9E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4E9BD8C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E0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3E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FC7DD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8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FE4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123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47DD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A85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A0620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B60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32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3C1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445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BA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17BB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4C0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B1D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3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BB1D7C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735E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A28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4801C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165D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EF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49BD2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AFA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F6D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EB1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EE07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7B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12559C4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D82F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7172" w14:textId="77777777" w:rsidR="00F37B71" w:rsidRDefault="00F37B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F14EB3F" w14:textId="77777777" w:rsidR="00F37B71" w:rsidRDefault="00F37B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98A5" w14:textId="77777777" w:rsidR="00F37B71" w:rsidRDefault="00F37B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B3BA" w14:textId="77777777" w:rsidR="00F37B71" w:rsidRDefault="00F37B7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F90D2D8" w14:textId="77777777" w:rsidR="00F37B71" w:rsidRDefault="00F37B7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6E01" w14:textId="77777777" w:rsidR="00F37B71" w:rsidRDefault="00F37B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E56A" w14:textId="77777777" w:rsidR="00F37B71" w:rsidRDefault="00F37B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1788" w14:textId="77777777" w:rsidR="00F37B71" w:rsidRDefault="00F37B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9859" w14:textId="77777777" w:rsidR="00F37B71" w:rsidRPr="00F6236C" w:rsidRDefault="00F37B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CF1" w14:textId="77777777" w:rsidR="00F37B71" w:rsidRDefault="00F37B7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625A3FA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88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DF7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2C9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8A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1FC252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467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E53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8E1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2F6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AE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CBB817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01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E9D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0FA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33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66B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F8ED0B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4E948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49CCDB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E8C4B8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645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3D2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FEED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B58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B01542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89F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8EF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6959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39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1EC562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D8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BB977C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5351B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3AC1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D84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FCC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E7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F37B71" w14:paraId="38D0CF9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266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1D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1D715FB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E41E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0C1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497D8B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DF1" w14:textId="77777777" w:rsidR="00F37B71" w:rsidRPr="00273EC0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41E4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8B6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3534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E1B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3528EBD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A59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E54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02AAB7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A4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BF0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501AAC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DE26" w14:textId="77777777" w:rsidR="00F37B71" w:rsidRPr="00273EC0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3EAF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2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314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09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3BDF47E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67D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F2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73B7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2F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C2D6A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920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0D6A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5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1BE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40D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634C9D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3FD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006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540D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280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0DE5B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71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D0B8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1A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E5EF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D2C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9E2ACA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E5D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DC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ED9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0F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A26497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468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866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7A1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61D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04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06C7BF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640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2BF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79E86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EE6A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3B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17D34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C06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E62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65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8FB1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66C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1BBBB1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A75D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7A5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65F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E3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444523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B53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3E8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C7D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4C0E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89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79AE21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9D9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986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DFC9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95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314615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CE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6B78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BF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04A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67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B46418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C7DF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8F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A95B12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E2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38D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BF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9CC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B2F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F10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3E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E86C00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3D73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5D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49227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DF4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373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F8E9744" w14:textId="77777777" w:rsidR="00F37B71" w:rsidRPr="00830247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C93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480E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0B5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2A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A0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54D1D3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A87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91E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3DDD194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05D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F58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DEB0F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3DBEFB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2CD6CB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7DCF77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1B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487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5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F94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B1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013F955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5B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EF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A3A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156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0B539E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4E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A63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5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D29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D5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777A2B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E49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103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D3FD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9D5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507624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119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9E0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3E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E15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A31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3CCF15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EA4D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8B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C1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0B0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97B1E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C06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93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19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420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0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04529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EE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A0C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103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6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A9FE6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C53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335D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42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F39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DE9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F60C48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B56E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026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AB5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4A9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E029E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2B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8651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83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DDE7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A4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11508" w14:textId="77777777" w:rsidR="00F37B71" w:rsidRPr="000D7AA7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F37B71" w14:paraId="7ADA1D3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2D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99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7FD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10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0575D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A1C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77DA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F6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306D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49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7705C25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9595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D7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B00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DB2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A937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B2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C83C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6E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C027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07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1C8BA2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49D0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920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2C095E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7398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5C4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5FFA4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DB1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C87F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654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CD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C5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D2040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EFE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395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7F3DB5D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27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F1F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9E37A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600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0745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F4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DF2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FB1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265E51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EAB6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0D9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A8D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95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A8ED5F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9A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2CDA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DE6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5C4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0EAE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E3B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0C7F66D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A4C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E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CD75F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1525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23F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BA7169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701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AB4E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D9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249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627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75FC00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EFA6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21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AA4E4C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5D6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CC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05CB8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73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92D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3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1D9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305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F0AA2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F37B71" w14:paraId="35C7EE7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212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AD2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B199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FA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37EF0E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AED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7CC4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656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50DF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722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5B24A8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907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86E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DC5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79F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4AC73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6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2611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20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310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F8A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1639D68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74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93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42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B3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D62ABE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D6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54DE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A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78BA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53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F37B71" w14:paraId="7D243E3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A3B5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315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6BAC79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0F21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109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62BE8C7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2ED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A881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3D0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E3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3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F7C892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E84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27A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D1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A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9681F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12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4F78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AEB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A10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BC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7B71" w14:paraId="2DBFDA5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04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3B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6A559FD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4B8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6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076CD6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E0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7B6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E8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28D0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55A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AD445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61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80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2B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3D3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5A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C73D5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00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5A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F672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65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AA22E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458317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B4D1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86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B3E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75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514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0B37F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950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3F3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B205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F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F1FDC6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91FA85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A58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BF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5CD5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9D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586B87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9FD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8504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DE5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81F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B36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0AE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B5238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F37B71" w14:paraId="59AB898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C5FB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06D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A1E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A95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51010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CFB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4B0B30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26BC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BD8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B71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086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31B2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462B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37B71" w14:paraId="474E915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D139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39D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E266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3A5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560334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5D6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5AAD2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8E1D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E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90DC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1C1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640DD4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964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6CF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63DB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8DB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B76986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332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8309FA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BC20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135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7985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D4C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8F07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DE4D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F37B71" w14:paraId="5675BFB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D5AA" w14:textId="77777777" w:rsidR="00F37B71" w:rsidRDefault="00F37B71" w:rsidP="00F37B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A66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BB3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20A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515144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4DD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331D5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DFE" w14:textId="77777777" w:rsidR="00F37B71" w:rsidRPr="00514DA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8A7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8EF" w14:textId="77777777" w:rsidR="00F37B71" w:rsidRPr="00F6236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456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4D4C5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E483507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1A25AB66" w14:textId="77777777" w:rsidR="00F37B71" w:rsidRDefault="00F37B71" w:rsidP="00380064">
      <w:pPr>
        <w:pStyle w:val="Heading1"/>
        <w:spacing w:line="360" w:lineRule="auto"/>
      </w:pPr>
      <w:r>
        <w:t>LINIA 500</w:t>
      </w:r>
    </w:p>
    <w:p w14:paraId="322D3096" w14:textId="77777777" w:rsidR="00F37B71" w:rsidRPr="00071303" w:rsidRDefault="00F37B7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37B71" w14:paraId="5C2DE3A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BDB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CDE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3E6D0E3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E76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29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0008240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6D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7C0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558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602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733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708EC1D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DC7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672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78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99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1C83AB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982446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2F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E9450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30A1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598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72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655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5B6E068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769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89C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67B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ED6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333C0B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3760C9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4D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E3EC69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F0F6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D50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2D5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B30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099E842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50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E9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EFFE74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A2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49B2" w14:textId="77777777" w:rsidR="00F37B71" w:rsidRPr="0008670B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E601A5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7DF4BE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B88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455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0CF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0C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6A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:rsidRPr="00456545" w14:paraId="582112B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D782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50D2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63C6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AD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E980F61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D2B6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34C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97F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F0DF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456C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7B71" w:rsidRPr="00456545" w14:paraId="45F630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6940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8383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21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CB0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7EB6FC4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4F7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FB81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3A2F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15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306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7B71" w:rsidRPr="00456545" w14:paraId="0956CAF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75E6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C2B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327964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DC07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C53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649E20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91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C3D4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6DC3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B23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18A2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7B71" w:rsidRPr="00456545" w14:paraId="7E0CE1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C7A3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AAD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7F69F3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79A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B8F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97DA55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D5D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88A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606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1F9458D" w14:textId="77777777" w:rsidR="00F37B71" w:rsidRPr="00456545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3A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A1F8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C581AE" w14:textId="77777777" w:rsidR="00F37B71" w:rsidRPr="00A3090B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:rsidRPr="00456545" w14:paraId="6BAFAD77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E6F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9A5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46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D3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C25A15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AAB1A9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128BFB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CE2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9ABD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61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A9391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C654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7895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:rsidRPr="00456545" w14:paraId="5CC36CA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70E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26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470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066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3B5356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25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8D353C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BDA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BC3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A5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5E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D946A" w14:textId="77777777" w:rsidR="00F37B71" w:rsidRPr="005F21B7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37B71" w:rsidRPr="00456545" w14:paraId="543B3A3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A04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E8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E00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45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50A670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785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AFA84E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7F9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71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F9B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20C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91B5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F37B71" w:rsidRPr="00456545" w14:paraId="30CA1C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26D2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342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E14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545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53A1E2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109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E1C665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A86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9E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70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AB5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C438F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F37B71" w:rsidRPr="00456545" w14:paraId="4EAEC6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5E63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E69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F48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291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F50860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479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D4F0FE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24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168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B57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73F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0976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25E173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37B71" w:rsidRPr="00456545" w14:paraId="2169E6C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A1E" w14:textId="77777777" w:rsidR="00F37B71" w:rsidRPr="00456545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27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8BDC03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8FB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679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C581A7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544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82A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6D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B11B6C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510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633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22B4F34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AB3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2A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7E26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B7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C087A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A81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B3AC66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8D98ED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D36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CF7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981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C41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60F6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51AB27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C3D98A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2174B6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F37B71" w14:paraId="40BFEA6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4F9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EE8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D67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758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BD7C88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D36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420EC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43CD10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443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F6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9C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390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C09D8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C692C8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9DDE5A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F37B71" w14:paraId="35249A2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FD69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5B0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425994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C137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54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50B6D2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2688B1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4E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85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A4D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51A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5E2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B8F4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F37B71" w14:paraId="50E13E9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40E0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D7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F1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836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037FD2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EF77DA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01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9675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C2E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1F5AB47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AEF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DA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F37B71" w14:paraId="1952E6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701C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DE0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CEA962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0C77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E59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DF543E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B6A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DD9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F1E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BF7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FC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3928ACF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17D5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0EC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979142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D065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7D5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355895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3D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A11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F9D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0E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E22C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848D2C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551E909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8E92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25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7F9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0FA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774A2A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EB6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45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AD2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FEA7FB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90E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B5F4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FE3406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E2491E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A6FD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E41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332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553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C1DC8D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4B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9B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A5E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83F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434C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2C15EBD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15D9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1E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52F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2B3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DD8B47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25E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EAC0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A29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48C4DD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480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E30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1A4F33A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B773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ABE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000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4F2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9AE887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2C0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13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BFE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AC6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C634" w14:textId="77777777" w:rsidR="00F37B71" w:rsidRPr="00534A5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E827EE1" w14:textId="77777777" w:rsidR="00F37B71" w:rsidRPr="00534A5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4A23E1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37B71" w14:paraId="4A3AC61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2B8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59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E1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235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FC0BF0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3C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DA86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FE2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FB5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A7C" w14:textId="77777777" w:rsidR="00F37B71" w:rsidRPr="00534A5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B1BF921" w14:textId="77777777" w:rsidR="00F37B71" w:rsidRPr="00534A5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3137EA" w14:textId="77777777" w:rsidR="00F37B71" w:rsidRPr="00534A55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F37B71" w14:paraId="6534EE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E56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D79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6ADD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F6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FCD4AA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68E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E19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89B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F4EE5A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B8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B41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3E0CC93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600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1F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58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A4D0" w14:textId="77777777" w:rsidR="00F37B71" w:rsidRPr="000C4604" w:rsidRDefault="00F37B7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8EB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96C89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C99E36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E59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AF0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DB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5D37" w14:textId="77777777" w:rsidR="00F37B71" w:rsidRPr="000C4604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6F9F3DB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F37B71" w14:paraId="550CC7C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0BDC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AD1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81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890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CFB86E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BF4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624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1A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B4C5CE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9F7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0F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1E9EFE6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5A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E4E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9692FD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197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5D6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0B5EF9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EB6154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1ED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EFD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387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D34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894" w14:textId="77777777" w:rsidR="00F37B71" w:rsidRPr="00BB30B6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632918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D06F2D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F37B71" w14:paraId="6CCACDB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2051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AE4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E05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207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D3B8BF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7F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D0D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C6C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192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DA9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44EDCE1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A14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F87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B45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55A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A421FB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611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6C01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D5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777422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4F5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07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6C143E1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21A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8AB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8D76AF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507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DD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12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956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1F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ED70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CAF" w14:textId="77777777" w:rsidR="00F37B71" w:rsidRPr="000C4604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F37B71" w14:paraId="16EEA67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2DD5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1BD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2027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627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4BF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6A8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11F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7AFF94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78A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7B28" w14:textId="77777777" w:rsidR="00F37B71" w:rsidRPr="000C4604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F37B71" w14:paraId="3D3CB3E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03A9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1D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F27F06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CEC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30D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6E6766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6C9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EF1E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AF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C54E04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C5C2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90DF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AA9C58" w14:textId="77777777" w:rsidR="00F37B71" w:rsidRPr="006C1F6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9A2801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BB1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C82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AB9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D7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C0F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5A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F52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BC8D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5B11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406E4A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58FD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98D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C2F02A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59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7E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ED9AC5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656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A60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990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2ACD79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8AF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1D4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165958" w14:textId="77777777" w:rsidR="00F37B71" w:rsidRPr="00D84BDE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05ED07D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3F2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336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104C7E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0DE8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7C7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0B2919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B4A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961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DF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5F7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CA1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37B5F23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6B29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F15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652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B0B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68EF4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B40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9D0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1AC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C46CF7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BDE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62C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0052E15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E8D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720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472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012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A53234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D4B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F9A20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0606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CF3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CA4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1ED0" w14:textId="77777777" w:rsidR="00F37B71" w:rsidRPr="00534C03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D3CE63B" w14:textId="77777777" w:rsidR="00F37B71" w:rsidRPr="00534C03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59490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F37B71" w14:paraId="0CA5976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8E7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4C38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25FDD6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1F3F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62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2B02E8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BFC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A4E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7A8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0A2640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5C9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213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166176" w14:textId="77777777" w:rsidR="00F37B71" w:rsidRPr="00D84BDE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9EE876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125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F8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546FF1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BB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1C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AF7EA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99A412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A0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C9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FDB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ABB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7976" w14:textId="77777777" w:rsidR="00F37B71" w:rsidRPr="001F07B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7A802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D943629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F37B71" w14:paraId="4788424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ED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85A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E17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240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44CA2B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A9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6D89B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247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D8F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13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71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AE0A56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736AC9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F37B71" w14:paraId="192D5E3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39D8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45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39A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F5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6FC46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1B7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00E76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D46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654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3F1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322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EA3F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034EB2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37B71" w14:paraId="3961104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FF7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725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CE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90C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05FEF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B11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7E556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9FF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CC7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46E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D8E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9417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F37B71" w14:paraId="231BCB3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477D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5C2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00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9F2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64E1B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DA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B068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260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BE4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F94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4A1E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734E40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7739130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01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AD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685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64B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BA4A64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3EF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6A4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A44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B92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A46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8C277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F37B71" w14:paraId="5A4FAB4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4F3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7A2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D57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BE0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411BE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15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E522E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EE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C48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98B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E7D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99F2B5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F37B71" w14:paraId="49A2F6A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E0B3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53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1B3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D7E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9FFAB9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D1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D4F08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27D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CFB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43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60B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5F398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02F823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37B71" w14:paraId="0A2C670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745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FD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9DEF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C113" w14:textId="77777777" w:rsidR="00F37B71" w:rsidRPr="00AD0C48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3CDB6E" w14:textId="77777777" w:rsidR="00F37B71" w:rsidRPr="00AD0C48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E98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9D75F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99F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986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954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9E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963A1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EA33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B09988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2AD97BC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588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BBC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1DED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F120" w14:textId="77777777" w:rsidR="00F37B71" w:rsidRDefault="00F37B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D44546" w14:textId="77777777" w:rsidR="00F37B71" w:rsidRDefault="00F37B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5725097" w14:textId="77777777" w:rsidR="00F37B71" w:rsidRDefault="00F37B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D8A999B" w14:textId="77777777" w:rsidR="00F37B71" w:rsidRPr="002532C4" w:rsidRDefault="00F37B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A6C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EC9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2D3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32D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4E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3182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173680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36A29F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F37B71" w14:paraId="50AA9DE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D0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9D3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8DC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6DEC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1E3C8C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768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D2A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916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D5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D2D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AC68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51F667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6219435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6316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75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27F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F2B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F934D4" w14:textId="77777777" w:rsidR="00F37B71" w:rsidRPr="0037264C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8B8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E3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F52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396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D74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A3EF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AEEB16B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395EE41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48F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9FF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D92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373E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B6F939" w14:textId="77777777" w:rsidR="00F37B71" w:rsidRPr="003A070D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64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4B9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E91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87B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92E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0711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F37B71" w14:paraId="3C41A3A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CEF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C0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5CA8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0C7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C3C187" w14:textId="77777777" w:rsidR="00F37B71" w:rsidRPr="00F401CD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CB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D9425B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06F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06E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53A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62E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6940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139AA2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030AF85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7026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2EE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509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E103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900B5A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1105EAD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EAB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30F9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91E7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5C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7AF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7481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D46753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37B71" w14:paraId="50019E9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6F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91F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C61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000E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DBD241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E1DF828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EC5E9A1" w14:textId="77777777" w:rsidR="00F37B71" w:rsidRPr="002532C4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89D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304F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33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0E0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BB7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7037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69DD502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F37B71" w14:paraId="25950D3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0FA4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072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52557AF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95C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3A05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00FC102" w14:textId="77777777" w:rsidR="00F37B71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76C58D9" w14:textId="77777777" w:rsidR="00F37B71" w:rsidRDefault="00F37B7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3E9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1FA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CF0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BBD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37A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59D6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F37B71" w14:paraId="6AE52AE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5CF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E1E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10CA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63A" w14:textId="77777777" w:rsidR="00F37B71" w:rsidRPr="002D1130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B96A7D3" w14:textId="77777777" w:rsidR="00F37B71" w:rsidRPr="002D1130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DB131CE" w14:textId="77777777" w:rsidR="00F37B71" w:rsidRPr="002D1130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71BE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71EC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33C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3FAAA0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43C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3D0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DFD0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681DA0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E97080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31AE74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A286631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F37B71" w14:paraId="7E2AB7B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0C12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050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8FBB196" w14:textId="77777777" w:rsidR="00F37B71" w:rsidRDefault="00F37B7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8024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A4D8" w14:textId="77777777" w:rsidR="00F37B71" w:rsidRPr="002D1130" w:rsidRDefault="00F37B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BC0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0070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87B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503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BF0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F37B71" w14:paraId="1F0CD7C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01A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698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F014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42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FB6B0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554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D3D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F44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6111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1E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B8D841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F104AA8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F37B71" w14:paraId="2B444F6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222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B7E5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1B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5A0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2D1B8DD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B2AD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8020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1DF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A4D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753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2649ABA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89084D3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F37B71" w14:paraId="0A79A6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A19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43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3B76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845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4DEFD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14D3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B6F3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4904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5E5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B0E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9CCA243" w14:textId="77777777" w:rsidR="00F37B71" w:rsidRPr="00CB3447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F37B71" w14:paraId="15CF4C6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4FD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35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2E9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A56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9DA06B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456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6E6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D1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8D7B6EB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36D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F18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05AD1F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1B8A4F9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34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459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647B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745C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D7AC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184AAB1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0D8A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1452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2F35" w14:textId="77777777" w:rsidR="00F37B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DE8B" w14:textId="77777777" w:rsidR="00F37B71" w:rsidRPr="004143AF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37B71" w14:paraId="26BB42F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2110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334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5482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C2A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9A4B984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DAEA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44E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140" w14:textId="77777777" w:rsidR="00F37B71" w:rsidRDefault="00F37B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40B7" w14:textId="77777777" w:rsidR="00F37B71" w:rsidRPr="00D33E71" w:rsidRDefault="00F37B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9CB9" w14:textId="77777777" w:rsidR="00F37B71" w:rsidRDefault="00F37B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F37B71" w14:paraId="2CFD61B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FA4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B9D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2175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3A8D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4362424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48B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E4A3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E568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965B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F727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67CE67E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AAEE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27F5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9E06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129D" w14:textId="77777777" w:rsidR="00F37B71" w:rsidRDefault="00F37B71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0511E0FD" w14:textId="77777777" w:rsidR="00F37B71" w:rsidRDefault="00F37B71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F61F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BD2E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73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5A8622DD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66BA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E3BB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F37B71" w14:paraId="32FA262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DFC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954B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5C0D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37AA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FB93F89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4F3F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13FA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53D5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EF71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8C73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1DAB411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116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DD4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01D4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E05B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399E1B2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CF3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ED447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4912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081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17F2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84BF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55D375C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7EA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FD1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64F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4CB6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D6ABBCF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C593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AF55EB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F715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AAE2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7A2B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83D6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2EE631F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D5EB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5990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9DD7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013E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0893F1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7E7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A03CA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438697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48F4A5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823AC45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A39D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A1FE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4C97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02FD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E7E59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121FF63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04F57BF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F37B71" w14:paraId="7818150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F366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7702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513C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258A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39088E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2AB1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B2EE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F3C8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16A7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CABA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F37B71" w14:paraId="7C3FEC2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07C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6EAF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0B49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D5F3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848A72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F9D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58165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5D00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ED4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CF29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310F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5436082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AC78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272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FADC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B60C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11CA208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E52C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5E4A1C7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F1F0C22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5216112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EF5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3AAA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78C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2CE5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704A29B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E4DC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AF34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2B38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C834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30449F6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1863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328CBE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94E3BBF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9570FC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8676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1AD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3F8A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42A9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6B645B7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D633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4D73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1656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A7C1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61547AC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3991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76B3" w14:textId="77777777" w:rsidR="00F37B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0CB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E553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893B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35E0B891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B68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0E84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E77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8CE8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6B38A87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C9C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45E85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CEF527B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43C22B6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20C546A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5E79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F403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0FCE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F6EC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4842A99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DAF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AF3C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4E2B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7208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B946F67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9BBB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9D428D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1177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A779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8B00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41C2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074634C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25C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158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3993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98DC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A0535AB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C3CD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0AC71C7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520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0A55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3114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A0B6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1EFEE42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1EF2" w14:textId="77777777" w:rsidR="00F37B71" w:rsidRDefault="00F37B71" w:rsidP="00F37B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0387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352D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BEBC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A5E25C3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8DB8028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61F7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F5A2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478" w14:textId="77777777" w:rsidR="00F37B71" w:rsidRDefault="00F37B71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4769" w14:textId="77777777" w:rsidR="00F37B71" w:rsidRPr="00D33E71" w:rsidRDefault="00F37B71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6ADF" w14:textId="77777777" w:rsidR="00F37B71" w:rsidRDefault="00F37B71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83584D" w14:textId="77777777" w:rsidR="00F37B71" w:rsidRPr="00BA7DAE" w:rsidRDefault="00F37B71" w:rsidP="000A5D7E">
      <w:pPr>
        <w:tabs>
          <w:tab w:val="left" w:pos="2748"/>
        </w:tabs>
        <w:rPr>
          <w:sz w:val="20"/>
          <w:lang w:val="ro-RO"/>
        </w:rPr>
      </w:pPr>
    </w:p>
    <w:p w14:paraId="2ADB69D9" w14:textId="77777777" w:rsidR="00F37B71" w:rsidRDefault="00F37B71" w:rsidP="00F663CA">
      <w:pPr>
        <w:pStyle w:val="Heading1"/>
        <w:spacing w:line="360" w:lineRule="auto"/>
      </w:pPr>
      <w:r>
        <w:t>LINIA 501</w:t>
      </w:r>
    </w:p>
    <w:p w14:paraId="3E7864A7" w14:textId="77777777" w:rsidR="00F37B71" w:rsidRPr="003A27E1" w:rsidRDefault="00F37B71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37B71" w14:paraId="52CC9E0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24B3" w14:textId="77777777" w:rsidR="00F37B71" w:rsidRDefault="00F37B71" w:rsidP="00F37B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C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76C07A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B75B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80C" w14:textId="77777777" w:rsidR="00F37B71" w:rsidRDefault="00F37B7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C3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23E" w14:textId="77777777" w:rsidR="00F37B71" w:rsidRPr="00E240C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638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EA35" w14:textId="77777777" w:rsidR="00F37B71" w:rsidRPr="00B754A2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E2B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13BB866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D71F" w14:textId="77777777" w:rsidR="00F37B71" w:rsidRDefault="00F37B71" w:rsidP="00F37B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87A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2EC88E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FC30" w14:textId="77777777" w:rsidR="00F37B71" w:rsidRPr="00B754A2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7C3A" w14:textId="77777777" w:rsidR="00F37B71" w:rsidRDefault="00F37B71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9F2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6C17" w14:textId="77777777" w:rsidR="00F37B71" w:rsidRPr="00E240C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EC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AC74" w14:textId="77777777" w:rsidR="00F37B71" w:rsidRPr="00B754A2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C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C20A5FE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4D3E5C74" w14:textId="77777777" w:rsidR="00F37B71" w:rsidRDefault="00F37B71" w:rsidP="00E7698F">
      <w:pPr>
        <w:pStyle w:val="Heading1"/>
        <w:spacing w:line="360" w:lineRule="auto"/>
      </w:pPr>
      <w:r>
        <w:lastRenderedPageBreak/>
        <w:t>LINIA 504</w:t>
      </w:r>
    </w:p>
    <w:p w14:paraId="6C6DA62E" w14:textId="77777777" w:rsidR="00F37B71" w:rsidRPr="00A16A49" w:rsidRDefault="00F37B7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7B71" w14:paraId="158E11C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1CF6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2B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84CD66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28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270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7BB0AC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B9B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650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FA8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357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C5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465902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757275D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F37B71" w14:paraId="6A93ED1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9D7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5F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BE5E19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7D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7B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B19E7F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1C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C2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4FA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9B5200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619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A8AE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7B71" w14:paraId="7D7BC3B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31A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B4A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F75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6C3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1C9A9F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62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0A0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30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F29151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5C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62D1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7B71" w14:paraId="3F7282E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55F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CC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39BA2D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2C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CE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469FF5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8F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6E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12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8E8D2D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2B05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1908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D054D48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9FF4D0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6151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22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7E0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F7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119DB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1DC374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7F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976D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6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6B17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072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B239C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6BBA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20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0809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44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4CD5D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3E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5A1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EB6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3C6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B4F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37B71" w14:paraId="5A1E280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231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A15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2A6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445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AED354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2B8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29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D73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BB62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821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F37B71" w14:paraId="45688A0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E67E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7F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A08D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288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0E6F4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F0A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114D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956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A558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0B8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1A4AC0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37B71" w14:paraId="1AB57A8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B6DC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F5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72C7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18E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2B433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558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D1C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2F1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160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974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F37B71" w14:paraId="12D57D8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612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B4A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226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1BB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9001CB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A16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E33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BCF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89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2D8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F37B71" w14:paraId="5657744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E7A7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BC1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E68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1A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B73B5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73D2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00FDA2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E81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6E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86F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18F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C355DA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F37B71" w14:paraId="5259CD2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404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C9F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9B7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48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FE6A8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9ACE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21CD25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C51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6D4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025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8EE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D5137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F37B71" w14:paraId="6216146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E940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50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03D7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157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45D3F3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176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36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11F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87BABA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7EA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F46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8C5E87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713D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DF0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E8D7C9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620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8BB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C3C33D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8DB4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211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212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3C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A92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10CB4B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439E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4F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2BD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C95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AEA61A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F7BE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1D1727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8E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E2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C1C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0A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71F6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F37B71" w14:paraId="61DF47E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CBE3" w14:textId="77777777" w:rsidR="00F37B71" w:rsidRDefault="00F37B71" w:rsidP="00F37B71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A38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206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B9C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EB912B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9169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A73E30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77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B7E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1D5C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3E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C589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F37B71" w14:paraId="7E8C73B1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922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D51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A54C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05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C58A03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436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D0E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87D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F222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C55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CAF5CE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F37B71" w14:paraId="64918F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59B7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AA9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7DAD02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BD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A77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63A0A2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03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35A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59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6EAD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27F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7B71" w14:paraId="39E5EFE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61E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CF7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73FC03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58A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06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231A4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DA9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55F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763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F5A5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C21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2DD8E0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5001C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0CC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759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8E395F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CF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E1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28C2C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1D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0F9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A4F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201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09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7B71" w14:paraId="2220F54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3B97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005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04F3C4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5E9C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95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54C87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48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294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45D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42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C20D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5B6AE6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09581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E0E8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0EC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0F4E0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C9F0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F74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CE8E2D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4AB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5A8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37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1F50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66A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D78EFE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28F43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6F9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E3E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B8A393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9999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648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29BDF0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65C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960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CCD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367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F9C1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FC0D18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734E03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D55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46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BE1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C62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AB8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EA7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5B9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2AD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4D28" w14:textId="77777777" w:rsidR="00F37B71" w:rsidRPr="00E03C2B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98CE7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F37B71" w14:paraId="580C0D3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F1BB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528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833A6D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5C9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648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C32533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70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D187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C88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0FB5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89F7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86A245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3B0CF5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53F1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37A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A64686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A28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87E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FE7DDB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9B0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3423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AA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0CF1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71F7" w14:textId="77777777" w:rsidR="00F37B71" w:rsidRPr="00E4349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8F0C03B" w14:textId="77777777" w:rsidR="00F37B71" w:rsidRPr="00E4349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70B9DC8" w14:textId="77777777" w:rsidR="00F37B71" w:rsidRPr="00E4349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F37B71" w14:paraId="3EE8A249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DC2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A44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B7EFC3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509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16C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EE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5C2C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C4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C0A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CED6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C9D477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857A14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A82D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C8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9AE9D9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2BA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B36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1CFBC8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4A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A4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A40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D738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5330" w14:textId="77777777" w:rsidR="00F37B71" w:rsidRPr="000D6FC2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5C3C1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7A2E87" w14:textId="77777777" w:rsidR="00F37B71" w:rsidRPr="000D6FC2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0704DCE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98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100" w14:textId="77777777" w:rsidR="00F37B71" w:rsidRDefault="00F37B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038E17B" w14:textId="77777777" w:rsidR="00F37B71" w:rsidRDefault="00F37B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56A" w14:textId="77777777" w:rsidR="00F37B71" w:rsidRPr="00D0473F" w:rsidRDefault="00F37B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B32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AAAE29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AB9F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DAC3" w14:textId="77777777" w:rsidR="00F37B71" w:rsidRDefault="00F37B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492D" w14:textId="77777777" w:rsidR="00F37B71" w:rsidRDefault="00F37B7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1121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C0EE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D74F2A" w14:textId="77777777" w:rsidR="00F37B71" w:rsidRPr="00D0576C" w:rsidRDefault="00F37B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3812AA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007A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268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DC8091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A1B9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1A2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10D7C9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989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73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CF4F" w14:textId="77777777" w:rsidR="00F37B71" w:rsidRDefault="00F37B7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87C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E46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366302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790819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2A2E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FC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A8F343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F1AD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445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C17131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668C" w14:textId="77777777" w:rsidR="00F37B71" w:rsidRDefault="00F37B7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045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4A1" w14:textId="77777777" w:rsidR="00F37B71" w:rsidRDefault="00F37B7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6B52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2C23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A82497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2850C8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AF7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9DC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F06419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3272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0B2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42C3C9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9A7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9BB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EA6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EFD9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126E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3BBB16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4E4D58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FAE0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0B7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8E8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90A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D6C5F0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C9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7B1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2BE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1105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B234" w14:textId="77777777" w:rsidR="00F37B71" w:rsidRPr="00423757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2DB3003" w14:textId="77777777" w:rsidR="00F37B71" w:rsidRPr="00423757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DCDA2A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F37B71" w14:paraId="3AF645D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6A31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C4F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6E6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396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33F3CA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49D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2A39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AF3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B88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A81E" w14:textId="77777777" w:rsidR="00F37B71" w:rsidRPr="00F94F88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133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D0F31C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F37B71" w14:paraId="1BFBE7D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DB5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CFD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50913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458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5E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854228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051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27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D2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C6F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F3EF" w14:textId="77777777" w:rsidR="00F37B71" w:rsidRPr="00F94F88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A43DBF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95F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DA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DF6B95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CB2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1A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8EDE61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B59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9ADB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891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26C6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5797" w14:textId="77777777" w:rsidR="00F37B71" w:rsidRPr="004C4194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9C17A4" w14:textId="77777777" w:rsidR="00F37B71" w:rsidRPr="00D0576C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8D0011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C0CA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DD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829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8E5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4AA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07730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BD3F01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AF60F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F27310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CE54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33C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02CE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6470" w14:textId="77777777" w:rsidR="00F37B71" w:rsidRPr="006E4685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0D1D3F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B87B" w14:textId="77777777" w:rsidR="00F37B71" w:rsidRDefault="00F37B71" w:rsidP="00F37B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1A7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B0D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82F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6032DC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A13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35592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4F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F9D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AA33" w14:textId="77777777" w:rsidR="00F37B71" w:rsidRPr="00D0473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36B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CBC91E0" w14:textId="77777777" w:rsidR="00F37B71" w:rsidRDefault="00F37B7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7639BBE" w14:textId="77777777" w:rsidR="00F37B71" w:rsidRDefault="00F37B71" w:rsidP="00547665">
      <w:pPr>
        <w:pStyle w:val="Heading1"/>
        <w:spacing w:line="360" w:lineRule="auto"/>
      </w:pPr>
      <w:r>
        <w:t>LINIA 505</w:t>
      </w:r>
    </w:p>
    <w:p w14:paraId="535A9B58" w14:textId="77777777" w:rsidR="00F37B71" w:rsidRPr="009479E0" w:rsidRDefault="00F37B71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F37B71" w14:paraId="54718BBB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5835" w14:textId="77777777" w:rsidR="00F37B71" w:rsidRDefault="00F37B71" w:rsidP="00F37B71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CFE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CB46" w14:textId="77777777" w:rsidR="00F37B71" w:rsidRPr="00277A5C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E05" w14:textId="77777777" w:rsidR="00F37B71" w:rsidRDefault="00F37B7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5DB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F4196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97EE33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F00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183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35F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D76CB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30A5F1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289645C8" w14:textId="77777777" w:rsidR="00F37B71" w:rsidRDefault="00F37B71" w:rsidP="00F04622">
      <w:pPr>
        <w:pStyle w:val="Heading1"/>
        <w:spacing w:line="360" w:lineRule="auto"/>
      </w:pPr>
      <w:r>
        <w:t>LINIA 600</w:t>
      </w:r>
    </w:p>
    <w:p w14:paraId="27FFCFDE" w14:textId="77777777" w:rsidR="00F37B71" w:rsidRDefault="00F37B7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7B71" w14:paraId="679AC40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2B2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F3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D7ACFF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B7B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5C18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A65C72E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D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D045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D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F51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7896" w14:textId="77777777" w:rsidR="00F37B71" w:rsidRPr="009E2C9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03F7401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021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536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C84B4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69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9009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4865974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62C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2EA7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7A6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DB66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5F2" w14:textId="77777777" w:rsidR="00F37B71" w:rsidRPr="00DD03D3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37B71" w14:paraId="055E510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175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C17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E10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55E9" w14:textId="77777777" w:rsidR="00F37B71" w:rsidRDefault="00F37B7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7DF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BDF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A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3C50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137" w14:textId="77777777" w:rsidR="00F37B71" w:rsidRPr="00DD03D3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37B71" w14:paraId="20311E61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C01B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8C9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A2C8E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2B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841E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FA957FA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CF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1DE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1B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3159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FFF1" w14:textId="77777777" w:rsidR="00F37B71" w:rsidRPr="005D499E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0EADDE" w14:textId="77777777" w:rsidR="00F37B71" w:rsidRPr="009E2C9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58180CC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251D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4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CC6261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7B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2C7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FC64352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714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F454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D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F67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0A03" w14:textId="77777777" w:rsidR="00F37B71" w:rsidRPr="005D20EA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37B71" w14:paraId="62B4262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EBD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5C1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663F0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461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B79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499BDDF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D07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C891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9E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160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6B06" w14:textId="77777777" w:rsidR="00F37B71" w:rsidRPr="005D499E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8EACC7F" w14:textId="77777777" w:rsidR="00F37B71" w:rsidRPr="009E2C9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6CF9C5E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EC40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1D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538D80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BD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7A8B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2C2F53F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480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694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0F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AC4C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BE77" w14:textId="77777777" w:rsidR="00F37B71" w:rsidRPr="005D499E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DD2D9CA" w14:textId="77777777" w:rsidR="00F37B71" w:rsidRPr="009E2C9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A259E8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904D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23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E9CEB6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B63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6599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42F525C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A9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C0B7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A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172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B27A" w14:textId="77777777" w:rsidR="00F37B71" w:rsidRPr="005D499E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79FD7C6" w14:textId="77777777" w:rsidR="00F37B71" w:rsidRPr="009E2C90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407F124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3B1F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CFD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69F0E15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A3D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CF69" w14:textId="77777777" w:rsidR="00F37B71" w:rsidRDefault="00F37B71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CF5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23B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8F7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9C2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61CE" w14:textId="77777777" w:rsidR="00F37B71" w:rsidRDefault="00F37B71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6805C5B8" w14:textId="77777777" w:rsidR="00F37B71" w:rsidRDefault="00F37B71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F37B71" w14:paraId="3560ADA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70AE" w14:textId="77777777" w:rsidR="00F37B71" w:rsidRDefault="00F37B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AE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25100F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2E0A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3349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8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9F8F" w14:textId="77777777" w:rsidR="00F37B71" w:rsidRPr="002F6CE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BA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BF5" w14:textId="77777777" w:rsidR="00F37B71" w:rsidRPr="00C1413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8E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D86BF2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F37B71" w14:paraId="5F7D617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7F6" w14:textId="77777777" w:rsidR="00F37B71" w:rsidRDefault="00F37B7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8B9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185761AD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F5F9" w14:textId="77777777" w:rsidR="00F37B7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047" w14:textId="77777777" w:rsidR="00F37B71" w:rsidRPr="00E02B0C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B025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8CD" w14:textId="77777777" w:rsidR="00F37B71" w:rsidRPr="002F6CED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96BF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B57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BF68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63B2DAB6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F37B71" w14:paraId="23BAD050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AE7" w14:textId="77777777" w:rsidR="00F37B71" w:rsidRDefault="00F37B7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669A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F4B175B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F02D" w14:textId="77777777" w:rsidR="00F37B7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BA53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15FDE30A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47FBA4CA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F07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6AA0" w14:textId="77777777" w:rsidR="00F37B71" w:rsidRPr="002F6CED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2FBF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85C" w14:textId="77777777" w:rsidR="00F37B7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7291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3B681A04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F37B71" w14:paraId="4A0064A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6421" w14:textId="77777777" w:rsidR="00F37B71" w:rsidRDefault="00F37B7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2260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954A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1E9D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5E621B5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1131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2A868FA" w14:textId="77777777" w:rsidR="00F37B71" w:rsidRDefault="00F37B71" w:rsidP="00F37B7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1D03967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C37048C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0CA" w14:textId="77777777" w:rsidR="00F37B71" w:rsidRPr="002F6CED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7AA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D3AA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F5C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6302E2D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868" w14:textId="77777777" w:rsidR="00F37B71" w:rsidRDefault="00F37B7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A2D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4342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1CAF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4D3A05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EB7A07E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D0FA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21BA12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DEC27AB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0E0" w14:textId="77777777" w:rsidR="00F37B71" w:rsidRPr="002F6CED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E79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74A3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74A6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FB9B935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F37B71" w14:paraId="02FE1A5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CD5" w14:textId="77777777" w:rsidR="00F37B71" w:rsidRDefault="00F37B71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65C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CFE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FBD8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97289ED" w14:textId="77777777" w:rsidR="00F37B71" w:rsidRDefault="00F37B7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179F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F11663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B5D3" w14:textId="77777777" w:rsidR="00F37B71" w:rsidRPr="002F6CED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1BAB" w14:textId="77777777" w:rsidR="00F37B71" w:rsidRDefault="00F37B7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BEA" w14:textId="77777777" w:rsidR="00F37B71" w:rsidRPr="00C14131" w:rsidRDefault="00F37B7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1651" w14:textId="77777777" w:rsidR="00F37B71" w:rsidRDefault="00F37B7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9461BB4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5E66A95A" w14:textId="77777777" w:rsidR="00F37B71" w:rsidRDefault="00F37B71" w:rsidP="003C645F">
      <w:pPr>
        <w:pStyle w:val="Heading1"/>
        <w:spacing w:line="360" w:lineRule="auto"/>
      </w:pPr>
      <w:r>
        <w:t>LINIA 602</w:t>
      </w:r>
    </w:p>
    <w:p w14:paraId="237BDD41" w14:textId="77777777" w:rsidR="00F37B71" w:rsidRDefault="00F37B7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37B71" w14:paraId="2661D8E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CE3E" w14:textId="77777777" w:rsidR="00F37B71" w:rsidRDefault="00F37B71" w:rsidP="00F37B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13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C2AE88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1CB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8A8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C7E21C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D857" w14:textId="77777777" w:rsidR="00F37B71" w:rsidRPr="00406474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3D9F" w14:textId="77777777" w:rsidR="00F37B71" w:rsidRPr="00DA41E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E98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AD6E2E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642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FFE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48250C8" w14:textId="77777777" w:rsidR="00F37B71" w:rsidRPr="0007619C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E96AC7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45E" w14:textId="77777777" w:rsidR="00F37B71" w:rsidRDefault="00F37B71" w:rsidP="00F37B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39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B8EC62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A225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748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904430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3C68" w14:textId="77777777" w:rsidR="00F37B71" w:rsidRPr="00406474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4BF4" w14:textId="77777777" w:rsidR="00F37B71" w:rsidRPr="00DA41E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83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CC4EBE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E9E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A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240E4C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6263C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49B7BCC5" w14:textId="77777777" w:rsidR="00F37B71" w:rsidRDefault="00F37B71" w:rsidP="004F6534">
      <w:pPr>
        <w:pStyle w:val="Heading1"/>
        <w:spacing w:line="360" w:lineRule="auto"/>
      </w:pPr>
      <w:r>
        <w:t>LINIA 700</w:t>
      </w:r>
    </w:p>
    <w:p w14:paraId="28D1ADCE" w14:textId="77777777" w:rsidR="00F37B71" w:rsidRDefault="00F37B7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37B71" w14:paraId="7AD4D70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8251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260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DB2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26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D0614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55D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0A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4FF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65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E5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824F4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70A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73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874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4D8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06ACA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76B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BA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EEA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412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75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A96957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76F2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F84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B2B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D7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82850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CB4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CF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E6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0C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64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2DBC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F37B71" w14:paraId="4F5159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D0F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CB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7D6C7C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DA7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CA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8D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67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34F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A99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F3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36C42C7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576A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AA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CA6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2DD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4A133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B51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C1354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09B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30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EF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D4A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3CE6F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4BF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07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04C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CD1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5CDF8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8D3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4E803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E81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E08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300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0B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33FE8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AE87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30F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FE8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142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20DBE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96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81B3C7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31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2FE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396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78B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1E775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CA09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AE4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F97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26F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90C0D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2B2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7E627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F944D4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01F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5FE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444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510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BD43A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D3A7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D9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2D6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6D1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5BCD19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62B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A980BC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608B07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1FD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62E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418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D88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2ADC1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0C5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578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E0C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4E5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D399E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F9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FE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EE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A9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1E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27248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8A7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C16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6CB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1E9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D787B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412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33A5E2C" w14:textId="77777777" w:rsidR="00F37B71" w:rsidRPr="00B401EA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9D5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1C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47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39C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17996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3875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E73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7D4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0A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44AF1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451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2ADA2F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07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BB6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AA3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8F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35374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6973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229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DA9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720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403F9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AE3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72D5C5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301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EA0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CCB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F5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37B71" w14:paraId="3170B4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C320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7A7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2D6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6EB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12E8B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F7C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DAFEC4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4F3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A8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79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263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F37B71" w14:paraId="3B9809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6ED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C5C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46E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7BF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2B71D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82F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E9C6EF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258B6E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250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0DE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3B2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C2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E9BF8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309C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FB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B0A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33C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415918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4E1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FAC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8AC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219C06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919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692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C3136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612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E35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7D6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2E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F91DFD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932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B99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3E6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D10D4E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7EF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079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3F8BB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9426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74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08A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77F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EBADFE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4C7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EC5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ACE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2C6ECD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B70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1C4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32A06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822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0C3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67F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E566" w14:textId="77777777" w:rsidR="00F37B71" w:rsidRDefault="00F37B7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5E52C09" w14:textId="77777777" w:rsidR="00F37B71" w:rsidRDefault="00F37B7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0EA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5A6ED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B3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5F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C1C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F79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61ED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F37B71" w14:paraId="31D106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B6B8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9E0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CBE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B11" w14:textId="77777777" w:rsidR="00F37B71" w:rsidRDefault="00F37B7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5AC7D56" w14:textId="77777777" w:rsidR="00F37B71" w:rsidRDefault="00F37B7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FDC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4AE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6B3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D4E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3C5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0DEBF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D33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5F8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06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AD2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FA0CB2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2EB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3DD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B03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BD3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5C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A3AFC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68BE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43A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59527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5DD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F54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455604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B2E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0E5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62A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268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4FE0" w14:textId="77777777" w:rsidR="00F37B71" w:rsidRPr="00C20CA5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9660782" w14:textId="77777777" w:rsidR="00F37B71" w:rsidRPr="00EB107D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D2A28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8C43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BD1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BA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17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EFD142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82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01F06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66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715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A3A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BA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7867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DDDF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F37B71" w14:paraId="38A365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371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52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BD0967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F3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095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4C0778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6B6C09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04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3AE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8BF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BF2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48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6DB5D9E" w14:textId="77777777" w:rsidR="00F37B71" w:rsidRPr="00C401D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F37B71" w14:paraId="64CE61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A15C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3AE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CE0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96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0DC26F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8D069F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E7DE91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18A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13B8D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934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F05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22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6A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EAAAD7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F37B71" w14:paraId="61277B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8B3463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B3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13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69B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69FA3C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2D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BAD76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183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930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C1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7E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834E5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A8C331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19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06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74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03C640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3E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ACF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2B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23C20B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C08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EAA4" w14:textId="77777777" w:rsidR="00F37B71" w:rsidRPr="00C20CA5" w:rsidRDefault="00F37B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F18745D" w14:textId="77777777" w:rsidR="00F37B71" w:rsidRPr="00EB107D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DFA14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3AB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AE1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D88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AEA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3A37A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8B8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D30C1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11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17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FF9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8F9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A042C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E017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F37B71" w14:paraId="03D9A1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BE4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6C9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98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5D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69E1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79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0496E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8C2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01B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A67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332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17C2D1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F37B71" w14:paraId="779949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06F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938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7C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9A6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B8D111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F38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3ED51A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69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44D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FE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5E2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B44A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59AE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FF365E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F37B71" w14:paraId="75F918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360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5D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004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FF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9A34B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E5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05C2F7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E7D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BD0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AFE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FC2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4FF5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5908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755E9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37B71" w14:paraId="49B4DB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6BD9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572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154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779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1ECA4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01F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5A1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347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71F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8A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102E0B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4362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34F712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37B71" w14:paraId="11C2A2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1097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39F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D2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5F0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F1E3D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4CB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8BA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912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9A2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C17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6975F9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A5B7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1D41F5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F37B71" w14:paraId="5B7DEE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F916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A92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B67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1FF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70C546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79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FAA25F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A8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A32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8F9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C3E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07C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3AB4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F37B71" w14:paraId="7551E8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7115" w14:textId="77777777" w:rsidR="00F37B71" w:rsidRDefault="00F37B71" w:rsidP="00F37B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D82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C38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376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45E8C6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8D1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336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D42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EE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4D0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6276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BB3A1C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2477F05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04B8FDA" w14:textId="77777777" w:rsidR="00F37B71" w:rsidRDefault="00F37B7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DDA4F0C" w14:textId="77777777" w:rsidR="00F37B71" w:rsidRDefault="00F37B7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F37B71" w14:paraId="128B837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69AF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3D3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3F9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730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327C7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4D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834529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A521EF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999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D22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41E2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6BA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336C3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A3FC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8FDCD6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BBD91B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F37B71" w14:paraId="0183B32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38C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93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D79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E8B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6F43C9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C4A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15F2F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D15CAD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51E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74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7586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34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DE63B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BA55C8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1DB34C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F37B71" w14:paraId="6A42910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78E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C1B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0D9959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91E1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E47" w14:textId="77777777" w:rsidR="00F37B71" w:rsidRDefault="00F37B7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CB305F5" w14:textId="77777777" w:rsidR="00F37B71" w:rsidRDefault="00F37B7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4B8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3A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940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864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6415" w14:textId="77777777" w:rsidR="00F37B71" w:rsidRPr="006A2576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EEF47DA" w14:textId="77777777" w:rsidR="00F37B71" w:rsidRPr="006A2576" w:rsidRDefault="00F37B7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CA46850" w14:textId="77777777" w:rsidR="00F37B71" w:rsidRDefault="00F37B7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0D787C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0D85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557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FDDD89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570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B2A" w14:textId="77777777" w:rsidR="00F37B71" w:rsidRDefault="00F37B7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03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89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8B1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4F85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6A7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456401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89A9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062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182571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0E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2CC8" w14:textId="77777777" w:rsidR="00F37B71" w:rsidRDefault="00F37B7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DDB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5B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92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907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65C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67C30ED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B1B5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3EB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6273479" w14:textId="77777777" w:rsidR="00F37B71" w:rsidRDefault="00F37B7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C3B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774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30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7E8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CD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F2F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295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4EB5769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F6D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53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62B2F9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4C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DF70" w14:textId="77777777" w:rsidR="00F37B71" w:rsidRPr="001904F7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BC9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5E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95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2D6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B45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F37B71" w14:paraId="16D6D6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C0BE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FC9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C05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ABF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159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2D6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89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9D8597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106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36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F37B71" w14:paraId="2DC43C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031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DF5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F405A9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CA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C8E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61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4DB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1D8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98C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419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41E6C54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933A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D1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519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08D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03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952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B59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CD43E5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88F6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0F8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0A740F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B73BB57" w14:textId="77777777" w:rsidR="00F37B71" w:rsidRPr="00B56D0E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5C04C8C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47D9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259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B97442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EAD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8116" w14:textId="77777777" w:rsidR="00F37B71" w:rsidRPr="00DA3842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FA2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060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BC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5A3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AC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B9AF0C" w14:textId="77777777" w:rsidR="00F37B71" w:rsidRDefault="00F37B7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27D4D21" w14:textId="77777777" w:rsidR="00F37B71" w:rsidRDefault="00F37B7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32D084C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23D5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878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5934E7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E268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72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30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BE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86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E84B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6F46" w14:textId="77777777" w:rsidR="00F37B71" w:rsidRPr="00175A2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3F77297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AB68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5CB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B18D19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6F89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95B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4BA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337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E7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505A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A80" w14:textId="77777777" w:rsidR="00F37B71" w:rsidRPr="00175A2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3EC298DA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ED4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0F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44DD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C84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E8B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19B8C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E5B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57C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EAD2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545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2E74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4F3576" w14:textId="77777777" w:rsidR="00F37B71" w:rsidRPr="00175A2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F37B71" w14:paraId="08DC4A1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ABF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DC4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4FEF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49E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D65369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66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BD2A6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1313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841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2512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FEA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5821B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2232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37B71" w14:paraId="5F7CD160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3EE8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08F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F9C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0FC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2EEBEC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B96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488D9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075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EC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B11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3BB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0AC5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FEBF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37B71" w14:paraId="0E00109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3DDE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05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AD2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4AB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66A4C5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454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6DB4A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6B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E02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426B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DEB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C4A04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660E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F37B71" w14:paraId="3CABFD6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BA02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A1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E1C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C98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627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77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96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E02E17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92C3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3A9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3FB2167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519C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8FA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036076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4080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38A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CB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083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8DE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B18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8F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37B71" w14:paraId="3DC9E3B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E646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D7A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146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38F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D8990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20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4A10A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B3A9" w14:textId="77777777" w:rsidR="00F37B71" w:rsidRPr="00CA3079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0E7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F4A6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E9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676D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F37B71" w14:paraId="72BECB0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DAC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2FB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172EA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7032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162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4A2797" w14:textId="77777777" w:rsidR="00F37B71" w:rsidRPr="00180EA2" w:rsidRDefault="00F37B7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BFF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1F1" w14:textId="77777777" w:rsidR="00F37B71" w:rsidRPr="00CA3079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3F4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7F3F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7D8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6ECEF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E064CD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F37B71" w14:paraId="0E8D0CE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3C69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79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FFB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EE3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B2BE2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8F8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C3C" w14:textId="77777777" w:rsidR="00F37B71" w:rsidRPr="00CA3079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237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CA8362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0B13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A56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84D0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110211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272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37B71" w14:paraId="5A4E833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EA7D" w14:textId="77777777" w:rsidR="00F37B71" w:rsidRDefault="00F37B71" w:rsidP="00F37B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A0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C37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0A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21D2B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B39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25B94E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E6CF40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B548" w14:textId="77777777" w:rsidR="00F37B71" w:rsidRPr="00CA3079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931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CED" w14:textId="77777777" w:rsidR="00F37B71" w:rsidRPr="001304A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3E9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0ED1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0736BA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6F6EF7D" w14:textId="77777777" w:rsidR="00F37B71" w:rsidRPr="00B71446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10D025E" w14:textId="77777777" w:rsidR="00F37B71" w:rsidRDefault="00F37B71">
      <w:pPr>
        <w:tabs>
          <w:tab w:val="left" w:pos="6382"/>
        </w:tabs>
        <w:rPr>
          <w:sz w:val="20"/>
        </w:rPr>
      </w:pPr>
    </w:p>
    <w:p w14:paraId="20B2D4E5" w14:textId="77777777" w:rsidR="00F37B71" w:rsidRDefault="00F37B71" w:rsidP="00B52218">
      <w:pPr>
        <w:pStyle w:val="Heading1"/>
        <w:spacing w:line="360" w:lineRule="auto"/>
      </w:pPr>
      <w:r>
        <w:t>LINIA 704</w:t>
      </w:r>
    </w:p>
    <w:p w14:paraId="079E2B70" w14:textId="77777777" w:rsidR="00F37B71" w:rsidRDefault="00F37B7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3DC3D4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1DC9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87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64B5D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8A84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D3E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BC0189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14C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0DA9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F0E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D80FB1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FF57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749C" w14:textId="77777777" w:rsidR="00F37B71" w:rsidRPr="001467E0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2273DD" w14:textId="77777777" w:rsidR="00F37B71" w:rsidRPr="00C0002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C392F7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B92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B5F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F0D0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49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5219F1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5DFDE3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91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622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7E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CCB4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091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C5EE08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57A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15B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992C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ED5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E5F4A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8B20CB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BC3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88B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A7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D5C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75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5149D7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37B1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3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A031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62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16AD46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62476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52A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47D4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59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A4F2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851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A3EB8B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EB1394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C3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AC57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7C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8B5D83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337AC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3B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4CF9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DD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BF8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94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0C933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4186EB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CCE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87F549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3E43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7C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E4A185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75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F0CA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23C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687DA6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ED32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59DA" w14:textId="77777777" w:rsidR="00F37B71" w:rsidRPr="001467E0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D4CD00" w14:textId="77777777" w:rsidR="00F37B71" w:rsidRPr="008D7F2C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CE6FD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C769F8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27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8218C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89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808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F84AF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98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6EA1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0B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1C0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98A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F37B71" w14:paraId="674BF4E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52D7E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197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744D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88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00D87B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6C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A379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CF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7C31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C5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78CD7E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935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F7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81EA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AF7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3A86B8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3CC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52D8F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B03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44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421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51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786D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F37B71" w14:paraId="3495F05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F33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48E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4C37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975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FEF021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984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1A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AE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55F8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FD0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C0CD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F37B71" w14:paraId="2BC44A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4D8E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43A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9236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253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41A12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C1D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4C0DF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047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12F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5D2F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5C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C8E1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F37B71" w14:paraId="463A46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5677" w14:textId="77777777" w:rsidR="00F37B71" w:rsidRDefault="00F37B71" w:rsidP="00F37B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C67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3FD0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F45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D9948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D55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BD0DD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3F75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4E7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2F0" w14:textId="77777777" w:rsidR="00F37B71" w:rsidRPr="00E4080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4D7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BF8F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4BC614D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30EB8442" w14:textId="77777777" w:rsidR="00F37B71" w:rsidRDefault="00F37B71" w:rsidP="00D06EF4">
      <w:pPr>
        <w:pStyle w:val="Heading1"/>
        <w:spacing w:line="360" w:lineRule="auto"/>
      </w:pPr>
      <w:r>
        <w:t>LINIA 705</w:t>
      </w:r>
    </w:p>
    <w:p w14:paraId="563DA9CC" w14:textId="77777777" w:rsidR="00F37B71" w:rsidRDefault="00F37B71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23F4CC53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DE70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34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32AA76F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8CD8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88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43BE5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B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E480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C8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68E6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3CC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07822003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4A92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24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14EC3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0AD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A83A" w14:textId="77777777" w:rsidR="00F37B71" w:rsidRDefault="00F37B7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9498AAB" w14:textId="77777777" w:rsidR="00F37B71" w:rsidRDefault="00F37B71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948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AD8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ABD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355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530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7E43D5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3FB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033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C2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8B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8A359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D9F0D7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980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1F89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B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A93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9B6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4000357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4A4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21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94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1D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4F913A8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B2D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FD0C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8C99A1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928C8D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605C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8B5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E51F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9F9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F439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F37B71" w14:paraId="0D9BD4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0F80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4B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5A8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8C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8FD0A8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D91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72AB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065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8AAD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02E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548C6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F37B71" w14:paraId="2EC88C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57E6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9B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458FF09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BA66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BF1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064A754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6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47A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A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448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D79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0CAADC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4D1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B0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63DD74C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B1F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343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25BEC40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1F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8A9C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547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4D1A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A46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1B2438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63E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B72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F599A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A9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45D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4DF414C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1F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1526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F2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87D3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562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149A44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9107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924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4876CA3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A76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97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36771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73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A94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40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17FB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0A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F37B71" w14:paraId="54D3EC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6F8D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2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5590B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7F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BD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457B9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709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96DD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5F7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25A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10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34725B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8D62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2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1A07E2B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F41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79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2CC1CAB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1E1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D828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7B6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40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793" w14:textId="77777777" w:rsidR="00F37B71" w:rsidRPr="00D84B80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4B43BB" w14:textId="77777777" w:rsidR="00F37B71" w:rsidRPr="0057755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34B2B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FCC6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ECD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63FF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57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3B1087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9F529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3B8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856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6A7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9EFE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337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0AA43B6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DA68" w14:textId="77777777" w:rsidR="00F37B71" w:rsidRDefault="00F37B71" w:rsidP="00F37B7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C6B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026A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59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7007B01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71FAAA2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80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C74D0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CE3910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113FF1A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D26059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94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CB9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65E7" w14:textId="77777777" w:rsidR="00F37B71" w:rsidRPr="006A1A9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270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AA4F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3EF462BA" w14:textId="77777777" w:rsidR="00F37B71" w:rsidRPr="00454E32" w:rsidRDefault="00F37B71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3BD1031" w14:textId="77777777" w:rsidR="00F37B71" w:rsidRDefault="00F37B71" w:rsidP="00BD6EB6">
      <w:pPr>
        <w:pStyle w:val="Heading1"/>
        <w:spacing w:line="360" w:lineRule="auto"/>
      </w:pPr>
      <w:r>
        <w:t>LINIA 706 A</w:t>
      </w:r>
    </w:p>
    <w:p w14:paraId="77230190" w14:textId="77777777" w:rsidR="00F37B71" w:rsidRDefault="00F37B71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37B71" w14:paraId="654E73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E262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80D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F37A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4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A56F7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887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81D9" w14:textId="77777777" w:rsidR="00F37B71" w:rsidRPr="000B62B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06E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235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3B6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B9AD0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7491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9C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262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FB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BC1D9B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45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A72F7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52E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43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C5A8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D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631B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EE9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F37B71" w14:paraId="32396B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555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08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D4DB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DF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BB78F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555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2B5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C9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E044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83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3A3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0611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F37B71" w14:paraId="44D29D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C80C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626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949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48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12D3C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D2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4D1C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110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0113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E1B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2CD1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336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F37B71" w14:paraId="1D69CC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0E40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75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12F7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5B3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8D6D30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688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9FF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CB0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F9A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EC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B461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BFA9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F37B71" w14:paraId="06DE762E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FDB4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8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4512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A5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E6F61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FD5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5A559C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55D66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750DDAC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873F" w14:textId="77777777" w:rsidR="00F37B71" w:rsidRPr="000B62B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4C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A2CC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3BE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21E4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70725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F37B71" w14:paraId="1D0B1A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73A4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58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848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3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CD815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CA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DAE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B7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13A2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21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E936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B15A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F37B71" w14:paraId="7F80A445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E1D0" w14:textId="77777777" w:rsidR="00F37B71" w:rsidRDefault="00F37B71" w:rsidP="00F37B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A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1130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3F5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F3F014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95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7CD401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21C6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2BE2DD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4F115E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0A5E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4F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CC57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E03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0BE00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DCAF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052AE7E7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6504DE2C" w14:textId="77777777" w:rsidR="00F37B71" w:rsidRDefault="00F37B71" w:rsidP="0094622D">
      <w:pPr>
        <w:pStyle w:val="Heading1"/>
        <w:spacing w:line="360" w:lineRule="auto"/>
      </w:pPr>
      <w:r>
        <w:t>LINIA 706 B</w:t>
      </w:r>
    </w:p>
    <w:p w14:paraId="06CC38DF" w14:textId="77777777" w:rsidR="00F37B71" w:rsidRDefault="00F37B71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F37B71" w14:paraId="152AEA08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24A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2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B425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8AF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660391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F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8921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A4F8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7C5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AD16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2C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87A0A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37B71" w14:paraId="6521AE06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F3B3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D5B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D14E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A42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107D8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668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689FAE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6B34E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9DA4D1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6CCB29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406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B3A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D5B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052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318AFE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37B71" w14:paraId="39C7C3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0C59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FF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2384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4A8F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5A50DF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8C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90B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A15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94B7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6B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4BF6BE39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5681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5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57EF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2F6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531A2D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E7D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A5BB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B7E5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AC5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7B7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8FF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BC0AC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F37B71" w14:paraId="334B9C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7E8D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CC0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019B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567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4763E84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47B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F153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FA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10F2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DBA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674361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F37B71" w14:paraId="595E6C25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74C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78F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8D66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A95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CA52FB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37E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03D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16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4A0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AD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2158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F37B71" w14:paraId="61ADB06A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A9AD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0A5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AA28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B8B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0312BCF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6A4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397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19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CC43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2172" w14:textId="77777777" w:rsidR="00F37B71" w:rsidRPr="00484EAF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D8FD0A" w14:textId="77777777" w:rsidR="00F37B71" w:rsidRPr="00484EAF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3702E50" w14:textId="77777777" w:rsidR="00F37B71" w:rsidRPr="00484EAF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37B71" w14:paraId="523DF0A7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CE4A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C96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F439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0D5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E0AC4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7C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5FC6D34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69A5749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68A1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7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4FF8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B78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C80BF7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F37B71" w14:paraId="6771ED2C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7E4" w14:textId="77777777" w:rsidR="00F37B71" w:rsidRDefault="00F37B71" w:rsidP="00F37B7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BC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EB84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16F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E311736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AC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FD79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F6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89E" w14:textId="77777777" w:rsidR="00F37B71" w:rsidRPr="00147184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7CB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5E947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18A49252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4F9532E7" w14:textId="77777777" w:rsidR="00F37B71" w:rsidRDefault="00F37B71" w:rsidP="00155979">
      <w:pPr>
        <w:pStyle w:val="Heading1"/>
        <w:spacing w:line="360" w:lineRule="auto"/>
      </w:pPr>
      <w:r>
        <w:t>LINIA 706 E</w:t>
      </w:r>
    </w:p>
    <w:p w14:paraId="29CEAF05" w14:textId="77777777" w:rsidR="00F37B71" w:rsidRDefault="00F37B71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747A306D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2A41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FE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86E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1436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9223B2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59D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532DEB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974EB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6B30DA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0E1FBDB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BD43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D722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1D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470F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C6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53308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F37B71" w14:paraId="559E136E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CBB9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31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0F0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D46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865C9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F4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BB47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77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639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6E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49E95717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3AEE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796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B90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BE8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68364D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22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5C46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A25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88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C4E3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20C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6CD3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F37B71" w14:paraId="72D2242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DE22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6A7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F05D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E70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6E60D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169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6970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6D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D55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29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CF829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F37B71" w14:paraId="5EC9D28E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21E7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541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089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1D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9EF34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DEA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BFA6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122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5921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F21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0F876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F37B71" w14:paraId="277E5233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7982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6DF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20C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2296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7EDAFE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F78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955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2E2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4CF6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3515" w14:textId="77777777" w:rsidR="00F37B71" w:rsidRPr="001A537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4E5DE9" w14:textId="77777777" w:rsidR="00F37B71" w:rsidRPr="001A537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875BA72" w14:textId="77777777" w:rsidR="00F37B71" w:rsidRPr="001A537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37B71" w14:paraId="36DF8A79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3D81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29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CA88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A80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B73903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F6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860CE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0FAA7D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A9C463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3EEC8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210589A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C7EC0E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E90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DDE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B15B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A4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B64E1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F37B71" w14:paraId="117EA037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18ED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15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AB27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36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E30742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5DF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E721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B2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48DD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166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5E8E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F37B71" w14:paraId="589924C8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21DE" w14:textId="77777777" w:rsidR="00F37B71" w:rsidRDefault="00F37B71" w:rsidP="00F37B7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0A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98A38C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974B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01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4A7326B4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98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55E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E4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81D4" w14:textId="77777777" w:rsidR="00F37B71" w:rsidRPr="00ED34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675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6FB5A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0624E75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64A44E4D" w14:textId="77777777" w:rsidR="00F37B71" w:rsidRDefault="00F37B71" w:rsidP="00D762FB">
      <w:pPr>
        <w:pStyle w:val="Heading1"/>
        <w:spacing w:line="360" w:lineRule="auto"/>
      </w:pPr>
      <w:r>
        <w:lastRenderedPageBreak/>
        <w:t>LINIA 706 F</w:t>
      </w:r>
    </w:p>
    <w:p w14:paraId="0E5CC4C1" w14:textId="77777777" w:rsidR="00F37B71" w:rsidRDefault="00F37B71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F37B71" w14:paraId="37C7ECA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F5B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653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1A44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56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75AE2E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C41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BD33A3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2EB8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2CA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40C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FEB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84B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F37B71" w14:paraId="0E2EE8C7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5794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FE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68ADD8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9F98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675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96DDF6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62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B0D0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0C2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AC6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048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4EBC4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198D8F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7FC83CE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3FD5F54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F37B71" w14:paraId="496A2806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E12D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4EB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F3B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CF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584742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B10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72B902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EA2DCA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08F86E0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A2D2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E537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3F4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6262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BA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BEE1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F37B71" w14:paraId="7F61B60F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3A16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118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DA23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5F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BAA32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B10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1840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FD1F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1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6B2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E8B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A962E2A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5E79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0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AC89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DE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62D68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DB5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A9A52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3370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35F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C3F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CB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B84E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F37B71" w14:paraId="795EA82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D73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601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5FCB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ACA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787C46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7F6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AE6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9E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53C4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54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BF7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F37B71" w14:paraId="381D85D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897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432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B790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CFF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8AC7A4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C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FD3C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AC8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A18D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494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620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F37B71" w14:paraId="4F71DF3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520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A14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69B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0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22FC8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4F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65AF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912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0A3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8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496F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0DED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F37B71" w14:paraId="64C6553F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CCD1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29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D93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AE9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685EB1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CFC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672FB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689EBB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2C9686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B3BC9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B56B4A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485CAB8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2C490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8C16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CDF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F38B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01C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3E07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F37B71" w14:paraId="06C60F74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37F1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B2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018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774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A49F8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A1F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FC69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4422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857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4FFD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742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50D9F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F37B71" w14:paraId="6BA074A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9640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0F8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2DF0BF0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5B98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86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84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5BCA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145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F00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386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48F9E1D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25D3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15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DC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1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99E0E3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F9366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9B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E1C6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65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623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29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C2C387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C29" w14:textId="77777777" w:rsidR="00F37B71" w:rsidRDefault="00F37B71" w:rsidP="00F37B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E1A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412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46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D3733E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C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A2907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5F8C32D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208647C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7B8A0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6C3E3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282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DDB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BF4" w14:textId="77777777" w:rsidR="00F37B71" w:rsidRPr="00D5555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4B8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961D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4780387A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32B1C191" w14:textId="77777777" w:rsidR="00F37B71" w:rsidRDefault="00F37B71" w:rsidP="002F1D47">
      <w:pPr>
        <w:pStyle w:val="Heading1"/>
        <w:spacing w:line="360" w:lineRule="auto"/>
      </w:pPr>
      <w:r>
        <w:t>LINIA 706 H</w:t>
      </w:r>
    </w:p>
    <w:p w14:paraId="685BAEAA" w14:textId="77777777" w:rsidR="00F37B71" w:rsidRDefault="00F37B71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5452B26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AB8B" w14:textId="77777777" w:rsidR="00F37B71" w:rsidRDefault="00F37B71" w:rsidP="00F37B7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9A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B7A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5F72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D264DC3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8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CE27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AC2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13AD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BBB4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956A96E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CAEADE9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F37B71" w14:paraId="6692BA6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6BCA" w14:textId="77777777" w:rsidR="00F37B71" w:rsidRDefault="00F37B71" w:rsidP="00F37B7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E6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6B61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1D4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7B6A70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1A4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97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B32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7AE4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E9B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63E6217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245B08C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F37B71" w14:paraId="1B9435E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0A6B" w14:textId="77777777" w:rsidR="00F37B71" w:rsidRDefault="00F37B71" w:rsidP="00F37B7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796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F51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A85C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1A2946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427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52D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698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4A11" w14:textId="77777777" w:rsidR="00F37B71" w:rsidRPr="005650BB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48D6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8E31B4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41598D1" w14:textId="77777777" w:rsidR="00F37B71" w:rsidRPr="00211C8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F37B71" w14:paraId="3FB819A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F706" w14:textId="77777777" w:rsidR="00F37B71" w:rsidRDefault="00F37B71" w:rsidP="00F37B7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0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5620925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BFE4" w14:textId="77777777" w:rsidR="00F37B71" w:rsidRPr="004C242C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4EB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3598A7DC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73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866C" w14:textId="77777777" w:rsidR="00F37B71" w:rsidRPr="004F0B2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98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7A78" w14:textId="77777777" w:rsidR="00F37B71" w:rsidRPr="004F0B2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248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D2840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4A20544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554E810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4BD9D3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7DC4127E" w14:textId="77777777" w:rsidR="00F37B71" w:rsidRDefault="00F37B71" w:rsidP="00661BBB">
      <w:pPr>
        <w:pStyle w:val="Heading1"/>
        <w:spacing w:line="360" w:lineRule="auto"/>
      </w:pPr>
      <w:r>
        <w:t>LINIA 706 J</w:t>
      </w:r>
    </w:p>
    <w:p w14:paraId="66066E85" w14:textId="77777777" w:rsidR="00F37B71" w:rsidRDefault="00F37B71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3BC68E7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32C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65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6E1FB84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F68C" w14:textId="77777777" w:rsidR="00F37B71" w:rsidRPr="009B367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DC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4C3E3B8F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0A7FBA3D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6F1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3A73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06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296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735" w14:textId="77777777" w:rsidR="00F37B71" w:rsidRPr="000B6A72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35C544" w14:textId="77777777" w:rsidR="00F37B71" w:rsidRPr="000B6A72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ADD82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EE7C03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F37B71" w14:paraId="586E59A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69AA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7C3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3480510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0CC1" w14:textId="77777777" w:rsidR="00F37B71" w:rsidRPr="009B367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85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6137B45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82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0678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1F2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1B38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1D72" w14:textId="77777777" w:rsidR="00F37B71" w:rsidRPr="000B6A72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6770FFC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5C0D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318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A2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436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3624635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2D0457BA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40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391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62D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4BA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E41D" w14:textId="77777777" w:rsidR="00F37B71" w:rsidRPr="000B6A72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0B57D16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6DED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7D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C9B5" w14:textId="77777777" w:rsidR="00F37B71" w:rsidRPr="009B367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FA7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20CC600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14EA3C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96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0B80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E7D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2818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0D3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6932A67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D8ED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DAE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E153" w14:textId="77777777" w:rsidR="00F37B71" w:rsidRPr="009B367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0319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EF096A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4ED10DFD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5128404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76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F04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F2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1FB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A07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18AA7445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D4E" w14:textId="77777777" w:rsidR="00F37B71" w:rsidRDefault="00F37B71" w:rsidP="00F37B7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3B4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890E" w14:textId="77777777" w:rsidR="00F37B71" w:rsidRPr="009B3676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A06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9313961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0D4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8D19B9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0C49A8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36CC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DDE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CFE" w14:textId="77777777" w:rsidR="00F37B71" w:rsidRPr="008C7758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77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B74A4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5E3B4984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4323C908" w14:textId="77777777" w:rsidR="00F37B71" w:rsidRDefault="00F37B71" w:rsidP="00A97D04">
      <w:pPr>
        <w:pStyle w:val="Heading1"/>
        <w:spacing w:line="360" w:lineRule="auto"/>
      </w:pPr>
      <w:r>
        <w:t>LINIA 706 K</w:t>
      </w:r>
    </w:p>
    <w:p w14:paraId="4EE4048F" w14:textId="77777777" w:rsidR="00F37B71" w:rsidRDefault="00F37B71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37B71" w14:paraId="740960FD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B4D3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B21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5E74A8A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3B0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A74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C7AD8B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B09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1922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3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E18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B91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A8B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0F64E1F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2C3E7B3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F37B71" w14:paraId="1547FC7A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C7B7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906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4A03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399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9965F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82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2C90DC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17E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73A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ADB2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671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AA32AC4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8D1F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859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2648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80F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ABEFB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0B5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77DE15D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1DFA0E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7DA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07A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40A6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5D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0567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2492B12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F37B71" w14:paraId="7D4D791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75DF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CF9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BD0E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9CD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82C3A3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1F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E18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CD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C4BA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04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4F523E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1D9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07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1DE2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309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F038B6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16084A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7C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E403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168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8E1C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F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0905511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6C9B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35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2163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B19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05D24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99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39A98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DFFC5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B9F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A27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FEC0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F7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1E3D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EA2B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F37B71" w14:paraId="3E1867E6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0745" w14:textId="77777777" w:rsidR="00F37B71" w:rsidRDefault="00F37B71" w:rsidP="00F37B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BE1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E133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5CD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09F3D0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74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5831DF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C47A66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33C6C6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6BAEB9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290DFEB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18F2AA4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09F4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2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8EF6" w14:textId="77777777" w:rsidR="00F37B71" w:rsidRPr="007C168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33B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56A9A9" w14:textId="77777777" w:rsidR="00F37B71" w:rsidRPr="00487DEA" w:rsidRDefault="00F37B7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CE06F26" w14:textId="77777777" w:rsidR="00F37B71" w:rsidRDefault="00F37B71" w:rsidP="0005618A">
      <w:pPr>
        <w:pStyle w:val="Heading1"/>
        <w:spacing w:line="360" w:lineRule="auto"/>
      </w:pPr>
      <w:r>
        <w:t>LINIA 706 K+F</w:t>
      </w:r>
    </w:p>
    <w:p w14:paraId="6914D068" w14:textId="77777777" w:rsidR="00F37B71" w:rsidRDefault="00F37B71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67D71015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0A2F" w14:textId="77777777" w:rsidR="00F37B71" w:rsidRDefault="00F37B71" w:rsidP="00F37B7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63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7CE1F64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9E4D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979B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321818E2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6E7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4CE" w14:textId="77777777" w:rsidR="00F37B71" w:rsidRPr="00E021B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184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6F54" w14:textId="77777777" w:rsidR="00F37B71" w:rsidRPr="00E021B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B5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A2C2E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561B13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F37B71" w14:paraId="0002290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1F1" w14:textId="77777777" w:rsidR="00F37B71" w:rsidRDefault="00F37B71" w:rsidP="00F37B7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DC0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A4EB07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FA3" w14:textId="77777777" w:rsidR="00F37B71" w:rsidRPr="00E021B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BAD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4C86C703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900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84B5" w14:textId="77777777" w:rsidR="00F37B71" w:rsidRPr="00E021B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1E3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3DF6" w14:textId="77777777" w:rsidR="00F37B71" w:rsidRPr="00E021B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44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D6F32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213B6E4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6DEBE054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C858A44" w14:textId="77777777" w:rsidR="00F37B71" w:rsidRDefault="00F37B71" w:rsidP="006A59BE">
      <w:pPr>
        <w:pStyle w:val="Heading1"/>
        <w:spacing w:line="360" w:lineRule="auto"/>
      </w:pPr>
      <w:r>
        <w:t xml:space="preserve">LINIA 706 L </w:t>
      </w:r>
    </w:p>
    <w:p w14:paraId="7A15F8FD" w14:textId="77777777" w:rsidR="00F37B71" w:rsidRDefault="00F37B71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294D3FE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FB25" w14:textId="77777777" w:rsidR="00F37B71" w:rsidRDefault="00F37B71" w:rsidP="00F37B7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0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E68D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9F18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1D8167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964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487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B3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6F4F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183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1BF32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F37B71" w14:paraId="243BC41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FF4D" w14:textId="77777777" w:rsidR="00F37B71" w:rsidRDefault="00F37B71" w:rsidP="00F37B7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A2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6117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8EAA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02EB66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612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861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D87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C477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D96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D572B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F37B71" w14:paraId="427443D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50CC" w14:textId="77777777" w:rsidR="00F37B71" w:rsidRDefault="00F37B71" w:rsidP="00F37B7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7C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ADBD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0114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F538CD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F6D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DB23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A9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A106" w14:textId="77777777" w:rsidR="00F37B71" w:rsidRPr="00951D7A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48A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AD46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015BE421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40DB3305" w14:textId="77777777" w:rsidR="00F37B71" w:rsidRDefault="00F37B71" w:rsidP="00BC4232">
      <w:pPr>
        <w:pStyle w:val="Heading1"/>
        <w:spacing w:line="360" w:lineRule="auto"/>
      </w:pPr>
      <w:r>
        <w:t>LINIA 708 A</w:t>
      </w:r>
    </w:p>
    <w:p w14:paraId="344118CA" w14:textId="77777777" w:rsidR="00F37B71" w:rsidRDefault="00F37B71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01DA6B7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CC48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A4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3998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A1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E11F5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E88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F0A62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3733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78F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7D78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2C4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C59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F37B71" w14:paraId="5790467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5AB3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59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1D6A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24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2512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37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9D93F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60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87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F093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00D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2C5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F37B71" w14:paraId="7B770190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567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168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36E4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57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30CB7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166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98779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B366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97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16B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A6B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6BA4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63E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F37B71" w14:paraId="355027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BCA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C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8D17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A24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D0EEA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88D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86F33F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6978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047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4AA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8E6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D3D2F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F37B71" w14:paraId="32455A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573A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41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7D35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52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088C9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F6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C262E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4574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7F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00B2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9A0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812C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F37B71" w14:paraId="66875C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90B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98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6D03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32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D551E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7CC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2411C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A75A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E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16C6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7DC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2F8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F37B71" w14:paraId="19AD27E4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65F7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ABC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565A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8D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A98D4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3F9E45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4AD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F6F9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7D8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AFE7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C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EA235A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39D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50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016D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8AB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FA595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D5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A0452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ACA6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35D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7BA1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B95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CF18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A08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F37B71" w14:paraId="3D20F0C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613E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6CC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AC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74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41693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16B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C71D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1F5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491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BCF8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FC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408A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CCAE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F37B71" w14:paraId="520D9AE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3199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C5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0E6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0AC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6FF09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E1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DCADF0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CD83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D67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55D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8F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6A0A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F37B71" w14:paraId="1A18C78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C43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093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FB43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1E5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A9EA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C8733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39B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D35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4F8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88A5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F38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40D44F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64EF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F03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A64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2D7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5048DC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3F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481F7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2909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293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1E6E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5C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62F6C4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45961E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F37B71" w14:paraId="46B1C16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891A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8E5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E4DD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BC8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A8D43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8B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7C0E0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812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21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765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B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46F426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B527DD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B2584B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27CC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59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FC46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06A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4E712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F27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1CFE488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2A54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1F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03D5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CE9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644FF98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418144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43CB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836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39E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4163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09366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32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434F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FF0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598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2B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EC7A2F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F37B71" w14:paraId="506E0FCC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7C6D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531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6091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7D22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E04EE7" w14:textId="77777777" w:rsidR="00F37B71" w:rsidRDefault="00F37B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CDA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7D47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EA4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02F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0B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DA6B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1000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19B3F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BDBF5B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F37B71" w14:paraId="604ACD19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64B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54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9F4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23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908A4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3146CC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CD1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442FA6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31EFB6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6A0CB6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61A7446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8F7AFB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8481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02D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7C08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F02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12F2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F37B71" w14:paraId="64D1FC15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216F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1A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A89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CF2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C209D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D6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3207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6F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191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A5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0A4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F37B71" w14:paraId="5AB34C3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369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159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6CD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E6D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C0CF0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2D7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39E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AF8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40D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C9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877A9" w14:textId="77777777" w:rsidR="00F37B71" w:rsidRPr="00245F94" w:rsidRDefault="00F37B71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F37B71" w14:paraId="1944C035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7D7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FC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8F0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E7A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61C58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3C5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EB9D1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39EC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DFE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CAEE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BC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B123759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6A6C" w14:textId="77777777" w:rsidR="00F37B71" w:rsidRDefault="00F37B71" w:rsidP="00F37B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1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28B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DA6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488C3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076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2488F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1B7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EF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9F6" w14:textId="77777777" w:rsidR="00F37B71" w:rsidRPr="00DB1BA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54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250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4D73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44E2124B" w14:textId="77777777" w:rsidR="00F37B71" w:rsidRDefault="00F37B71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3115FA08" w14:textId="77777777" w:rsidR="00F37B71" w:rsidRDefault="00F37B71" w:rsidP="00CA1B1F">
      <w:pPr>
        <w:pStyle w:val="Heading1"/>
        <w:spacing w:line="360" w:lineRule="auto"/>
      </w:pPr>
      <w:r>
        <w:t>LINIA 708 B</w:t>
      </w:r>
    </w:p>
    <w:p w14:paraId="3325C9B1" w14:textId="77777777" w:rsidR="00F37B71" w:rsidRDefault="00F37B71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5D2B155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B66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389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C45A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9AF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91FF1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0D9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1674A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F1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C87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6906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A1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F37B71" w14:paraId="61957C5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AC3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DF1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6E7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7E4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70DF2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52EE30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61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2B6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35F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BC1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AB9" w14:textId="77777777" w:rsidR="00F37B71" w:rsidRPr="005D0EFE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9D4F96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7E09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3F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DD50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2AB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4E9FF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B48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28704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706D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47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CBEB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C32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2F24FC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4EBEC4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7AD29C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A295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E54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A2A5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634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7DF57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7E3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1FC41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9F52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E05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B05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BF7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20C733C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51A940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A13DA2A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133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17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392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318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662E4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42C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0B0456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3EFC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6B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47D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51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6C4F5244" w14:textId="77777777" w:rsidR="00F37B71" w:rsidRPr="005D0EFE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96F0FF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409F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D28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D4D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7A4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7F166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B3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68AB5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487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57C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1542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16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27298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470E0DA" w14:textId="77777777" w:rsidR="00F37B71" w:rsidRPr="005D0EFE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F37B71" w14:paraId="253483DF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71D7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094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0F6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F87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3A5BB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CEA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04CCB1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D17C15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3600E6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71648C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CF4058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5EE4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300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AA7C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443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D9378B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F37B71" w14:paraId="7DABD20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DA93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2E1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14E5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36A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313468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246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DDE8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79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2E6A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464A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335E0B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F37B71" w14:paraId="27DF65F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C830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AB5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CA2D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23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1CFE7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F8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DA8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A9C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3162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581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B5BF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35D4E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F37B71" w14:paraId="544DF25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36B5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A68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7A27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B76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4C49E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A43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F4EF1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B4D4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F09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CC8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8C7F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7FF07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15395A68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F37B71" w14:paraId="054A6D89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D40A" w14:textId="77777777" w:rsidR="00F37B71" w:rsidRDefault="00F37B71" w:rsidP="00F37B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54B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0EEB6BC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0AB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EF3E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2E3ADF63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A5D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10E2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778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768C" w14:textId="77777777" w:rsidR="00F37B71" w:rsidRPr="00EE47D6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A01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46EC5" w14:textId="77777777" w:rsidR="00F37B71" w:rsidRPr="00B22714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1358DED0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1ECEF1BF" w14:textId="77777777" w:rsidR="00F37B71" w:rsidRDefault="00F37B71" w:rsidP="00C025C3">
      <w:pPr>
        <w:pStyle w:val="Heading1"/>
        <w:spacing w:line="360" w:lineRule="auto"/>
      </w:pPr>
      <w:r>
        <w:t xml:space="preserve">LINIA 708 C </w:t>
      </w:r>
    </w:p>
    <w:p w14:paraId="041CF5BF" w14:textId="77777777" w:rsidR="00F37B71" w:rsidRDefault="00F37B71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37B71" w14:paraId="7D3CD3BF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D31" w14:textId="77777777" w:rsidR="00F37B71" w:rsidRDefault="00F37B71" w:rsidP="00F37B7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4279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E20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4DF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A57DCC9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DE0A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095D" w14:textId="77777777" w:rsidR="00F37B71" w:rsidRPr="004B2FA4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58F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1172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1BBA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689C31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F37B71" w14:paraId="0C23CEFA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F53" w14:textId="77777777" w:rsidR="00F37B71" w:rsidRDefault="00F37B71" w:rsidP="00F37B7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0D39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14C9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4AA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CCFB696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5FF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B11" w14:textId="77777777" w:rsidR="00F37B71" w:rsidRPr="004B2FA4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671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69AB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9CF0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B37887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F37B71" w14:paraId="08DC565C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114" w14:textId="77777777" w:rsidR="00F37B71" w:rsidRDefault="00F37B71" w:rsidP="00F37B7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1851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C0E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A80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BF79366" w14:textId="77777777" w:rsidR="00F37B71" w:rsidRDefault="00F37B7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67C" w14:textId="77777777" w:rsidR="00F37B71" w:rsidRDefault="00F37B7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236" w14:textId="77777777" w:rsidR="00F37B71" w:rsidRPr="004B2FA4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02C" w14:textId="77777777" w:rsidR="00F37B71" w:rsidRDefault="00F37B71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E108" w14:textId="77777777" w:rsidR="00F37B71" w:rsidRPr="0047363B" w:rsidRDefault="00F37B71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ABEC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0B6988" w14:textId="77777777" w:rsidR="00F37B71" w:rsidRDefault="00F37B71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7E9B3A2" w14:textId="77777777" w:rsidR="00F37B71" w:rsidRDefault="00F37B71">
      <w:pPr>
        <w:spacing w:line="192" w:lineRule="auto"/>
        <w:ind w:right="57"/>
        <w:rPr>
          <w:sz w:val="20"/>
          <w:lang w:val="ro-RO"/>
        </w:rPr>
      </w:pPr>
    </w:p>
    <w:p w14:paraId="6A6D4730" w14:textId="77777777" w:rsidR="00F37B71" w:rsidRDefault="00F37B71" w:rsidP="002030C7">
      <w:pPr>
        <w:pStyle w:val="Heading1"/>
        <w:spacing w:line="360" w:lineRule="auto"/>
      </w:pPr>
      <w:r>
        <w:t>LINIA 708 D</w:t>
      </w:r>
    </w:p>
    <w:p w14:paraId="7D50D958" w14:textId="77777777" w:rsidR="00F37B71" w:rsidRDefault="00F37B71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7DB551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0E2A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2B3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9B2B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B7B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7D801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2E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1A9EF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FCF1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89C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BA02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B31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A7D8DC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F37B71" w14:paraId="0796B8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3FA2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A3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1AF2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7D0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52111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7FB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9C7F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004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701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3B7A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A88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1507B4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F37B71" w14:paraId="092FE7B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26D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90E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6287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BDD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74CBE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07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49DE9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508C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59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E5E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BC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EF286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F37B71" w14:paraId="73FAEB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AC8D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4DA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DA01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1AE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6ACEC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B7C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16478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D28" w14:textId="77777777" w:rsidR="00F37B71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115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FDDD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D72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6B90B80" w14:textId="77777777" w:rsidR="00F37B71" w:rsidRPr="00E66186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F37B71" w14:paraId="7C02D5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641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15D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D06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9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A7685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E0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058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C63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AB01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37B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F37B71" w14:paraId="34D739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B2F4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9E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DCF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7E8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0EC6D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69EEAA8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CC1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8066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8E1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E0D0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861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5473A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6E05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90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FC4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942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D8FCE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46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5B76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E68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E5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7A34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DB0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16CA57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4492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F37B71" w14:paraId="38467D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B3D7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E6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7FD2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7A4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799BB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6B3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16EB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4219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A91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1333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73A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EFEA01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18ACC" w14:textId="77777777" w:rsidR="00F37B71" w:rsidRPr="00130084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04839A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91EC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02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BEF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9B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0DC03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2EC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D4AED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45E4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DF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2471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B9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406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82E4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F37B71" w14:paraId="45D0F9FA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6717" w14:textId="77777777" w:rsidR="00F37B71" w:rsidRDefault="00F37B71" w:rsidP="00F37B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B3E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5087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19F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AE16A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F84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ECC67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6533" w14:textId="77777777" w:rsidR="00F37B71" w:rsidRPr="009A4F95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3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FC0C" w14:textId="77777777" w:rsidR="00F37B71" w:rsidRPr="00091C1D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A6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A44D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D12B313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C92D05D" w14:textId="77777777" w:rsidR="00F37B71" w:rsidRDefault="00F37B71" w:rsidP="000457EA">
      <w:pPr>
        <w:pStyle w:val="Heading1"/>
        <w:spacing w:line="276" w:lineRule="auto"/>
      </w:pPr>
      <w:r>
        <w:t>LINIA 708 E</w:t>
      </w:r>
    </w:p>
    <w:p w14:paraId="77503D73" w14:textId="77777777" w:rsidR="00F37B71" w:rsidRDefault="00F37B71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F37B71" w14:paraId="4278C8E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516C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4C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F39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5B5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B6C9C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1D6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F3CE7A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AD6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44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7C3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C7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7D504B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414C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71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A0D0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406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D3839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E4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17F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5D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270C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D9D0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56F47A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DC61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5F2FB54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FE2C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D23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BDE1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21E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8B5BF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B90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DC7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E52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E3F4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CDA0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B13FA0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2C86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62ECF3C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F055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C5A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1455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A0D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D57A5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CBE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246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41D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DFA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1BB7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7B71" w14:paraId="7F8F786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666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53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5B5D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CF5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B47D3D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80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889D9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3791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98B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CB8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9012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57B21E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90FD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5C1E7D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AE85EF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2CFB5CA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9DF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59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74C9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1C8E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0B761D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FA3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912AD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D89D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D17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47DA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419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AB73E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0C8A340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F37B71" w14:paraId="48B69C94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E6D4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386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B51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6F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83731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997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4F16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C53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16EF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ADC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DCAA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1AD39CE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4337A4B5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2A1767A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807" w14:textId="77777777" w:rsidR="00F37B71" w:rsidRDefault="00F37B71" w:rsidP="00F37B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AB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843681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5197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F003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0E07AFA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B7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9895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770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F47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03A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F1264C" w14:textId="77777777" w:rsidR="00F37B71" w:rsidRPr="0099384A" w:rsidRDefault="00F37B71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51355AEC" w14:textId="77777777" w:rsidR="00F37B71" w:rsidRDefault="00F37B71" w:rsidP="00E44A86">
      <w:pPr>
        <w:pStyle w:val="Heading1"/>
        <w:spacing w:line="276" w:lineRule="auto"/>
      </w:pPr>
      <w:r>
        <w:t>LINIA 708 F</w:t>
      </w:r>
    </w:p>
    <w:p w14:paraId="06EDE801" w14:textId="77777777" w:rsidR="00F37B71" w:rsidRDefault="00F37B71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F37B71" w14:paraId="1E36A3D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20CA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89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A340F3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79F6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A93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441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57DC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788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9235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D9D1" w14:textId="77777777" w:rsidR="00F37B71" w:rsidRPr="0052422F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CCE33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5715C0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E1D8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EF8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535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A15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5B9E8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24DD95C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0A5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95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A73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C2ED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C9EE" w14:textId="77777777" w:rsidR="00F37B71" w:rsidRPr="00DF516B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13F373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EEC2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D5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D7A1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3EB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5CC1E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835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A00E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82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7F80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F59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35B7701" w14:textId="77777777" w:rsidR="00F37B71" w:rsidRPr="00DF516B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6F1470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9E2414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A74C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ED8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CA7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6E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BAAB6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627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0184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E4B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306C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874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03A9C715" w14:textId="77777777" w:rsidR="00F37B71" w:rsidRPr="00DF516B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3471AF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2610AA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5E69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CF7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E2AA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9D2E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D1A64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F75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C48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EF1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3FC3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49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A5F0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D14D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57B47E60" w14:textId="77777777" w:rsidR="00F37B71" w:rsidRPr="009D322E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F37B71" w14:paraId="5D61CA3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AA72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A1F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76AC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543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8E39081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8C7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7943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081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A7F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D76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AF25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F1473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2803F6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D0CC15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37B71" w14:paraId="4DC0ED75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4B9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78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7B07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729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B0DE4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38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586E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567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F438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70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1AA0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4351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3E4B04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74C861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37B71" w14:paraId="26FB17DB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77E5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769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55FF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AF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74B6B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F9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6235C06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3226B9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1A870AC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49B441B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34ACF4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5B38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1BF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AB8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79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4A04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681B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F37B71" w14:paraId="23BF42F1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640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88F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0D2E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6B3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69E33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3A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7E5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3E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0F21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B5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58BE5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9D9C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873A10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6F529D6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3652DB9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F37B71" w14:paraId="1026BFFF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E087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981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D710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74C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C8BD3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60D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02CFA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1DD2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BBF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8876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44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BF6E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B822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8CC558D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1FADE1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F37B71" w14:paraId="3C1B6ECF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07D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46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705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AB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23F83B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ADFF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7E032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94CB2A1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D02A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908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90DD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57D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16A2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1AB0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F37B71" w14:paraId="63DA4EE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C51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CF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B3CE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D1F6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FC81F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20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44937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BF9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395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75D4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1AD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7B71" w14:paraId="7E2C0FF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839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D52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79A8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1438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D9A1A7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606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4F30D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13AE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70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339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2FB4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6530E3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4F11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56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33A3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E42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3FBA9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B19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389DB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57FB" w14:textId="77777777" w:rsidR="00F37B71" w:rsidRPr="008A45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98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4EB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EA6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01599FE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1907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7D12F3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F0CBA4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F37B71" w14:paraId="3B1BAEB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EDFB" w14:textId="77777777" w:rsidR="00F37B71" w:rsidRDefault="00F37B71" w:rsidP="00F37B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912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05DF25E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405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4EA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9895605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E5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12AA" w14:textId="77777777" w:rsidR="00F37B71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FC6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7341" w14:textId="77777777" w:rsidR="00F37B71" w:rsidRPr="00E5716F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3FCF" w14:textId="77777777" w:rsidR="00F37B71" w:rsidRPr="00337FC9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0A382C" w14:textId="77777777" w:rsidR="00F37B71" w:rsidRDefault="00F37B71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01F8D7A8" w14:textId="77777777" w:rsidR="00F37B71" w:rsidRDefault="00F37B71" w:rsidP="002F0159">
      <w:pPr>
        <w:pStyle w:val="Heading1"/>
        <w:spacing w:line="276" w:lineRule="auto"/>
      </w:pPr>
      <w:r>
        <w:t>LINIA 708 H</w:t>
      </w:r>
    </w:p>
    <w:p w14:paraId="42760912" w14:textId="77777777" w:rsidR="00F37B71" w:rsidRDefault="00F37B71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7B71" w14:paraId="612AFDBD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C47E" w14:textId="77777777" w:rsidR="00F37B71" w:rsidRDefault="00F37B71" w:rsidP="00F37B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F52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B85E22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40E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0AC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40CA5A2E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C6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8A02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4498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5B34" w14:textId="77777777" w:rsidR="00F37B71" w:rsidRPr="00DA56C3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797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56338F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7604B76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2DFD156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F37B71" w14:paraId="6F452DAD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1606" w14:textId="77777777" w:rsidR="00F37B71" w:rsidRDefault="00F37B71" w:rsidP="00F37B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C04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D39C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886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8D73FC8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0D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FAB62D3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6CFB2B5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ABB929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08F34B7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A25536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6AC020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0FD6F235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4416940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13A846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CF70AF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C6B5BA7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DA7CD9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985FA7D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73E73379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7AE8D4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4E6F0BC0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A39D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6FDC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431C" w14:textId="77777777" w:rsidR="00F37B71" w:rsidRPr="00DA56C3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4A2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DEE6B2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F37B71" w14:paraId="35ECA08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F15" w14:textId="77777777" w:rsidR="00F37B71" w:rsidRDefault="00F37B71" w:rsidP="00F37B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E9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DFE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72C7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8DD1D66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B7B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26F7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9DEE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A940" w14:textId="77777777" w:rsidR="00F37B71" w:rsidRPr="00DA56C3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C469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F37B71" w14:paraId="1811534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01BC" w14:textId="77777777" w:rsidR="00F37B71" w:rsidRDefault="00F37B71" w:rsidP="00F37B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7232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D65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5E60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E497C0B" w14:textId="77777777" w:rsidR="00F37B71" w:rsidRDefault="00F37B71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6C84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D87A" w14:textId="77777777" w:rsidR="00F37B71" w:rsidRPr="00B724A5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F9A" w14:textId="77777777" w:rsidR="00F37B71" w:rsidRDefault="00F37B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205" w14:textId="77777777" w:rsidR="00F37B71" w:rsidRPr="00DA56C3" w:rsidRDefault="00F37B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EA2C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BB5AF73" w14:textId="77777777" w:rsidR="00F37B71" w:rsidRPr="00C67EA9" w:rsidRDefault="00F37B71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0C612951" w14:textId="77777777" w:rsidR="00F37B71" w:rsidRDefault="00F37B71" w:rsidP="00F0370D">
      <w:pPr>
        <w:pStyle w:val="Heading1"/>
        <w:spacing w:line="360" w:lineRule="auto"/>
      </w:pPr>
      <w:r>
        <w:lastRenderedPageBreak/>
        <w:t>LINIA 800</w:t>
      </w:r>
    </w:p>
    <w:p w14:paraId="067ABCE1" w14:textId="77777777" w:rsidR="00F37B71" w:rsidRDefault="00F37B7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37B71" w14:paraId="4A96622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BCE9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00D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71C0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971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2CF3A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D3CF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A85C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842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7E84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908E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C6B69B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CEA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B2C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1B15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246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87B1F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8C61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521C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D31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E7CD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AA9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FF2D48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B685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D28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401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6AE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3EE54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E2AE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EEA1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398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D6B9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64C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FC0905" w14:textId="77777777" w:rsidR="00F37B71" w:rsidRDefault="00F37B7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F37B71" w:rsidRPr="00A8307A" w14:paraId="31B2FCE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962A" w14:textId="77777777" w:rsidR="00F37B71" w:rsidRPr="00A75A00" w:rsidRDefault="00F37B71" w:rsidP="00F37B71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8F8A" w14:textId="77777777" w:rsidR="00F37B71" w:rsidRPr="00A8307A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8982" w14:textId="77777777" w:rsidR="00F37B71" w:rsidRPr="00A8307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1B1D" w14:textId="77777777" w:rsidR="00F37B71" w:rsidRPr="00A8307A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0E0A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105BB1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59A68C6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B234BE" w14:textId="77777777" w:rsidR="00F37B71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3B6F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E612" w14:textId="77777777" w:rsidR="00F37B71" w:rsidRPr="00A8307A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04BA" w14:textId="77777777" w:rsidR="00F37B71" w:rsidRPr="00A8307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124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0555A2" w14:textId="77777777" w:rsidR="00F37B71" w:rsidRPr="00A8307A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F37B71" w14:paraId="5DAC7C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BD40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4D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F1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0F9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30FC7D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F8A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B9B4D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B9AE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21A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BF0A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D0A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F37B71" w14:paraId="1D7F4B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177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B88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2AB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9AD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CDEA99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EA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EC1DC2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E270FA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B8FFA1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D7B2E3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9A7A06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AB3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229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F0F8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57A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6E35F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473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7D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92B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87D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2BA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A84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35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AE1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429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73DB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7E75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37B71" w14:paraId="270E3F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2E8F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293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3520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AEE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200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08D4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E1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8D89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BC6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A8A2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369C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F37B71" w14:paraId="24A4DB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57F4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14D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56D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50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A89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BBC2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EFB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0EB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EB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51036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CA72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F37B71" w14:paraId="0FD58D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0721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769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5019DD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9EF9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63B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323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D799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047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2045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B9F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6044A9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487E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B21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C530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C26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FA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635F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3832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AC7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CE1E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9D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D99F6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8461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F37B71" w14:paraId="4405B0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9874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700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CB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FB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FCC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650F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CE5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8392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5913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3E9F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4A90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F37B71" w14:paraId="1C8852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71D1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155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E60B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2C7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478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952D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3B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CA68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B0CE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A8B15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6599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F37B71" w14:paraId="3BCBE0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EEE3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502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ED20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942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95F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3F3F1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95C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B5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0308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3A9A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4B0F1B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C97E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B42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EE2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074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680A50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12C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FA0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A1B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768EC7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0B75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883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F37B71" w14:paraId="1D60C8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5FF7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F5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7075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06A8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1421FD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50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77C3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52D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55C134F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8AF2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4DFE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703B1E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F82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32C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AAF2A9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3645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F25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DDD0EC8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EF5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B60B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7FA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089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60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F37B71" w14:paraId="33F613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4BF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F8D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5EEB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3F28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A6A969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9CA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B527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48E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FBD6E1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DCE5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F8C3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265813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6E55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5CD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329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A83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17A01ED" w14:textId="77777777" w:rsidR="00F37B71" w:rsidRPr="008B2519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A09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24886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9C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AE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5ABF" w14:textId="77777777" w:rsidR="00F37B71" w:rsidRPr="008D08DE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620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F37B71" w14:paraId="245E44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8DE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B04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42F94E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13DA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5E2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109ED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7F3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A3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79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D59C" w14:textId="77777777" w:rsidR="00F37B71" w:rsidRPr="008D08DE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A02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26C729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811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18D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FA0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78E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6753B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5F9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8609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5D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F14943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C43" w14:textId="77777777" w:rsidR="00F37B71" w:rsidRPr="008D08DE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82B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2DD728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B7F6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2CD0" w14:textId="77777777" w:rsidR="00F37B71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63D" w14:textId="77777777" w:rsidR="00F37B71" w:rsidRPr="001161EA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15B" w14:textId="77777777" w:rsidR="00F37B71" w:rsidRDefault="00F37B7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77A100A" w14:textId="77777777" w:rsidR="00F37B71" w:rsidRDefault="00F37B7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0C66" w14:textId="77777777" w:rsidR="00F37B71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8D68ACE" w14:textId="77777777" w:rsidR="00F37B71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473" w14:textId="77777777" w:rsidR="00F37B71" w:rsidRPr="001161EA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C41B" w14:textId="77777777" w:rsidR="00F37B71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21F8" w14:textId="77777777" w:rsidR="00F37B71" w:rsidRPr="008D08DE" w:rsidRDefault="00F37B7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D89E" w14:textId="77777777" w:rsidR="00F37B71" w:rsidRDefault="00F37B7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F37B71" w14:paraId="7E9B0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3DE4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174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17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9E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C5EB2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42D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FB7E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D72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FC54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1F92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F37B71" w14:paraId="654C30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27CF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EA9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99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16A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F9A8A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FE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584D38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E25A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628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1A1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3F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515C03A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E7C656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F37B71" w14:paraId="77C926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FFB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BD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56C0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71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FE625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EC3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ACA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752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FFC1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7DD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F4FC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FAF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4D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4212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C4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93633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53F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B6C889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02D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7D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E02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DC50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FCB3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183FB62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37B71" w14:paraId="020C4E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1C8C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207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6DD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A21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73ED13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9A4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BDDDF0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CB37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E07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747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9DB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74C7B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F1EA3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EE7148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F37B71" w14:paraId="53EB46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7A0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12D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2E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231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199EE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9A1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B181E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60E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394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B9E1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B91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784B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37B71" w14:paraId="3B11ED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17BD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5EE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1144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3FA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CD1333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743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BF3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700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AE95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758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49482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F37B71" w14:paraId="39A0CB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3EE4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908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2D7C9B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F9C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F8C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210718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519C45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0B6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47B1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04C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17F7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81E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78DF77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4629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853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2FAE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FAB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FBAD93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E3ED1D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257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D931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DEA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B6B985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F606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308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76DBC7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FACB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1BC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9FEC" w14:textId="77777777" w:rsidR="00F37B71" w:rsidRPr="001161EA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98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6616CE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6D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6195A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AB63E8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3A6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6E7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A38A" w14:textId="77777777" w:rsidR="00F37B71" w:rsidRPr="001161EA" w:rsidRDefault="00F37B7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D1B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F37B71" w14:paraId="295CCF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BE9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3B0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096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CB8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3D0E81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DC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3080D6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6F700E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B1FB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9AA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333D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8FF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ABC37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DC7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FC1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7C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5B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11DEB3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755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24E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A8D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0F9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FC5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BA151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6E140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F37B71" w14:paraId="6BB06C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A120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10C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9F6C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D91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11F013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C7C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9342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F16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052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17F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A7769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060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AE3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BE4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7DF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3F929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D7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968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A4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16D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C83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437C3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A256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730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082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B7F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C72E57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715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899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8EB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F90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1C1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1C3A67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859A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5E0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20C3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BA1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38221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0A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AD13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7A4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07D4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2A8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F3900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D1D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F6B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29C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2E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10D01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90C258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D3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4D1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F1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FC4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64B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649236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F73A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3C0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5E63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C4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29466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143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A24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F78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F06F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90B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0884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E086ED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F37B71" w14:paraId="6C785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D65E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B66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861A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456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EFB1FFE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25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BA2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55F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254B35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B25A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00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F37B71" w14:paraId="50BAA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BCCE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03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02E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297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EAC59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52B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9182B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C5145F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864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2D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441A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F0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06C1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047B6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AABED4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F37B71" w14:paraId="007D45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BADA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0A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C82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7FE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504EF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FF1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5143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490A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F8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4099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F8A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579B6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A035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08C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21A5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73A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D6ECA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FA7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2D470A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B771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338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AFB2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02B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41BA4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1165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457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47D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D9D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1D26E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BB7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B48A3E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C3FA0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55BD21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E974D1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4C0F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AED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4AD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F360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2A9AA8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9C3F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127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F7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825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FABDAF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D55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845351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7BB2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1B9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D449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ADFE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BF1C9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CE5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CBC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5C6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A898" w14:textId="77777777" w:rsidR="00F37B71" w:rsidRDefault="00F37B7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38AC81" w14:textId="77777777" w:rsidR="00F37B71" w:rsidRDefault="00F37B7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02C" w14:textId="77777777" w:rsidR="00F37B71" w:rsidRPr="00F565BC" w:rsidRDefault="00F37B7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9F9639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A38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101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167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57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F37B71" w14:paraId="4C4E0D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893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3E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0A61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65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4A5B6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D11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3D0B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C45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E76B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4F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FFB7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3FEEEED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F37B71" w14:paraId="1EEC3C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DA83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F5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4C0D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4EC9" w14:textId="77777777" w:rsidR="00F37B71" w:rsidRDefault="00F37B7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1A5A78" w14:textId="77777777" w:rsidR="00F37B71" w:rsidRDefault="00F37B7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B8C" w14:textId="77777777" w:rsidR="00F37B71" w:rsidRDefault="00F37B7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7B00A9" w14:textId="77777777" w:rsidR="00F37B71" w:rsidRDefault="00F37B7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554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9A81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92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D3A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F37B71" w14:paraId="450A1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1F72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3C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B06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C95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5F4E5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591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035F4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64BC" w14:textId="77777777" w:rsidR="00F37B71" w:rsidRPr="001161EA" w:rsidRDefault="00F37B7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BB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3FE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DB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97D5E1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5F4F7B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1D14083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3A4D19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F37B71" w14:paraId="337956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BE1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90C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AB9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E3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59C39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DA8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BD78F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D66D7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C1AE" w14:textId="77777777" w:rsidR="00F37B71" w:rsidRPr="001161EA" w:rsidRDefault="00F37B7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FA5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C18D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D0A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55CB5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6F2B2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F37B71" w14:paraId="712FAE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434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0F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CFF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95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DF6ACE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1F6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7F99" w14:textId="77777777" w:rsidR="00F37B71" w:rsidRDefault="00F37B7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C78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7F2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ADA0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C07A98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CFF175A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F37B71" w14:paraId="0812A8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2B19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328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33B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E90A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39249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57C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BB394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130B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5F3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E9C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180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635791A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38DC5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F37B71" w14:paraId="2D68AF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6364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C0C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71A2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22A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DE23FB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4BE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C85A4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D3B2808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B27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61B7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9070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BBD4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5DF951F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F37B71" w14:paraId="4A77C9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BC38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7C8C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D64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76A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8DA19C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EAE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A9D59F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A98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7E26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44FB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E7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D4490E6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F37B71" w14:paraId="7BC6D2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2C1E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6B70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14B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2E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924C8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C8E1135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135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8EED36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FDE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27A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6B3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CBD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51517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F37B71" w14:paraId="2C42C6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702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83E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F50F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25A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16346E7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25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2DDF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76A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2981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1A38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70E855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E5B1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7FC2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1C2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1F81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108242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1B7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5210A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50EE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7B3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2AF8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4F5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9ADF5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8806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1E9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9C9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B94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C47226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FD49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0BF6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D47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E49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ECEB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9D1B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3BE0A8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FC77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4B7B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76E3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CE10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5050F5D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043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192E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CED3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820B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B08C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F37B71" w14:paraId="4B33CE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2975" w14:textId="77777777" w:rsidR="00F37B71" w:rsidRDefault="00F37B71" w:rsidP="00F37B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3A4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CEA7" w14:textId="77777777" w:rsidR="00F37B71" w:rsidRPr="001161EA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BFB9" w14:textId="77777777" w:rsidR="00F37B71" w:rsidRDefault="00F37B7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FAFD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37F" w14:textId="77777777" w:rsidR="00F37B71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515" w14:textId="77777777" w:rsidR="00F37B71" w:rsidRDefault="00F37B7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737" w14:textId="77777777" w:rsidR="00F37B71" w:rsidRPr="008D08DE" w:rsidRDefault="00F37B7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88D9" w14:textId="77777777" w:rsidR="00F37B71" w:rsidRDefault="00F37B7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D73397C" w14:textId="77777777" w:rsidR="00F37B71" w:rsidRDefault="00F37B71">
      <w:pPr>
        <w:spacing w:before="40" w:after="40" w:line="192" w:lineRule="auto"/>
        <w:ind w:right="57"/>
        <w:rPr>
          <w:sz w:val="20"/>
          <w:lang w:val="ro-RO"/>
        </w:rPr>
      </w:pPr>
    </w:p>
    <w:p w14:paraId="09773613" w14:textId="77777777" w:rsidR="00F37B71" w:rsidRDefault="00F37B71" w:rsidP="00FF5C69">
      <w:pPr>
        <w:pStyle w:val="Heading1"/>
        <w:spacing w:line="276" w:lineRule="auto"/>
      </w:pPr>
      <w:r>
        <w:t>LINIA 804</w:t>
      </w:r>
    </w:p>
    <w:p w14:paraId="3D621DCA" w14:textId="77777777" w:rsidR="00F37B71" w:rsidRDefault="00F37B7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F37B71" w14:paraId="7ADEF1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B2A2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26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A12358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78C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EE6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AEB320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D28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2258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3E4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EAA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822F" w14:textId="77777777" w:rsidR="00F37B71" w:rsidRPr="00436B1D" w:rsidRDefault="00F37B7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F37B71" w14:paraId="45AFDDD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97D3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6FA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D23A9D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7B1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94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BF37D4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0D7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C9A0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E3D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AA7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BF4" w14:textId="77777777" w:rsidR="00F37B71" w:rsidRPr="00436B1D" w:rsidRDefault="00F37B7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F37B71" w14:paraId="6466A5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DDC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1B1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82FBEC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248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C87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E4DBE37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71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42ED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4B3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B9D8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6E5" w14:textId="77777777" w:rsidR="00F37B71" w:rsidRPr="00E25A4B" w:rsidRDefault="00F37B7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79D30D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3F83194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FEA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B81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A977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7A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61F593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BAED47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F31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168C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B421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9AF237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5F07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5E5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417BE99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D6E5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CB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98F1A7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17C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C1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17FC4C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DABC6C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1F58FA4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4946E33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A2D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3BB7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4D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78EB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44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4F054ED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DDA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71A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A647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E70E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DC4E83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60C6D0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5C06FF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A50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19BD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439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E99198D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F50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5FC7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501BF11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E652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05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D09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48A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FDA1CE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D93C3E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3A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63CD4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588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71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FA41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8D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6849B13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E83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2A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2FE1CE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1518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1163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A64CA6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7C5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3F83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9B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01B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CB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C29525E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7B71" w14:paraId="208C13A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FB6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84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E91DDD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326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C0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C5F59C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A5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58F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2C7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CD0A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EB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00ECD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7B71" w14:paraId="30DDB87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FC68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FC9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11432C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04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705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0CAAFEA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ACB9CF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050A9F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195F99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19610C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1E6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7CF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A85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AC0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19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4B8A03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267D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5E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B6F1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99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89867C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566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D11B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1A8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FA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669A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FB7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66D7674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B20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EDB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5F51" w14:textId="77777777" w:rsidR="00F37B71" w:rsidRPr="00A152FB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9E7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7E4EE6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E7F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26D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C5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5FD" w14:textId="77777777" w:rsidR="00F37B71" w:rsidRPr="00F9444C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D2F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2912E3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9A2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4F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C00930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E42" w14:textId="77777777" w:rsidR="00F37B71" w:rsidRPr="00A152FB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049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457BC1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F1D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26F1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0D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26F" w14:textId="77777777" w:rsidR="00F37B71" w:rsidRPr="00F9444C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65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E85EF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7B71" w14:paraId="4826BF6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8638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4B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95625AE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3B5" w14:textId="77777777" w:rsidR="00F37B71" w:rsidRPr="00A152FB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3C3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ABBE92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FDE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963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81F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234" w14:textId="77777777" w:rsidR="00F37B71" w:rsidRPr="00F9444C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01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002028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F37B71" w14:paraId="6D75F52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3A53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3C71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C764" w14:textId="77777777" w:rsidR="00F37B71" w:rsidRPr="00A152FB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296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86721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69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7FEFBE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A64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FD8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C66F" w14:textId="77777777" w:rsidR="00F37B71" w:rsidRPr="00F9444C" w:rsidRDefault="00F37B7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787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A2A63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FEAF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F37B71" w14:paraId="45F171C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9077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012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A397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0F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8B0CA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8B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A20C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55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59691B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8117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FC2A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3A290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B9036D8" w14:textId="77777777" w:rsidR="00F37B71" w:rsidRDefault="00F37B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4CFB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F37B71" w14:paraId="478EDD0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DAC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10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981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0C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A6C71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377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29B63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F143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614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5ECD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F2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AC5F683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F37B71" w14:paraId="373786B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1C80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4DE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DE5F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56A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4D96AB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E6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01C4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7FB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D115C3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719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564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1E5727B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0F11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F14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483963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E996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1A6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8ECAA8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A567B6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ABA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11D3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67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75AA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BF7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0D05413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8D7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16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308D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F0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EA6FA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EC958A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6DC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7D0E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0A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4C0E57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4141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1C7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77EDE0E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02F1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A0F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990975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256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362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201F87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A66621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92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A89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E5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3A2C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4F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37B71" w14:paraId="2441C03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EE30" w14:textId="77777777" w:rsidR="00F37B71" w:rsidRDefault="00F37B71" w:rsidP="00F37B7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9EA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1FD8" w14:textId="77777777" w:rsidR="00F37B71" w:rsidRPr="00A152F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7DA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485735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EA78383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126D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D7A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3B3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E5E87C1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37E" w14:textId="77777777" w:rsidR="00F37B71" w:rsidRPr="00F9444C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E92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97783D4" w14:textId="77777777" w:rsidR="00F37B71" w:rsidRDefault="00F37B71" w:rsidP="00802827">
      <w:pPr>
        <w:spacing w:line="276" w:lineRule="auto"/>
        <w:ind w:right="57"/>
        <w:rPr>
          <w:sz w:val="20"/>
          <w:lang w:val="ro-RO"/>
        </w:rPr>
      </w:pPr>
    </w:p>
    <w:p w14:paraId="13D583D3" w14:textId="77777777" w:rsidR="00F37B71" w:rsidRDefault="00F37B71" w:rsidP="00A73B8F">
      <w:pPr>
        <w:pStyle w:val="Heading1"/>
        <w:spacing w:line="360" w:lineRule="auto"/>
      </w:pPr>
      <w:r>
        <w:t>LINIA 813 B</w:t>
      </w:r>
    </w:p>
    <w:p w14:paraId="012EFE7D" w14:textId="77777777" w:rsidR="00F37B71" w:rsidRDefault="00F37B71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37B71" w14:paraId="69BD6771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A3CE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D7A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E688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D2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40BF6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82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411C4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5E631F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EC0E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C3A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C7F2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71B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0A9764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02AEC7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F37B71" w14:paraId="369129EA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354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A8D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E77D45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8D2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B5D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2E745E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93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6A0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CD9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594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D0B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FA260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4F0B5B4D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D444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21E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5AE1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2EA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B675A8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789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B06C4E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E94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4A1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69C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EF0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CFBB2E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F37B71" w14:paraId="7F4F03F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DD5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F43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01D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1E7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8BDE0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674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383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A7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A9CC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BD8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04D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7E0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F37B71" w14:paraId="77F6997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8542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D21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D81F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DDE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1A09D9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C70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AFB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07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3BA9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941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119CEF11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A2D9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2AE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7F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EC0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FE11B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DB2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23B6EF3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EEB7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C53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81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C5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EF0213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6927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F37B71" w14:paraId="6D844CF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5DF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CC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64C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99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94E6E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1A9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D132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9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00C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F0A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93699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46E3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F37B71" w14:paraId="2C86BA6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9F3B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60A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54FD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267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331BD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B2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8852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9A9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74C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56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C664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D55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F37B71" w14:paraId="36D0518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79CE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B2F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AE56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10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BEEE63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90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BFBB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28C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047A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046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FB834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74F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37B71" w14:paraId="160F458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9863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C1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DCFD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B69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F1BEA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EA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7702CC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9906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23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8021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01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E69958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EC8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6BB9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3C3F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24E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660DCE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C8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E72FF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E18B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42C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90E1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02D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DFD030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F37B71" w14:paraId="3410A75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5D84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8C5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858D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742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CBAE73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20A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22A82D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99A8E9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95CA18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E55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1CC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C11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66A2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198200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37B71" w14:paraId="6F417C0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D046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055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BFE2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F14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BB4292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A5E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DAD99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834A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223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3E7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30E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E8F665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F37B71" w14:paraId="454915C4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CB45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EEDC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AC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79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9A3C8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BE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C619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3B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E8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D42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509E9B2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D71F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EB6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CC7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DE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D33EF4A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3D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D4D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D4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2B39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2D81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092DB42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483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68A4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60E0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509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72C455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FE30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3A46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A2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CC30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1BE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052751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F3D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92B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1093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BBF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D4876B4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2FF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6BFCEA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BFA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33A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4C2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B46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2A9A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394D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F37B71" w14:paraId="09339820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E3FA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185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1E4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8B4B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5CF928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81B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15C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805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034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170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4D006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434A0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F37B71" w14:paraId="5CE1DE8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A75E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8D4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A540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48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C73956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938ADB9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6958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5EB0" w14:textId="77777777" w:rsidR="00F37B71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5A62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046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E2FD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6103F7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F37B71" w14:paraId="7E0279C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CBB" w14:textId="77777777" w:rsidR="00F37B71" w:rsidRDefault="00F37B71" w:rsidP="00F37B7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C1A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6D6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6168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F1C1A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DD17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B411" w14:textId="77777777" w:rsidR="00F37B71" w:rsidRPr="00305F8E" w:rsidRDefault="00F37B71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B8E" w14:textId="77777777" w:rsidR="00F37B71" w:rsidRDefault="00F37B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0615" w14:textId="77777777" w:rsidR="00F37B71" w:rsidRPr="00305F8E" w:rsidRDefault="00F37B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491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B0D68C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379BF" w14:textId="77777777" w:rsidR="00F37B71" w:rsidRDefault="00F37B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00624D4" w14:textId="77777777" w:rsidR="00F37B71" w:rsidRDefault="00F37B71" w:rsidP="002242FB">
      <w:pPr>
        <w:spacing w:before="40" w:after="40" w:line="192" w:lineRule="auto"/>
        <w:ind w:right="57"/>
        <w:rPr>
          <w:lang w:val="ro-RO"/>
        </w:rPr>
      </w:pPr>
    </w:p>
    <w:p w14:paraId="03370584" w14:textId="77777777" w:rsidR="000619BE" w:rsidRDefault="000619BE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CF82266" w14:textId="1815464F" w:rsidR="00F37B71" w:rsidRDefault="00F37B7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664C80DD" w14:textId="77777777" w:rsidR="00F37B71" w:rsidRDefault="00F37B7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F37B71" w14:paraId="008B1D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8803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99E2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2ED1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FF36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B59B0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12C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41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1BB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9DB0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6817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18BC11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C38A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705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35BE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75F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E56A8F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C40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0ADC60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44E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DCEE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8B34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D3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059BFAF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DE7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FE0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4BB5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1E3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E01E6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B1B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8DD477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C0C855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76428E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1F0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13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29B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EF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2201BCB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2F97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A29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B340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9F20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5178A5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52F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611C5D7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A98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E435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8D43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C2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E2802C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6D0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9F78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AA7F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CD5" w14:textId="77777777" w:rsidR="00F37B71" w:rsidRDefault="00F37B7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84DEAE" w14:textId="77777777" w:rsidR="00F37B71" w:rsidRDefault="00F37B7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85A3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096A28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0A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E9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0057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BBA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37B71" w14:paraId="11C719B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771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6129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3D6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7638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314C5D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55BD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83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C6AD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CCBC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C19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B220A" w14:textId="77777777" w:rsidR="00F37B71" w:rsidRPr="00C87E63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6CB5B3FE" w14:textId="77777777" w:rsidR="00F37B71" w:rsidRPr="00C87E63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F37B71" w14:paraId="56B481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B131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5642" w14:textId="77777777" w:rsidR="00F37B71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D0F6" w14:textId="77777777" w:rsidR="00F37B71" w:rsidRPr="002B6917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C93" w14:textId="77777777" w:rsidR="00F37B71" w:rsidRDefault="00F37B7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72F782" w14:textId="77777777" w:rsidR="00F37B71" w:rsidRDefault="00F37B7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3AB3" w14:textId="77777777" w:rsidR="00F37B71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D6EC443" w14:textId="77777777" w:rsidR="00F37B71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1303" w14:textId="77777777" w:rsidR="00F37B71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74F" w14:textId="77777777" w:rsidR="00F37B71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48A" w14:textId="77777777" w:rsidR="00F37B71" w:rsidRPr="002A6824" w:rsidRDefault="00F37B7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0682" w14:textId="77777777" w:rsidR="00F37B71" w:rsidRDefault="00F37B7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37B71" w14:paraId="08814F6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170B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A14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F7D" w14:textId="77777777" w:rsidR="00F37B71" w:rsidRPr="002B6917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D962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803634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3AC4C2C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014F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861EEC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1AE0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E6BB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683B" w14:textId="77777777" w:rsidR="00F37B71" w:rsidRPr="002A6824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602B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46AB9D9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E189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5E9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101F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55B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6E23B5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B3D1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6B2354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3585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E74A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CFA9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4EB3" w14:textId="77777777" w:rsidR="00F37B71" w:rsidRDefault="00F37B7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00DBC" w14:textId="77777777" w:rsidR="00F37B71" w:rsidRDefault="00F37B7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F37B71" w14:paraId="7C68F82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AD53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2756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F472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89F7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8E8653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DD77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AB9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5C02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9BDB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650" w14:textId="77777777" w:rsidR="00F37B71" w:rsidRDefault="00F37B7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F37B71" w14:paraId="5E6972F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3993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9FD4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DC689A3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3BB5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7496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6DB4C32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60712BA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2703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75D4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3AC1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E66D7CE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BD93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6BAC" w14:textId="77777777" w:rsidR="00F37B71" w:rsidRDefault="00F37B7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37B71" w14:paraId="4E4DD38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1A2B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8C15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EC4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D693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08A948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0DDE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A47C7E7" w14:textId="77777777" w:rsidR="00F37B71" w:rsidRPr="00810F5B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C2FB" w14:textId="77777777" w:rsidR="00F37B71" w:rsidRPr="00557C88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FDC3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EF0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69DF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44D14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F37B71" w14:paraId="65634B9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507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EFF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61FB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AFC1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433A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AB3BFD1" w14:textId="77777777" w:rsidR="00F37B71" w:rsidRDefault="00F37B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9429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BD90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20E4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B41A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76B2B26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F37B71" w14:paraId="7C818119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94C9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B930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3BEE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FCF7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71F6" w14:textId="77777777" w:rsidR="00F37B71" w:rsidRDefault="00F37B7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93B" w14:textId="77777777" w:rsidR="00F37B71" w:rsidRPr="00557C88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8E44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7229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639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F45B1" w14:textId="77777777" w:rsidR="00F37B71" w:rsidRPr="00D83307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F37B71" w14:paraId="746225F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8835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10EE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2C5E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C493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B221E9B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0D07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B4F7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F07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2B55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2E9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325EFEB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BFDC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453E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5222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D0CC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F02F20F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FC05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2C19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A495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B860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2951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046260F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6B3C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96B7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D3FC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1FE6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5187A9F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E4DB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56CA" w14:textId="77777777" w:rsidR="00F37B71" w:rsidRPr="00557C88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43D3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139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9AB1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37B71" w14:paraId="7F53ED4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2725" w14:textId="77777777" w:rsidR="00F37B71" w:rsidRDefault="00F37B71" w:rsidP="00F37B7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857E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FE74" w14:textId="77777777" w:rsidR="00F37B71" w:rsidRPr="002B6917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6D27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8442FD0" w14:textId="77777777" w:rsidR="00F37B71" w:rsidRPr="006315B8" w:rsidRDefault="00F37B7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EC59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C521" w14:textId="77777777" w:rsidR="00F37B71" w:rsidRPr="00557C88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8908" w14:textId="77777777" w:rsidR="00F37B71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F677" w14:textId="77777777" w:rsidR="00F37B71" w:rsidRPr="002A6824" w:rsidRDefault="00F37B7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EB0" w14:textId="77777777" w:rsidR="00F37B71" w:rsidRDefault="00F37B7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C20FAF" w14:textId="77777777" w:rsidR="00F37B71" w:rsidRDefault="00F37B71">
      <w:pPr>
        <w:tabs>
          <w:tab w:val="left" w:pos="3183"/>
        </w:tabs>
      </w:pPr>
    </w:p>
    <w:p w14:paraId="28BF41BF" w14:textId="77777777" w:rsidR="000619BE" w:rsidRDefault="000619BE">
      <w:pPr>
        <w:tabs>
          <w:tab w:val="left" w:pos="3183"/>
        </w:tabs>
      </w:pPr>
    </w:p>
    <w:p w14:paraId="51773E6A" w14:textId="77777777" w:rsidR="000619BE" w:rsidRDefault="000619BE">
      <w:pPr>
        <w:tabs>
          <w:tab w:val="left" w:pos="3183"/>
        </w:tabs>
      </w:pPr>
    </w:p>
    <w:p w14:paraId="7A289E61" w14:textId="77777777" w:rsidR="000619BE" w:rsidRDefault="000619BE">
      <w:pPr>
        <w:tabs>
          <w:tab w:val="left" w:pos="3183"/>
        </w:tabs>
      </w:pPr>
    </w:p>
    <w:p w14:paraId="52E1D517" w14:textId="77777777" w:rsidR="000619BE" w:rsidRDefault="000619BE">
      <w:pPr>
        <w:tabs>
          <w:tab w:val="left" w:pos="3183"/>
        </w:tabs>
      </w:pPr>
    </w:p>
    <w:p w14:paraId="15408FAD" w14:textId="77777777" w:rsidR="000619BE" w:rsidRDefault="000619BE">
      <w:pPr>
        <w:tabs>
          <w:tab w:val="left" w:pos="3183"/>
        </w:tabs>
      </w:pPr>
    </w:p>
    <w:p w14:paraId="4001D35B" w14:textId="77777777" w:rsidR="000619BE" w:rsidRDefault="000619BE">
      <w:pPr>
        <w:tabs>
          <w:tab w:val="left" w:pos="3183"/>
        </w:tabs>
      </w:pPr>
    </w:p>
    <w:p w14:paraId="6A51F5E1" w14:textId="77777777" w:rsidR="000619BE" w:rsidRDefault="000619BE">
      <w:pPr>
        <w:tabs>
          <w:tab w:val="left" w:pos="3183"/>
        </w:tabs>
      </w:pPr>
    </w:p>
    <w:p w14:paraId="2E12AF51" w14:textId="77777777" w:rsidR="000619BE" w:rsidRDefault="000619BE">
      <w:pPr>
        <w:tabs>
          <w:tab w:val="left" w:pos="3183"/>
        </w:tabs>
      </w:pPr>
    </w:p>
    <w:p w14:paraId="2D810173" w14:textId="77777777" w:rsidR="000619BE" w:rsidRDefault="000619BE">
      <w:pPr>
        <w:tabs>
          <w:tab w:val="left" w:pos="3183"/>
        </w:tabs>
      </w:pPr>
    </w:p>
    <w:p w14:paraId="23BB2320" w14:textId="77777777" w:rsidR="000619BE" w:rsidRDefault="000619BE">
      <w:pPr>
        <w:tabs>
          <w:tab w:val="left" w:pos="3183"/>
        </w:tabs>
      </w:pPr>
    </w:p>
    <w:p w14:paraId="5D505203" w14:textId="77777777" w:rsidR="000619BE" w:rsidRPr="00930181" w:rsidRDefault="000619BE">
      <w:pPr>
        <w:tabs>
          <w:tab w:val="left" w:pos="3183"/>
        </w:tabs>
      </w:pPr>
    </w:p>
    <w:p w14:paraId="50F0BDC5" w14:textId="77777777" w:rsidR="00F37B71" w:rsidRPr="00C21F42" w:rsidRDefault="00F37B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AD1EA9" w14:textId="77777777" w:rsidR="00F37B71" w:rsidRPr="00C21F42" w:rsidRDefault="00F37B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27E090C" w14:textId="77777777" w:rsidR="00F37B71" w:rsidRPr="00C21F42" w:rsidRDefault="00F37B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82DC810" w14:textId="77777777" w:rsidR="00F37B71" w:rsidRPr="00C21F42" w:rsidRDefault="00F37B7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F60B1DA" w14:textId="77777777" w:rsidR="00F37B71" w:rsidRDefault="00F37B7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B93E033" w14:textId="77777777" w:rsidR="00F37B71" w:rsidRPr="00C21F42" w:rsidRDefault="00F37B7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30CBC80" w14:textId="77777777" w:rsidR="00F37B71" w:rsidRPr="00C21F42" w:rsidRDefault="00F37B7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AA84846" w14:textId="77777777" w:rsidR="00F37B71" w:rsidRPr="00C21F42" w:rsidRDefault="00F37B7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4E99419" w14:textId="77777777" w:rsidR="00F37B71" w:rsidRPr="00C21F42" w:rsidRDefault="00F37B7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E86F81" w:rsidRDefault="00FB37F1" w:rsidP="00E86F81"/>
    <w:sectPr w:rsidR="00FB37F1" w:rsidRPr="00E86F8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20C2" w14:textId="77777777" w:rsidR="0001715E" w:rsidRDefault="0001715E">
      <w:r>
        <w:separator/>
      </w:r>
    </w:p>
  </w:endnote>
  <w:endnote w:type="continuationSeparator" w:id="0">
    <w:p w14:paraId="04B122D6" w14:textId="77777777" w:rsidR="0001715E" w:rsidRDefault="0001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2BA7" w14:textId="77777777" w:rsidR="0001715E" w:rsidRDefault="0001715E">
      <w:r>
        <w:separator/>
      </w:r>
    </w:p>
  </w:footnote>
  <w:footnote w:type="continuationSeparator" w:id="0">
    <w:p w14:paraId="4372B00C" w14:textId="77777777" w:rsidR="0001715E" w:rsidRDefault="0001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19E84E11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D726C2">
      <w:rPr>
        <w:b/>
        <w:bCs/>
        <w:i/>
        <w:iCs/>
        <w:sz w:val="22"/>
      </w:rPr>
      <w:t>decada 11-20 octombrie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407D5CE3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726C2">
      <w:rPr>
        <w:b/>
        <w:bCs/>
        <w:i/>
        <w:iCs/>
        <w:sz w:val="22"/>
      </w:rPr>
      <w:t>decada 11-20 octombrie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/mRASuh1I2lh+JV1MxygEHb8VnhU/Htu9tvjtVaV1c/rM+dHkiWtCIcaA+kH+dXGT+3WLHHknBVqMXyJWubjQ==" w:salt="qO5mQwUTGUXUDUruylnDb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15E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19BE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A88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201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765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13419</Words>
  <Characters>76492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2025-10-03T06:34:00Z</dcterms:created>
  <dcterms:modified xsi:type="dcterms:W3CDTF">2025-10-03T08:02:00Z</dcterms:modified>
</cp:coreProperties>
</file>