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8E43" w14:textId="77777777" w:rsidR="00A86882" w:rsidRPr="001A77EE" w:rsidRDefault="00A86882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1FBA6F5" w14:textId="13827051" w:rsidR="00A86882" w:rsidRPr="001A77EE" w:rsidRDefault="00A86882" w:rsidP="00D3056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0E40FDCB" w14:textId="77777777" w:rsidR="00A86882" w:rsidRDefault="00A8688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E5500BA" w14:textId="77777777" w:rsidR="00A86882" w:rsidRDefault="00A8688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E09D150" w14:textId="77777777" w:rsidR="00A86882" w:rsidRDefault="00A86882">
      <w:pPr>
        <w:jc w:val="center"/>
        <w:rPr>
          <w:sz w:val="28"/>
        </w:rPr>
      </w:pPr>
    </w:p>
    <w:p w14:paraId="69AFB9B6" w14:textId="77777777" w:rsidR="00A86882" w:rsidRDefault="00A86882">
      <w:pPr>
        <w:jc w:val="center"/>
        <w:rPr>
          <w:sz w:val="28"/>
        </w:rPr>
      </w:pPr>
    </w:p>
    <w:p w14:paraId="1574582E" w14:textId="77777777" w:rsidR="00A86882" w:rsidRDefault="00A86882">
      <w:pPr>
        <w:jc w:val="center"/>
        <w:rPr>
          <w:sz w:val="28"/>
        </w:rPr>
      </w:pPr>
    </w:p>
    <w:p w14:paraId="4282EB89" w14:textId="77777777" w:rsidR="00A86882" w:rsidRDefault="00A8688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392C51B" w14:textId="77777777" w:rsidR="00A86882" w:rsidRDefault="00A8688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0A06A96" w14:textId="77777777" w:rsidR="00A8688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8A3D76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525C4CC" w14:textId="77777777" w:rsidR="00A86882" w:rsidRDefault="00A868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4FBAAD0" w14:textId="77777777" w:rsidR="00A86882" w:rsidRDefault="00A868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55D4CC32" w14:textId="77777777" w:rsidR="00A86882" w:rsidRPr="00676A79" w:rsidRDefault="00A8688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FAA83D0" w14:textId="77777777" w:rsidR="00A86882" w:rsidRPr="00676A79" w:rsidRDefault="00A8688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B8FA0C0" w14:textId="77777777" w:rsidR="00A86882" w:rsidRDefault="00A8688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86882" w14:paraId="37248D8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016A597" w14:textId="77777777" w:rsidR="00A86882" w:rsidRDefault="00A8688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FDB6267" w14:textId="77777777" w:rsidR="00A86882" w:rsidRDefault="00A8688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E5AED5F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1513B30" w14:textId="77777777" w:rsidR="00A86882" w:rsidRDefault="00A8688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4588CF0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4238743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08F864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D2E1979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C942E9E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BCD404F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C28F988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AF9A05D" w14:textId="77777777" w:rsidR="00A86882" w:rsidRDefault="00A86882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589CDFA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2AFC085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B7979D9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E4430E8" w14:textId="77777777" w:rsidR="00A86882" w:rsidRDefault="00A8688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914FB2A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4F44DA6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53DFE0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C076E8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19E76A6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73AAC61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0F3B232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0080167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2AB312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86882" w14:paraId="187286B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0568C00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3459D8F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0BA74AF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C1B091C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4393F1C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36BC2D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5DDBF83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08C66B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6B0AD16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ECD549" w14:textId="77777777" w:rsidR="00A86882" w:rsidRDefault="00A868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2BF1AC4" w14:textId="77777777" w:rsidR="00A86882" w:rsidRDefault="00A868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CA7E553" w14:textId="77777777" w:rsidR="00A86882" w:rsidRDefault="00A86882">
      <w:pPr>
        <w:spacing w:line="192" w:lineRule="auto"/>
        <w:jc w:val="center"/>
      </w:pPr>
    </w:p>
    <w:p w14:paraId="50158F7C" w14:textId="77777777" w:rsidR="00A86882" w:rsidRDefault="00A8688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62E60AF" w14:textId="77777777" w:rsidR="00A86882" w:rsidRDefault="00A8688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C401535" w14:textId="77777777" w:rsidR="00A86882" w:rsidRDefault="00A8688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17A60DA" w14:textId="77777777" w:rsidR="00A86882" w:rsidRPr="003447BC" w:rsidRDefault="00A8688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E1E1969" w14:textId="77777777" w:rsidR="00A86882" w:rsidRPr="00A8307A" w:rsidRDefault="00A86882" w:rsidP="00516DD3">
      <w:pPr>
        <w:pStyle w:val="Heading1"/>
        <w:spacing w:line="360" w:lineRule="auto"/>
      </w:pPr>
      <w:r w:rsidRPr="00A8307A">
        <w:t>LINIA 100</w:t>
      </w:r>
    </w:p>
    <w:p w14:paraId="53C1A00B" w14:textId="77777777" w:rsidR="00A86882" w:rsidRPr="00A8307A" w:rsidRDefault="00A8688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A86882" w:rsidRPr="00AB76B4" w14:paraId="2D2933B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AA1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74B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B4E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1769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2E27F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E44E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A6594F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DE6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D45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DD4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9D7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6702605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09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E21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9DD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51DB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F308E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113B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06EEAF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78C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55E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DF6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2DA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017D840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EE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F14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6342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C591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F3CBA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E9BB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82E89B7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292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271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7A9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9EC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CAFB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86882" w:rsidRPr="00AB76B4" w14:paraId="11FF4D6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C3A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17A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424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9968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2F9E3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8E6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1C8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0ED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EC4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6DC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8FE2A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E69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740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66E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0238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E0E4C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E9E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3DC33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1AD4F3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AA9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7D7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AB6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7DF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544F20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106B2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86882" w:rsidRPr="00AB76B4" w14:paraId="363433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078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655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BE0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6DD3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EC1714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E248D8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9BB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1C5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ED5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21A4ED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3EB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87C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86882" w:rsidRPr="00AB76B4" w14:paraId="57106F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D9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8E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4BEA511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143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4E19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5600BE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0B50B1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1BF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9A05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EA0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63D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D9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28A305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681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27F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06871B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854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B661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A7902E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F725E9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C9E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973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A27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BE9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D2F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143059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2E9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CDB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B92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CC91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4A633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2CD579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826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DDA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AA7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04B335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CFBC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C81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5062164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A45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7FC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A9F33B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693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2675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E312B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442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A38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223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B6A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001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2F99C04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6F0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DD4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BB7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893B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4B715F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79B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A14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94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3AE3B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535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0BF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1518DDD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35B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8F3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B2A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BCA4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0BA0F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07A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F07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404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BF7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784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74AE1A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39D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FA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D0B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0640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5FB3EA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91F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0DB5F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A0B4FE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06069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EAB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3F46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D44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99B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9D21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86882" w:rsidRPr="00AB76B4" w14:paraId="2064368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69B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0B6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A00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2E63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B966C2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4E7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0DF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3FB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A69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33B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2EDA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86882" w:rsidRPr="00AB76B4" w14:paraId="7FA2505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98A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20F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DDBB03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1E3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A283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4D503A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AFAA84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66C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D4F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D79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B0F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3A2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6591FA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A2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253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305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2EAB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B8282E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8E3F83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F1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2EE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8E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42E565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4B2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D5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86882" w:rsidRPr="00AB76B4" w14:paraId="2C5D292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EEE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67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2B2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532A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D439A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B75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D46F9A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6E4DB0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878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A2F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2A5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E7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86882" w:rsidRPr="00AB76B4" w14:paraId="1CB8EC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97D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97F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243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730D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4BAA67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790F9B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130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ECE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23D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47F4CC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B40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57C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4151459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6F3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CC1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0A5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B7FF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259618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4B5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FB080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66FB4D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3679236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E52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DE3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C3C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2ED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4B28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86882" w:rsidRPr="00AB76B4" w14:paraId="3359BA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72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995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4DB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C08C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F1A82B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124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9F9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35E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935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369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0B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68D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86882" w:rsidRPr="00AB76B4" w14:paraId="0B84BAD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02F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565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047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0762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7B0E5B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B4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DBE6F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6387EC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70A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906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034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8D8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682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C93F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86882" w:rsidRPr="00AB76B4" w14:paraId="4672FD3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146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EA7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BC7CDD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9F8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5B40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FB80ED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D2A1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76B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2E5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A45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0E9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121931D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CCE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69A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2DCDF9E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B80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6214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007DC9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61A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CEE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7D8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CAA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BA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1BE2D7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755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91C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730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F189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BEE9B1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8D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FFBD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7F0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245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97B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CFB238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C38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428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CA0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042B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1BC593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B0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EAF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908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1E2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7DD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AC2A22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49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6CD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9A8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EF08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8CD8A8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8568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C63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FBB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328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B5E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648DD67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A63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535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B4A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A634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4BEB1F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4C83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8A1A20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23F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0C4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E80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FAC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120B6F6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78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5CA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A15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7D68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90CD52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EFAB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688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1B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AF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80C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41180C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31E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BF6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FE5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87DD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DEF7A8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E224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490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A9C7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612B9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253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1954" w14:textId="77777777" w:rsidR="00A86882" w:rsidRPr="00AB76B4" w:rsidRDefault="00A8688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AE01CF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D9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34F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1F85D20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797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F4CF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63834C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54DDE6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12E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115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002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CD0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79B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EBDCC4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5ED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248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921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E0247" w14:textId="77777777" w:rsidR="00A86882" w:rsidRPr="00AB76B4" w:rsidRDefault="00A8688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47A1EAE" w14:textId="77777777" w:rsidR="00A86882" w:rsidRPr="00AB76B4" w:rsidRDefault="00A8688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DE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177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8E3F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A85C21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662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23A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32A3B4C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86A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B47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1B4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C9CF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5F4FF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214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E4A8F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E33947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F5D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035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00B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082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1B1424B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C0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A2E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716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F5A9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242860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9A08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3AB01AB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26BD204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D64B59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B96A53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F10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412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5EE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5C1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588116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265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0D4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C09559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073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F454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442C57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1615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E68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D1DD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E958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10E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C5A482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C3B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99B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4DD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B9EA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EA158A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1561" w14:textId="77777777" w:rsidR="00A86882" w:rsidRPr="00AB76B4" w:rsidRDefault="00A868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105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AFB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50F5AA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513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A78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7B3CB6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78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76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6BD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8306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195F80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BE4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E55C1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F3C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1AC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F2B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C12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759EEB9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18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504C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512B480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0FC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17B0B" w14:textId="77777777" w:rsidR="00A86882" w:rsidRPr="00AB76B4" w:rsidRDefault="00A8688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CDA0840" w14:textId="77777777" w:rsidR="00A86882" w:rsidRPr="00AB76B4" w:rsidRDefault="00A8688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3C0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4B3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FD5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B626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E04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4D37E2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2F8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7F3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CA4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2DE36" w14:textId="77777777" w:rsidR="00A86882" w:rsidRPr="00AB76B4" w:rsidRDefault="00A8688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E337DFB" w14:textId="77777777" w:rsidR="00A86882" w:rsidRPr="00AB76B4" w:rsidRDefault="00A8688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E12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35E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1404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1DE7DEA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A60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FE5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16EBDC6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CCA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EF5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EF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ADC0E" w14:textId="77777777" w:rsidR="00A86882" w:rsidRPr="00AB76B4" w:rsidRDefault="00A8688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005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021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00930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180D78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BFB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3C7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12002C0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053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437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8F6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F7F1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17A685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E88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BCA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7BB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C7C65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F3A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BF3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5ABEC4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A40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E0C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1C6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E09F6" w14:textId="77777777" w:rsidR="00A86882" w:rsidRPr="00AB76B4" w:rsidRDefault="00A8688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A80EFD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044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738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DF2E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0C90B91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3E8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DFF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F80C04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FD1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281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AD9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F3CA9" w14:textId="77777777" w:rsidR="00A86882" w:rsidRPr="00AB76B4" w:rsidRDefault="00A8688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46706F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4CC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3AF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4EE1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926E13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956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7B6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E7A7B0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682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4D1F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18A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64DF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659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14AB3B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9DE0C6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8E0AA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23C9CF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5DEF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A1B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817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86A3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4C4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362055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DF4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9C9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D10EE7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B38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D192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B2A49A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61C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445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8B6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1D0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6B6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066A219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A3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D8E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694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5256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467F0D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A34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AA9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4DD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0D2F8CB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579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398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51C5603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973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E2E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159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B877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2E7D37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644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ABEC38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09DD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FBA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FDA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7789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9DD9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6040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86882" w:rsidRPr="00AB76B4" w14:paraId="7D31F3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693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214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FF5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2257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34FC6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07D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CB857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504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F39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818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504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78A90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1B2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BFA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0F4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62C6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8F2AE5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414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C76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FA3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838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3F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444A87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37E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567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E52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CEAE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AFD219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B78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5D3CB2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5CA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4E9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3F3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C97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88AF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7F54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86882" w:rsidRPr="00AB76B4" w14:paraId="6BC4127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558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3D8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3D2DB3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493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19FB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0E8EAD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751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0EC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F7A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817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6EF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514129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336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C31D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29A163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037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A848D" w14:textId="77777777" w:rsidR="00A86882" w:rsidRPr="00AB76B4" w:rsidRDefault="00A8688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FD2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722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D3E2" w14:textId="77777777" w:rsidR="00A86882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4D08" w14:textId="77777777" w:rsidR="00A86882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1421" w14:textId="77777777" w:rsidR="00A86882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13D664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7DF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770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727334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6594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B944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E74CE2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214630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400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7FF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7AE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996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DC9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58B407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A99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731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22F8A2F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38A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9C8C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7F8C5B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DC629F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C7D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63A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0FD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06A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C9D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1F595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A86882" w:rsidRPr="00AB76B4" w14:paraId="05B2102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1A6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D6D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750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B857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5EBBE9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353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609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7AB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42852E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E87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1B4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E5AA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329626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52DD3D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254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DE9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6A3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FFF7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618696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45F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EB0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550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BDA312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6FB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DBD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59F0766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72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7E4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202885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32D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F2A6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E5AE2E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5D5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91C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112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DB4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21A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5882C1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47D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486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4E6083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B7F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F48F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89FC5A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FB81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462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AF5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A6F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71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929F7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CE8F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86882" w:rsidRPr="00AB76B4" w14:paraId="2A67C1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973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8B8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6C6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53AE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9F286F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942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4539CB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6B1198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32D87E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127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661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CB7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3E4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BB2D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86882" w:rsidRPr="00AB76B4" w14:paraId="7FC14B3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F56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A19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1AC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17CC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8DE067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C10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BCBDA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8C496D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BAE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1E7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3F3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9F8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86882" w:rsidRPr="00AB76B4" w14:paraId="5DC64A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D9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BD9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E32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28B1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940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47E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2D3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13B29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751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63D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13E869F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D1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19C2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08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6E54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E4755A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8E43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37425B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88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5F73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9F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CAC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1528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86882" w:rsidRPr="00AB76B4" w14:paraId="4D57D3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5B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1B64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9E5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7A01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7B4569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8AF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62E53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A95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CB64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86E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3CD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86882" w:rsidRPr="00AB76B4" w14:paraId="25B9B58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6E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8BB2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14CF997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EC1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1578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1E84F0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B016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0F1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C0B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305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BAD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0568E2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A81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BFCB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9A1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58D2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4F3D3C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3F66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ECF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BEEE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8768116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ED8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1BC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752037D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B82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64C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C6C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F332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86B4DC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435A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C18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35A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2205C67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A44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F40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16FB2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769D4E7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DED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E75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A0AF8B4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F42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A18B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DC3063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33E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33C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287F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436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101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202464E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53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E696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C44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3FC6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E173B7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E640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EA8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C4A76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B017AE4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577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4E5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AB76B4" w14:paraId="29F6BFB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F72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1E5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A54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5B0A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E467C9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1266DB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A4CF76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FB0B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998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BE25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AE857F3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DC3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389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AB76B4" w14:paraId="0F6F7C2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CF4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B8C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52E5A6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EC3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644D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62AADE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E5FA9E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E08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437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3CF3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90E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D30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30158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4B6AF4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AB76B4" w14:paraId="0B54C1D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CEF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C72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B1B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94F7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BA5DB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65B7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0CD95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FFB0A3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C2D1F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CF1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B30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995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917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D493E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73A86D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AB76B4" w14:paraId="1B3785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7B7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A78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653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E155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245F40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FA85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CD9B95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D65FBF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823FA34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723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3D5E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034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D91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8A003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86882" w:rsidRPr="00AB76B4" w14:paraId="5517B7C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76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D81A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2FF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F09D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A50E7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A42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5E49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7049E27F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030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AB6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3C58CE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47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00B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3C0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F951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3473DD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3A9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C83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846E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032599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493D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1EC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8ADEF6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4F1747D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F90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2DEE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4E4F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FD77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CC9582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AACA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C55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C97D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1E2DAF4E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169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246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AB76B4" w14:paraId="0A2432C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3A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32F7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03E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C640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11703D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17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1F01D0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956C4C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3684A05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745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FA61" w14:textId="77777777" w:rsidR="00A86882" w:rsidRPr="00AB76B4" w:rsidRDefault="00A868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227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320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368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86882" w:rsidRPr="00AB76B4" w14:paraId="0D58AD5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EC6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619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A11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7067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380AB0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C9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FC7F7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B1DA5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B9C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4C7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A79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C3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D9EF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86882" w:rsidRPr="00AB76B4" w14:paraId="4490AF2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D31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721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FBC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71BE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CF6C31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1B9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C7DA4C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B28661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7E0DA2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1D7ED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60F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A4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4DE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863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4584D8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9BE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996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06C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B4FA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34C0B0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859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C6178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A82608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26BEE36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25D82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AE1464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F52C9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F8B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859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7DB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E3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BC767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02F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BBA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E94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5536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F8DBE5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BCB9EE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6CC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A8702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211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AE9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BFA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9A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2E7144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9C5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244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D43993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D23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04B8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59E139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C6285B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5D2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A11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C57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C16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24F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3F48921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49E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EA4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963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0749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AC5DE2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96C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EDEA0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C0D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0DA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D56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545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86882" w:rsidRPr="00AB76B4" w14:paraId="67EB806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87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4B2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943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E51C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C25072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91442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813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999D7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44C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833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C75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9BC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10E84D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CD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4BA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34B8872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FD0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C52B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CEB19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F7ED53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FC6EBD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3D523B9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21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429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D9D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33B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FF0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1CB7AEC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E2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89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5E2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5943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6F32B7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497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5C0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834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2E6C30B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4C0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771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8EF546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D05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08E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25F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22AD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BD30C7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A931E0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78F4E89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92B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4B2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FA7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0737013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C41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7F0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A98BA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0858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86882" w:rsidRPr="00AB76B4" w14:paraId="132462E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EE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04D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A9A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6CF1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61A4AA3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8ED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2BE68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F49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76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2CA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426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8464B0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CFD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A9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1CE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BD6A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F679D1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3B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0F634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1160DF0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C5904E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E1D16D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F2B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54E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062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E78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0AB3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86882" w:rsidRPr="00AB76B4" w14:paraId="0227239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4B4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4A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292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4682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D1BB09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CC1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6CD83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767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A8B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93A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7FE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C968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86882" w:rsidRPr="00AB76B4" w14:paraId="49E51BF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19F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3A6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2ED957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F0F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9775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E640F0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A7C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48D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A3D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73D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2D6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21D02A8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76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70A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8B9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59F3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769B5A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D6ABC1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3BF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2D2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2B1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0DA81FD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BA4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A48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DD502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51D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9CA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EE22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6B51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1ADA1F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2BA1E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E99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1843B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8E8517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8AE52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D51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13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77E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4DB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8AC3C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71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2CC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F41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7AEF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86FF69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373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57A6D0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B5B85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A6D41F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47B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1629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1C2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7BA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08E3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86882" w:rsidRPr="00AB76B4" w14:paraId="7C6508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C76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C0D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CCB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FCBA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4D4198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772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2F7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BE9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3F79E1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CBB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07A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524EF8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16D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1C7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2C35B91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340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A720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275DBC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4E7C20B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B00607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16A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270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75B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A14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2828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53975CD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78690931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092A731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9A899E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B0B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F9F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4D707C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BDC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75CA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1B93E1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5A8FDBA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E9C98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9E5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E02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080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338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C296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650F5D2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AF3408B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1000ABC" w14:textId="77777777" w:rsidR="00A86882" w:rsidRPr="00AB76B4" w:rsidRDefault="00A8688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137334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0F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D02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55C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BD02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DDA93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053F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99242D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234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C62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416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C1BD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A33C89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2563B8C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86882" w:rsidRPr="00AB76B4" w14:paraId="4939C9E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80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455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D52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F273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281227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A1E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C16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DD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0EE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29A8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86882" w:rsidRPr="00AB76B4" w14:paraId="675219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64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01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231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77E9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D0B1D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5433B0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598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A14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153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7D536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62D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63F9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71F6F6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C1B5B" w14:textId="77777777" w:rsidR="00A86882" w:rsidRPr="00AB76B4" w:rsidRDefault="00A8688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86882" w:rsidRPr="00AB76B4" w14:paraId="6E08D61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1F6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2282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3E6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6C8C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61057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35D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AEC645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7B5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530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64B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BD6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750E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86882" w:rsidRPr="00AB76B4" w14:paraId="60B2D27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E1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025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5B2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302B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4B03E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EF2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843CD9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D21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459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CD8F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51C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7206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86882" w:rsidRPr="00AB76B4" w14:paraId="44910E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1F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ACE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1C3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E8B6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B6EBA0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209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41BF1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E4C949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AED70B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2DF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7F9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CC8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0168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C4D5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86882" w:rsidRPr="00AB76B4" w14:paraId="7173D42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28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53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068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77AD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80E92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DE6A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06217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47D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135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E3B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FD8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2F0F8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86882" w:rsidRPr="00AB76B4" w14:paraId="2CF6A6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72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2C0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4616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A99D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5CC7F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0A8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EAEB4A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B7B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FA1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5CA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63E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BC08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86882" w:rsidRPr="00AB76B4" w14:paraId="75BA28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93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419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D67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1501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99AF4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665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2E7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049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01E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D33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444A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86882" w:rsidRPr="00AB76B4" w14:paraId="5B3E69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A7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8FE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FF0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71D3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08A71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DF1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9A93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C0B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C32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038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86882" w:rsidRPr="00AB76B4" w14:paraId="456BC4D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A2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7F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A32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DCB7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54365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008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E8C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DFF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2AB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AC9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86882" w:rsidRPr="00AB76B4" w14:paraId="5FEF092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25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F975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C63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ADFA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D2430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98E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342625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2AE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315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A4A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654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9EB2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86882" w:rsidRPr="00AB76B4" w14:paraId="5918C4F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78F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F2E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3B5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0A99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96BAA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A84813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43A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E5E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F4B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A90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B45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76038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333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AB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3FD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DD35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41CD6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372D57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34A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151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4FC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3EA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0B3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81B264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41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352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7199D6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0AD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3AAF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54275F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AD8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6A4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2BD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D55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E4CF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308572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379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B3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BD0B3D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1AC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CF09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0661EA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D2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E6F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161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EB5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3BA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87C102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A2B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9A3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890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5737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7A86F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DEE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AD6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082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9CEBCA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3AB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705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143C8E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0A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CAF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499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99E49" w14:textId="77777777" w:rsidR="00A86882" w:rsidRDefault="00A8688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29A4976" w14:textId="77777777" w:rsidR="00A86882" w:rsidRPr="00AB76B4" w:rsidRDefault="00A8688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400FFC6" w14:textId="77777777" w:rsidR="00A86882" w:rsidRPr="00AB76B4" w:rsidRDefault="00A8688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1027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015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A26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9F7D7F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B4C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85D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3D960D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23C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4AC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ACDD13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525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4D81C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6A37C9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A59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770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239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009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800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458266C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F4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745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DB87F1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DD7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BE8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10CFF89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F0F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883B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F80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1D8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6B8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ECC0FA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4AD7645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58C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CA3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761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5AB8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F61F2B1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674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467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3EA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9078D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FE8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032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D5C593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2F6254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B49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4A1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04C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D9373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E4E62F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38774E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945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557F55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E57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F94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DED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24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20C27C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3D1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C9B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CC5650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744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35F0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287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5645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6F8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8AE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382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10CB04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ED0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191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3E0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3AFB7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18C2FD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570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74D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2DC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531304A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7BC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333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A86882" w:rsidRPr="00AB76B4" w14:paraId="6733779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213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330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07A1FF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061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E7A4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92581B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EEDD206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15C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7F3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0CA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858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94B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10EFF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1EB0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86882" w:rsidRPr="00AB76B4" w14:paraId="080372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1B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E7F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933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7B6C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50C4F5B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44D2628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AD0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30AD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20B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03B0958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3B1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01A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7454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14C9425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9759C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F6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A659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815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EA39" w14:textId="77777777" w:rsidR="00A86882" w:rsidRPr="00AB76B4" w:rsidRDefault="00A8688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90B78D4" w14:textId="77777777" w:rsidR="00A86882" w:rsidRPr="00AB76B4" w:rsidRDefault="00A8688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3AFB" w14:textId="77777777" w:rsidR="00A86882" w:rsidRPr="00AB76B4" w:rsidRDefault="00A8688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0E5A1E" w14:textId="77777777" w:rsidR="00A86882" w:rsidRPr="00AB76B4" w:rsidRDefault="00A8688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0DD0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A10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79C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F19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86882" w:rsidRPr="00AB76B4" w14:paraId="289A87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92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6B08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13C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ACB1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CAD6A52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C480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832DF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C01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BD2C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3A5E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0BE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86882" w:rsidRPr="00AB76B4" w14:paraId="6D597CE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7F1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484E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C5F4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A17F5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E5BE4A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DDC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65B3F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1B8A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41B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04DC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326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A6F66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923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1C2B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61E8A9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BA8F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FF0A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A49D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D72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DA6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FA2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AA37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8E5C14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79FB03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F4C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394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67A2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3AD2F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BD5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8CB6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1C7A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C8E3F9F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A5A8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F147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86882" w:rsidRPr="00AB76B4" w14:paraId="637234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679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B93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3C27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09C94" w14:textId="77777777" w:rsidR="00A86882" w:rsidRPr="00AB76B4" w:rsidRDefault="00A868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AFA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395B9D6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42071471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1AC1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2093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85A9" w14:textId="77777777" w:rsidR="00A86882" w:rsidRPr="00AB76B4" w:rsidRDefault="00A868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9192" w14:textId="77777777" w:rsidR="00A86882" w:rsidRPr="00AB76B4" w:rsidRDefault="00A868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A86882" w:rsidRPr="00AB76B4" w14:paraId="739706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8DA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D0F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DF1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227C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06F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C5FF29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67EA56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4A8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AD1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AD2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D00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A86882" w:rsidRPr="00AB76B4" w14:paraId="459F74D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20C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0D8A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1762BE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A67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22A19" w14:textId="77777777" w:rsidR="00A86882" w:rsidRPr="00AB76B4" w:rsidRDefault="00A8688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AB5FF7C" w14:textId="77777777" w:rsidR="00A86882" w:rsidRPr="00AB76B4" w:rsidRDefault="00A8688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224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86D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C5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897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7BD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2A0ECD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590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53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2C3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7C3A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B397B5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8FC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75D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AE3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84B4A6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C2B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AF4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8832B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56357C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2A1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897E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27A4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8EC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786B2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B3D96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A78E7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21173D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95448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722D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E53237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684E6A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1344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FC78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E6A5A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D5A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730C78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824EFA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C0B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E032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AD51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EA85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3D775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7F4A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E10D54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D1CF6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E12A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F97D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A206C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E9CB3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65714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371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4CF0C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BECFF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C713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CF75C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68C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983F2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BC2A0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A59E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1BDF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D1D7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6145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86882" w:rsidRPr="00AB76B4" w14:paraId="748137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28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5DCD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56DE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737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3B980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441B9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40C3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533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C7FA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A74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E612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86882" w:rsidRPr="00AB76B4" w14:paraId="3AD24E1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AE8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D73B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C05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03C5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DA77BA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033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2A4E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E3C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C14D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961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D89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86882" w:rsidRPr="00AB76B4" w14:paraId="71B08D7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C3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E05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71EF78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09F38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FFF2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87B1EE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C76A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1BBF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D5BD6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CF6F0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4621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E94362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DF3D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86882" w:rsidRPr="00AB76B4" w14:paraId="75E79E6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12E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3024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C865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A71D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BD8AA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7D5B8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62CED4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96E50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E090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D1B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93C3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86882" w:rsidRPr="00AB76B4" w14:paraId="69328AD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F8B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3700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CA2F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3C37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E132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A0B89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D696B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6152E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679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A613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4F53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86882" w:rsidRPr="00AB76B4" w14:paraId="2D73839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47E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33A3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C06C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DA54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9D9DD9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1608E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6037C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76C3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0F149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55E1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84B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86882" w:rsidRPr="00AB76B4" w14:paraId="0E5A733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2FB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B231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1D556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1C08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240E2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3ED0F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FE390C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364EE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EC71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9AEC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1E85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86882" w:rsidRPr="00AB76B4" w14:paraId="6BFD266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241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B23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C23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8EC6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6E23A9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F2A91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40E9D9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657F642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8F264E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9BD607F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12B99AA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EB1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E2F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C86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A54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585D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B76B4" w14:paraId="700944C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3E2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221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626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932E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E19D1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0312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06BE93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02F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97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EE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1A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B50D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B76B4" w14:paraId="1FDEF25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B67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351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837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EFFB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45F1D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B7F1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6A4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C5F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85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C1B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422958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7B9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B38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4F4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F660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57B0C5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421D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B91F57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EF4070D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BF4B46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FB79631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109C6DD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F1F103C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5BEA2B2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D74326B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DBF3611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2C7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19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E4D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07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1CD6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B76B4" w14:paraId="458B9CB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42F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408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D28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094C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79529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15346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EC49319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64C0ACA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9FA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B35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089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2EE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D17E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B76B4" w14:paraId="1B5C7A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F19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0008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3BD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1B08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00DE37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1D88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A0F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937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1252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B97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601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EAA22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5FA68A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1F6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7CF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35A2C0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050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49F8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E28BF4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C3FF53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3B55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005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3ED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1A3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9A09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B28BB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3D7B2B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B28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A88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F63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79E8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038BBB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2BB0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A3B33C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1FFCC2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03070E7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D67F9E7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DE4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D91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D64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F44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F48D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86882" w:rsidRPr="00AB76B4" w14:paraId="4ED48A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96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19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1B7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7F7C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73A31F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9716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001656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65B7F0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2BB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91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227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4287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2593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86882" w:rsidRPr="00AB76B4" w14:paraId="069701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ACA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70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F72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D1E6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ED45F0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B624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0B47EF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994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2F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AB2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FC0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86882" w:rsidRPr="00AB76B4" w14:paraId="23B0B8C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EA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B50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A52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6F0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97EA1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AA81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A260694" w14:textId="77777777" w:rsidR="00A86882" w:rsidRPr="00AB76B4" w:rsidRDefault="00A8688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556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163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541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9F7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973E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D50113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86882" w:rsidRPr="00AB76B4" w14:paraId="6C98958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8FA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8A1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18B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99F7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D286B4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801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54627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885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CAA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0A9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12D9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F270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86882" w:rsidRPr="00AB76B4" w14:paraId="5D36D09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43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8F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F6F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A533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6B6BF1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CC7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CCAA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8A95BF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B21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99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6D4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C0F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86882" w:rsidRPr="00AB76B4" w14:paraId="05F3C98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1D8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59A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34B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3EF5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E0FD2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650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9DCA8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C6EEA2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1A40A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EFA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C14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3C1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93F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FB23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86882" w:rsidRPr="00AB76B4" w14:paraId="0879C89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38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FFB1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190D4D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E42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DE65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8FB662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0DB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B84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B9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6DE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47F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F6A34D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637D2CF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04D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0120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BD08EA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7D0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23FA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6408F6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5CB5DC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5D98DE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E03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886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C8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14A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BF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1FFF59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341FCF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154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5A8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70F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6B83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885822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4DDDA4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6E0C52D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51D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F2E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6936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53131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C03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9F7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A75C63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6D70359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EA3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59A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70C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F479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5AB97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A78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FECC0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8AC913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4C060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8F4D7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9AFC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B41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67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C4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C70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D9F8BD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00E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BC2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62F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40FF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DC5A6A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2978E1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B33DDE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D7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2369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E3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986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A6C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283733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7A7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0C6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EDA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9239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E67F8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BEE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5BA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41E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1EB8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2F5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99DE91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DC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EA5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BD6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01D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AFBC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7A8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3FBA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522C878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3DE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78D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56C52E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77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F35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C3333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F37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448D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1E7C334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1C3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4A0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102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C74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1A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86882" w:rsidRPr="00AB76B4" w14:paraId="4D4E601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9C5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C4C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7E0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3D98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4F9D293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5B42477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18BD8EE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185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110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4B2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E15C1E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C2D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789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9EF5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:rsidRPr="00AB76B4" w14:paraId="732C5B5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330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E01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CE3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8AB0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1C6101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76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72DBF7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117AF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9DB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08E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C12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E3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CE4736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86882" w:rsidRPr="00AB76B4" w14:paraId="301702B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C41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6812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080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31A5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8355A5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597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3ECB5C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1F5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E04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745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B73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86882" w:rsidRPr="00AB76B4" w14:paraId="5060E12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F2E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6C8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077E89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73C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1208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B09514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6F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7EA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CE7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BF96C3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39E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03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69D6CB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765EF92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71B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12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77E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6C2C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5DBB27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A5C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54C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56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89DD89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BE3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42D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86882" w:rsidRPr="00AB76B4" w14:paraId="7FEA65A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B2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29B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694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1EF8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45E2DD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C113BE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68E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4B6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0CE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F8D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45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5B373B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DF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E1D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14C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8CCF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72BD09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E57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24C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A78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585AE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710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44E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18B5109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07D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692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C12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B98F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FB72BD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1AC71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25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36EE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1B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0BE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A4CE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58B026B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109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EA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F8705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087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D276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33E5FE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22E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70D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5E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5DD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D6A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21848D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25E5EB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1E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CC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26E2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8513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7317C2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F30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19D48D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110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513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E91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9AC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291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86882" w:rsidRPr="00AB76B4" w14:paraId="49581B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7C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56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A12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ECF8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ADB5C6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3F13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6FAC9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659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2D5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5A7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5F3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30A8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86882" w:rsidRPr="00AB76B4" w14:paraId="6C323C9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EC3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3C3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D69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71DF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14A48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CFA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1E68EB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DF4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DC5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FA3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703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59C6F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86882" w:rsidRPr="00AB76B4" w14:paraId="5B7717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E87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00A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2EA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AC60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DB38E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F1A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5CB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DCC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760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3CD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2E56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86882" w:rsidRPr="00AB76B4" w14:paraId="46A98C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D17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2A4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D4A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F281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291EC3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210A5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D90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B401A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B6F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044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52B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D7D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FE44F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05B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645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0CA24B9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F93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A1F9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53A228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132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44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2C4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3D9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DB5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DB0BA6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6DF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BFE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F85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55CF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F3C879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4CA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827982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203E31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A2B863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2C8501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6062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168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AFA2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A4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645447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C71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076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291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9CD5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7578F6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24FB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920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23B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B8B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FAE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18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E73DC4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7EA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4B9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E4CD7C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859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7063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C95123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8DD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6F9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98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536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F57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973FB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86882" w:rsidRPr="00AB76B4" w14:paraId="493E2A8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056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50A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6DE09D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113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C2BF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A5062A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518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6BB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D9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562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FD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EDA56B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6A1CBA9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B0B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4C9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2CD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09C4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6D849C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293260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4A2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85502C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634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96D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BB5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5DB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D3E849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80B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4BE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430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6101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E05786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2E859F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1C3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7A1D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63B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672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F62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F09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CBC83C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484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D6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AEB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8BD1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969B7B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7BA14C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686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EFDAA7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481141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51B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4BB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B55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D37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2DF163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335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BC5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DC615A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007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4489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6F1EE3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ECF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1EB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41E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F24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E3A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EB3CD7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6DE88AA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313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D58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B86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6BDE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C71446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0CD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34D5D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C48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71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D7B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7F3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244D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86882" w:rsidRPr="00AB76B4" w14:paraId="369344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331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6C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6D7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810C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2A84BA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29B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32B7E5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853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C47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93C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C4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47FA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86882" w:rsidRPr="00AB76B4" w14:paraId="7C8EF4D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D9F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E1A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3ACB19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B33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A0CA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1A3D57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AAB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494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335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D3E7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2C0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554F67A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753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6C6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14C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6AEF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724045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C65A2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B73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4748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137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6059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41C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285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504A34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67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00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35D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2287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4708E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CEE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866475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620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471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62A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A9D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E274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86882" w:rsidRPr="00AB76B4" w14:paraId="4BBBD5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E39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CB7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538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5C1E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3C715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055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DCECE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837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E1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85D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263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C9E9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86882" w:rsidRPr="00AB76B4" w14:paraId="4D0297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AAB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D7D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5D3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C720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6F5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9CEBBD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B09D8A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3C9C14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D0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481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81A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DC8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2D626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C8DF5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86882" w:rsidRPr="00AB76B4" w14:paraId="3F0EF0F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45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6D2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912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29E2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391A9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ABE4BC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F63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28BB5F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4D05C5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0B0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30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713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CFB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5144D6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7BD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873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792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B351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C7FD43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EFC682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0F1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C3388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908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FC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9EA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BD9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DCB1DB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73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FE5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FA2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CFDB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6AD406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F8B6AE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28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7F21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12E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874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9AB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41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2BAA16A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7A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C8F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476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42F0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7ADE54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DF2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4BDD4A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E8D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B34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8A3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E9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84A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86882" w:rsidRPr="00AB76B4" w14:paraId="3A0A6EF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21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19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921F74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274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68E8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4B6A77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37B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8B5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B8C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EC2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645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FC66B2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:rsidRPr="00AB76B4" w14:paraId="4E99AF8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0C5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119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744993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624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2CCB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0B51AF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ED776C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AF57BD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69D2AD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6807ED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2C6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BED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EEA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97D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25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620988B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CA0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660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D01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CE3D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30E94B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EF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121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C40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4ABB3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85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DE2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299A7A1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825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FD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277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0CC2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3A5C80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9F824D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139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464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AAA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89247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89D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C5F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2377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86882" w:rsidRPr="00AB76B4" w14:paraId="130D27D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E52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DB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629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C129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22460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8191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DA85770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E2F53A1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8A82F91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358C9E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C60530E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08C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028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27F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26C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62CB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86882" w:rsidRPr="00AB76B4" w14:paraId="15F757E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D0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7C1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7AD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6AC7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8F67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B11631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0AD4359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763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D1E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AF2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71A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43C3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86882" w:rsidRPr="00AB76B4" w14:paraId="6A7BCBF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58A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2F6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08C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4F1B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FB9EC7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9702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57FD86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AA5B055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16A7EA0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D88A07B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D817F28" w14:textId="77777777" w:rsidR="00A86882" w:rsidRPr="00AB76B4" w:rsidRDefault="00A8688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C74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77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937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9F8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30EC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86882" w:rsidRPr="00AB76B4" w14:paraId="054669D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192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A7A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25A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15BA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5F5EE8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6CCC19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33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5E668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360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C29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D49E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A291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9E0B64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4F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681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960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FEDB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6EA22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4E850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805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183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DF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812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B14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C4B0A9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577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C34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550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621F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620FE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88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CB75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3609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506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3BF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1D3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FA07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86882" w:rsidRPr="00AB76B4" w14:paraId="2EDCA34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CA4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DEB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E34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AC0E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4769C0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ABE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FC8056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DD1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912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5E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692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86882" w:rsidRPr="00AB76B4" w14:paraId="51575F3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18D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696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076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5FD3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70FECE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AC7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38714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63A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003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41A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569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C1F3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86882" w:rsidRPr="00AB76B4" w14:paraId="03EDD8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DA8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47D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C25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A696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DA754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DF7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D4BA6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80065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253F54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114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FB3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159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2C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86F9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86882" w:rsidRPr="00AB76B4" w14:paraId="286E917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E4B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07E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6D4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500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E13BD6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B4D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0689B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2DD4E5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A09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CA0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64D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D23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F459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86882" w:rsidRPr="00AB76B4" w14:paraId="2AD939C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797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E39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4B8AA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6C4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E2BE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8B6E84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BFAB25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B9830F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FFA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58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749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816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1D0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717E585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AA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369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72A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57B0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76D216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EA7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E7DE23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E5C7C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364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45F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FE7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8D4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05E16E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F7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2C1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725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9154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01011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4B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5BFD6C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B9E700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83C5B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E9A246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A73835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C81BD0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800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2E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AF3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5E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A55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86882" w:rsidRPr="00AB76B4" w14:paraId="13B28C9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92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B53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9C8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2CA1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90ED9C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547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942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63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02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51B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136B80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2B6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6D2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583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56CB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2B91C9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EB2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163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C89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504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437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ACE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86882" w:rsidRPr="00AB76B4" w14:paraId="5FD365C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E85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18C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ABB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7AC5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09C273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D14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67E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70E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1BB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343F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A8C29C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38D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B7D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8DF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22FC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3AFAB5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6F2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856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D1B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EE0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E02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5D4241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059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8E0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64A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E7C5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AE5D4E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6E1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A0449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45B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AC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9D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635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A524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86882" w:rsidRPr="00AB76B4" w14:paraId="40DFD75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70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4F6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E64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F078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3E124C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CD5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B95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B2B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34C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954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86882" w:rsidRPr="00AB76B4" w14:paraId="7D043CA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568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6EE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896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B2D6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0F5A95D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8B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26F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4DD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F99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FB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97675E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582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1A9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29217E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CFB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9798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51A8B01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95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9AD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DEC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46A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C1B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0C2107D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26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A72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EE7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2062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7B2F0B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81B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E5C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DC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3A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A5A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FBA7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86882" w:rsidRPr="00AB76B4" w14:paraId="1D2B280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0403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E98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FC0360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EE7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ABE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45D8D2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C06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E6F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2F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1F4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487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615DDE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CD6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534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0F2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6349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29D9A9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831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CF233A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FBF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17B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355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72D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4B3E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86882" w:rsidRPr="00AB76B4" w14:paraId="3D9BA30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1FC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39F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A2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95B9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A0B7A4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1DF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B0DE2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72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090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50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7A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340D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86882" w:rsidRPr="00AB76B4" w14:paraId="5A2DF7B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B6A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1B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E0B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8D88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B0752D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D00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38730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BED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593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461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8EE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5E92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86882" w:rsidRPr="00AB76B4" w14:paraId="79F3DB9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5E3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D81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B7B08A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8CDA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5923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C8679E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88C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2FC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DE4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173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CB16" w14:textId="77777777" w:rsidR="00A86882" w:rsidRPr="00AB76B4" w:rsidRDefault="00A8688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0BDBD9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00F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A98A4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449E72B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C31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364E8" w14:textId="77777777" w:rsidR="00A86882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0E2F56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5DEDDB3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BD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F72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773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5FA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C3F1" w14:textId="77777777" w:rsidR="00A86882" w:rsidRPr="00AB76B4" w:rsidRDefault="00A8688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0DD88F0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0F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C5E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362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797A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322EC8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4D6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A8D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DE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910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FC7B" w14:textId="77777777" w:rsidR="00A86882" w:rsidRPr="00AB76B4" w:rsidRDefault="00A8688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FDACBC" w14:textId="77777777" w:rsidR="00A86882" w:rsidRPr="00AB76B4" w:rsidRDefault="00A8688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86882" w:rsidRPr="00AB76B4" w14:paraId="6E7DD97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42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B68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012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355B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9DD175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483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7E3D6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9789A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098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B14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ADF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45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7711B0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8E7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E03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835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E311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DFF3DC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4BD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1537E3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114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A05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E62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10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2953E5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D8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0B9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8D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ECBD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84E20D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958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39D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23D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53D4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AE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4F8A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86882" w:rsidRPr="00AB76B4" w14:paraId="7C2F16B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927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8B7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27F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93E9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6731D7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4CA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61058A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9CF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8BB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ADD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F4F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98C7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86882" w:rsidRPr="00AB76B4" w14:paraId="795938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23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EC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46A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AF84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D543DD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773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F4A3F9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E770EF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886555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48530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4B35FD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06FE6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D9C76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BC1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068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833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DAA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C3A6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86882" w:rsidRPr="00AB76B4" w14:paraId="72E29E18" w14:textId="77777777">
        <w:trPr>
          <w:cantSplit/>
          <w:trHeight w:val="260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12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5903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77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  <w:p w14:paraId="4C20B4CF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588C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2A330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Caransebeş</w:t>
            </w:r>
            <w:r>
              <w:rPr>
                <w:b/>
                <w:bCs/>
                <w:sz w:val="20"/>
                <w:lang w:val="ro-RO"/>
              </w:rPr>
              <w:t>-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F9B4859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Zăgujeni</w:t>
            </w:r>
            <w:r>
              <w:rPr>
                <w:b/>
                <w:bCs/>
                <w:sz w:val="20"/>
                <w:lang w:val="ro-RO"/>
              </w:rPr>
              <w:t xml:space="preserve"> și 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-Căvăran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44FD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A82C4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5F90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E04B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73F0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RV. Semnalizată în trepte.</w:t>
            </w:r>
          </w:p>
        </w:tc>
      </w:tr>
      <w:tr w:rsidR="00A86882" w:rsidRPr="00AB76B4" w14:paraId="5F348E55" w14:textId="77777777">
        <w:trPr>
          <w:cantSplit/>
          <w:trHeight w:val="220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BB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9697" w14:textId="77777777" w:rsidR="00A86882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484CEC1B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AC10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7BD01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8504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A006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0184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D7AF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06EE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F16E96C" w14:textId="77777777">
        <w:trPr>
          <w:cantSplit/>
          <w:trHeight w:val="430"/>
          <w:jc w:val="center"/>
        </w:trPr>
        <w:tc>
          <w:tcPr>
            <w:tcW w:w="64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43B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D8D0" w14:textId="77777777" w:rsidR="00A86882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  <w:p w14:paraId="3FE17DDA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E950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48917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07D5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2D01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42CD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8F3C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C5B1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1B112DE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B11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DB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CC9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3C1D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48F8BC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254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2D0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DCC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5FC88E7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52D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7D6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6E580B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4A4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BC4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358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D635F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AF9F97F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 xml:space="preserve"> -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49A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DD8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C8A0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483+400</w:t>
            </w:r>
          </w:p>
          <w:p w14:paraId="3D997A6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271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8D1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30AFF20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399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9FC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CFD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C361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502E96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6D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D0D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37B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89F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D4E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F35C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86882" w:rsidRPr="00AB76B4" w14:paraId="30137C9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0C2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EA1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0989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9DF5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999352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671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FD1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8C1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D4B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A7F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C1B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86882" w:rsidRPr="00AB76B4" w14:paraId="0699E5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CA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94E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1006AC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0B3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157E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026118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704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C2E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D6FF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D12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2D9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A86882" w:rsidRPr="00AB76B4" w14:paraId="18164288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FD80D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FD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88E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2C8D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C11087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E9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17B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C6A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D1D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C34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86882" w:rsidRPr="00AB76B4" w14:paraId="4C7BEB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321E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E4E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268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AA99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7A8F2C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80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8413C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BF68DC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CAA141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69F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E80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B46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89D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4CA1C1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12A96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FDF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620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B3483" w14:textId="77777777" w:rsidR="00A86882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FCA4A7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F4D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DF0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0FB7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252BDF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887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53D7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5A456C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86882" w:rsidRPr="00AB76B4" w14:paraId="169CB8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9F21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4AD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6AB5907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086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650F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6BF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EB7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47A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F0A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94A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A86882" w:rsidRPr="00AB76B4" w14:paraId="4AB67F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9241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C3D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EFA1D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BC6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F354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9C5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899C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622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07E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CFF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72B5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86882" w:rsidRPr="00AB76B4" w14:paraId="270F8F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3F6FE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38E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554C80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047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74B8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755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BCF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36D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60D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312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86882" w:rsidRPr="00AB76B4" w14:paraId="09DF94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FAE53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EB9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A5692D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33C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AFB7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B11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77C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04C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680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E7C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86882" w:rsidRPr="00AB76B4" w14:paraId="0773ED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45AA1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2ED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E03875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90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FA62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524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B93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7EB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29B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FE8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86882" w:rsidRPr="00AB76B4" w14:paraId="39A017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7A240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4FC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3FD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5092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D6A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61375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AB1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D7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CE2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469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86882" w:rsidRPr="00AB76B4" w14:paraId="4BDD9A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AB5E5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F2A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B5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C2D8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A99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6641B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582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A29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8A4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6BF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86882" w:rsidRPr="00AB76B4" w14:paraId="49B7F1A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8A78F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22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691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BBC0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FBC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7D4FA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5501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A8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F23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20B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A86882" w:rsidRPr="00AB76B4" w14:paraId="199D8A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BF6FB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683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804E52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89D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E156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6D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EE3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FC1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29EA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2B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86882" w:rsidRPr="00AB76B4" w14:paraId="743E3F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C7E8D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D22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B561B2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4E8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C92A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7D2670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91D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B8D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8C4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9C3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DA8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86882" w:rsidRPr="00AB76B4" w14:paraId="6D6ACDC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25100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9112" w14:textId="77777777" w:rsidR="00A86882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E9E1FA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1C4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35689" w14:textId="77777777" w:rsidR="00A86882" w:rsidRPr="00AB76B4" w:rsidRDefault="00A8688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7CBACF2" w14:textId="77777777" w:rsidR="00A86882" w:rsidRPr="00AB76B4" w:rsidRDefault="00A8688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9E5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AAE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FD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20E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8D8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86882" w:rsidRPr="00AB76B4" w14:paraId="4B016DC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5F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1C3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E00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8F35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75B44D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B55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D2A96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328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212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2F3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F41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B2A5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A95419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86882" w:rsidRPr="00AB76B4" w14:paraId="7BDC2C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DC7EB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517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5A0A01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8C6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9943A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471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1FC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823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391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07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6A5DED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A77B1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F4D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4FE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6ECD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EB8174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89E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787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82F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C1A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282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FCC5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86882" w:rsidRPr="00AB76B4" w14:paraId="0717ADF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28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44C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D41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881D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129707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65F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707B5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8A1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B9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641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DC7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A86882" w:rsidRPr="00AB76B4" w14:paraId="6F95263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329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D4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460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2276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00FD991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6F3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AC8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BB4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406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16F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86882" w:rsidRPr="00AB76B4" w14:paraId="10B6948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FAAE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BD4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2A8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D39B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77B99F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527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1A4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3CC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A66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385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86882" w:rsidRPr="00AB76B4" w14:paraId="5518C81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63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CEF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2FE710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52A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36A1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7A8FE1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ACF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B1C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4F7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83E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A9F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86882" w:rsidRPr="00AB76B4" w14:paraId="3EE0D2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064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B4A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E1C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6917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C6897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BBB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96665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6DF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DD3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9F8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1D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B76B4" w14:paraId="51827A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96B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FFF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901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85E0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0C4D6B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ED0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94BA91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B94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E8E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9EA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3E6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AE6E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989959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E3DBCD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86882" w:rsidRPr="00AB76B4" w14:paraId="7157FA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6DC7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346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F7D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9B0F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6480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D2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D9A55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061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B55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C1F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082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7CD4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4BF1B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84E52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86882" w:rsidRPr="00AB76B4" w14:paraId="4562D2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EC8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F9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FA7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11DB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9DCCC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92D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9FCDF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B15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F41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391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620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785C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86882" w:rsidRPr="00AB76B4" w14:paraId="14B5BE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D74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2B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13E6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31C4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915CDD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482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C18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80C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6BA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786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EF0B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86882" w:rsidRPr="00AB76B4" w14:paraId="1E4AB8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BD9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408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BD7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AD92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A9174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4A3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4C8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302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640D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0C8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2888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F9BFD2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86882" w:rsidRPr="00AB76B4" w14:paraId="7FD062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34D1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F2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36F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63EF5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69EA5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BAF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586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71B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6AF0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7E1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5680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14DF8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86882" w:rsidRPr="00AB76B4" w14:paraId="7E2062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09F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229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0CC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95B6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625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40962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0CDE5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B5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21B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368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0EB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087B3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96BF84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86882" w:rsidRPr="00AB76B4" w14:paraId="03ACE6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19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F3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3D8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C2590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C9C8E6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F33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B3F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032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51F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90E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9952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86882" w:rsidRPr="00AB76B4" w14:paraId="626480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6A0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398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940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5F1C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81E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90D7B3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3D3A5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B08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852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465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612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553F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B76B4" w14:paraId="3FB301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E222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0A9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283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09CA4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2C4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6E4EF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BD5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45D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FCE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576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86882" w:rsidRPr="00AB76B4" w14:paraId="3019C2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078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7D1B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7C20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9D9A1" w14:textId="77777777" w:rsidR="00A86882" w:rsidRPr="00AB76B4" w:rsidRDefault="00A86882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AE96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BC73B4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AF979C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FFA3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BA07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5FA8" w14:textId="77777777" w:rsidR="00A86882" w:rsidRPr="00AB76B4" w:rsidRDefault="00A86882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83F4" w14:textId="77777777" w:rsidR="00A86882" w:rsidRPr="007B5A25" w:rsidRDefault="00A86882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74FEBE6" w14:textId="77777777" w:rsidR="00A86882" w:rsidRPr="00AB76B4" w:rsidRDefault="00A86882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B76B4" w14:paraId="4F58C4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64EF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209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B6D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262D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65F0C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B7A5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8DBF50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0CD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858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FFC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710B" w14:textId="77777777" w:rsidR="00A86882" w:rsidRPr="00AB76B4" w:rsidRDefault="00A8688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69C58" w14:textId="77777777" w:rsidR="00A86882" w:rsidRPr="00AB76B4" w:rsidRDefault="00A86882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B76B4" w14:paraId="75FFF3F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BE4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05C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588C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D98C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CA091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980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B72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7F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28E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30F4" w14:textId="77777777" w:rsidR="00A86882" w:rsidRPr="00AB76B4" w:rsidRDefault="00A8688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AEC17" w14:textId="77777777" w:rsidR="00A86882" w:rsidRPr="00AB76B4" w:rsidRDefault="00A8688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B76B4" w14:paraId="503FC0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1AC0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37A7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DDE8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6D7C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D01C71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1BA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BDA5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01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1CE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F61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F76D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B76B4" w14:paraId="563A50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606A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956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8009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78BE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CFAE7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85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C11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CE93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2A5D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B53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13C11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B76B4" w14:paraId="0FB810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605D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896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74F2869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FE8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9D489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54B69A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1C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D67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029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7523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731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62DB01E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FD4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D08A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843427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C3DA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84123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D87A55F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F632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96F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0B94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F1EC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DDA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B76B4" w14:paraId="4DCD386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BC7C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920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CE9F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D71B2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86F7B8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B6EC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903D2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A43B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6BE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9D71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EE5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86882" w:rsidRPr="00AB76B4" w14:paraId="497A6EA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BB36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CEBF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664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DDCE7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780451C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30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F860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67BE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E14E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3BC8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A86882" w:rsidRPr="00AB76B4" w14:paraId="2F8CB62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C8F9" w14:textId="77777777" w:rsidR="00A86882" w:rsidRPr="00AB76B4" w:rsidRDefault="00A86882" w:rsidP="00A868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EE866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7947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78C08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1A3F6AE" w14:textId="77777777" w:rsidR="00A86882" w:rsidRPr="00AB76B4" w:rsidRDefault="00A8688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6100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3D82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450B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A644" w14:textId="77777777" w:rsidR="00A86882" w:rsidRPr="00AB76B4" w:rsidRDefault="00A8688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656D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107FF" w14:textId="77777777" w:rsidR="00A86882" w:rsidRPr="00AB76B4" w:rsidRDefault="00A8688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434BB07" w14:textId="77777777" w:rsidR="00A86882" w:rsidRPr="00A8307A" w:rsidRDefault="00A8688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9CA7ED4" w14:textId="77777777" w:rsidR="00A86882" w:rsidRPr="005905D7" w:rsidRDefault="00A86882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870781C" w14:textId="77777777" w:rsidR="00A86882" w:rsidRPr="005905D7" w:rsidRDefault="00A8688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86882" w:rsidRPr="00743905" w14:paraId="6302E8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5FF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B9B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CFF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F86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E00329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2337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8D0F1C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3B7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E47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82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27DF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1761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86882" w:rsidRPr="00743905" w14:paraId="5A93E65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E62F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53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A29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17A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7A971D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BE2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80B22A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1825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205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F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7E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86882" w:rsidRPr="00743905" w14:paraId="57A3A65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AC9B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B5B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F2A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03E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BB1B21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B098367" w14:textId="77777777" w:rsidR="00A86882" w:rsidRPr="00743905" w:rsidRDefault="00A8688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F3F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13A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3F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23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4B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488770D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6134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E7C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6A2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58E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DB7FC8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642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EC0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A76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606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F8C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AA2F4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86882" w:rsidRPr="00743905" w14:paraId="4B9027A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6B8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E7B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F0791F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DB8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02E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F68C2C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90A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03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A80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46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72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7870E6" w14:textId="77777777" w:rsidR="00A86882" w:rsidRPr="0007721B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1FEA255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2F6D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540C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534161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5AD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7B3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94EF04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D07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6F4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DD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94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48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429210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5CD702C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3C0F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0F0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85C3185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9B1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06F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FEDEA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56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A281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10A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55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E9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393C9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656CA97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7B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B23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0880A0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43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1EF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1E9ED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091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3614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9A1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7C3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EAD5" w14:textId="77777777" w:rsidR="00A86882" w:rsidRPr="00537749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86882" w:rsidRPr="00743905" w14:paraId="69FFFD4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45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193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2C07F3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7E0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A1D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480804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B0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C4B6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339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78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879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ED4EFCB" w14:textId="77777777" w:rsidR="00A86882" w:rsidRPr="005A7670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38F1691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B33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087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DCB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80D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C0DBDE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63C16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9BC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EAEC3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12C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45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5AE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990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029FB54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CFD5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D98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30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31A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8AB619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F2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B935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066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F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168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1C94D1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86882" w:rsidRPr="00743905" w14:paraId="0D6F925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9F5D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979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BE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2D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FA3C04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8152B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6E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062D5E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AB5B38D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7B5E285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7BFC7E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365D77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07E08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3F6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63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3AC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E818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09A79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86882" w:rsidRPr="00743905" w14:paraId="33809B5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3D1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2C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2E8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29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A36EA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7C06F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B32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DACD68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E085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223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426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EEE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86882" w:rsidRPr="00743905" w14:paraId="325928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318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D8D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563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BA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ECFF7B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6FF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F35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AC5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88D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48C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A115F6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7869D9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86882" w:rsidRPr="00743905" w14:paraId="4DE8A2F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593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1F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A6D2B8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BEB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A3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0797F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F11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E933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31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1F5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0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181BA1" w14:textId="77777777" w:rsidR="00A86882" w:rsidRPr="001D7D9E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3DC4968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AF6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DBC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28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9B3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E90A19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FE0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B28684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83435F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6063E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FB86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288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D5F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B93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DAC50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86882" w:rsidRPr="00743905" w14:paraId="7D9FF38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6062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0F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F00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815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0AD208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C14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38183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1D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B0B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E7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099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57A6387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07D7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6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963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C1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EA3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E933458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04BF12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C704A0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B47B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B1C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994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E46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86882" w:rsidRPr="00743905" w14:paraId="13BA00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D5CD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CA6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3789C5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CE6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6D8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C6AAB7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8CF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90B1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949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565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356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5681AF" w14:textId="77777777" w:rsidR="00A86882" w:rsidRPr="0007721B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542CCC7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48C3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42E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73228A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957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C74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892C35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FE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942C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46F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F3B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4F81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7BDF28" w14:textId="77777777" w:rsidR="00A86882" w:rsidRPr="00951746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625AAEF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96EB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9D3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41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5D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CD9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5C9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118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C29416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77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419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4DA4EEA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4E22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4E7C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96FC69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72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3D97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E21A0B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BA8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F201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F60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A2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2E6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2A5233D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5B9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021A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7B2C9382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9ED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71ED" w14:textId="77777777" w:rsidR="00A86882" w:rsidRDefault="00A8688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24D4911" w14:textId="77777777" w:rsidR="00A86882" w:rsidRPr="00743905" w:rsidRDefault="00A8688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055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BCBB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36A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9D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137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250AF26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1D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C8B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1A504F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D08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4A3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FC8154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1F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4058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48F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BD4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69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320DA0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A422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7BC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A1DB96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CC88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2E6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50D440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2D6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7780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5F9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18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7F7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3831860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3D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B84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45F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348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DCFEFE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FD6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E8C91D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48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24C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4C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B391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9A65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86882" w:rsidRPr="00743905" w14:paraId="2C58361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7674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2C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F90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2BD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658687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8AD62A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289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58CC4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9C73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C28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1A8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E9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7267570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0B1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5F2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FB352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EC7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E5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23044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AD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8CF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45F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29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760A" w14:textId="77777777" w:rsidR="00A86882" w:rsidRPr="00351657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86882" w:rsidRPr="00743905" w14:paraId="1D791CB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83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93E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06C59E3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EB4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2FED" w14:textId="77777777" w:rsidR="00A86882" w:rsidRPr="00743905" w:rsidRDefault="00A86882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8F34E9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F41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F763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36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C3C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CFC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142533D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C2B8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DAB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ADF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0E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D9C146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C7252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424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FDA58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6440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A42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0DE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70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49882E2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4D1D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0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B3A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FAF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438DC8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22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DEBA4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020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1CD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2A7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E04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0893411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768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387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8F5E9B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FB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F048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BE9D0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CE3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E58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B0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767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50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584860D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10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CF9C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BF85AA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ACD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0347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F6FC42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4A9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F8B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9D1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EEF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613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11286B" w14:textId="77777777" w:rsidR="00A86882" w:rsidRPr="003B409E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7D182E6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2AD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1A3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B9E267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A8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1AF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09D99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7FF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5E0C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EB3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9CB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A68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28478B2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244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7F0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8882BD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E4B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2621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7A92E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B79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A63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A1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AD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02E2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7756B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86882" w:rsidRPr="00743905" w14:paraId="39325EE5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C9C9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03B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88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8E1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AD980B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52BB21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EC6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881EC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9474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100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362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5C8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03E3399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5094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25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F5F98D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F8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A20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8F647F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11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3D86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17A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AB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091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86882" w:rsidRPr="00743905" w14:paraId="1699DEE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B405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ECF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E48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02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CAE92A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03D6192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16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D7EB3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3256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DE2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1B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460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05D6983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CEF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359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6E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B4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AF5FEC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A3B754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B7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C9A5B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9474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15B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C6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C1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4A93E4F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90D5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69C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47CE7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45D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8793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359E1E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2A0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BAA4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CD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066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215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36BE96B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792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A72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F3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FA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78B33E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CFE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DFFA95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2EB3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61A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B26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74E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86882" w:rsidRPr="00743905" w14:paraId="643754D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209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560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D7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FCE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AEFC52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D5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51FF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79B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C9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52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86882" w:rsidRPr="00743905" w14:paraId="556326F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C4D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5A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E17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584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C4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197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2D9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E2D021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F1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D7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86882" w:rsidRPr="00743905" w14:paraId="695C442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ADF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B2F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B0D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705B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4DD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0C67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7B39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0F3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FB08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86882" w:rsidRPr="00743905" w14:paraId="4FE430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194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CC9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50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27F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B2ECE5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1F3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4CAC8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E8DA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A7F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C3F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6E1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3AA59F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E26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03A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D1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779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FBBE053" w14:textId="77777777" w:rsidR="00A86882" w:rsidRPr="00D73778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D5B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9A9FB7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B52" w14:textId="77777777" w:rsidR="00A86882" w:rsidRPr="00D73778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DD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8C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5E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4AF16E5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BCA3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A3C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551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563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BBD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3AE4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37B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16C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01E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86882" w:rsidRPr="00743905" w14:paraId="188A75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9F08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C70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330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B18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B4F2AC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2BD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7E03BA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05E6FF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1FACDF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DBD7300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85CB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787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3E2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3E9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9DF6B0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B1966D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86882" w:rsidRPr="00743905" w14:paraId="1CFABBD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DECE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469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5F232E0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D4C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BE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B0277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232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E590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04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22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E28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86882" w:rsidRPr="00743905" w14:paraId="3EF6378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283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2A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03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85D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267CF1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88B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A882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41A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1BB162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83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AAB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86882" w:rsidRPr="00743905" w14:paraId="58CB2AB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F1FD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66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D4F2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1A1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A287F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5990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7C2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47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966B245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A448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63B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53F967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5E52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121C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9E176F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B84D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4D80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7D6CDB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B16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D698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3E7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E292C62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5449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668F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05F2539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99CB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D4E5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7FD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7AF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F5E13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CF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87806D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FAC856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887C6D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20CB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60A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C64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08FE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BDD71D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86882" w:rsidRPr="00743905" w14:paraId="26D9DAA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C2D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22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BF4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EDB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FE7C81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E38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16C6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58E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B83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F12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5AEE6573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54CB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9E59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BBCA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E6D0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9CC7668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3E73A23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8AE400E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562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82FD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EA9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00B5A18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A49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FC72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0F2A1C7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3E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F1B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0D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456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997BE6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74A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E37C81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D04E92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D1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5EB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37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F2C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2CD4D42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3A0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C92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F0F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4F3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26D7A6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56B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0114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182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3AAAF3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82C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10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323885C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556C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1A1B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31B39A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80B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77F2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0C450BD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3A0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771C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452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4F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E23F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014E97F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C3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5EB2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BBCACA7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6247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0EF1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88D028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B9C0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A52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110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6B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355B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4B96141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73A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7C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25F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CF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CFFB58C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949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A7A4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090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4D0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EC4D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16B3410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D468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903F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EE57B0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B9F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6329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DC00B7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B84997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9003DC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C31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8A3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4EE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746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3D8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429FF4D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36A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3C9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936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67E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BC208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CB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5641DDE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CDABFFE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2DF2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590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6F2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10D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86882" w:rsidRPr="00743905" w14:paraId="659D7C6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BC7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FD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73C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4FC4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6D3EE10" w14:textId="77777777" w:rsidR="00A86882" w:rsidRPr="00CD295A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02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2B8E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E54A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92727B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D8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362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86882" w:rsidRPr="00743905" w14:paraId="51823CB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9340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F1C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F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126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73E19A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5A28A1D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6B1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3ADBCD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B31CD5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1830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A8E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79F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B11C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5258E3D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0AA6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4C8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40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2DAB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71C625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FCB6F2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12B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1FEF7E3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672E" w14:textId="77777777" w:rsidR="00A86882" w:rsidRPr="00743905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0D8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DF4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0AD8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5A29040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E9F3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D004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0E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2A0F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55D4543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D93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4020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B86F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5A1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FA0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7BA6510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4C3E915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D1B566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86882" w:rsidRPr="00743905" w14:paraId="7E96A5A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261" w14:textId="77777777" w:rsidR="00A86882" w:rsidRPr="00743905" w:rsidRDefault="00A86882" w:rsidP="00A868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FC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FE36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28B2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7240EA8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FC4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3A500F0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C21EC86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C7BBBC1" w14:textId="77777777" w:rsidR="00A86882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A451" w14:textId="77777777" w:rsidR="00A86882" w:rsidRDefault="00A868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307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F0B9" w14:textId="77777777" w:rsidR="00A86882" w:rsidRPr="00743905" w:rsidRDefault="00A868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D75A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AF971FB" w14:textId="77777777" w:rsidR="00A86882" w:rsidRDefault="00A868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45E51C8" w14:textId="77777777" w:rsidR="00A86882" w:rsidRPr="005905D7" w:rsidRDefault="00A8688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62807A9" w14:textId="77777777" w:rsidR="00A86882" w:rsidRDefault="00A86882" w:rsidP="007246D0">
      <w:pPr>
        <w:pStyle w:val="Heading1"/>
        <w:spacing w:line="360" w:lineRule="auto"/>
      </w:pPr>
      <w:r>
        <w:t>LINIA 117</w:t>
      </w:r>
    </w:p>
    <w:p w14:paraId="28BAD2FC" w14:textId="77777777" w:rsidR="00A86882" w:rsidRDefault="00A86882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4B1DB60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94D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AF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44A18D2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26B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E22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06DBBD4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F3E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B7F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0FB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EEA4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E4A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FB4CF7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5B8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EB8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C80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F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F8682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DD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E8CEF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A9D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6F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DF5A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2157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57BDB97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472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B3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FCC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710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97222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306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264F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A1C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068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CAC6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D915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7A193EB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E4FB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2B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E535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8C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08D7C1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008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75C71F2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7302C20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4BDB776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3D80FFB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D48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CA8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AF0C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6B0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F87E1B4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13D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961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F4C1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87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3A409E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9BC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91690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1877FB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4DF0A2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8A4CB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0BAE2DC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D33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51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363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3E39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A86882" w14:paraId="31CFC83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9DCB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41B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868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D9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67411B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FD9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8453D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A8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92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9E72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224E" w14:textId="77777777" w:rsidR="00A86882" w:rsidRPr="00F35A05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55C8B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443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3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1865FCD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E5CE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C29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4A9E70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D3C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6A2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895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E914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7962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63BDD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6FF7" w14:textId="77777777" w:rsidR="00A86882" w:rsidRDefault="00A86882" w:rsidP="00A868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0D5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1F7E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10E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8F3FF2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4C9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D80DF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519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C7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9A35" w14:textId="77777777" w:rsidR="00A86882" w:rsidRPr="00AA7E4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B1B5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3B59270C" w14:textId="77777777" w:rsidR="00A86882" w:rsidRDefault="00A868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21A70E40" w14:textId="77777777" w:rsidR="00A86882" w:rsidRDefault="00A86882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71F880ED" w14:textId="77777777" w:rsidR="00A86882" w:rsidRDefault="00A86882" w:rsidP="009B0B28">
      <w:pPr>
        <w:pStyle w:val="Heading1"/>
        <w:spacing w:line="360" w:lineRule="auto"/>
      </w:pPr>
      <w:r>
        <w:t>LINIA 119 A</w:t>
      </w:r>
    </w:p>
    <w:p w14:paraId="6576F6BC" w14:textId="77777777" w:rsidR="00A86882" w:rsidRDefault="00A86882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043E12FA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8734" w14:textId="77777777" w:rsidR="00A86882" w:rsidRDefault="00A86882" w:rsidP="00A86882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A7D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7BEB982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272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DC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6B12AD9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87F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515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FB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3A2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509D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26AE354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C6AA6CF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1F42D9C7" w14:textId="77777777" w:rsidR="00A86882" w:rsidRDefault="00A86882" w:rsidP="006B57C6">
      <w:pPr>
        <w:pStyle w:val="Heading1"/>
        <w:spacing w:line="360" w:lineRule="auto"/>
      </w:pPr>
      <w:r>
        <w:t>LINIA 120</w:t>
      </w:r>
    </w:p>
    <w:p w14:paraId="62A966D5" w14:textId="77777777" w:rsidR="00A86882" w:rsidRDefault="00A86882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86882" w14:paraId="0317F0D1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D46B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DAF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5A1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1E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5203BD5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CE5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332B2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B0C97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62CBE884" w14:textId="036F7968" w:rsidR="00A86882" w:rsidRDefault="00A86882" w:rsidP="000604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diag. </w:t>
            </w:r>
          </w:p>
          <w:p w14:paraId="43A3F51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EE5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1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B32E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E3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A86882" w14:paraId="268095E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2465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F7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00C2B7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8E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5C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5E43EF4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9E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67BC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469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66D7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6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4BD1D1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9B56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FD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2BD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F3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2731707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F0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F027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135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345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4B6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4CF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86882" w14:paraId="1DCEEF6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94C2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A00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212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073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C96F9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48D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10D5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9887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5EF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239D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EC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3C9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86882" w14:paraId="08F9003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5CF8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B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73EA73D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833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21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BCB39D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8A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AC6A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3F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3FA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79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2BCFF36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5BC0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A99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A23113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65C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9E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45CA3B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D80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467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91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FC82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D2D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1059538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38FE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626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C7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259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15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F54E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6AB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704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F19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A86882" w14:paraId="4F946815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C8D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F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2CE6042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424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556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826D4B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1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9F4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5C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490C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0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3BFA46F2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AE2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2D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078447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3EF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98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40B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3938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E8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EBC5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A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52783AAB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832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67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0976E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C00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B58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752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7BB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547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8364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80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54624FEB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E35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A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1F8877B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8D9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97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70D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681B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AD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8AF9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723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F1B694B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BD17" w14:textId="77777777" w:rsidR="00A86882" w:rsidRPr="00060490" w:rsidRDefault="00A86882" w:rsidP="00A868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099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35132DA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7D6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C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6EE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C2D8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C42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73AB" w14:textId="77777777" w:rsidR="00A86882" w:rsidRPr="009B4D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31C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A33437" w14:textId="77777777" w:rsidR="00A86882" w:rsidRDefault="00A86882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2405553B" w14:textId="77777777" w:rsidR="00A86882" w:rsidRDefault="00A86882" w:rsidP="00094CC3">
      <w:pPr>
        <w:pStyle w:val="Heading1"/>
        <w:spacing w:line="360" w:lineRule="auto"/>
      </w:pPr>
      <w:r>
        <w:lastRenderedPageBreak/>
        <w:t>LINIA 122</w:t>
      </w:r>
    </w:p>
    <w:p w14:paraId="7BA38801" w14:textId="77777777" w:rsidR="00A86882" w:rsidRDefault="00A86882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4C4B011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AD2" w14:textId="77777777" w:rsidR="00A86882" w:rsidRDefault="00A86882" w:rsidP="00A868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8E4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BB10" w14:textId="77777777" w:rsidR="00A86882" w:rsidRPr="006810C6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0C2F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95C49D4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334B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6E817F9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984C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0B9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F73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1B3D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5D28B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A86882" w14:paraId="44129C6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1DC8" w14:textId="77777777" w:rsidR="00A86882" w:rsidRDefault="00A86882" w:rsidP="00A868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6B9A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D28" w14:textId="77777777" w:rsidR="00A86882" w:rsidRPr="006810C6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4E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0E34C54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503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1D68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E60A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D82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8FD4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AD1EA2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9E00" w14:textId="77777777" w:rsidR="00A86882" w:rsidRDefault="00A86882" w:rsidP="00A868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1368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5977" w14:textId="77777777" w:rsidR="00A86882" w:rsidRPr="006810C6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E86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3D6AA90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D5A0C6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788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E16D8BA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D85138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4A856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4B3C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362E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6671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CDD2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59AD5E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8D20" w14:textId="77777777" w:rsidR="00A86882" w:rsidRDefault="00A86882" w:rsidP="00A868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A58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1094AF32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CD68" w14:textId="77777777" w:rsidR="00A86882" w:rsidRPr="006810C6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EA1E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5D7F6AD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DA8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42C3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04E4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4E55" w14:textId="77777777" w:rsidR="00A86882" w:rsidRPr="00F834E0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2DC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0D2C62" w14:textId="77777777" w:rsidR="00A86882" w:rsidRDefault="00A86882">
      <w:pPr>
        <w:spacing w:before="40" w:line="192" w:lineRule="auto"/>
        <w:ind w:right="57"/>
        <w:rPr>
          <w:sz w:val="20"/>
          <w:lang w:val="ro-RO"/>
        </w:rPr>
      </w:pPr>
    </w:p>
    <w:p w14:paraId="4EA5EAC3" w14:textId="77777777" w:rsidR="00A86882" w:rsidRDefault="00A86882" w:rsidP="004365A5">
      <w:pPr>
        <w:pStyle w:val="Heading1"/>
        <w:spacing w:line="276" w:lineRule="auto"/>
      </w:pPr>
      <w:r>
        <w:t>LINIA 123</w:t>
      </w:r>
    </w:p>
    <w:p w14:paraId="4E2C26A9" w14:textId="77777777" w:rsidR="00A86882" w:rsidRDefault="00A86882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A86882" w14:paraId="77D9D817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09D9" w14:textId="77777777" w:rsidR="00A86882" w:rsidRDefault="00A86882" w:rsidP="00A868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5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1826C3A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1B5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9BA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68C8924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AF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055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6F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418D" w14:textId="77777777" w:rsidR="00A86882" w:rsidRPr="008E041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808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FA4187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DFC4" w14:textId="77777777" w:rsidR="00A86882" w:rsidRDefault="00A86882" w:rsidP="00A868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6B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24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479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FDAA95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7D3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DD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D0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0FED" w14:textId="77777777" w:rsidR="00A86882" w:rsidRPr="008E041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C10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CF4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A86882" w14:paraId="02462C6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654D" w14:textId="77777777" w:rsidR="00A86882" w:rsidRDefault="00A86882" w:rsidP="00A868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18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3B0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E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E622D6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5E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52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F7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E8AA" w14:textId="77777777" w:rsidR="00A86882" w:rsidRPr="008E041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1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9233759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1EA7AE3" w14:textId="77777777" w:rsidR="00A86882" w:rsidRDefault="00A86882" w:rsidP="00F078FE">
      <w:pPr>
        <w:pStyle w:val="Heading1"/>
        <w:spacing w:line="360" w:lineRule="auto"/>
      </w:pPr>
      <w:r>
        <w:t>LINIA 124</w:t>
      </w:r>
    </w:p>
    <w:p w14:paraId="7B793997" w14:textId="77777777" w:rsidR="00A86882" w:rsidRDefault="00A86882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86882" w14:paraId="4B858A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61F8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5AB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61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25C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7268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F1B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5B293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A80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0E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3FE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B0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1F08D5" w14:paraId="35DC01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6CA2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79B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31EC" w14:textId="77777777" w:rsidR="00A86882" w:rsidRPr="001F08D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148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44918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60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9ABE5A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614E" w14:textId="77777777" w:rsidR="00A86882" w:rsidRPr="001F08D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D02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CB93" w14:textId="77777777" w:rsidR="00A86882" w:rsidRPr="001F08D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AAF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A49D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44009A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BF6D96" w14:textId="77777777" w:rsidR="00A86882" w:rsidRPr="001F08D5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86882" w14:paraId="6BE040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E4C3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EA3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8CC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92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7B66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2F1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94B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36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AE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423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422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86882" w:rsidRPr="00A8307A" w14:paraId="3B6F72C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3C53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EE2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7C0" w14:textId="77777777" w:rsidR="00A86882" w:rsidRPr="001775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497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C76DB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4C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CEED" w14:textId="77777777" w:rsidR="00A86882" w:rsidRPr="001775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3BE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0227" w14:textId="77777777" w:rsidR="00A86882" w:rsidRPr="001775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5CB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4F4C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86882" w:rsidRPr="00A8307A" w14:paraId="6A877F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FE46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AB0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19F2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14E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EADB4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42E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650A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068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A8E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0FA0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0ED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0444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747CFB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F7EE8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86882" w:rsidRPr="00A8307A" w14:paraId="60895D0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4ABF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72A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4944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73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633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5B718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1FCF6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0141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FC1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0A9F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50C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1D1968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49D0FBF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1CDC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CE55" w14:textId="77777777" w:rsidR="00A86882" w:rsidRPr="00A8307A" w:rsidRDefault="00A86882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6560" w14:textId="77777777" w:rsidR="00A86882" w:rsidRPr="00AF6A38" w:rsidRDefault="00A868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ED30" w14:textId="77777777" w:rsidR="00A86882" w:rsidRPr="00A8307A" w:rsidRDefault="00A86882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80F" w14:textId="77777777" w:rsidR="00A86882" w:rsidRDefault="00A868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7E6767" w14:textId="77777777" w:rsidR="00A86882" w:rsidRDefault="00A868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51869F" w14:textId="77777777" w:rsidR="00A86882" w:rsidRDefault="00A868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869" w14:textId="77777777" w:rsidR="00A86882" w:rsidRDefault="00A868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E75B" w14:textId="77777777" w:rsidR="00A86882" w:rsidRPr="00A8307A" w:rsidRDefault="00A86882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6547" w14:textId="77777777" w:rsidR="00A86882" w:rsidRPr="00AF6A38" w:rsidRDefault="00A868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18C1" w14:textId="77777777" w:rsidR="00A86882" w:rsidRPr="00D66AFF" w:rsidRDefault="00A86882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F43744A" w14:textId="77777777" w:rsidR="00A86882" w:rsidRDefault="00A86882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1F5290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398E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E73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C861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E8D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2B0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BDFB8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E654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EE6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7647" w14:textId="77777777" w:rsidR="00A86882" w:rsidRPr="00AF6A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569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86882" w:rsidRPr="00A8307A" w14:paraId="4E301C9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6265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82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EE3B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3F40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7A50CA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4DB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5AE5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CED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0605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D2D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B966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B86F97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E101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5C40D5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86882" w:rsidRPr="00A8307A" w14:paraId="0EA810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DEAB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BB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D4F5" w14:textId="77777777" w:rsidR="00A86882" w:rsidRPr="001033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948B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5774A9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3AE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303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D9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559" w14:textId="77777777" w:rsidR="00A86882" w:rsidRPr="001033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10B8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4576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94B0914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6A6D4B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B46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033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4D2" w14:textId="77777777" w:rsidR="00A86882" w:rsidRPr="001033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F3D8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913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D0CC7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40B0C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509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186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4BC7" w14:textId="77777777" w:rsidR="00A86882" w:rsidRPr="001033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BE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E7F708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A0C06C9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86882" w14:paraId="5F00A98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97B4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D1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A22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047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16045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B03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C2C8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87D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411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7D0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55A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8A96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A07F9A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86882" w:rsidRPr="00A8307A" w14:paraId="02A87C1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36B4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EE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5CA" w14:textId="77777777" w:rsidR="00A86882" w:rsidRPr="00B8526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ABF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FDC81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5F8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7EAF46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8B0E" w14:textId="77777777" w:rsidR="00A86882" w:rsidRPr="00B8526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E4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D6E" w14:textId="77777777" w:rsidR="00A86882" w:rsidRPr="00B8526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38E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54EA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032ABC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98FB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91E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342B" w14:textId="77777777" w:rsidR="00A86882" w:rsidRPr="00DD47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76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A3744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84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13D" w14:textId="77777777" w:rsidR="00A86882" w:rsidRPr="00DD47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400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0F3B" w14:textId="77777777" w:rsidR="00A86882" w:rsidRPr="00DD472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173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C399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0D4E0D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1DC3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938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F8FC" w14:textId="77777777" w:rsidR="00A86882" w:rsidRPr="0080537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A0B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130C5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E4E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663" w14:textId="77777777" w:rsidR="00A86882" w:rsidRPr="0080537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BB6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5DA5" w14:textId="77777777" w:rsidR="00A86882" w:rsidRPr="0080537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6D4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A99E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35CE94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3832" w14:textId="77777777" w:rsidR="00A86882" w:rsidRPr="00A75A00" w:rsidRDefault="00A86882" w:rsidP="00A868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7B0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A379" w14:textId="77777777" w:rsidR="00A86882" w:rsidRPr="00AA776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9F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7102A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BD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6394" w14:textId="77777777" w:rsidR="00A86882" w:rsidRPr="00AA776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87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C0E9" w14:textId="77777777" w:rsidR="00A86882" w:rsidRPr="00AA776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7D2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CA76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14:paraId="298108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FE26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E9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0EF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93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4141D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BE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75EA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31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E3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86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D7C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86882" w14:paraId="54C35E4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1DA4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F46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5D69C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DAD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2E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AFDD21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9B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C48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2C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C92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9E16" w14:textId="77777777" w:rsidR="00A86882" w:rsidRPr="00E462CC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8F8A8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86882" w:rsidRPr="00E462CC" w14:paraId="52F0447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8FF8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0B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639DD5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63C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FD6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C52E53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AE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5F7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4F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31F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E80E" w14:textId="77777777" w:rsidR="00A86882" w:rsidRPr="00E462CC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3E75BC0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7758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21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31A53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9D0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BFA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D9B6CB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C2D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6C4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D16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48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066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F625C2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B9ED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A15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A0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86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33FC13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5B7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966B3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9C7F5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C5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68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EF2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20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DDCF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86882" w14:paraId="40DFBBB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487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B24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932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29F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A76D62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24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A5167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A8E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64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902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21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86882" w14:paraId="019984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C3E8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865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1A3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881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FD5CB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E4E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E4E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180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F8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F971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59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B64B5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86882" w14:paraId="721718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7C13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D85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701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98B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D35879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B5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2B6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F75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D6F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CC3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86882" w14:paraId="1B5EC8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BF42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1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263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CE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0E5FFC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50A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8A408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72C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205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D683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89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B893FB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86882" w14:paraId="442FBE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CD21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97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19E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213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C0ED9B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BA2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D84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727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0211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20E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2899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2849AB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86882" w14:paraId="30899DAE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2663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B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7816AA4" w14:textId="77777777" w:rsidR="00A86882" w:rsidRDefault="00A86882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48D" w14:textId="77777777" w:rsidR="00A86882" w:rsidRDefault="00A86882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E04C" w14:textId="77777777" w:rsidR="00A86882" w:rsidRDefault="00A86882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A498C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134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D59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99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CD0F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E6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A86882" w14:paraId="620D17C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ED23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11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1D1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E9B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48A4D6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1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4D3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DD9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F26B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DE8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F55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A86882" w14:paraId="26360EA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FB6A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31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553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8A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0D0E60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6C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72B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2F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A52A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21A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83A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86882" w14:paraId="1172E5E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152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6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5B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2F77" w14:textId="77777777" w:rsidR="00A86882" w:rsidRDefault="00A86882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25CD6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8A2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F99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1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218E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356E" w14:textId="77777777" w:rsidR="00A86882" w:rsidRDefault="00A868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A8591" w14:textId="77777777" w:rsidR="00A86882" w:rsidRDefault="00A868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86882" w14:paraId="0C9C2D9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29FA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6F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04685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00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8286" w14:textId="77777777" w:rsidR="00A86882" w:rsidRDefault="00A86882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3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CC9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F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44D0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D0DB" w14:textId="77777777" w:rsidR="00A86882" w:rsidRDefault="00A868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86882" w14:paraId="502E3F9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185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2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01DA6F4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0B1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C3A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46BAFC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5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CB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A6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547C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F3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0000A4B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7FAB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2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6A74C8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90C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3C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09FE8E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A1E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3A9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B5B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9B0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153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3DEED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646D8E3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EEED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C9E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4EF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F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FFF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CFA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F07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F06C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3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F811F6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124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2C2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47A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C52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7FB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866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B4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AA3B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D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65DA6C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F4DB" w14:textId="77777777" w:rsidR="00A86882" w:rsidRDefault="00A86882" w:rsidP="00A868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D2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617B5E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4DD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1DE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545F6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753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C5A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74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EE5F" w14:textId="77777777" w:rsidR="00A86882" w:rsidRPr="00ED5B9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0F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D4F179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6A205E7C" w14:textId="77777777" w:rsidR="00A86882" w:rsidRDefault="00A86882" w:rsidP="00C13E1E">
      <w:pPr>
        <w:pStyle w:val="Heading1"/>
        <w:spacing w:line="360" w:lineRule="auto"/>
      </w:pPr>
      <w:r>
        <w:t>LINIA 125</w:t>
      </w:r>
    </w:p>
    <w:p w14:paraId="76D5AFEF" w14:textId="77777777" w:rsidR="00A86882" w:rsidRDefault="00A86882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ECB4B72" w14:textId="77777777" w:rsidR="00A86882" w:rsidRDefault="00A86882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86882" w14:paraId="129E11F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5CB5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752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2EF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927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7C621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648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E62FF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45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AA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72E6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B2E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86882" w14:paraId="61DB096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8287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65A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E38DE7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153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536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CCE37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83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A0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426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368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36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B7A8F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86882" w14:paraId="009B9CA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BFD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B2A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D3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473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CF8D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170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74601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96832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F9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00C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5F23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11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2FA5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86882" w14:paraId="5E5944F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90F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87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4C1F1DF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FD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9B38" w14:textId="77777777" w:rsidR="00A86882" w:rsidRDefault="00A86882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14EA90E" w14:textId="77777777" w:rsidR="00A86882" w:rsidRDefault="00A86882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65B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D90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8AC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0A4C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82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1AA5D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A86882" w14:paraId="1FDFD01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3DA7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08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CF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40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E55A79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39F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18328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28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3A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8482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2E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B0C120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27D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49F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5B5596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C9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24B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9F869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33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2F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F8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A8EC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32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89927F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CE2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60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0C84CE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526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41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32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6A8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98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F7B1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19D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5159F9C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6812" w14:textId="77777777" w:rsidR="00A86882" w:rsidRDefault="00A86882" w:rsidP="00A868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6F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0FB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642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A1303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4A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B3A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0E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752A" w14:textId="77777777" w:rsidR="00A86882" w:rsidRPr="00CE363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BB8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3CFB83D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1636E556" w14:textId="77777777" w:rsidR="00A86882" w:rsidRDefault="00A86882" w:rsidP="001E6A63">
      <w:pPr>
        <w:pStyle w:val="Heading1"/>
        <w:spacing w:line="360" w:lineRule="auto"/>
      </w:pPr>
      <w:r>
        <w:t>LINIA 129</w:t>
      </w:r>
    </w:p>
    <w:p w14:paraId="5308C399" w14:textId="77777777" w:rsidR="00A86882" w:rsidRDefault="00A86882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86882" w14:paraId="00A87F8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96A2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745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8A3A7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EB3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7A5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95D2A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80E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17A2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6E4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7E1F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4D6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B2D9E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2E5EA9E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A86882" w14:paraId="63ACD29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107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8B3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6A9D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D4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0D2F6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661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DE927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9A9E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87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D214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11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C720E0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AB8C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03E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CFD8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43A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F25EBC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50B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50E2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A90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FA3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14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F079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A86882" w14:paraId="60109E8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1AC2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5EF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F9EF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207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CCD2D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82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1C26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F8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FD83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414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37E4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86882" w14:paraId="576C5F46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2A6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FE7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23DE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EE49" w14:textId="77777777" w:rsidR="00A86882" w:rsidRDefault="00A86882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4149634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E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A20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C5C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37F6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BF3" w14:textId="77777777" w:rsidR="00A86882" w:rsidRDefault="00A8688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D1C1E" w14:textId="77777777" w:rsidR="00A86882" w:rsidRDefault="00A8688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A86882" w14:paraId="2306080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D8FE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7CE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25B9D5F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372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08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B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DE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FEA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0DD1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F57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A86882" w14:paraId="4C5344BC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1C62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B0A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A01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F6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A25C19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E31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103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352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969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5E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F000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35058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86882" w14:paraId="3B570B2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B557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AAA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05A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294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AFA82A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416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BC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043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E961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E15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09BC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035CF1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86882" w14:paraId="6826E1BE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0142" w14:textId="77777777" w:rsidR="00A86882" w:rsidRDefault="00A86882" w:rsidP="00A868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0E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258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C9C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4204A38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34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B0969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94FF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89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128F" w14:textId="77777777" w:rsidR="00A86882" w:rsidRPr="00C934F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AE0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6AF18A1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4D0AC801" w14:textId="77777777" w:rsidR="00A86882" w:rsidRDefault="00A86882" w:rsidP="003D5F18">
      <w:pPr>
        <w:pStyle w:val="Heading1"/>
        <w:spacing w:line="360" w:lineRule="auto"/>
      </w:pPr>
      <w:r>
        <w:t>LINIA 130</w:t>
      </w:r>
    </w:p>
    <w:p w14:paraId="31A7BB16" w14:textId="77777777" w:rsidR="00A86882" w:rsidRDefault="00A86882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283834B6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03FA" w14:textId="77777777" w:rsidR="00A86882" w:rsidRDefault="00A86882" w:rsidP="00A868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3E2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17B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8E2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11AB99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DC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3E4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22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9DF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7F21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4AECF5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7DE9B7DC" w14:textId="77777777" w:rsidR="00A86882" w:rsidRDefault="00A86882" w:rsidP="00951BBD">
      <w:pPr>
        <w:pStyle w:val="Heading1"/>
        <w:spacing w:line="360" w:lineRule="auto"/>
      </w:pPr>
      <w:r>
        <w:t>LINIA 131</w:t>
      </w:r>
    </w:p>
    <w:p w14:paraId="0A3F71A1" w14:textId="77777777" w:rsidR="00A86882" w:rsidRDefault="00A86882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338A188B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E6F5" w14:textId="77777777" w:rsidR="00A86882" w:rsidRDefault="00A86882" w:rsidP="00A868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2B0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A11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A8A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3108A6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864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9C9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E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C7C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6A92A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2F02421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6596" w14:textId="77777777" w:rsidR="00A86882" w:rsidRDefault="00A86882" w:rsidP="00A868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43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1ED841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494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0B3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6C033D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535D651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40FC5B4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966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C9C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BC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C9F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4A56C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A6C7ED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59A1D8B6" w14:textId="77777777" w:rsidR="00A86882" w:rsidRDefault="00A86882" w:rsidP="00662370">
      <w:pPr>
        <w:pStyle w:val="Heading1"/>
        <w:spacing w:line="360" w:lineRule="auto"/>
      </w:pPr>
      <w:r>
        <w:t>LINIA 132</w:t>
      </w:r>
    </w:p>
    <w:p w14:paraId="310395DC" w14:textId="77777777" w:rsidR="00A86882" w:rsidRDefault="00A86882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5674257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74B" w14:textId="77777777" w:rsidR="00A86882" w:rsidRDefault="00A86882" w:rsidP="00A868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284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D5C8" w14:textId="77777777" w:rsidR="00A86882" w:rsidRPr="00E9641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424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E4A7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B0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8A2D0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2E12" w14:textId="77777777" w:rsidR="00A86882" w:rsidRPr="00E9641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622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E14" w14:textId="77777777" w:rsidR="00A86882" w:rsidRPr="00E9641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A9A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8307A" w14:paraId="7EA099D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3B58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7523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9534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F5C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75F5B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FF9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239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3CE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DE28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6A9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4F65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97AB5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8B35ED" w14:textId="77777777" w:rsidR="00A86882" w:rsidRPr="0049500B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86882" w:rsidRPr="00A8307A" w14:paraId="5A38077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B7A7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6E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4851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1F3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9C9DD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821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6CB58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F254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398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1F60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813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1DE9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74345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09F63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86882" w:rsidRPr="00A8307A" w14:paraId="605F8ED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CF8D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343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A2E1" w14:textId="77777777" w:rsidR="00A86882" w:rsidRPr="00825C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727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82529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35E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3209" w14:textId="77777777" w:rsidR="00A86882" w:rsidRPr="00825C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64A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1FC9" w14:textId="77777777" w:rsidR="00A86882" w:rsidRPr="00825C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1AD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091A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86882" w:rsidRPr="00A8307A" w14:paraId="41CD8B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1D7A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F9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ADF0" w14:textId="77777777" w:rsidR="00A86882" w:rsidRPr="0067460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C9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44175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2C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65F17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586F" w14:textId="77777777" w:rsidR="00A86882" w:rsidRPr="0067460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991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612B" w14:textId="77777777" w:rsidR="00A86882" w:rsidRPr="0067460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AFF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1C48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86882" w:rsidRPr="00A8307A" w14:paraId="6318AF0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048C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2CE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5CAE" w14:textId="77777777" w:rsidR="00A86882" w:rsidRPr="00D2651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52FB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7543DE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8FF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06D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86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6C5" w14:textId="77777777" w:rsidR="00A86882" w:rsidRPr="00D2651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DB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A9B7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B8BA87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A642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6FEE5F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86882" w:rsidRPr="00A8307A" w14:paraId="35D38D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E7D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B4E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73D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9E06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46FE02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48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362F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56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1CBC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398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9FC4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B4F21E1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207D5D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6E41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70E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3E16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89C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419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B7EED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51860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1DC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181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034B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56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C6CB97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0B6280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9506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CC9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1CB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FEA6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15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5B5B0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C0995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74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99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122B" w14:textId="77777777" w:rsidR="00A86882" w:rsidRPr="006178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CD1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3E5F00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735F0C5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86882" w14:paraId="124389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4B4" w14:textId="77777777" w:rsidR="00A86882" w:rsidRDefault="00A86882" w:rsidP="00A868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5B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AF7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72B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840A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2A0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D8E98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BD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F5F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403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89F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B14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CA287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86882" w14:paraId="2EBDAC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4D10" w14:textId="77777777" w:rsidR="00A86882" w:rsidRDefault="00A86882" w:rsidP="00A868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581" w14:textId="77777777" w:rsidR="00A86882" w:rsidRDefault="00A868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75C6" w14:textId="77777777" w:rsidR="00A86882" w:rsidRDefault="00A868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F396" w14:textId="77777777" w:rsidR="00A86882" w:rsidRDefault="00A86882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A658" w14:textId="77777777" w:rsidR="00A86882" w:rsidRDefault="00A86882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766A8B" w14:textId="77777777" w:rsidR="00A86882" w:rsidRDefault="00A86882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E21189" w14:textId="77777777" w:rsidR="00A86882" w:rsidRDefault="00A868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A12" w14:textId="77777777" w:rsidR="00A86882" w:rsidRDefault="00A868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FD68" w14:textId="77777777" w:rsidR="00A86882" w:rsidRDefault="00A868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79CF" w14:textId="77777777" w:rsidR="00A86882" w:rsidRDefault="00A868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44A" w14:textId="77777777" w:rsidR="00A86882" w:rsidRPr="009914C4" w:rsidRDefault="00A86882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9DA8218" w14:textId="77777777" w:rsidR="00A86882" w:rsidRDefault="00A86882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2419CC8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5C45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8AB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C161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83A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E34AB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B5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3D65B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4CBD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31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B17B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B13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E979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2204A7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2C23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E1D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54D1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7E6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791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B752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90E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FD4" w14:textId="77777777" w:rsidR="00A86882" w:rsidRPr="00915FE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445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172F82D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0C81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886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D112" w14:textId="77777777" w:rsidR="00A86882" w:rsidRPr="001C017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859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D1F1D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5B83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FFB" w14:textId="77777777" w:rsidR="00A86882" w:rsidRPr="001C017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D4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FD6" w14:textId="77777777" w:rsidR="00A86882" w:rsidRPr="001C017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482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C9B5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2F7B70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404E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28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5670" w14:textId="77777777" w:rsidR="00A86882" w:rsidRPr="002A55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B30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CE9B3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6E4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CB07" w14:textId="77777777" w:rsidR="00A86882" w:rsidRPr="002A55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AEF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61B8" w14:textId="77777777" w:rsidR="00A86882" w:rsidRPr="002A553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B2D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5207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30F0E0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7CC2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E29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7299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D2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5F827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86B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F304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BB9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EB9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38E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7CA8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222F2D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F1DA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EC3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B91164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7828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76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67CDB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47B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CCD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4C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0496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CDB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:rsidRPr="00A8307A" w14:paraId="371355C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60BE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1BD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A1A8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90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4E3939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C39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56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80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275C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F26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833A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86882" w:rsidRPr="00A8307A" w14:paraId="497172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9CA4" w14:textId="77777777" w:rsidR="00A86882" w:rsidRPr="00A75A00" w:rsidRDefault="00A86882" w:rsidP="00A868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284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1603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471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E52C4B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F5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81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14E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9AE5" w14:textId="77777777" w:rsidR="00A86882" w:rsidRPr="00880A4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120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6009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86882" w14:paraId="2572008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EF4" w14:textId="77777777" w:rsidR="00A86882" w:rsidRDefault="00A86882" w:rsidP="00A868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E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4A29" w14:textId="77777777" w:rsidR="00A86882" w:rsidRPr="00E9641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075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35DBB8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91E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AB7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4F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A9C" w14:textId="77777777" w:rsidR="00A86882" w:rsidRPr="00E9641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CF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8B5E64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2CE31514" w14:textId="77777777" w:rsidR="00A86882" w:rsidRDefault="00A86882" w:rsidP="009378E1">
      <w:pPr>
        <w:pStyle w:val="Heading1"/>
        <w:spacing w:line="360" w:lineRule="auto"/>
      </w:pPr>
      <w:r>
        <w:t>LINIA 133</w:t>
      </w:r>
    </w:p>
    <w:p w14:paraId="1EAC7B02" w14:textId="77777777" w:rsidR="00A86882" w:rsidRPr="0021246A" w:rsidRDefault="00A86882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86882" w14:paraId="4A126BA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DED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51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789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F4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D9F6E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6B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0A1B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1CFB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1A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0CDB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03F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DB3BD8" w14:paraId="3AFCED4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A2FD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A74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AFFF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B0B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F01A1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306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11B10D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D5F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E17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213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E61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3696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720647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BB42C2" w14:textId="77777777" w:rsidR="00A86882" w:rsidRPr="00DB3BD8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86882" w:rsidRPr="00A8307A" w14:paraId="0EDCF9C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D713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A74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260A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B2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D4F84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249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F6C2C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A75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AA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D201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D7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46BC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A7430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C4256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86882" w:rsidRPr="00A8307A" w14:paraId="3B9E8E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034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27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4F7C" w14:textId="77777777" w:rsidR="00A86882" w:rsidRPr="00AE5C9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9F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B6452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6B4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12EF" w14:textId="77777777" w:rsidR="00A86882" w:rsidRPr="00AE5C9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9E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420E" w14:textId="77777777" w:rsidR="00A86882" w:rsidRPr="00AE5C9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D81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BF5B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86882" w:rsidRPr="00A8307A" w14:paraId="72F3994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EBDC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369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06C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107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AFF74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118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1A20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178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E1C5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3E4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AD90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86882" w:rsidRPr="00A8307A" w14:paraId="6D120E2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6507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6E53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2324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16B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117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4D2D5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2D243E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6C6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3F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02C1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7B2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56F8D9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397AE9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86882" w:rsidRPr="00A8307A" w14:paraId="551972A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D10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805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4BCC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AD0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7A5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4CC19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AC300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26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D5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E4E" w14:textId="77777777" w:rsidR="00A86882" w:rsidRPr="00795C5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1A3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EB37196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6D5D82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CDAD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65B" w14:textId="77777777" w:rsidR="00A86882" w:rsidRPr="00A8307A" w:rsidRDefault="00A86882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E91A" w14:textId="77777777" w:rsidR="00A86882" w:rsidRPr="00795C5C" w:rsidRDefault="00A868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4E55" w14:textId="77777777" w:rsidR="00A86882" w:rsidRPr="00A8307A" w:rsidRDefault="00A86882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DC16" w14:textId="77777777" w:rsidR="00A86882" w:rsidRDefault="00A868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45143A" w14:textId="77777777" w:rsidR="00A86882" w:rsidRDefault="00A868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25E5EA" w14:textId="77777777" w:rsidR="00A86882" w:rsidRDefault="00A868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0AC4" w14:textId="77777777" w:rsidR="00A86882" w:rsidRDefault="00A868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C2FE" w14:textId="77777777" w:rsidR="00A86882" w:rsidRPr="00A8307A" w:rsidRDefault="00A86882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502F" w14:textId="77777777" w:rsidR="00A86882" w:rsidRPr="00795C5C" w:rsidRDefault="00A868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E09C" w14:textId="77777777" w:rsidR="00A86882" w:rsidRPr="009914C4" w:rsidRDefault="00A86882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F9189BA" w14:textId="77777777" w:rsidR="00A86882" w:rsidRDefault="00A86882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693B7B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ED39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6AD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95DD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1322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C8BCA5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CFB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A900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644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F31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4FE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17D1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0E8120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76A8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8DD544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86882" w:rsidRPr="00A8307A" w14:paraId="6ABBE0C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FED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A3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F00B" w14:textId="77777777" w:rsidR="00A86882" w:rsidRPr="0046537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471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D0F300" w14:textId="77777777" w:rsidR="00A86882" w:rsidRPr="00A8307A" w:rsidRDefault="00A868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199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653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F14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7423" w14:textId="77777777" w:rsidR="00A86882" w:rsidRPr="0046537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B6F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85E6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17B1AB2" w14:textId="77777777" w:rsidR="00A86882" w:rsidRPr="00A8307A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14:paraId="5E6C1A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0788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D3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5A0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B0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88D6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E35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96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167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D53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F1C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30B0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92A14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86882" w14:paraId="358A412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15C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D1C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B25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0D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EED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E414E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7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0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53E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133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86882" w:rsidRPr="00A8307A" w14:paraId="104BBE6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374A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C07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480" w14:textId="77777777" w:rsidR="00A86882" w:rsidRPr="00A60F9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B4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E3791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2DB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4B8E7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1B90" w14:textId="77777777" w:rsidR="00A86882" w:rsidRPr="00A60F9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CD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EA95" w14:textId="77777777" w:rsidR="00A86882" w:rsidRPr="00A60F9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14B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CBDD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20C296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E1A3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5D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BA7" w14:textId="77777777" w:rsidR="00A86882" w:rsidRPr="002201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FF3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9DC4B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0F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3B8" w14:textId="77777777" w:rsidR="00A86882" w:rsidRPr="002201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D15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AB6" w14:textId="77777777" w:rsidR="00A86882" w:rsidRPr="0022013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C6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1CAE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544559C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F2BA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C43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C2D" w14:textId="77777777" w:rsidR="00A86882" w:rsidRPr="00501B5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8B6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D4AD7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720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09E" w14:textId="77777777" w:rsidR="00A86882" w:rsidRPr="00501B5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853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4358" w14:textId="77777777" w:rsidR="00A86882" w:rsidRPr="00501B5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73D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6E46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5FDC142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628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75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1BA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1B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73AF8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007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BB0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279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2E08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DD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67C5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112B45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4A0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1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FBF75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7B7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5E6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64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DDD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20E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0BD0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D9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86882" w:rsidRPr="00A8307A" w14:paraId="328C6B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AD0A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265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24C1729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8098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FF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A71E8B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342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AD0A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3AD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0F26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D6A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64D6A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A86882" w14:paraId="765AAB6E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D08B" w14:textId="77777777" w:rsidR="00A86882" w:rsidRPr="00A75A00" w:rsidRDefault="00A86882" w:rsidP="00A868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575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70AD4FB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23E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471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7E4AA0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7A5B874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0270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4826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9BE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5B9C" w14:textId="77777777" w:rsidR="00A86882" w:rsidRPr="006D5FF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4B1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AC558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A86882" w14:paraId="22B835E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976C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B27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43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D3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440221B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391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A46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ABA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3546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ACF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3BD0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86882" w14:paraId="73F8017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4EA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93E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BB0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219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64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800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9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33D5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4FE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5ABA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86882" w14:paraId="566A49A3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2A2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499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532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2B2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A81F7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3CAC71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323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AA47F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13B2FCF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530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C4B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1DD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93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0AEA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86882" w14:paraId="11D1AF6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D8CB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B0C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6B48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A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4EA8CD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52A941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4D7EEF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17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C82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105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61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B5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EAC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A86882" w14:paraId="413679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DD3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67B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56785B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3BA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93E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02D36C4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FC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A443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86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98B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8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62DE68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8FE2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4E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65A000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B48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8546" w14:textId="77777777" w:rsidR="00A86882" w:rsidRDefault="00A8688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ECBB888" w14:textId="77777777" w:rsidR="00A86882" w:rsidRDefault="00A8688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F4A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5E53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8F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0119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1F9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214B98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BA41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3D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9B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17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413651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7F2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30525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8709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489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F7D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C56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708FFD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5F6B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33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3196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1A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6E6368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0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7A90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35CE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E58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F64F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0A1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588A0A7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71AD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8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0168D05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B1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EB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61F9D48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253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8C57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CBE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49F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13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4D860123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006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4C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54CEF4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30F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D8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307A16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BD9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0F7E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E5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B3A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CC0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42C28113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8391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21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8E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0D4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E03BB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0F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000" w14:textId="77777777" w:rsidR="00A86882" w:rsidRPr="0074629B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F4A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5EEC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67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1504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A86882" w14:paraId="27BEA9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8D58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41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728E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73D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0E822F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32E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776CD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FC74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C16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C53C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799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7B315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8725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6C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72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98C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4D4531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B86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F93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B7B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215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5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5C48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E41A71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86882" w14:paraId="0689A8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90E3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06E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3C0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EB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9B8488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DA2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950C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066CE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38C75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369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2F0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5E5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027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A86882" w14:paraId="36E2B1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814C" w14:textId="77777777" w:rsidR="00A86882" w:rsidRDefault="00A86882" w:rsidP="00A868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43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8B5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7A6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F9FD6A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4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ED2B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956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5C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1230" w14:textId="77777777" w:rsidR="00A86882" w:rsidRPr="0074629B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5B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BB2383" w14:textId="77777777" w:rsidR="00A86882" w:rsidRDefault="00A86882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1D4740EE" w14:textId="77777777" w:rsidR="00A86882" w:rsidRDefault="00A86882" w:rsidP="00C83010">
      <w:pPr>
        <w:pStyle w:val="Heading1"/>
        <w:spacing w:line="360" w:lineRule="auto"/>
      </w:pPr>
      <w:r>
        <w:t>LINIA 143</w:t>
      </w:r>
    </w:p>
    <w:p w14:paraId="51929DDC" w14:textId="77777777" w:rsidR="00A86882" w:rsidRDefault="00A8688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86882" w14:paraId="2D79AF2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F1FE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546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2F1811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03BA" w14:textId="77777777" w:rsidR="00A86882" w:rsidRPr="00984839" w:rsidRDefault="00A8688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F58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27FDC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743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6A0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31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60E6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EF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90A09F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12CC47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67BBEEE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4D6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854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DA9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9F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FA0CD9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20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866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545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6D6900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5E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BBB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2099D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86882" w14:paraId="6BD6F08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D87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65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D5D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65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AC2C8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E3559E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21A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F3C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759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D8CAFD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B036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FC4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A28F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521E77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0B99D5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5A49524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0233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27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E596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C9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414A3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7DB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E7DB5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BC5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919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6A9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6FC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11D9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86882" w14:paraId="14255F3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DAC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4F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02C8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731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AF41A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6A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4CFD7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A91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64F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86B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6A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D0BA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86882" w14:paraId="7C46980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7386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D9A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02BA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827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F21AD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D35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E77D6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AC2DF9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16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C8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D19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5EE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E726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86882" w14:paraId="7CE6744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2580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7B2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D2C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FA8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E2173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707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C0DE3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418E5B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E7E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B41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7E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80F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92A3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86882" w14:paraId="29BFDB0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767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48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2921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C64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57A1B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340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50E9C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E26732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41D826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B20896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7A44020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E0F40B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330C9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E1B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C95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568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AE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6DF4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86882" w14:paraId="7D3A591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F655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03B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EEA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437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586BB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2B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419E8B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6CF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B2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83A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7CC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EBEE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18F303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86882" w14:paraId="1F1B7C4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BC1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37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D8E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CEA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15305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402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09293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91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E3D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6B1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74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016E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86882" w14:paraId="2FCBE61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9E5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8A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5A08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13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DF2E7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75A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DB78A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9BD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1C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CF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80F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D5692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62F4DE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86882" w14:paraId="6D3B6EE5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EF08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E7B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963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A4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32FAF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435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CAC6C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C0C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F33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B6C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20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2540F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86882" w14:paraId="08772C59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357D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E4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04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81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7929F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C2D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7FAC3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FFDC31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595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233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C3A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95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1BC7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86882" w14:paraId="44814BE2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F805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BFA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D384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6B5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F189C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2E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548CE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86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390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2A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738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0650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86882" w14:paraId="3920FF8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4BB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356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78FB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FB9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7BAC5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A4F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0B8F21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22B81E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E4F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CF3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92B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9B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A086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86882" w14:paraId="303B868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D885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4C4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B42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769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E17D3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112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A3410E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652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63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48D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D3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6E63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86882" w14:paraId="34C5775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D742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069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ECBB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0E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F1FF5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0F2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F9891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20C28E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8DC0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B21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D01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7AA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F665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86882" w14:paraId="6671BABC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06E4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F9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851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FF4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4A320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C09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E0211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A2A9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FA6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096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CBA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0ED1C0DE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A71F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2E8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917E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34D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B3DA1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6B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F0728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8DE6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820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24D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736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0365306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4D4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FAF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8AC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0B4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3A7C9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6AB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6DFC9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AE2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DDA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60A8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D2B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98D7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86882" w14:paraId="0789905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AF69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357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279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DA7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EA3A6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70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EB9BA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6C022A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3FE1C3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68E132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5B4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1E0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36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0B7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91F7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86882" w14:paraId="0AC525F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5D13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01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B63B23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F8B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421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36C923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347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06C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38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1E3F73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E41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701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7922C85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AD94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E4B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90484D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58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1C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4D4F8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185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2FE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95E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2CC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68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FAAC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236533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042151E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3C6D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0B9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AD6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03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ED4509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686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1B9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6AB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F6D844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B8E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CA8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BBD1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551F49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6C2C909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C02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93F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F91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950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A6098E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6D6512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A7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2805A4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8A4D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4F0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0CC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A9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6BB81E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D800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197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D80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7BE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A624B5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7F0731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EFB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DA6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9D1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844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5F9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605C4D5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B4EB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4E3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AD8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5B4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988C0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F58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42F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092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9AD920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07B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2D5" w14:textId="77777777" w:rsidR="00A86882" w:rsidRPr="006611B7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86882" w14:paraId="1595B3E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EED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444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7B8F3A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079" w14:textId="77777777" w:rsidR="00A86882" w:rsidRPr="00984839" w:rsidRDefault="00A8688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B7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90AC3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038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902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61B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4D0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650" w14:textId="77777777" w:rsidR="00A86882" w:rsidRPr="003B25AA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86882" w14:paraId="4C82CD8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3E0D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3FF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5010" w14:textId="77777777" w:rsidR="00A86882" w:rsidRDefault="00A8688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1B0D" w14:textId="77777777" w:rsidR="00A86882" w:rsidRDefault="00A8688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392A622" w14:textId="77777777" w:rsidR="00A86882" w:rsidRDefault="00A8688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19C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CBD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E7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CB70C8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D96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4B8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86882" w14:paraId="1C28CE5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ECE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D1B" w14:textId="77777777" w:rsidR="00A86882" w:rsidRPr="00CB3DC4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C9B873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EC0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BFC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D23E25C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07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A95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5F2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7D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9223" w14:textId="77777777" w:rsidR="00A86882" w:rsidRPr="00CB3DC4" w:rsidRDefault="00A8688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500050" w14:textId="77777777" w:rsidR="00A86882" w:rsidRPr="00F11CE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86882" w14:paraId="20635DC3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7C55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BB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2EF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A3A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774C18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531233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161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FD7EB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5D46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11E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E192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693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7802FC3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71E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2F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3D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930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FA01DA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92B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CD90D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93B424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16A8F6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00B8A87" w14:textId="77777777" w:rsidR="00A86882" w:rsidRPr="00260477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469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720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7ED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875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8481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86882" w14:paraId="0B46361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91D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71C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07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A22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142EAB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30D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65D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031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85B20E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594A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47E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8D9F82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D10DEF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86882" w14:paraId="7A1DEF0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0F83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D16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5AF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E38E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F15954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4B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17540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353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53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3AD9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CB4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86882" w14:paraId="46E85BA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3B7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343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C1BE88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A32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0E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5F1927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F8C973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F9173A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2F6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4D4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619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0F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531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A98A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2EE9C20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86882" w14:paraId="51C9EEC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0263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7F4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041D06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6C3D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26D2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CF304C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2D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9B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4A3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D5F4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D51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68491C2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1174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66F5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9A5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1DE7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824EB07" w14:textId="77777777" w:rsidR="00A86882" w:rsidRDefault="00A8688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B5949A6" w14:textId="77777777" w:rsidR="00A86882" w:rsidRDefault="00A8688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AE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0F4A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1F2" w14:textId="77777777" w:rsidR="00A86882" w:rsidRPr="00B53EFA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FA1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5E9A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1A7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733F4C1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EFD7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E59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F2FC86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B1F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7619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725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54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ECD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D1D7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07EF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4855C24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05E9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E7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83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1A1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DD39F5B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A953135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88DC593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40B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2D831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F2EF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82A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E78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829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7C6EDFC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2AEE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4D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0AF87C7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B7CE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3DB" w14:textId="77777777" w:rsidR="00A86882" w:rsidRDefault="00A8688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29A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110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B8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BBC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738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86882" w14:paraId="23E5290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80C" w14:textId="77777777" w:rsidR="00A86882" w:rsidRDefault="00A86882" w:rsidP="00A868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8DC9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214C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32D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A71B4C6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D816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DE9AC3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1E3EB5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C498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E072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5E76" w14:textId="77777777" w:rsidR="00A86882" w:rsidRPr="00984839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C80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3BBB8" w14:textId="77777777" w:rsidR="00A86882" w:rsidRDefault="00A868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963F1AC" w14:textId="77777777" w:rsidR="00A86882" w:rsidRDefault="00A86882">
      <w:pPr>
        <w:spacing w:after="40" w:line="192" w:lineRule="auto"/>
        <w:ind w:right="57"/>
        <w:rPr>
          <w:sz w:val="20"/>
          <w:lang w:val="ro-RO"/>
        </w:rPr>
      </w:pPr>
    </w:p>
    <w:p w14:paraId="44C0750C" w14:textId="77777777" w:rsidR="00A86882" w:rsidRDefault="00A86882" w:rsidP="00E56A6A">
      <w:pPr>
        <w:pStyle w:val="Heading1"/>
        <w:spacing w:line="360" w:lineRule="auto"/>
      </w:pPr>
      <w:r>
        <w:t>LINIA 200</w:t>
      </w:r>
    </w:p>
    <w:p w14:paraId="26571AEA" w14:textId="77777777" w:rsidR="00A86882" w:rsidRDefault="00A8688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7FA4A03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41DF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F10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ABBBF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A95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61C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E19D01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C07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59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A3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A1828B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3F23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C89A" w14:textId="77777777" w:rsidR="00A86882" w:rsidRPr="00F716C0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86882" w14:paraId="2BF187F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9FB6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0B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14869C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D0F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E04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25B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A51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15E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82D4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EE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03DD461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61A7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9B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60F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DD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30D23D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DF4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570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404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42D94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4E1A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010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86882" w14:paraId="0B9E4D9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79B6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17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E8A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B4D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C2A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22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621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1C8B28B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450E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E6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86882" w14:paraId="77E5DE9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FBC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1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6252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34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A08040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B0A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783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FB7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502AF4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03EF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A2A4" w14:textId="77777777" w:rsidR="00A86882" w:rsidRPr="00C2058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945DF9" w14:textId="77777777" w:rsidR="00A86882" w:rsidRPr="00F716C0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A86882" w14:paraId="27EA4D0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1FFA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85D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5D21A3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5AE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809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08540E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ADA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75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276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0EE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EB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2A3CD98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B366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30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3397D0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417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461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50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DE2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3C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05B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BC7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6914C62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ED38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88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4227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B10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8A631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B1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5325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E80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2D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BECB" w14:textId="77777777" w:rsidR="00A86882" w:rsidRPr="00032DF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96A" w14:textId="77777777" w:rsidR="00A86882" w:rsidRPr="00F716C0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20E78B5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0581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091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DE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E98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B9303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58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DE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744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FF0BC1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7D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127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A86882" w14:paraId="201336A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6B49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B1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17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FC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ACCD15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A78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D79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23C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148AA2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C05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88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411DE53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C968" w14:textId="77777777" w:rsidR="00A86882" w:rsidRDefault="00A86882" w:rsidP="0006049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6B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193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0A0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5B481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DA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DB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8C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E1ED0B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114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3B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2EF0AC8" w14:textId="77777777" w:rsidR="00A86882" w:rsidRDefault="00A86882" w:rsidP="00623FF6">
      <w:pPr>
        <w:spacing w:before="40" w:after="40" w:line="192" w:lineRule="auto"/>
        <w:ind w:right="57"/>
        <w:rPr>
          <w:lang w:val="ro-RO"/>
        </w:rPr>
      </w:pPr>
    </w:p>
    <w:p w14:paraId="4BB1B8D4" w14:textId="77777777" w:rsidR="00A86882" w:rsidRDefault="00A86882" w:rsidP="009D188E">
      <w:pPr>
        <w:pStyle w:val="Heading1"/>
        <w:spacing w:line="360" w:lineRule="auto"/>
      </w:pPr>
      <w:r>
        <w:t>LINIA 200B</w:t>
      </w:r>
    </w:p>
    <w:p w14:paraId="7C0C8C48" w14:textId="77777777" w:rsidR="00A86882" w:rsidRDefault="00A86882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A86882" w14:paraId="480AFAA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C3F" w14:textId="77777777" w:rsidR="00A86882" w:rsidRDefault="00A86882" w:rsidP="00A868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DA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3FDE" w14:textId="77777777" w:rsidR="00A86882" w:rsidRPr="0087494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00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24790F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3F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A6B2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0656" w14:textId="77777777" w:rsidR="00A86882" w:rsidRPr="0048429E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59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5B6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EAB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8C50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A86882" w14:paraId="13CA604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D514" w14:textId="77777777" w:rsidR="00A86882" w:rsidRDefault="00A86882" w:rsidP="00A868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15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2F0" w14:textId="77777777" w:rsidR="00A86882" w:rsidRPr="0087494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3A8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F17B9A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A06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0293E2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B3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0F1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E9F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E2E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5DD6681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7437401B" w14:textId="77777777" w:rsidR="00A86882" w:rsidRDefault="00A86882" w:rsidP="006D4098">
      <w:pPr>
        <w:pStyle w:val="Heading1"/>
        <w:spacing w:line="360" w:lineRule="auto"/>
      </w:pPr>
      <w:r>
        <w:t>LINIA 201</w:t>
      </w:r>
    </w:p>
    <w:p w14:paraId="06A335B0" w14:textId="77777777" w:rsidR="00A86882" w:rsidRDefault="00A8688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86882" w14:paraId="4F0A61F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760" w14:textId="77777777" w:rsidR="00A86882" w:rsidRDefault="00A86882" w:rsidP="00A868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0EB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1D1F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2E6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FC94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D1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DD7320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3A7C5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66137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00E5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38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BDC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39E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486EEC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C453" w14:textId="77777777" w:rsidR="00A86882" w:rsidRDefault="00A86882" w:rsidP="00A868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999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1B5A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373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252BF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A8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EE59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AD9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A9E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A64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616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2902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5E6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86882" w14:paraId="609C2D5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F6A0" w14:textId="77777777" w:rsidR="00A86882" w:rsidRDefault="00A86882" w:rsidP="00A868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55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857E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F55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830BCE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B92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E7B3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221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6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38A" w14:textId="77777777" w:rsidR="00A86882" w:rsidRPr="00C937B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963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D07001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284C736" w14:textId="77777777" w:rsidR="00A86882" w:rsidRPr="003012FC" w:rsidRDefault="00A86882">
      <w:pPr>
        <w:spacing w:before="40" w:after="40" w:line="192" w:lineRule="auto"/>
        <w:ind w:right="57"/>
      </w:pPr>
    </w:p>
    <w:p w14:paraId="642BAEFC" w14:textId="77777777" w:rsidR="00A86882" w:rsidRDefault="00A86882" w:rsidP="00C53936">
      <w:pPr>
        <w:pStyle w:val="Heading1"/>
        <w:spacing w:line="360" w:lineRule="auto"/>
      </w:pPr>
      <w:r>
        <w:t>LINIA 202 A</w:t>
      </w:r>
    </w:p>
    <w:p w14:paraId="7AE4D388" w14:textId="77777777" w:rsidR="00A86882" w:rsidRDefault="00A8688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86882" w14:paraId="1798AC5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0E61" w14:textId="77777777" w:rsidR="00A86882" w:rsidRDefault="00A86882" w:rsidP="00A868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06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54F0" w14:textId="77777777" w:rsidR="00A86882" w:rsidRPr="0087494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66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E17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4849D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6B60" w14:textId="77777777" w:rsidR="00A86882" w:rsidRPr="0048429E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094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CF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9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86882" w14:paraId="45E3D41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7B32" w14:textId="77777777" w:rsidR="00A86882" w:rsidRDefault="00A86882" w:rsidP="00A868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205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1752" w14:textId="77777777" w:rsidR="00A86882" w:rsidRPr="00874940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98B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B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81B" w14:textId="77777777" w:rsidR="00A86882" w:rsidRPr="0048429E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D5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4B7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A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28F4F0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7BF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86882" w:rsidRPr="00743905" w14:paraId="10800FFD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33D7" w14:textId="77777777" w:rsidR="00A86882" w:rsidRPr="00743905" w:rsidRDefault="00A86882" w:rsidP="00A868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AAA0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A6EAF11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B3B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F7EB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B7DE923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8659371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BD64AF0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705C0D1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CD7E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4420" w14:textId="77777777" w:rsidR="00A86882" w:rsidRPr="00743905" w:rsidRDefault="00A868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41EF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6484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C4A3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2CA9341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86882" w:rsidRPr="00743905" w14:paraId="51A7D34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1B8E" w14:textId="77777777" w:rsidR="00A86882" w:rsidRPr="00743905" w:rsidRDefault="00A86882" w:rsidP="00A868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C45E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2350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3C0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08DE81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A4CC5B7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E8EE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479B813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A91" w14:textId="77777777" w:rsidR="00A86882" w:rsidRPr="00743905" w:rsidRDefault="00A868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1FD9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CA5B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EF15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86882" w:rsidRPr="00743905" w14:paraId="277262D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5D8" w14:textId="77777777" w:rsidR="00A86882" w:rsidRPr="00743905" w:rsidRDefault="00A86882" w:rsidP="00A868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F1E3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8A2D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BCC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641ADF0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0BAC18E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379C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882190A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568" w14:textId="77777777" w:rsidR="00A86882" w:rsidRPr="00743905" w:rsidRDefault="00A868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1948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21C" w14:textId="77777777" w:rsidR="00A86882" w:rsidRPr="00743905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36D" w14:textId="77777777" w:rsidR="00A86882" w:rsidRPr="00743905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A46777E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7D4E6A1B" w14:textId="77777777" w:rsidR="00A86882" w:rsidRDefault="00A86882" w:rsidP="00BD3926">
      <w:pPr>
        <w:pStyle w:val="Heading1"/>
        <w:spacing w:line="360" w:lineRule="auto"/>
      </w:pPr>
      <w:r>
        <w:t>LINIA 202 B</w:t>
      </w:r>
    </w:p>
    <w:p w14:paraId="44498013" w14:textId="77777777" w:rsidR="00A86882" w:rsidRDefault="00A8688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86882" w14:paraId="7BAC487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32E4" w14:textId="77777777" w:rsidR="00A86882" w:rsidRDefault="00A86882" w:rsidP="00A86882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47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DD5" w14:textId="77777777" w:rsidR="00A86882" w:rsidRPr="007C5BF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49B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F1CDC8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FCB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FCDD1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52D7" w14:textId="77777777" w:rsidR="00A86882" w:rsidRPr="007C5BF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C98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8466" w14:textId="77777777" w:rsidR="00A86882" w:rsidRPr="00BD268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26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0857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B660123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08F53AFC" w14:textId="77777777" w:rsidR="00A86882" w:rsidRDefault="00A86882" w:rsidP="00406C17">
      <w:pPr>
        <w:pStyle w:val="Heading1"/>
        <w:spacing w:line="360" w:lineRule="auto"/>
      </w:pPr>
      <w:r>
        <w:lastRenderedPageBreak/>
        <w:t>LINIA 210</w:t>
      </w:r>
    </w:p>
    <w:p w14:paraId="42E48234" w14:textId="77777777" w:rsidR="00A86882" w:rsidRDefault="00A86882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86882" w14:paraId="3F9197A4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89F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EC8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644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080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B496F1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FBC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765CCE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5199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1D58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8CBC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B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CB23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751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86882" w14:paraId="47A93D8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512F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536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D18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E56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1F7E93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81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DCC4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B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9E10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AC8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E6B1C5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D5CF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2C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7331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D75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2C636A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32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1CD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A0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F444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9BE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5C5B7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383D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39D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404C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8BF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A971D5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31F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4E42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140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AA36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A6B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761DB2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8354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26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F7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963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1AE046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C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E63BF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53B1BA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45EF62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9D71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D42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25A0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15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FB5C35B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A310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4C1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FFCC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1D7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EE8F8E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CF54" w14:textId="77777777" w:rsidR="00A86882" w:rsidRDefault="00A868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42F88F93" w14:textId="77777777" w:rsidR="00A86882" w:rsidRDefault="00A868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4A8CDDF" w14:textId="77777777" w:rsidR="00A86882" w:rsidRDefault="00A868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CB30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ED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F94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04F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82F8B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553E" w14:textId="77777777" w:rsidR="00A86882" w:rsidRDefault="00A86882" w:rsidP="00A868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2D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C7E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2B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0BD7C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3D5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7C5C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BC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10A3" w14:textId="77777777" w:rsidR="00A86882" w:rsidRPr="00C7636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13E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FB9D76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0CE7CAC1" w14:textId="77777777" w:rsidR="00A86882" w:rsidRDefault="00A86882" w:rsidP="001B4DE9">
      <w:pPr>
        <w:pStyle w:val="Heading1"/>
        <w:spacing w:line="360" w:lineRule="auto"/>
      </w:pPr>
      <w:r>
        <w:lastRenderedPageBreak/>
        <w:t>LINIA 213</w:t>
      </w:r>
    </w:p>
    <w:p w14:paraId="335A17D8" w14:textId="77777777" w:rsidR="00A86882" w:rsidRDefault="00A8688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86882" w14:paraId="5F72778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891F" w14:textId="77777777" w:rsidR="00A86882" w:rsidRDefault="00A86882" w:rsidP="00A868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20F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47C5" w14:textId="77777777" w:rsidR="00A86882" w:rsidRPr="00BA7F8C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389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F10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36DCDD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67F861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548861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A4CD06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2A00" w14:textId="77777777" w:rsidR="00A86882" w:rsidRPr="009E006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192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D70" w14:textId="77777777" w:rsidR="00A86882" w:rsidRPr="00BA7F8C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3F9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86882" w14:paraId="4789FA4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40F1" w14:textId="77777777" w:rsidR="00A86882" w:rsidRDefault="00A86882" w:rsidP="00A868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366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AA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7DE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17A3DC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3D6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9701" w14:textId="77777777" w:rsidR="00A86882" w:rsidRPr="009E006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D1D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BBB" w14:textId="77777777" w:rsidR="00A86882" w:rsidRPr="00BA7F8C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585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1339D36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0708" w14:textId="77777777" w:rsidR="00A86882" w:rsidRDefault="00A86882" w:rsidP="00A868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68D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DD05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54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AD34B6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65A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965" w14:textId="77777777" w:rsidR="00A86882" w:rsidRPr="009E006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293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B735" w14:textId="77777777" w:rsidR="00A86882" w:rsidRPr="00BA7F8C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6E1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86882" w14:paraId="5ED4C4D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0F34" w14:textId="77777777" w:rsidR="00A86882" w:rsidRDefault="00A86882" w:rsidP="00A868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103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BF8A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E0A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C1D75F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CA7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0BB1E8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59019E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3FB27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AEC53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E98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63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1D8A" w14:textId="77777777" w:rsidR="00A86882" w:rsidRPr="00BA7F8C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DD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8F39A1" w14:textId="77777777" w:rsidR="00A86882" w:rsidRPr="006A7611" w:rsidRDefault="00A86882">
      <w:pPr>
        <w:spacing w:before="40" w:after="40" w:line="192" w:lineRule="auto"/>
        <w:ind w:right="57"/>
      </w:pPr>
    </w:p>
    <w:p w14:paraId="4EA8E8D5" w14:textId="77777777" w:rsidR="00A86882" w:rsidRDefault="00A86882" w:rsidP="00076171">
      <w:pPr>
        <w:pStyle w:val="Heading1"/>
        <w:spacing w:line="360" w:lineRule="auto"/>
      </w:pPr>
      <w:r>
        <w:t>LINIA 214</w:t>
      </w:r>
    </w:p>
    <w:p w14:paraId="40F90E58" w14:textId="77777777" w:rsidR="00A86882" w:rsidRDefault="00A86882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A86882" w14:paraId="7B014411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0D14" w14:textId="77777777" w:rsidR="00A86882" w:rsidRDefault="00A86882" w:rsidP="00A868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7A3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0BC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FF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D7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32150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035DACD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3BBCCB9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DC042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15E6" w14:textId="77777777" w:rsidR="00A86882" w:rsidRPr="00D91B0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83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EFF3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2E0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A86882" w14:paraId="4CF38A48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4BD7" w14:textId="77777777" w:rsidR="00A86882" w:rsidRDefault="00A86882" w:rsidP="00A868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71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FF62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147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8A6E61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819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20EC" w14:textId="77777777" w:rsidR="00A86882" w:rsidRPr="00D91B0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D7D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738F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FDD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7670F77E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D030" w14:textId="77777777" w:rsidR="00A86882" w:rsidRDefault="00A86882" w:rsidP="00A868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7B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8637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ED2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113DF71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115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72A32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0E9F9D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864C" w14:textId="77777777" w:rsidR="00A86882" w:rsidRPr="00D91B0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AE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B622" w14:textId="77777777" w:rsidR="00A86882" w:rsidRPr="005F146D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B6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39501C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6D38752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5941123B" w14:textId="77777777" w:rsidR="00A86882" w:rsidRDefault="00A86882" w:rsidP="00C65FE0">
      <w:pPr>
        <w:pStyle w:val="Heading1"/>
        <w:spacing w:line="360" w:lineRule="auto"/>
      </w:pPr>
      <w:r>
        <w:lastRenderedPageBreak/>
        <w:t>LINIA 215</w:t>
      </w:r>
    </w:p>
    <w:p w14:paraId="306544A4" w14:textId="77777777" w:rsidR="00A86882" w:rsidRDefault="00A86882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86882" w14:paraId="6A870A4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0DF0" w14:textId="77777777" w:rsidR="00A86882" w:rsidRDefault="00A86882" w:rsidP="00A868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79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1D6B3D5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05F9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F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5D0FDA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DA1100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6F15E4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5D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0ECD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1E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F4A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8E1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4765B43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E8D" w14:textId="77777777" w:rsidR="00A86882" w:rsidRDefault="00A86882" w:rsidP="00A868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7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CE34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21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803DCE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81F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6A6D2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3086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84F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3A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26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A86882" w14:paraId="285D6B9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9094" w14:textId="77777777" w:rsidR="00A86882" w:rsidRDefault="00A86882" w:rsidP="00A868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52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279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7E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9C2EC5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338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AEAA8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3F56" w14:textId="77777777" w:rsidR="00A86882" w:rsidRPr="00FA2633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79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B9E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8A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2F52FD0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48881A66" w14:textId="77777777" w:rsidR="00A86882" w:rsidRDefault="00A86882" w:rsidP="00AF3F1F">
      <w:pPr>
        <w:pStyle w:val="Heading1"/>
        <w:spacing w:line="360" w:lineRule="auto"/>
      </w:pPr>
      <w:r>
        <w:t>LINIA 216</w:t>
      </w:r>
    </w:p>
    <w:p w14:paraId="286984F0" w14:textId="77777777" w:rsidR="00A86882" w:rsidRDefault="00A86882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33B1C23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A268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6AF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2D050E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CF1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DE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5D1C1B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E9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6D8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F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6D33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2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7ACCC87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9D41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D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9A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8EF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49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87B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3D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3FF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005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5122720C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B2BD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C73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71C58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15A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82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E2E4DE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38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DB3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79A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6C1E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6A0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534949D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240E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3E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88F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A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FE3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A6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3F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F94E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47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DDC6CE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7E85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7D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ED0E28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C3A" w14:textId="77777777" w:rsidR="00A86882" w:rsidRPr="0061450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A5F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2BFE378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38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085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408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55DB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921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7BA75A0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86A7" w14:textId="77777777" w:rsidR="00A86882" w:rsidRDefault="00A86882" w:rsidP="00A8688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91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7E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1E3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FA2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94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9C1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6C4" w14:textId="77777777" w:rsidR="00A86882" w:rsidRPr="00AA600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CC1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34AA2F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609BED47" w14:textId="77777777" w:rsidR="00A86882" w:rsidRDefault="00A86882" w:rsidP="005B00A7">
      <w:pPr>
        <w:pStyle w:val="Heading1"/>
        <w:spacing w:line="360" w:lineRule="auto"/>
      </w:pPr>
      <w:r>
        <w:lastRenderedPageBreak/>
        <w:t>LINIA 218</w:t>
      </w:r>
    </w:p>
    <w:p w14:paraId="58EAA012" w14:textId="77777777" w:rsidR="00A86882" w:rsidRDefault="00A8688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783AB6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63B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8A4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3650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7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994F3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F18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E61A302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4AD5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5A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A80F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04B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:rsidRPr="00A8307A" w14:paraId="77EA2C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B9A1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54C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A9A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6B0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D0D78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2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526FA5B" w14:textId="77777777" w:rsidR="00A86882" w:rsidRPr="00664FA3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7795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792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A7E9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47D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A1E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252D11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E2B8DC2" w14:textId="77777777" w:rsidR="00A86882" w:rsidRPr="00664FA3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86882" w:rsidRPr="00A8307A" w14:paraId="087BEE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94B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99B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2233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F03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B776C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3DC8" w14:textId="77777777" w:rsidR="00A86882" w:rsidRPr="00664FA3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AD2EFCE" w14:textId="77777777" w:rsidR="00A86882" w:rsidRPr="00664FA3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9CFB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3FA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7D73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7CD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1482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31AAF8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1CD9FE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86882" w:rsidRPr="00A8307A" w14:paraId="724CA5E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96B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122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F396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D8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ED8C9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93E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C85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9D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95F2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586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657A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86882" w:rsidRPr="00A8307A" w14:paraId="2B82686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CC9C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39B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2ED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62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4FC28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E0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D7D33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672E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4D5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DA27" w14:textId="77777777" w:rsidR="00A86882" w:rsidRPr="003F40D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DD30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D5E2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86882" w:rsidRPr="00A8307A" w14:paraId="260C5E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BD30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B3C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BA5F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E6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50079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2A2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0A43" w14:textId="77777777" w:rsidR="00A86882" w:rsidRPr="007B4F6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7BF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75F9" w14:textId="77777777" w:rsidR="00A86882" w:rsidRPr="0073283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9BD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23A6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F682E2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0789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DF4FF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86882" w:rsidRPr="00A8307A" w14:paraId="2F7EB9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FF32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EEF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5BDC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C54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479F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F1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CFE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27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52DE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29B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DE3A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632374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6B29F1B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A91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451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A14D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34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A1D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9AC5C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A1A6D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67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E5E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9D85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F8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EB03B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9EB18F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498ED2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74A4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C05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90DA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F0E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DBD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83554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6AF83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F5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038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5F95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B58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44E43E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74D76B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6CB0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4C90" w14:textId="77777777" w:rsidR="00A86882" w:rsidRPr="00A8307A" w:rsidRDefault="00A868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2C18" w14:textId="77777777" w:rsidR="00A86882" w:rsidRPr="00B26991" w:rsidRDefault="00A868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141" w14:textId="77777777" w:rsidR="00A86882" w:rsidRPr="00A8307A" w:rsidRDefault="00A8688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0F8" w14:textId="77777777" w:rsidR="00A86882" w:rsidRDefault="00A868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4BD25D" w14:textId="77777777" w:rsidR="00A86882" w:rsidRDefault="00A868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D22370" w14:textId="77777777" w:rsidR="00A86882" w:rsidRDefault="00A868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3783" w14:textId="77777777" w:rsidR="00A86882" w:rsidRDefault="00A868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5C6F" w14:textId="77777777" w:rsidR="00A86882" w:rsidRPr="00A8307A" w:rsidRDefault="00A868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B884" w14:textId="77777777" w:rsidR="00A86882" w:rsidRPr="00B26991" w:rsidRDefault="00A868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2AE" w14:textId="77777777" w:rsidR="00A86882" w:rsidRPr="00FD3B28" w:rsidRDefault="00A868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303D38B" w14:textId="77777777" w:rsidR="00A86882" w:rsidRDefault="00A868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86882" w:rsidRPr="00A8307A" w14:paraId="32AB8A4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07D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DFA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AD7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704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01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04B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9B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FA1C" w14:textId="77777777" w:rsidR="00A86882" w:rsidRPr="00B2699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C27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86882" w:rsidRPr="00A8307A" w14:paraId="625216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1168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724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9828" w14:textId="77777777" w:rsidR="00A86882" w:rsidRPr="000D3BB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F57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EBEC9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0BB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8B4CA9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DFDD" w14:textId="77777777" w:rsidR="00A86882" w:rsidRPr="000D3BB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ED7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A3D6" w14:textId="77777777" w:rsidR="00A86882" w:rsidRPr="000D3BB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10E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21E5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28EA00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60BD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D22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20EC" w14:textId="77777777" w:rsidR="00A86882" w:rsidRPr="009658E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BB8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63E471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AEAF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9D2" w14:textId="77777777" w:rsidR="00A86882" w:rsidRPr="009658E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BCD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0928" w14:textId="77777777" w:rsidR="00A86882" w:rsidRPr="009658E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1713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F220C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86882" w:rsidRPr="00A8307A" w14:paraId="5A205B6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752A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B0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9639" w14:textId="77777777" w:rsidR="00A86882" w:rsidRPr="00472E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B84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FFAF78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7E76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560E" w14:textId="77777777" w:rsidR="00A86882" w:rsidRPr="00472E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FAC1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346" w14:textId="77777777" w:rsidR="00A86882" w:rsidRPr="00472E19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E10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0D5A2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739CAF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70F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FB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472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81A5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E074A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39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4439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FA0C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92B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D55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273A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86882" w:rsidRPr="00A8307A" w14:paraId="0F1C38C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FA3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5A5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EF21C3D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3F6E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2EAF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D39A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A79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343B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653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AE4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FCD394E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86882" w:rsidRPr="00A8307A" w14:paraId="438B26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1E03" w14:textId="77777777" w:rsidR="00A86882" w:rsidRPr="00A75A00" w:rsidRDefault="00A86882" w:rsidP="00A8688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377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8D5FE3E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7B25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267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7AD606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15824EA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E227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AE0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6E22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C02D" w14:textId="77777777" w:rsidR="00A86882" w:rsidRPr="00530A8D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7689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29DAA3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C048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6A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5654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B2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65A37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3DCB3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46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F0B60A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604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07C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6391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F5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0B20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86882" w14:paraId="08B783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0F85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94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626F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30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99CE4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8CAA3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7053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52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169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D93F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298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86882" w14:paraId="77E3AE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F798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34C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0E4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3FF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ED0D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70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6E2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2B0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435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3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E064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86882" w14:paraId="7C3C30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F217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4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FA71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847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3E752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D0A8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954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D6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F543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D1B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F890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C17E86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86882" w14:paraId="7A03F47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2F51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4F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BE281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F611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A31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26B7E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D2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6A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E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A0C7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8D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1B407F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59B2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C5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DAC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01C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D14D27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F38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42C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CA1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FA05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82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0D5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86882" w14:paraId="715F57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D8E0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CEC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C9F5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A1E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84C1C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43DD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523597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FE7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61E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0335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E0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7C6B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86882" w14:paraId="69BF6E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C26B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7C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A38F0B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CD75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033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E11CB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AAC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A1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A0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8712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88E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B59235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3022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815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5FB8D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C4B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2CC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D2C796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68D0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F23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AB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5CD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DF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86882" w14:paraId="024676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C329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D90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C6FD9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CA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113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756C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63E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E6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271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4EC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86882" w14:paraId="3A8604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9516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4F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F350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0AF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B94F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BE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05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D0EF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28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5BCB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86882" w14:paraId="4DC5B6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5FDA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2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DD07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D7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A93FC0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BE22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DE3088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54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C4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A8C2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C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2AFF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86882" w14:paraId="01FD30B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E9AA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F1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C7DA3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D049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2B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FEBBD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1E1E57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10AC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A3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3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AB1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CE0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86882" w14:paraId="0AAE83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BE56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CB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968F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93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E1126B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DBE6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92EE0D7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939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88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66CB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305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76FF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86882" w14:paraId="39886A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E3A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7EB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A8D8" w14:textId="77777777" w:rsidR="00A86882" w:rsidRPr="00CF787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494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4DEFD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914" w14:textId="77777777" w:rsidR="00A86882" w:rsidRPr="00465A98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C9E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C6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6157" w14:textId="77777777" w:rsidR="00A86882" w:rsidRPr="00984D7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CF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86882" w14:paraId="2BB94807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8851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635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9A0F6B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21B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0A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60977C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444992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7BA6" w14:textId="77777777" w:rsidR="00A86882" w:rsidRPr="00465A98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8864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2C2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855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D60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FA7998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AA8B40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FDAB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41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F448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62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F31495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5C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74084BD" w14:textId="77777777" w:rsidR="00A86882" w:rsidRPr="00465A98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3A8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137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D92D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73B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7B0D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86882" w14:paraId="1CF9968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1F2D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3F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0774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F1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8A6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A86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13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68DF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0E3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86882" w14:paraId="681B2BC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812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6F8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A750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A72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EC5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9FB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1C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D591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10A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86882" w14:paraId="79A0B21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81EE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09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73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C1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DD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33C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DF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400A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A68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86882" w14:paraId="5D4C71E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ADB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465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8B8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C9A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0F84BC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748" w14:textId="77777777" w:rsidR="00A86882" w:rsidRPr="00465A98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F275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26C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89EF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76E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78D725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AD2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7D7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E32C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D79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C53961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FEB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9117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C93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79B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651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7A7C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86882" w14:paraId="44E556A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1C2C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9B4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DB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2E4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5581D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726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DCC228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B555C9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554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90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848B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7D2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5CF0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86882" w14:paraId="6CF70D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2B6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29E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C506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760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15FEA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0A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6C2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5F4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95C9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10F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CCDF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86882" w14:paraId="2DC7F8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54C4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D27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3BAF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663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9661EC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AD3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CB82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FA5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E35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AB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3726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86882" w14:paraId="357EEA5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5FD5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58E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154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963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F815B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081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E7BA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7E0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6407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604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F11E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86882" w14:paraId="539227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001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79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0FC3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6CE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D8DC0B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0EC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F4C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668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4D42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A7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D841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86882" w14:paraId="265C5E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017" w14:textId="77777777" w:rsidR="00A86882" w:rsidRDefault="00A86882" w:rsidP="00A868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6A2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EF55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F1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AEF31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0A8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C8D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F4F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3EBC" w14:textId="77777777" w:rsidR="00A86882" w:rsidRPr="00984D71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831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C1C0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0A567C0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2B9F5FAE" w14:textId="77777777" w:rsidR="00A86882" w:rsidRDefault="00A86882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1C2672FA" w14:textId="77777777" w:rsidR="00A86882" w:rsidRDefault="00A86882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86882" w14:paraId="416B953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F5B" w14:textId="77777777" w:rsidR="00A86882" w:rsidRDefault="00A86882" w:rsidP="00A868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41D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61CECBC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3C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E4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67CF396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09A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0E15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C7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E690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C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86882" w14:paraId="0CB7D15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63F2" w14:textId="77777777" w:rsidR="00A86882" w:rsidRDefault="00A86882" w:rsidP="00A868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1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62BD10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7A5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18D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2ED2463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BDF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A18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8D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9094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2C8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86882" w14:paraId="19B6E2B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ED72" w14:textId="77777777" w:rsidR="00A86882" w:rsidRDefault="00A86882" w:rsidP="00A868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E50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7872741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B36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5D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4CEC11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78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41B44BD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3CCEC66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639F5AC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5970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1E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4DB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A6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029361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6B21109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6E85AFD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A86882" w14:paraId="210F2EE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8E0" w14:textId="77777777" w:rsidR="00A86882" w:rsidRDefault="00A86882" w:rsidP="00A868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742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4B0E0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0A0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CAE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04CD767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4AB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992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45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44A6" w14:textId="77777777" w:rsidR="00A86882" w:rsidRPr="00B55C5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831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E872A4F" w14:textId="77777777" w:rsidR="00A86882" w:rsidRPr="00301250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6E516225" w14:textId="77777777" w:rsidR="00A86882" w:rsidRDefault="00A86882" w:rsidP="00E25B0E">
      <w:pPr>
        <w:pStyle w:val="Heading1"/>
        <w:spacing w:line="360" w:lineRule="auto"/>
      </w:pPr>
      <w:r>
        <w:t>LINIA 222</w:t>
      </w:r>
    </w:p>
    <w:p w14:paraId="432F086C" w14:textId="77777777" w:rsidR="00A86882" w:rsidRDefault="00A86882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5B1E2A7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F1F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7A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26851AA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A3B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4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C0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7F1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40F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12A2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8E9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5684983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21D9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5D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241064D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F4F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9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7EC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D78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E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EF22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B3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3F684A1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6A7F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E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4EA83D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2E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76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44C51D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AB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7500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5A97B78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968577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2429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7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B256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4E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16CCF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1AC27D7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3253441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A86882" w14:paraId="7CC00F3D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053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65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087F34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75A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8D0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5D09C56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5B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2888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A9D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566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236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745CC6F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BC8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34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543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80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EEBF9B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CC8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7106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E8B7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7D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0DA8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A91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DADA49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1734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F56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C74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0C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AD3164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3A7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80A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5C3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A55C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0E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0016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2F1B4B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86882" w14:paraId="5A5525F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133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FD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AF1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BDB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790F2B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6E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F0FF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8F96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6C8415F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F3E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EE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5828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B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A86882" w14:paraId="1292928A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7907" w14:textId="77777777" w:rsidR="00A86882" w:rsidRDefault="00A86882" w:rsidP="00A868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B94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6292B1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F292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88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0B650ED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C4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E8B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127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F0C" w14:textId="77777777" w:rsidR="00A86882" w:rsidRPr="00E76AB7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4E3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C0C6398" w14:textId="77777777" w:rsidR="00A86882" w:rsidRDefault="00A86882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4CE8D77" w14:textId="77777777" w:rsidR="00A86882" w:rsidRDefault="00A86882" w:rsidP="00E151C2">
      <w:pPr>
        <w:pStyle w:val="Heading1"/>
        <w:spacing w:line="360" w:lineRule="auto"/>
      </w:pPr>
      <w:r>
        <w:t>LINIA 223</w:t>
      </w:r>
    </w:p>
    <w:p w14:paraId="1315F602" w14:textId="77777777" w:rsidR="00A86882" w:rsidRDefault="00A86882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1FE73B5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7428" w14:textId="77777777" w:rsidR="00A86882" w:rsidRDefault="00A86882" w:rsidP="00A8688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CA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19AA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E08" w14:textId="77777777" w:rsidR="00A86882" w:rsidRDefault="00A86882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A24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EBC" w14:textId="77777777" w:rsidR="00A86882" w:rsidRPr="002032B9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689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DE23" w14:textId="77777777" w:rsidR="00A86882" w:rsidRPr="00D5169A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E5E5" w14:textId="77777777" w:rsidR="00A86882" w:rsidRPr="007A3136" w:rsidRDefault="00A86882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5633BA2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8F8" w14:textId="77777777" w:rsidR="00A86882" w:rsidRDefault="00A86882" w:rsidP="00A8688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ED4" w14:textId="77777777" w:rsidR="00A86882" w:rsidRDefault="00A868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237AF59" w14:textId="77777777" w:rsidR="00A86882" w:rsidRDefault="00A868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DC59" w14:textId="77777777" w:rsidR="00A86882" w:rsidRDefault="00A868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1535" w14:textId="77777777" w:rsidR="00A86882" w:rsidRDefault="00A86882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41AF" w14:textId="77777777" w:rsidR="00A86882" w:rsidRDefault="00A868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AF97" w14:textId="77777777" w:rsidR="00A86882" w:rsidRDefault="00A868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059B" w14:textId="77777777" w:rsidR="00A86882" w:rsidRDefault="00A868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C54D" w14:textId="77777777" w:rsidR="00A86882" w:rsidRPr="00D5169A" w:rsidRDefault="00A868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B71" w14:textId="77777777" w:rsidR="00A86882" w:rsidRPr="007A3136" w:rsidRDefault="00A86882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0A9F3B6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3F2B" w14:textId="77777777" w:rsidR="00A86882" w:rsidRDefault="00A86882" w:rsidP="00A8688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20E7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EDF3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4750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31F5B63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E98B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E9D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40F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A5D" w14:textId="77777777" w:rsidR="00A86882" w:rsidRPr="00D5169A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2F73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B7869D" w14:textId="77777777" w:rsidR="00A86882" w:rsidRDefault="00A86882">
      <w:pPr>
        <w:spacing w:before="40" w:line="192" w:lineRule="auto"/>
        <w:ind w:right="57"/>
        <w:rPr>
          <w:sz w:val="20"/>
          <w:lang w:val="ro-RO"/>
        </w:rPr>
      </w:pPr>
    </w:p>
    <w:p w14:paraId="62CD78C7" w14:textId="77777777" w:rsidR="00A86882" w:rsidRDefault="00A86882" w:rsidP="007B6A84">
      <w:pPr>
        <w:pStyle w:val="Heading1"/>
        <w:spacing w:line="360" w:lineRule="auto"/>
      </w:pPr>
      <w:r>
        <w:t>LINIA 227B</w:t>
      </w:r>
    </w:p>
    <w:p w14:paraId="7F9F4C4C" w14:textId="77777777" w:rsidR="00A86882" w:rsidRDefault="00A86882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6FBB5EBA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FEE" w14:textId="77777777" w:rsidR="00A86882" w:rsidRDefault="00A86882" w:rsidP="00A8688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3BBB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63C" w14:textId="77777777" w:rsidR="00A86882" w:rsidRPr="003A1C1B" w:rsidRDefault="00A86882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B991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41C9CD7C" w14:textId="77777777" w:rsidR="00A86882" w:rsidRPr="00A77A67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7C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25B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E613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5C3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99220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2DECE7" w14:textId="77777777" w:rsidR="00A86882" w:rsidRDefault="00A86882">
      <w:pPr>
        <w:spacing w:before="40" w:line="192" w:lineRule="auto"/>
        <w:ind w:right="57"/>
        <w:rPr>
          <w:sz w:val="20"/>
          <w:lang w:val="ro-RO"/>
        </w:rPr>
      </w:pPr>
    </w:p>
    <w:p w14:paraId="0156A777" w14:textId="77777777" w:rsidR="00A86882" w:rsidRDefault="00A86882" w:rsidP="0095691E">
      <w:pPr>
        <w:pStyle w:val="Heading1"/>
        <w:spacing w:line="360" w:lineRule="auto"/>
      </w:pPr>
      <w:r>
        <w:t>LINIA 300</w:t>
      </w:r>
    </w:p>
    <w:p w14:paraId="746321DF" w14:textId="77777777" w:rsidR="00A86882" w:rsidRDefault="00A8688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A86882" w14:paraId="4982533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573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0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C1F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D1D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07CB1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0EF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C22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F52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91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CC7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61B0BFA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383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DB5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36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F3F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B5ED8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BF8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245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011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B7A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5C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3AF148A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8BD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40E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B5E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C2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CBBC6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58A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3E855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3A8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C6C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A9C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A0FE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D21EB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86882" w14:paraId="63A15F0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6A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1DC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FFB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CD53" w14:textId="77777777" w:rsidR="00A86882" w:rsidRDefault="00A868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89D6EC" w14:textId="77777777" w:rsidR="00A86882" w:rsidRDefault="00A868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F9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131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3A6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A6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5EA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C7A78C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FBF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295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B6F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A72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B55375" w14:textId="77777777" w:rsidR="00A86882" w:rsidRDefault="00A868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B1B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62211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A9C0D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3B4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55B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990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C22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9AFDC4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AA2A40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86882" w14:paraId="58A95DB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FE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E9B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81C167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2FF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B47" w14:textId="77777777" w:rsidR="00A86882" w:rsidRDefault="00A8688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6DB58FF" w14:textId="77777777" w:rsidR="00A86882" w:rsidRDefault="00A8688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FF2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920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C5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9C9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D27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0F3E05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6B8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E92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E94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CF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568C20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17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CDE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1FA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262834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E9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083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FF97BF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A34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B8A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B58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502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143DB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62E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2E43E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46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768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876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D97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F85ED9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0053BE4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48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28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CC8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CD1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E2722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65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CEF6C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399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1A2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705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E9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A2CB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86882" w14:paraId="32DA6C1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C75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200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17B31D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C12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52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06C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7A7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74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99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803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77E61C8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2A4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401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17A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A6A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1CD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5B3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895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64FE7C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B9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837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6817A932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C02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8E0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980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D8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F7C317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4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7D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843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6D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E03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60BC518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FB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40B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185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075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90E55C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018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630F3F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F0BDC4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50DE38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0DDE51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8EA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7AB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2F1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890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E9CF0E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5D32843" w14:textId="77777777" w:rsidR="00A86882" w:rsidRPr="004870EE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86882" w14:paraId="286B0E6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A06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31E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A29C05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A2E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D8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C1C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C68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0D5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1DE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A48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4B077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86882" w14:paraId="323AD83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E7B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AD2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4C9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294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C4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D8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6F5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9C4178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809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5F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F97CF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86882" w14:paraId="75DE44E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F7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C95E" w14:textId="77777777" w:rsidR="00A86882" w:rsidRDefault="00A868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BB1F7C2" w14:textId="77777777" w:rsidR="00A86882" w:rsidRDefault="00A868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BAC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FE8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3F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86A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33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FD7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B4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47283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86882" w14:paraId="60F4A5B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49D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557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44B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65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70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6F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F27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7DDBD0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DB3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716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4A142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86882" w14:paraId="619B88A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D2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80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52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C4A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0C7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D8A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A3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EB1279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AA7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670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2C8B6AC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950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0AA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CCC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E08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EE2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C4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806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643039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5E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DFA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0975DF2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43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CA1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86A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A1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B52D5D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479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3E508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5C9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9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F56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194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BD25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B0749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86882" w14:paraId="68B56FD1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F51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4A9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D37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FD5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64F5B5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AC7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9E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BC8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A8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900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7005524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955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2FF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31C49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227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E2C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B4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F0F97E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442615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19D0EE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51E55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65F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9E6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1E4CD9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E4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E2E3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61FF0D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824E5F" w14:textId="77777777" w:rsidR="00A86882" w:rsidRPr="00D344C9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86882" w14:paraId="71F257F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376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1FB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628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09B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8BAC90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9C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E7EBC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A66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6D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77A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291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1A1740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AE364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86882" w14:paraId="50AD365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29A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730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327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749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F7A6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96B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8E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047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95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2365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6FBAA5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584DCB" w14:textId="77777777" w:rsidR="00A86882" w:rsidRDefault="00A868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A86882" w14:paraId="08B124EA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06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EEA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2E3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369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BB84E3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53C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D00B60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34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CEF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A65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AA6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38235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86882" w14:paraId="3093143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EA1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605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468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F5A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F5A3B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596BAB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284BA8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40B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544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F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C9A3E4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3C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FB2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21F16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375F3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04D075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61E80C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B3EF74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9A26F9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79F97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86882" w14:paraId="2EF1137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7A23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5E7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D01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73F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D5CFB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C3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CE8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F74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FC6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124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1DB82CE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CF1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7FC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71D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842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39AB33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0F7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09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62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0F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2B5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39403E5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B1D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9FF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918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C67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72E4AF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410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6F363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180839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4467D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308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257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686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2D8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B591E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AAC47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86882" w14:paraId="391C4E8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DB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EED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20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7DB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4F229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1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75EF9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5B6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7FA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A99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253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54F9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86882" w14:paraId="1800265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1BC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E06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A2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90B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0DBC56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EE5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44F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F65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3EF053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3A8837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70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216" w14:textId="77777777" w:rsidR="00A86882" w:rsidRDefault="00A8688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AB57A37" w14:textId="77777777" w:rsidR="00A86882" w:rsidRDefault="00A8688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F1E49C1" w14:textId="77777777" w:rsidR="00A86882" w:rsidRPr="001D4392" w:rsidRDefault="00A86882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86882" w14:paraId="7CD08CC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A38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45E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1F3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488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7319B9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D84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0A1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C62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670337D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9740DD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444ADC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901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A1EA" w14:textId="77777777" w:rsidR="00A86882" w:rsidRPr="00616BAF" w:rsidRDefault="00A8688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B9819" w14:textId="77777777" w:rsidR="00A86882" w:rsidRDefault="00A8688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66EE4A" w14:textId="77777777" w:rsidR="00A86882" w:rsidRPr="003B726B" w:rsidRDefault="00A8688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86882" w14:paraId="42B94A1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D74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C98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35F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44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552D65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C90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D9A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50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C6E132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A96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110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CE3AF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0B24675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E97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C6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E6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E8A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C48AE3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A7F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478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0AF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3CA886A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BE00674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C644F9B" w14:textId="77777777" w:rsidR="00A86882" w:rsidRPr="001D439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C16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786F" w14:textId="77777777" w:rsidR="00A86882" w:rsidRDefault="00A8688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E21E21" w14:textId="77777777" w:rsidR="00A86882" w:rsidRDefault="00A8688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AAAFBC" w14:textId="77777777" w:rsidR="00A86882" w:rsidRPr="003B726B" w:rsidRDefault="00A8688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86882" w14:paraId="542DFEB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B6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F1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A7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F4E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5D9A1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05B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2C5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0C0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7833D23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0CD4453" w14:textId="77777777" w:rsidR="00A86882" w:rsidRPr="00E731A9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DC31179" w14:textId="77777777" w:rsidR="00A86882" w:rsidRPr="001D439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295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AE0" w14:textId="77777777" w:rsidR="00A86882" w:rsidRPr="00616BAF" w:rsidRDefault="00A8688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46165A" w14:textId="77777777" w:rsidR="00A86882" w:rsidRDefault="00A8688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D478E0" w14:textId="77777777" w:rsidR="00A86882" w:rsidRPr="003B726B" w:rsidRDefault="00A8688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86882" w14:paraId="06AFD92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AE6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C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778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957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4BBA48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FF7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24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A1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536022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778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067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65879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1026D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86882" w14:paraId="145205F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AA7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D9E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E2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C92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4EC15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78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CC5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9A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02D9E4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AF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1CC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86882" w14:paraId="53C7E1A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784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E67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4C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917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88A37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2EE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EE6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24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EAACA2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703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2993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3C3A61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1D25B82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67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3D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300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5B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F7981C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9E4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4A8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F7B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27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2F8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5951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86882" w14:paraId="769C817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678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5C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F86B85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DB8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1EB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93BEC9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AF00B9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46B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17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387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D6E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E87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DDD0B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50973F2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EBD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212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957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A39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5DC72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E65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85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5E1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E419AB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DC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82B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86882" w14:paraId="097DF22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21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5EC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935C1A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D07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A39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4D5F9A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754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F71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0BB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0CD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412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AD5071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61F80B54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C5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35A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B27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499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D4FD3F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A8426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ACB2EF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F0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890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FB1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3BF16A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92A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3C0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759C3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7AB7743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8BA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6D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84F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ED1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B64B65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14C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8DE2B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912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272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7F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16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3CE9A056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BFE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751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8BD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7FE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3F5BCD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BB4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D7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DA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E3A7DF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9D0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4B8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3B6F534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37DFC0C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D1E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F3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01A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46C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AB6E5F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C4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22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75D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5B67DF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9E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29E5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D1EF66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1BF9066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948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A66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50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4A6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751643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0B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1C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290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1FBB4F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A0D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851D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90B93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149084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86882" w14:paraId="188EFA4D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46D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043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B45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C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D38C13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F8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69E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F77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A52938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DBC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B93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5D1F8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7B8E14E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C4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5E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35C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85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149DB1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BC6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5673F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0AC901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1FD03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9BD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2FB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0B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D6F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43049DA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177A4C6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9A3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0D2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771C30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857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0F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4E800E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376FBE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4E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10E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433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7D2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474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989AE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74DB495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F59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B0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D84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16F2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F0019E1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1EDB004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6867D38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993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DFC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41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58DF1C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3A9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62A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EBC2E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A061F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A86882" w14:paraId="2D17F56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40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4F6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0EB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87E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4CE7C3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F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1E6F3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C6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07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862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2F6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D725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86882" w14:paraId="3B89D56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580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7F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B09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E43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DDA487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2E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E2051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ECB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329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F4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278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09B1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86882" w14:paraId="23A9453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F44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51C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085C3C4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25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14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D71385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118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C49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250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882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421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A86882" w14:paraId="58B5C91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396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CF28" w14:textId="77777777" w:rsidR="00A86882" w:rsidRDefault="00A8688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317" w14:textId="77777777" w:rsidR="00A86882" w:rsidRDefault="00A8688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FDE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B633834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158" w14:textId="77777777" w:rsidR="00A86882" w:rsidRDefault="00A8688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8A82BA" w14:textId="77777777" w:rsidR="00A86882" w:rsidRDefault="00A8688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F789" w14:textId="77777777" w:rsidR="00A86882" w:rsidRDefault="00A8688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EDB3" w14:textId="77777777" w:rsidR="00A86882" w:rsidRDefault="00A8688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EF4D" w14:textId="77777777" w:rsidR="00A86882" w:rsidRPr="00600D25" w:rsidRDefault="00A8688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FCE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0D8BB7" w14:textId="77777777" w:rsidR="00A86882" w:rsidRDefault="00A86882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A86882" w14:paraId="7BF3507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65F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B2C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D05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51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E40EB3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4F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14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EF0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0D3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459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73CD47E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FD6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BB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17B5E0E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98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CD9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04E5A3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146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280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A37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1C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0C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71010A4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27D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32C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B92ACF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D54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AC1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4FD2F9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C55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773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8C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D6B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AE2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6FEC549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3D0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8E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78F021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A32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8E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EEE608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A86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9DE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BE5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BE439E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C14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1FD4" w14:textId="77777777" w:rsidR="00A86882" w:rsidRPr="0019324E" w:rsidRDefault="00A8688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66BE7C" w14:textId="77777777" w:rsidR="00A86882" w:rsidRPr="000160B5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1A69D47" w14:textId="77777777" w:rsidR="00A86882" w:rsidRPr="006B78FD" w:rsidRDefault="00A8688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A12A2B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CE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98A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519D16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FA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3AB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15F5B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3DA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172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A7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5E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69E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FECD30" w14:textId="77777777" w:rsidR="00A86882" w:rsidRPr="00ED17B8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C31EF5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74F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33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7B5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D7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14C1C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DA2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0142B7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D3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A2A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55B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CD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48A014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86882" w14:paraId="36A0D6E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A34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4C4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76C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2C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FB6D2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597B7C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219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4B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290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E51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A03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6DBD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6D7EA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86882" w14:paraId="04D2A5D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75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785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6F2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53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C668E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CEB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0E50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12F0D9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28CD4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961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1D1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090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D75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F1177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1E41E4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86882" w14:paraId="074F79E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E78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E50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874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34F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ADD72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AA7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14F730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DE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3F0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101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C32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307D9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86882" w14:paraId="2BB5D03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20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146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E49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97D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817C3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DA5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1FD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F00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7C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BE2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A3F334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86882" w14:paraId="1D01076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61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E3D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3F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FEA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F16E3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01F253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5E400B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E30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D4D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C2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8E8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01BA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26D94861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A5A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F03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0B1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79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4C8AE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B7A699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32526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CE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DEF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7D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DF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28DC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18D5EDB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B2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FC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F2BED8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C31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276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81B96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5F9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A7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D70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82C9B1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2EC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00F" w14:textId="77777777" w:rsidR="00A86882" w:rsidRPr="0019324E" w:rsidRDefault="00A8688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E012DBE" w14:textId="77777777" w:rsidR="00A86882" w:rsidRPr="000160B5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E449A08" w14:textId="77777777" w:rsidR="00A86882" w:rsidRPr="005C2BB7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520A85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346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AEA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0224F4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28D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C1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88C43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5D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892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AB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4F0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E3B6" w14:textId="77777777" w:rsidR="00A86882" w:rsidRPr="00EC155E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6295F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86882" w14:paraId="4F1BA3D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93A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83C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A832FE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3C0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142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50628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C13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FFF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92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2D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74C1" w14:textId="77777777" w:rsidR="00A86882" w:rsidRPr="00EC155E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252D10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E28D262" w14:textId="77777777" w:rsidR="00A86882" w:rsidRPr="00EC155E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A86882" w14:paraId="39EDDDD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19D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550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2C0B43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ED7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6EA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71FD8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EDB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6E7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A6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E09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F603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CABB0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F76425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6DB663C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86882" w14:paraId="450918B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D5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2C3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5927AC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F4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7C8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30254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E82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9FD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EBF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7F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9B7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170276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6A57868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86882" w14:paraId="53FFA27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930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1AA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79971D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A0D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53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625CE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892A13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DF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4B4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0A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3E6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32B0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70874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A585E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B3D9166" w14:textId="77777777" w:rsidR="00A86882" w:rsidRPr="00DE4F3A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86882" w14:paraId="199F903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43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EE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583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5A0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E6F36B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880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8EC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C1F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C76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3D0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058204E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361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C49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20E78D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176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D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7E7F82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5B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491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AC2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82F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5BA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F1D20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21472B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86882" w14:paraId="57B9F52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5973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85D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A99721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0F3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A4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5DD4EB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703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B3A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31A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D1C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74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C112CB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11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261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2B7975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E3A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D3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8F7CC8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D4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9AA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97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5DD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02C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6782C9" w14:textId="77777777" w:rsidR="00A86882" w:rsidRPr="00CB2A7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4DAE8EF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E3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FC9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694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5C3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76DEC1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06D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A2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741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0E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F8E1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712EE7B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F25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2A5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FB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EDC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5FCCA5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83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A405D6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C82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85A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B3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D33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82688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EFE4F2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86882" w14:paraId="1F16456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C1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6D0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13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98D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C027B3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DF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D8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5DE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992F03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0F2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F6B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0E92D02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D96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6C3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152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36F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5A335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80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3EC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D5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C3D86D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9A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F96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86882" w14:paraId="5CA58D10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BCB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849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635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41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4306B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19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52977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A59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508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26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C3B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C63153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05F21E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86882" w14:paraId="323B941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45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EA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011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598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D2648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7D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39C6D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98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1AE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F9F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934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2D23F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CA055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86882" w14:paraId="14DBCCD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2F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39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7A3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0E5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10D30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E49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5AA3B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61B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FA4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3EF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A83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61D95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86882" w14:paraId="6647ED1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9BE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0AA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CF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962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5C851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56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8937D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1D2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5A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B94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381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B9F5F9" w14:textId="77777777" w:rsidR="00A86882" w:rsidRPr="00D344C9" w:rsidRDefault="00A86882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81E1CE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86882" w14:paraId="6C0A177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3C8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D2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4E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C5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8DEE52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3D2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99D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DDE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3FB1E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23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E4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C8CD4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7770510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86882" w14:paraId="3A5B3DD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3C9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8F1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693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108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101C4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81A7DF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B5FCF0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953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FA6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DB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7FDDA4D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6EC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65D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0BF24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775C961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1C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1A7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857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3F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F37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0C0A6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98F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28D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CC4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99E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0106E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730A3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86882" w14:paraId="6CC2BD0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82B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937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C09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5E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57FF58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166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D3949C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162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59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51E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F85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251C7D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86882" w14:paraId="6EF1873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8D2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5E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363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8B1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D4DDA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ED38D9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79C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894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502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172A1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50C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024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AFBCF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35D7035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B60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5D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B8E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982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3B55A3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F52F89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D16FE4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288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B3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876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1361A0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BE2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09A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0EA3344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8E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BC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AAA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B9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F49F90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0BA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19E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B2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D9B3CC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71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724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F1F07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403B908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D42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49B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DD7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34F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460D94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E0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0D7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ED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90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F4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171BE33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88A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4C2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4E8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99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A6D901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07E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5BC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48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577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CA0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53221D3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17D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536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3C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188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10A1C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94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754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26F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2B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2BD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A86882" w14:paraId="1E086A4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72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3BF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1D5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A66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ECD8E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9F5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73621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F14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249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078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3B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76324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736C2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86882" w14:paraId="3F13BB7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37C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AA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AD2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71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864F5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56E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78D2C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31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8FF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76B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BD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56269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86882" w14:paraId="23D81D8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604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B0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17C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2F4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DBB099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91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19571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17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1E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77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81E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3EA8A1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86882" w14:paraId="3392F93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933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8B2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A0D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643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24ABC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FA8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9A7D6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F3D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484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BF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FFD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012FC0F3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49F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5F8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2BC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B8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1D0B5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D2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1F3EC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4A1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0D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5B1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BCC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67F505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86882" w14:paraId="66B6C96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CEC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20A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74777C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EBF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3CA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9E25E9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F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CAA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575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62F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C8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5A93083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A86882" w14:paraId="18FB78B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75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D1E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88B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D3F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7020A5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9FD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CBC4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1C6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9A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4C0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D81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2275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86882" w14:paraId="2FDDD06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BF7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9CD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9EB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B8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2155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594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41FC8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3A3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0F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0A1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BA3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6305A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86882" w14:paraId="536D159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0AB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B54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ABBDBA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8F7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EE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6D1AADC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F45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B4F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E9A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876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0C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4E3A4A8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C12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2FC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043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95C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69317C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623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1A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D73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60F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244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32493589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066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391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195421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FCD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C7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362A12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41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1D4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CBE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ABE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11C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C54DD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A86882" w14:paraId="11A7E7C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43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52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A5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21C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46E2D1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B4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88DC0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E5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A94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380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F900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793F0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73DB10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86882" w14:paraId="4680113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A303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A5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0C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AA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BCC774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5A4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F35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9B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9CEF77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0B6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FC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CDAD9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89E28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AC36ED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86882" w14:paraId="1DAA32AC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108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BE5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C7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7B0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707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820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44B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28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F0C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1405FDC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86882" w14:paraId="13FFAF7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95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E83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288EB4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C5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1E0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09BFB2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4C9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7B9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480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40E8EF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395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FE3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16EC2BB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1FE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B93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18D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B97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CADD2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A5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6ED59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21F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2DE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0EA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EF6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16ABD48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86882" w14:paraId="6CACD55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5DB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9CA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DAA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1BF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FE9C06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32A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6D0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E4D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52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FAC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AFB7B10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86882" w14:paraId="6BC27E7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BA0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69F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785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FB5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333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5259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A2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3BA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756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86882" w14:paraId="2D9C659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09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DFD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66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B0E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8A4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2F1738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3E9EDC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543FD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22E73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F77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1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F3D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63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55FE74E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475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78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82E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3C0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DA5C5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5F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6415D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36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679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D19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51F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86882" w14:paraId="7900BCB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D1B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FC2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47D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D3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EB9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C4EE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E00957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45B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092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9D5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A5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731C9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31C8AA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184E736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258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783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84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3D3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BD641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7B66D0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4E4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F3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F6F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485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858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44E5B08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35A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BF0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63962C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545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595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ADEEA6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2F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E30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73D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7D6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EBA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2167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A86882" w14:paraId="00B04BD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BD5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255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1019B2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374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579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91D2FA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D8A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823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A31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648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3BBB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6FD6892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8A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29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490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872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BC3168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A6D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44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C3F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5A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851E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5846722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219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6CE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CBF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616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84E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FE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DA4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E32426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81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F87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76B9C50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47F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786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6DD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9E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C5C03F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23A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3353F4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CC9265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9D3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170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AE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2C2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30BFC10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CCB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A2F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2FEC3FC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C8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115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0E3ED3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310B3E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2D137C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F555E8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95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88D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773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692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D7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58DB723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B00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E4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92E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AFC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B1D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810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FAA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0E492B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2DB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4D4E" w14:textId="77777777" w:rsidR="00A86882" w:rsidRDefault="00A86882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2711A98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843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48E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1AA25B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FE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AB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13314F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FB701D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ACEA05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568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A89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BFB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8D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4D2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2982FF08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9C2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0B2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A0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15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53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06A98E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79B62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C4DF24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34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607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84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65F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8106F19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86882" w14:paraId="2343082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8D9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3F0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EEB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05D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258025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BF7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B7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842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7EE1FB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43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023F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1CB8ECF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5F4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9BE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C9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3A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2A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1EF97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694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7A9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F795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F67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48AC7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80E03EA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564760F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B79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CDC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646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27A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EFC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BBC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846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1A1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BB4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A86882" w14:paraId="1D06314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0EC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4F8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FF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B5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4C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BB65A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232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86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CF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287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67199CC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292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3A6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3F5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BB0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60AE8C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56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742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AB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D1B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8FC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4F7BAB0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6AF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1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AC1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72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1A2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3E8FDD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C60143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CF4C21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4C7086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B8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BB7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1DD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04B7" w14:textId="77777777" w:rsidR="00A86882" w:rsidRPr="00D344C9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65840C1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7D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FF8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05D6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A5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3FA5A0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BAB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17F7D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A8B033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0DB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9F3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A7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40E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66ED8E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A86882" w14:paraId="423D913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64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60D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E708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BB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B73EE0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03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158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8BF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0B4DF4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70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4C4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1A9F0F3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B90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0C2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6819CA8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6F0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BB5A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4FC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38B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F58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6AE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DF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86882" w14:paraId="29C932A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F2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60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C54D20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BAA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62A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7D240C1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C39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689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CA1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888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60A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A86882" w14:paraId="1BD56C9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E816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642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3C3286B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AE3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E9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45A1261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82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680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180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9AD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A74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2715252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A52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48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06639D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08C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8BE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3797C4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59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9F7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620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08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625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3ECEC1D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EA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ECB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DAFE4B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427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390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208A8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337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39D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BB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98B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041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02EE128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4CF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77B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022F10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D7A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B3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EEF08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3BD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936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6F8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B7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AD9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4AADB5D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FA1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D64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A4C400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CBC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A13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71E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6422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615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28BC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2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3698CC7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467D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82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A4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82F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274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BCF8C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B00E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CF1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B20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14E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86882" w14:paraId="2F4C4F0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FC6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FA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A4A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367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821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28E7F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0EF9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3B3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FE1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042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86882" w14:paraId="685199A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FF7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262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B3E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7EC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AA3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2D2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F27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932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EE2E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33237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5E4746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86882" w14:paraId="65845A0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BD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F47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14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458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835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9F8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2F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35D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3F5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E9E79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2655BE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86882" w14:paraId="3040F2D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C74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812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5A0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FBE6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24D790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C10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63E4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F1B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51F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61C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86882" w14:paraId="5A81086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181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13F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BC58EC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39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B00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EE930D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7D1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411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BF62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FD0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C02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86882" w14:paraId="54E9FCC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5E9F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BA8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7F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D16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71B9A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30D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4E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5E8A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C5C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120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A6D839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65EC9F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760D5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86882" w14:paraId="0A6105B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06A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176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9BC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E7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AF90E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663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BD9F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4F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4F3D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C38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01C1EB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1D3B0F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37F28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86882" w14:paraId="63A3F3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B02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EA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735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DDD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F28F65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D1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2A5A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604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D291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D18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7D9F60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FBF278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5B60F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86882" w14:paraId="3F3E090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FE99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FC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917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8A9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D9C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9AB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2104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7BA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AB4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4D7F62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AA3E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86882" w14:paraId="15AD873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B84B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6E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9EC3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6D1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9CF0E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A66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7B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306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A73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39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BC0118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DB46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86882" w14:paraId="636CBD3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0A20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34B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D23D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BA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B1463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35C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B61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FE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EEB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B3B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4DB901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46753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86882" w14:paraId="3167175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77B8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AE4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ADE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EA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7ECBD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A60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B5C8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A5E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611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BF9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66D0DB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A86882" w14:paraId="5364C6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E7EE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88C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E48630F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2E8F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046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F74F4AD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58D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26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CF15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40C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FE91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73E2AD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CEAC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A26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93B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D377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5D91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DD4354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C81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4E3B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F24A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E50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D91F99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9E16EF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86882" w14:paraId="639BDF5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B27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F580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C9723A3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12E2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4CE2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395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A423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8AE9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EF54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2574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86882" w14:paraId="1E125E7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405" w14:textId="77777777" w:rsidR="00A86882" w:rsidRDefault="00A86882" w:rsidP="00A868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835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4D5A6CD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EC87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B9A8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27DE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E36" w14:textId="77777777" w:rsidR="00A86882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128" w14:textId="77777777" w:rsidR="00A86882" w:rsidRDefault="00A868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8D0" w14:textId="77777777" w:rsidR="00A86882" w:rsidRPr="00600D25" w:rsidRDefault="00A868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493C" w14:textId="77777777" w:rsidR="00A86882" w:rsidRDefault="00A868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1BDA7C8" w14:textId="77777777" w:rsidR="00A86882" w:rsidRPr="00836022" w:rsidRDefault="00A86882" w:rsidP="0095691E">
      <w:pPr>
        <w:spacing w:before="40" w:line="192" w:lineRule="auto"/>
        <w:ind w:right="57"/>
        <w:rPr>
          <w:sz w:val="20"/>
          <w:lang w:val="en-US"/>
        </w:rPr>
      </w:pPr>
    </w:p>
    <w:p w14:paraId="23DA8D3B" w14:textId="77777777" w:rsidR="00A86882" w:rsidRPr="00DE2227" w:rsidRDefault="00A86882" w:rsidP="0095691E"/>
    <w:p w14:paraId="223E8512" w14:textId="77777777" w:rsidR="00A86882" w:rsidRDefault="00A8688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383BE82" w14:textId="77777777" w:rsidR="00A86882" w:rsidRPr="005D215B" w:rsidRDefault="00A8688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07BFC7F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932" w14:textId="77777777" w:rsidR="00A86882" w:rsidRDefault="00A86882" w:rsidP="00A8688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90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42F5" w14:textId="77777777" w:rsidR="00A86882" w:rsidRPr="00B3607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844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D8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21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1F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F9B88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1F3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09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86882" w14:paraId="1CB1D61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7EE" w14:textId="77777777" w:rsidR="00A86882" w:rsidRDefault="00A86882" w:rsidP="00A8688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03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FD17" w14:textId="77777777" w:rsidR="00A86882" w:rsidRPr="00B3607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500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29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4CA2F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E80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8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54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D45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88B2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CDE716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86882" w14:paraId="0122FB5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D704" w14:textId="77777777" w:rsidR="00A86882" w:rsidRDefault="00A86882" w:rsidP="00A8688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AA2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4E3" w14:textId="77777777" w:rsidR="00A86882" w:rsidRPr="00B3607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63F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37D906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C6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E31D50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59E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061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34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DF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86882" w14:paraId="4E72998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C85F" w14:textId="77777777" w:rsidR="00A86882" w:rsidRDefault="00A86882" w:rsidP="00A8688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B71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8C60" w14:textId="77777777" w:rsidR="00A86882" w:rsidRPr="00B3607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205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F8028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2B0406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A3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ECB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E2E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ED3B1D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939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6E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1868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D78712A" w14:textId="77777777" w:rsidR="00A86882" w:rsidRDefault="00A86882">
      <w:pPr>
        <w:spacing w:before="40" w:after="40" w:line="192" w:lineRule="auto"/>
        <w:ind w:right="57"/>
        <w:rPr>
          <w:sz w:val="20"/>
          <w:lang w:val="en-US"/>
        </w:rPr>
      </w:pPr>
    </w:p>
    <w:p w14:paraId="16D026C6" w14:textId="77777777" w:rsidR="00A86882" w:rsidRDefault="00A86882" w:rsidP="00F14E3C">
      <w:pPr>
        <w:pStyle w:val="Heading1"/>
        <w:spacing w:line="360" w:lineRule="auto"/>
      </w:pPr>
      <w:r>
        <w:t>LINIA 301 F1</w:t>
      </w:r>
    </w:p>
    <w:p w14:paraId="4A6C3E7D" w14:textId="77777777" w:rsidR="00A86882" w:rsidRDefault="00A8688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86882" w14:paraId="580A74D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22F8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4A9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CD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08B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9DF4F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1A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C13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07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70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50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91D075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69A6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BD5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FA7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53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A33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37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77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D3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21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B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9832A3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23F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09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C39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D5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45C1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C2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E08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B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A00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C2C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7DF5B98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AAD2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F32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409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B7E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D58F0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A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8AED4B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6238B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CCF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4E2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F9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E4A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F3C49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D080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A92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F64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BB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3F5AB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21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C9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BB5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D45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0DD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E6F89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3CE6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0F7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455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078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D7640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BA1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0A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990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946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1EF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B10D5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342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2F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B66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6FF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864B8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3A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CB5C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3C1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5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02E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AD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F636F7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4D8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BF1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A3E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FC7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B4F40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DE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6CF78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560DC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FFC8C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F0B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1D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F8E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CF6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1104A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37C3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B7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861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DC5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90154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7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7DE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DAA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488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59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226DA5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A56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49E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FEE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64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DED5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4C6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9E70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A5EF5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4C0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FF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03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75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52F66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860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3A4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FC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282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83439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1F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847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07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279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94E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E5EF22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03BA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5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148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7C7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4CE44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45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D37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D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4F7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0FE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218F3E5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7959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0C5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657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4E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09A2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4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2CB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F6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186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F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BF8175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606D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ECF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C8D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D1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8007C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6A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F4983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D06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C1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D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956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77691C5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26CF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CFB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0E6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4F2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0A5A8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87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F9ED12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ACA6D1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778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64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3F9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1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E51E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86882" w14:paraId="7DD61F4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9831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E1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9D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A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B8213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1C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692044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BA606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E02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3EF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AC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58D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86882" w14:paraId="582712C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A132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B4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06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7E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4615D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9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06F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633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A6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60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0E13D3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AC7C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5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E8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35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2D27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3FA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D1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ED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58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23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296C07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D512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03E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CF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C2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39F3A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1BB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26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959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5F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D6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8359A8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BB51" w14:textId="77777777" w:rsidR="00A86882" w:rsidRDefault="00A86882" w:rsidP="00A868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ED7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C4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E08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5EFC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41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CE8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3D3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C3A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682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D92B0D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F9791B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4BE9A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F3C41E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5B83E2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B766C55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7AC0C337" w14:textId="77777777" w:rsidR="00A86882" w:rsidRDefault="00A86882" w:rsidP="007E3B63">
      <w:pPr>
        <w:pStyle w:val="Heading1"/>
        <w:spacing w:line="360" w:lineRule="auto"/>
      </w:pPr>
      <w:r>
        <w:t>LINIA 301 G</w:t>
      </w:r>
    </w:p>
    <w:p w14:paraId="500E1B7A" w14:textId="77777777" w:rsidR="00A86882" w:rsidRDefault="00A8688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86882" w14:paraId="739996F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F2F5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807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1872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7E5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17C0E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039A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A7393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B8A3E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1F0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1EDB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888F" w14:textId="77777777" w:rsidR="00A86882" w:rsidRDefault="00A8688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74D1C3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34DC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CABE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A74D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70B5F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1BD92E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B739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ECA7F3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F3EF7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23782E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82E1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E859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8CC6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7E1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4235B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86882" w14:paraId="453B2B4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7918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6502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EF05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5EDF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0B5281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C8E7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EFF592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ACCFF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D5C1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F083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A555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AF4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9990D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3A7D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772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A6F3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9052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925DAC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7F0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0164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5A3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66EB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F9AD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FC903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B10C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1211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07FE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71D1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8030E6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B67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643F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9223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2CF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014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2F26B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648F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96E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8E76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1D9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14B95E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815A0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8A17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94EF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62F9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D59B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774414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554B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FE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7AFB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DEC0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C0575A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C4E0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04B385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CFC2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022C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0A6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902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6A89E6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344A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C464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EB13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FAF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649F03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024C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A5C6AC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C37CA3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7659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4FE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AB1B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2E2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B6739C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C882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FD11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46D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C39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0374EE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C094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F4DB9BE" w14:textId="77777777" w:rsidR="00A86882" w:rsidRDefault="00A868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8EE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EC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441E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FDFB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62AD50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99CF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B58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44E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0F8F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F4B818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DB6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17369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6A56A3F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CA55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D161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06A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9BC0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CA0BAC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B4A0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FB8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767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F82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BC9BDA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D011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E143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8CF2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64D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183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E5896E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41A0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63DA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7C08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36F1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BD9517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F8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7C04D5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05BF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23DD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A6F5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E6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6BD23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120" w14:textId="77777777" w:rsidR="00A86882" w:rsidRDefault="00A86882" w:rsidP="00A868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4AE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8B2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BB6D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981A9E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6F4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A62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5972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064" w14:textId="77777777" w:rsidR="00A86882" w:rsidRDefault="00A868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EE55" w14:textId="77777777" w:rsidR="00A86882" w:rsidRDefault="00A868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FC19B8" w14:textId="77777777" w:rsidR="00A86882" w:rsidRDefault="00A86882">
      <w:pPr>
        <w:spacing w:before="40" w:line="192" w:lineRule="auto"/>
        <w:ind w:right="57"/>
        <w:rPr>
          <w:sz w:val="20"/>
          <w:lang w:val="ro-RO"/>
        </w:rPr>
      </w:pPr>
    </w:p>
    <w:p w14:paraId="48EEA60A" w14:textId="77777777" w:rsidR="00A86882" w:rsidRDefault="00A86882" w:rsidP="00A04CFB">
      <w:pPr>
        <w:pStyle w:val="Heading1"/>
        <w:spacing w:line="360" w:lineRule="auto"/>
      </w:pPr>
      <w:r>
        <w:t>LINIA 301 K</w:t>
      </w:r>
    </w:p>
    <w:p w14:paraId="0664B09E" w14:textId="77777777" w:rsidR="00A86882" w:rsidRDefault="00A8688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86882" w14:paraId="2434413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4ED9" w14:textId="77777777" w:rsidR="00A86882" w:rsidRDefault="00A86882" w:rsidP="00A868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D68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41B3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5A81" w14:textId="77777777" w:rsidR="00A86882" w:rsidRDefault="00A8688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BE9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5E8" w14:textId="77777777" w:rsidR="00A86882" w:rsidRPr="00DC00E9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A9F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2DB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64C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B6B38D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0680F0ED" w14:textId="77777777" w:rsidR="00A86882" w:rsidRDefault="00A86882" w:rsidP="00956F37">
      <w:pPr>
        <w:pStyle w:val="Heading1"/>
        <w:spacing w:line="360" w:lineRule="auto"/>
      </w:pPr>
      <w:r>
        <w:t>LINIA 301 N</w:t>
      </w:r>
    </w:p>
    <w:p w14:paraId="1BA75931" w14:textId="77777777" w:rsidR="00A86882" w:rsidRDefault="00A8688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86882" w14:paraId="7D496D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CE7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B4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F29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5B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E507F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C82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2F9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D99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9455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3A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3962B5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D3D1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9B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DB1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E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DE22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261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23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F87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721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506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8A8575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2019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10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6C5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02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BDBC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3B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AA5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44F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4C0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3E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0F8684" w14:textId="77777777" w:rsidR="00A86882" w:rsidRPr="00474FB0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86882" w14:paraId="294E28B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435C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D93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70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8B3" w14:textId="77777777" w:rsidR="00A86882" w:rsidRDefault="00A868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194D7D" w14:textId="77777777" w:rsidR="00A86882" w:rsidRDefault="00A868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2A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74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E4A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7ED0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D3B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205B0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ADE8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6F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EF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0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4A22BA" w14:textId="77777777" w:rsidR="00A86882" w:rsidRDefault="00A868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0FB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81F9B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F900A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A9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973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8B00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D4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BB455B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048558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86882" w14:paraId="43F348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A846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425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23834A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198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0E1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384AD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38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E6A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FC2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C852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F5A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5668F8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57F2" w14:textId="77777777" w:rsidR="00A86882" w:rsidRDefault="00A86882" w:rsidP="00A868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BF8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4A2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539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0D5D19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827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B541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70F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F5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979B" w14:textId="77777777" w:rsidR="00A86882" w:rsidRPr="0022092F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05B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9DE0CD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1EBDFDD8" w14:textId="77777777" w:rsidR="00A86882" w:rsidRDefault="00A86882" w:rsidP="003260D9">
      <w:pPr>
        <w:pStyle w:val="Heading1"/>
        <w:spacing w:line="360" w:lineRule="auto"/>
      </w:pPr>
      <w:r>
        <w:t>LINIA 301 P</w:t>
      </w:r>
    </w:p>
    <w:p w14:paraId="79C0097A" w14:textId="77777777" w:rsidR="00A86882" w:rsidRDefault="00A8688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26FAC51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E7F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7DAC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F9A9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C1D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5BB2E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C7D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7C6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CB4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EAF7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B19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02A06F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7A3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4CF4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67B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6E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1B72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40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161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48F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7A21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46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5488B7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D666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3A0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2287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9A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AD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3EC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158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056D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15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418C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86882" w:rsidRPr="00A8307A" w14:paraId="0DC021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04C" w14:textId="77777777" w:rsidR="00A86882" w:rsidRPr="00A75A00" w:rsidRDefault="00A86882" w:rsidP="00A86882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B26E" w14:textId="77777777" w:rsidR="00A86882" w:rsidRPr="00A8307A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2975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55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C6698FD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DD1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1B5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958" w14:textId="77777777" w:rsidR="00A86882" w:rsidRPr="00A8307A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036C" w14:textId="77777777" w:rsidR="00A86882" w:rsidRPr="00A8307A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087" w14:textId="77777777" w:rsidR="00A86882" w:rsidRPr="00A8307A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185D4A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EE6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AE7A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EC0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E33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7870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4D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BB0A36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4F2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0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06D1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3B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A98554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BF38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765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57CA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C20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61E0E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DD4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7AFB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49C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660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97E1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4B1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86882" w14:paraId="4A8880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2BF4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FDA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197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6D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2D5DA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0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51ADD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306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E5C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83ED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D3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8073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86882" w14:paraId="52FC6B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38D6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6B38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1862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6E0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FBB0E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384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DF073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63E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B6B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DFE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D43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7B80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86882" w14:paraId="558EBF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DCCA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D79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77F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DA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CA6D4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708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F553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48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8B1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FC9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C5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869F0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86882" w14:paraId="084073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5AAC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74B7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7077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2D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407C4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0F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8515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095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6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01B9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BD9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7451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181E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86882" w14:paraId="45D1D68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D2A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1C14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178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92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5FBE0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1EB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49E65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D17767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B18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E47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0544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D45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541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86882" w14:paraId="733F5C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09DA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B4C2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1AD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59F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B73C3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0A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5E49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524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7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458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AA1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F13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86882" w14:paraId="4D0743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6468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E0FE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9BC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ACD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C215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A5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E5B06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DF9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CB8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11F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BC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2168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86882" w14:paraId="450BC01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4553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54EC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BE6B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032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3B12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52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EB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7E8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F78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89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24BAD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78F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94E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E5F4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9BB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562EF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D1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824D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13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29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67B9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EA4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A062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86882" w14:paraId="0F6725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DC4E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7114" w14:textId="77777777" w:rsidR="00A86882" w:rsidRDefault="00A868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F6D1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EC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48246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832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7543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C6E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593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64A6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4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A0F1C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86882" w14:paraId="68725C7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5AD1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BED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4F4A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A1E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C0C4F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C0C1" w14:textId="77777777" w:rsidR="00A86882" w:rsidRDefault="00A8688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85C715A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D7536E0" w14:textId="77777777" w:rsidR="00A86882" w:rsidRDefault="00A868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D84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51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C81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87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A5EB7B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04C6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DFD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8FD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FB61" w14:textId="77777777" w:rsidR="00A86882" w:rsidRDefault="00A8688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F209E4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1657CF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C6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BA2D5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3CB4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78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E72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F4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964DC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7692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9F9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75C5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ECB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A7323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5C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D03EE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541F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F1F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8BBC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75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1365D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56E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128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926B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C52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A82F1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7E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07C6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2E98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596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81D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CD4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42E1C7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F75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8B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742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9D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4F28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9C0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A207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9B6F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B6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EFA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A7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87149A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14FC" w14:textId="77777777" w:rsidR="00A86882" w:rsidRDefault="00A86882" w:rsidP="00A868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0F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590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F8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42208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538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201B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C59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5C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14E2" w14:textId="77777777" w:rsidR="00A86882" w:rsidRPr="001B37B8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E2C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244ED6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267BCBA7" w14:textId="77777777" w:rsidR="00A86882" w:rsidRDefault="00A86882" w:rsidP="00E81B3B">
      <w:pPr>
        <w:pStyle w:val="Heading1"/>
        <w:spacing w:line="360" w:lineRule="auto"/>
      </w:pPr>
      <w:r>
        <w:t>LINIA 314 G</w:t>
      </w:r>
    </w:p>
    <w:p w14:paraId="76407E9C" w14:textId="77777777" w:rsidR="00A86882" w:rsidRDefault="00A8688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86882" w14:paraId="0ECC0A5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8AD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2E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000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EC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9EACA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6518F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AB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7417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F6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142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015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44B67F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C489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8B3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C552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B18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7B7B7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D3C46C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B2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0F02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B2E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5A3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BC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DA6C29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5FCC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FE1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7BA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3B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CBBA3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FF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C13E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A8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3300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832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9D6E8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2A15E05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94AA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2E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3332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F3F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26D6E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12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8149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A5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2A1A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0D7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07AA1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108CC1A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B14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B7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B56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1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BDE9D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5C17C6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ACD7ED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8C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649F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1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B584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5CD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030F7A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4FE7" w14:textId="77777777" w:rsidR="00A86882" w:rsidRDefault="00A86882" w:rsidP="00A868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18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D47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F05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94CA5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3224C5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5D65D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3F1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AF3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17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156F" w14:textId="77777777" w:rsidR="00A86882" w:rsidRPr="00DF53C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EDC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9A09F4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5B5CDACB" w14:textId="77777777" w:rsidR="00A86882" w:rsidRDefault="00A86882" w:rsidP="003A5387">
      <w:pPr>
        <w:pStyle w:val="Heading1"/>
        <w:spacing w:line="360" w:lineRule="auto"/>
      </w:pPr>
      <w:r>
        <w:t>LINIA 316</w:t>
      </w:r>
    </w:p>
    <w:p w14:paraId="14428E37" w14:textId="77777777" w:rsidR="00A86882" w:rsidRDefault="00A8688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86882" w14:paraId="01BECD7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A01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AA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5EC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5B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54DC09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448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57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0B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178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318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B48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30B5E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86882" w14:paraId="5076CC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F559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03C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5C0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2F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3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2D884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756AFB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39FFFA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C20AE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CC9804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94AF2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7592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2E1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103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91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989C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86882" w14:paraId="42B2738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D35A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2EC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CD7A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4A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2C1EC5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8DD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704E9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2E7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C65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4D5A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181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BEC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F24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86882" w14:paraId="6BA7B20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CBEC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FA5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09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BD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D28E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D2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406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145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8A9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C0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167271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C17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9BE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ED0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B0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E7C33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C50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86A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BC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A01F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850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BECA07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B85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A08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48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4A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837C0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2F4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22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7EE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C83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557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902DCA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31DF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06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C2C7D4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777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672" w14:textId="77777777" w:rsidR="00A86882" w:rsidRDefault="00A8688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E3D6653" w14:textId="77777777" w:rsidR="00A86882" w:rsidRDefault="00A8688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F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F5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97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8D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3D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8C8DCA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CCB3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E27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638D22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FA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272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0DCA66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0BC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678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3DA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EB3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C5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4EC1F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DE0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53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C8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672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9F7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263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F11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DCF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387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DD687F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AC1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DE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ACE068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6A7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03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6831B9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A9D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FD69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856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01A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DF5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B2F392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82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0E41" w14:textId="77777777" w:rsidR="00A86882" w:rsidRDefault="00A868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877BC24" w14:textId="77777777" w:rsidR="00A86882" w:rsidRDefault="00A868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738B" w14:textId="77777777" w:rsidR="00A86882" w:rsidRDefault="00A868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5365" w14:textId="77777777" w:rsidR="00A86882" w:rsidRDefault="00A868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B56107F" w14:textId="77777777" w:rsidR="00A86882" w:rsidRDefault="00A868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AEE" w14:textId="77777777" w:rsidR="00A86882" w:rsidRDefault="00A868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CA6E" w14:textId="77777777" w:rsidR="00A86882" w:rsidRDefault="00A868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99C0" w14:textId="77777777" w:rsidR="00A86882" w:rsidRDefault="00A868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5901" w14:textId="77777777" w:rsidR="00A86882" w:rsidRPr="00F6236C" w:rsidRDefault="00A868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57C0" w14:textId="77777777" w:rsidR="00A86882" w:rsidRDefault="00A8688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C7AD3C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E6FD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C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491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52D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4736FD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54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C0D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07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FAA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355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646505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C7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3C8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1C6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691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65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8FF10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E1DD0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C8A1F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3F998F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B2E4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9E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43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F03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A1CEEE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A021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BDF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C4D6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2C3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02932F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16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D9D33C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2D837B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C922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7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C79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56B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86882" w14:paraId="6FDD123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AE8E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481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A3F90B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A29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4A7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1FAEDD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D11B" w14:textId="77777777" w:rsidR="00A86882" w:rsidRPr="00273EC0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2A6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FBF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7F37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8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37599FE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E0B0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7A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FD46EC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229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60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9BAF1A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BD29" w14:textId="77777777" w:rsidR="00A86882" w:rsidRPr="00273EC0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7C6D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3B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F6A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4D1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59D02FA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3E22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505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8646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0A8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F8630B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56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2C25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2D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CD5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26C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4DCC63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2A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C8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499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218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52040C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4B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60E0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3F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86B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52C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813CAD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540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40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E7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64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D682A9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421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1DEA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69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6F5A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A25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89782A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191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3F8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26FE6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E39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68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443609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4F4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20C7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A0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09A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8A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9E2B4A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75FE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80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637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D7B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B3767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3F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56C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8B6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EB3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F9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EFE311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D5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9C2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F4C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19D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B4381C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C6D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E5E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41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1B7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7DA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B54EBB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C10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65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58A19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5D89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46D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23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1E2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D1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062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7F2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EE695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7837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9A5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537E21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EC2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D08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3C6E43E" w14:textId="77777777" w:rsidR="00A86882" w:rsidRPr="00830247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F04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676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8AD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A74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758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48E7C5C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763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D22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D0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E8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EFAE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1A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15F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CD7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16C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C3D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2A2AEA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807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18A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1DE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1EB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5E38A7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2E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6F6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73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E9D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AF0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8F1263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143A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E8B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65D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513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58413E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6C5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C2A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405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823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6A8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0DB90C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F05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A2A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F6F1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708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D4940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28D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FF4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CCE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0EB7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6E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01DDF1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CB47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4A5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CD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4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60C4FE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F1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E2DC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F0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17F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53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9B1FB" w14:textId="77777777" w:rsidR="00A86882" w:rsidRPr="000D7AA7" w:rsidRDefault="00A8688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86882" w14:paraId="3CC1D2C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9D2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61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D8E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75E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F2A0FA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E7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4557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00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362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A6A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DE659A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E76A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BB4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70A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8D8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29AC8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5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7AD4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E5B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868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61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F4A8E1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B483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D2B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28EA69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DED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46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88BF4C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27B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9FBC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E9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5ED8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5E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45646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BFAF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B8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BA2C4E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CE08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CE2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21E0EA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D7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992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EB3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246F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5C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5FA41D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8382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101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BBA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68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521D17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881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9B2B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F033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B1F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79D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56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6C8E9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D27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F58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57F76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E96C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D3D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7C49F6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9D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1FE8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E71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2996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487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5C13B5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BF65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751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74A90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172B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93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E794F0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8AF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090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856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EB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C30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269B36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86882" w14:paraId="04FCABB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0F6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4EB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C9EC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32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0D556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9FD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9780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03A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3A89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8E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D9FFDD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1C3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53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6E6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AE4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6A72E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8F4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CF8A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E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2503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D4B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528467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2181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EE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E02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5E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738237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8C8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E9A5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327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AD3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0B1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86882" w14:paraId="5BF3EF7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76FC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72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D2406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D04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32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8B9B66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388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15A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D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15D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335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E090A3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5D4F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83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317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873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0C7571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4FE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FF2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DBE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632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E8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86882" w14:paraId="7FC4895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45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6A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2926AF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9471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45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C7F02E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D3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598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FC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AC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D7D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A253B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5221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42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5635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162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D8E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C61B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AC6C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A55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E3D7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56A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145B45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3CFC4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FC62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07F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F900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5B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A4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3AD88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BF7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D47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3884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4E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D2F1F4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8F8ACE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293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6D0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F818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73E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8A448A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FF2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3E0B2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E503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51A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1190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AD5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2796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86882" w14:paraId="2A88CE3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CA2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93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BE61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44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1C214E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60D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5F4563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F66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4F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9DF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52B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D769D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3CAD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86882" w14:paraId="565BDCF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AA7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9B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8EC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690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CA3E71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851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D29E3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706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AD9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C06B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89A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0AD77F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844B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F5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620A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F4B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5BB186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40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8FDD86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10D5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9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4B95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493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415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7F1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86882" w14:paraId="38671D8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0B6E" w14:textId="77777777" w:rsidR="00A86882" w:rsidRDefault="00A86882" w:rsidP="00A868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3B4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A3E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6E1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9D367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24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60C39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55A3" w14:textId="77777777" w:rsidR="00A86882" w:rsidRPr="00514DA4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1E6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A371" w14:textId="77777777" w:rsidR="00A86882" w:rsidRPr="00F6236C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9F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389B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6E49B08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39225F25" w14:textId="77777777" w:rsidR="00A86882" w:rsidRDefault="00A86882" w:rsidP="00C022B2">
      <w:pPr>
        <w:pStyle w:val="Heading1"/>
        <w:spacing w:line="276" w:lineRule="auto"/>
      </w:pPr>
      <w:r>
        <w:t>LINIA 328</w:t>
      </w:r>
    </w:p>
    <w:p w14:paraId="76A8EB93" w14:textId="77777777" w:rsidR="00A86882" w:rsidRDefault="00A8688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86882" w14:paraId="152AFDF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5E23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48B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DAC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C17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36BFFF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146F84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5AAF7DF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E26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ED9E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B7B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597CD5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DD8C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144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627451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E732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2E8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9256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F98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C30CB4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BDC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5F9F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38E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743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1A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6C58B40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5462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E3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386E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AA8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048E8D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28A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38FFA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9D4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E7E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8A79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F99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ECE439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C4DB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EA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5F05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1F0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BF7269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514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E116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37A9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398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5999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FCB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6A3351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A1EC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A3F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8D219C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0790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0D7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7F81BF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F9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4C18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05F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C47F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FCB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18AA74D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0683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A14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75D60B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B42A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54A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C0C304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B0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233A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44C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467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9A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174E2F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517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C3E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23021A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C80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9B04" w14:textId="77777777" w:rsidR="00A86882" w:rsidRDefault="00A8688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F17BB53" w14:textId="77777777" w:rsidR="00A86882" w:rsidRDefault="00A8688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4F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00EE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C3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DD9D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A4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7C2956F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447D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62C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2D5C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8E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F5E322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C1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530C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CDC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E2A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03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461F39F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E911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8F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211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16A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0B1D87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437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8B1E3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4891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CBC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4B3D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663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2418FC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D19D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260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0D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3E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182C1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EA9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F97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7F3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9BF9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6E2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E1FDD8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78343D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E4BE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71865FDB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F4F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9A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EF18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D5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86AC1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20E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ECB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44A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6E6A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C382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A9F146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3DE02B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AFDC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5D400EC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46F9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A66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D4F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002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3AF2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35E6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862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7372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A30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57FEE8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E550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4B73FE6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0AEE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403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CF8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765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5EF32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F46F" w14:textId="77777777" w:rsidR="00A86882" w:rsidRPr="002A60A1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3B4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E3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C37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5F9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1FAABCA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457A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31B10E6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BA1E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EA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5B27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CBD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7108A6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B98" w14:textId="77777777" w:rsidR="00A86882" w:rsidRPr="002A60A1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FE0A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BD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014A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57D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86F926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B50FF7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4738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2DFC9C7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79B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5A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FC0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A6C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B00E3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197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C624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0E8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98D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60C7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60781D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90DF7B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6028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86882" w14:paraId="1589065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22E7" w14:textId="77777777" w:rsidR="00A86882" w:rsidRDefault="00A86882" w:rsidP="00A868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A4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8267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FBC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219B9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405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BBD2D4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601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18E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74B" w14:textId="77777777" w:rsidR="00A86882" w:rsidRPr="00FA2F2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EC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CC90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44C5B1B7" w14:textId="77777777" w:rsidR="00A86882" w:rsidRDefault="00A86882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F58964D" w14:textId="77777777" w:rsidR="00A86882" w:rsidRDefault="00A86882" w:rsidP="00D80858">
      <w:pPr>
        <w:pStyle w:val="Heading1"/>
        <w:spacing w:line="276" w:lineRule="auto"/>
      </w:pPr>
    </w:p>
    <w:p w14:paraId="148AD6F3" w14:textId="77777777" w:rsidR="00A86882" w:rsidRDefault="00A86882" w:rsidP="00D80858">
      <w:pPr>
        <w:pStyle w:val="Heading1"/>
        <w:spacing w:line="276" w:lineRule="auto"/>
      </w:pPr>
      <w:r>
        <w:t>LINIA 330</w:t>
      </w:r>
    </w:p>
    <w:p w14:paraId="2D64ECFD" w14:textId="77777777" w:rsidR="00A86882" w:rsidRDefault="00A86882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86882" w14:paraId="7ECB448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6F0B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743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5D02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DD23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F2B3F2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F19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9C1F8D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464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EF5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7747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D21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3B3136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C0E5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BC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224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210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A0834C8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1E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CB0879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FD92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AE5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2E4F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3E3A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15DBEF34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7F0D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F78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3534EB4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CD59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9EE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0B69006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316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DAD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E1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14B4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3820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4707EB55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A86882" w14:paraId="294EFCC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50C5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55DB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868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C0D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42C0D37D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39C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B5930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74CF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F208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5AA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6C8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000CD39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D719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981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02112A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2DA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599B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5F8C70A4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1B8C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8F86C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4D9F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919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7D4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3C8E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3C4616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CE4" w14:textId="77777777" w:rsidR="00A86882" w:rsidRDefault="00A86882" w:rsidP="00A868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BC2E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FE6E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A1D1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49686BF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3396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13F867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B72" w14:textId="77777777" w:rsidR="00A86882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E10F" w14:textId="77777777" w:rsidR="00A86882" w:rsidRDefault="00A868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4FA" w14:textId="77777777" w:rsidR="00A86882" w:rsidRPr="001C04D5" w:rsidRDefault="00A868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0D49" w14:textId="77777777" w:rsidR="00A86882" w:rsidRDefault="00A868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DA0CAE" w14:textId="77777777" w:rsidR="00A86882" w:rsidRDefault="00A86882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15FF82F8" w14:textId="77777777" w:rsidR="00A86882" w:rsidRDefault="00A86882" w:rsidP="008C333F">
      <w:pPr>
        <w:pStyle w:val="Heading1"/>
        <w:spacing w:line="360" w:lineRule="auto"/>
      </w:pPr>
      <w:r>
        <w:t>LINIA 335</w:t>
      </w:r>
    </w:p>
    <w:p w14:paraId="06503206" w14:textId="77777777" w:rsidR="00A86882" w:rsidRDefault="00A8688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86882" w14:paraId="6541370C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00F" w14:textId="77777777" w:rsidR="00A86882" w:rsidRDefault="00A86882" w:rsidP="00A8688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DBE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5907" w14:textId="77777777" w:rsidR="00A86882" w:rsidRPr="009050E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443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210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98955E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4B1EC8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5D1D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279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5751" w14:textId="77777777" w:rsidR="00A86882" w:rsidRPr="009050E5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69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765F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0D3F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5B22906" w14:textId="77777777" w:rsidR="00A86882" w:rsidRDefault="00A86882" w:rsidP="00274DBB">
      <w:pPr>
        <w:pStyle w:val="Heading1"/>
        <w:spacing w:line="360" w:lineRule="auto"/>
      </w:pPr>
      <w:r>
        <w:lastRenderedPageBreak/>
        <w:t>LINIA 400</w:t>
      </w:r>
    </w:p>
    <w:p w14:paraId="2EDCA89E" w14:textId="77777777" w:rsidR="00A86882" w:rsidRDefault="00A86882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86882" w14:paraId="7FF3315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7C47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A98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66D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6C7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F238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0F31D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9AD2F0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A35E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0ABE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DA57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01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18A1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BC43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86882" w14:paraId="51E2AA2E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D69D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B6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EF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3C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64D6C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099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04A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8504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351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E49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A86882" w14:paraId="2DAD6853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966D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CD2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2CC45CC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214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785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55E874A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1D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FF56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261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6630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2D0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5987072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03C1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78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9C14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F0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20858F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7CE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8CB5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B1EE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B772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954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59BE7C40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4406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552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6AC5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EAD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4D0542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6DC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5C41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0D0C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3A55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B8D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E2BF167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7EA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55F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BB8348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E6EE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0CE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4E7EEF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C3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C03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425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1F3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DC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2797A38F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D8BB8B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B1C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0AA3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DAA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CB0A89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3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204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8E26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AD2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5D3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6906D51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79D7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259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EEB2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D82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811914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6E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FC7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550E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B2C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5EE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E174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CB00D9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A86882" w14:paraId="6289212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AEC5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861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22D5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41D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77B7D5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784613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F4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5019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91FF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9EFA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D7A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0094E9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4D4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8A6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302B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C0C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AC4865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06338C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534E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F4E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77B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EBC6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D9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7A06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2A2865D" w14:textId="77777777" w:rsidR="00A86882" w:rsidRPr="001174B3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86882" w14:paraId="5375211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DAB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046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5AE8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4E8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25629A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89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4BB84FD1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F025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B8E0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1F8C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4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7568A3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B74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86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202859B5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4560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5EC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16199A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FBA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667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323A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E218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727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8DC8A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6CE18342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ABE7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B3E7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8FD8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0C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6E17C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1D8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F96A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34A5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6F50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33F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560A10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6B99" w14:textId="77777777" w:rsidR="00A86882" w:rsidRDefault="00A86882" w:rsidP="00A8688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805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109A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D33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42AB4B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416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297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A32" w14:textId="77777777" w:rsidR="00A86882" w:rsidRDefault="00A868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6D5F" w14:textId="77777777" w:rsidR="00A86882" w:rsidRPr="00F344E1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CFF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0F5553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49D7D1A9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3452BBD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21A0094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25196FB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1C879A1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143D380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602A21E" w14:textId="77777777" w:rsidR="00060490" w:rsidRDefault="0006049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068848C" w14:textId="5E1254E7" w:rsidR="00A86882" w:rsidRDefault="00A8688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04B1C9FA" w14:textId="77777777" w:rsidR="00A86882" w:rsidRDefault="00A8688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86882" w14:paraId="4A6384C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A80" w14:textId="77777777" w:rsidR="00A86882" w:rsidRDefault="00A86882" w:rsidP="00A8688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508F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28B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B1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0CAA82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D45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CEF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074D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3F1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0ED7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8233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26C28BC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A86882" w14:paraId="29059BD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68D" w14:textId="77777777" w:rsidR="00A86882" w:rsidRDefault="00A86882" w:rsidP="00A8688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90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0F0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52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CC39419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7615865A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33E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7BC7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8C36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478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E2B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57BF3A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0E8D" w14:textId="77777777" w:rsidR="00A86882" w:rsidRDefault="00A86882" w:rsidP="00A8688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29F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98D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1623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95A143B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1FC6FB4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45C2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E616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C630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045F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5754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3E871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8D8F000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86882" w14:paraId="7261283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BD1C" w14:textId="77777777" w:rsidR="00A86882" w:rsidRDefault="00A86882" w:rsidP="00A8688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AF8B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2F34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B1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DD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E135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A89C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5A57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8436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6E5D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BEA88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A86882" w14:paraId="20823A9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AFE7" w14:textId="77777777" w:rsidR="00A86882" w:rsidRDefault="00A86882" w:rsidP="00A8688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EB23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7CB9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B55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53ACBD2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1F84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D7D4" w14:textId="77777777" w:rsidR="00A86882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7CA" w14:textId="77777777" w:rsidR="00A86882" w:rsidRDefault="00A868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02D" w14:textId="77777777" w:rsidR="00A86882" w:rsidRPr="00BB2EA6" w:rsidRDefault="00A868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187D" w14:textId="77777777" w:rsidR="00A86882" w:rsidRDefault="00A868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0EA220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37CBFF0A" w14:textId="77777777" w:rsidR="00A86882" w:rsidRDefault="00A86882" w:rsidP="00F0370D">
      <w:pPr>
        <w:pStyle w:val="Heading1"/>
        <w:spacing w:line="360" w:lineRule="auto"/>
      </w:pPr>
      <w:r>
        <w:lastRenderedPageBreak/>
        <w:t>LINIA 800</w:t>
      </w:r>
    </w:p>
    <w:p w14:paraId="2803FC66" w14:textId="77777777" w:rsidR="00A86882" w:rsidRDefault="00A8688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86882" w14:paraId="724EDDE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9FC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B2F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61C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453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502A1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89AB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05E8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5E9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BDFE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8BC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631A40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EE5B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0F5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821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3FE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E4B72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D6B0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0C6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DB8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82CC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8607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12CB0E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0A3E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DAF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2BE4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B4D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52EB2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50619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C48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B218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BBD1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377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89159" w14:textId="77777777" w:rsidR="00A86882" w:rsidRDefault="00A8688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86882" w:rsidRPr="00A8307A" w14:paraId="1F58E2D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DF16" w14:textId="77777777" w:rsidR="00A86882" w:rsidRPr="00A75A00" w:rsidRDefault="00A86882" w:rsidP="00A86882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3B1E" w14:textId="77777777" w:rsidR="00A86882" w:rsidRPr="00A8307A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1A57F" w14:textId="77777777" w:rsidR="00A86882" w:rsidRPr="00A8307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CA70" w14:textId="77777777" w:rsidR="00A86882" w:rsidRPr="00A8307A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E13B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7D9DA2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C14F372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CC1A9A" w14:textId="77777777" w:rsidR="00A86882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7D0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8154" w14:textId="77777777" w:rsidR="00A86882" w:rsidRPr="00A8307A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57EB" w14:textId="77777777" w:rsidR="00A86882" w:rsidRPr="00A8307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BB7E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55CAFB" w14:textId="77777777" w:rsidR="00A86882" w:rsidRPr="00A8307A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86882" w14:paraId="66E0A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BE9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04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34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1BF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6659B4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E65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A94E4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171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4F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C07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19A4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86882" w14:paraId="07EA6C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D479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B8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E2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6C47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777BF0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443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48DAF3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A86FA5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73F9C8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E64993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457D42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082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D4C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AB0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3CB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370DA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69A0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E78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2B8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014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12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EC60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07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2460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F9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6A98D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77282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86882" w14:paraId="05D1AE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121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BFE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D9C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1B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C43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9E6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596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818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7367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5A171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419E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86882" w14:paraId="4F53A5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9F57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B12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4297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8CC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58D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5D88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242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F8B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7AB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C548F9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D3C6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86882" w14:paraId="6CEB3E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E79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BE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1DB6B0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4A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49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242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6920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D2D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FA6C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B30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24571B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42E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0EC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6F0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39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1AA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7BD90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889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CE2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8F75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3FB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E2280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5FC9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86882" w14:paraId="365ECC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41E7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0F8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F133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1ED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453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B40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92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7EF03B6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EFF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A91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4CC9D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E26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E9A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DAEC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8A77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E57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4E08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04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981B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10C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0D13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73D04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86882" w14:paraId="3ADAC0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79A0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C5A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031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7E9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78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D1D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5C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519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A0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410A9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FF87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86882" w14:paraId="44300A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3F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00C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91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BB8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93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69A47C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703F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11C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0F81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7B0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444C6C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7A0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5B7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A440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13EE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71F3B6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6D4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53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4A8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1CD4ED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B5F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D9F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86882" w14:paraId="35E6B1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7668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506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F9A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2FA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8F5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6E6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48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4D432E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4957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79C2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36F979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4DD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887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87E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4C8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63F2EC2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C68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0C9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547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C02B4C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CB5A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0D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0E843F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C05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2BE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5D2C7B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0AE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A6F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D113C6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EE9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96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81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8D44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D2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A86882" w14:paraId="615C8D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BFF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BD8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A34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79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11BBA0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C09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1C9B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A9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F11E8B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83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F20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278D86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4E4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B99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C83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C0D3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8CF315F" w14:textId="77777777" w:rsidR="00A86882" w:rsidRPr="008B2519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7B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1DA23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2C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38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F58A" w14:textId="77777777" w:rsidR="00A86882" w:rsidRPr="008D08DE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9DE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86882" w14:paraId="34842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4DF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D90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D03090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6A4B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8D8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3A069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49F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29C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94F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5685" w14:textId="77777777" w:rsidR="00A86882" w:rsidRPr="008D08DE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176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7E69EF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0D2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A90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EC3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248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FEC5A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630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916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CB8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37DC0A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BE1B" w14:textId="77777777" w:rsidR="00A86882" w:rsidRPr="008D08DE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D9D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3A8575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AE3B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5A8" w14:textId="77777777" w:rsidR="00A86882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2146" w14:textId="77777777" w:rsidR="00A86882" w:rsidRPr="001161EA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3BFD" w14:textId="77777777" w:rsidR="00A86882" w:rsidRDefault="00A8688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7EB56A4" w14:textId="77777777" w:rsidR="00A86882" w:rsidRDefault="00A8688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A379" w14:textId="77777777" w:rsidR="00A86882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F74740" w14:textId="77777777" w:rsidR="00A86882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4A7A" w14:textId="77777777" w:rsidR="00A86882" w:rsidRPr="001161EA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F746" w14:textId="77777777" w:rsidR="00A86882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00D0" w14:textId="77777777" w:rsidR="00A86882" w:rsidRPr="008D08DE" w:rsidRDefault="00A868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F0DE" w14:textId="77777777" w:rsidR="00A86882" w:rsidRDefault="00A8688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86882" w14:paraId="64816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FB4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70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A5A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FCF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7D94F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2E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D9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45B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0366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474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A86882" w14:paraId="3851AD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CD8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D2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ED1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310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8BA112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1B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AE26D1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5630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3DC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2E40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376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3AD12E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1BB44F7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86882" w14:paraId="2131D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03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BA2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D7F6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CCE3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A3F61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5B4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03D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83C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DB7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547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78B28C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F41D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AC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2223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867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E120D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5B4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DD8BE5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BEC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CF9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413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1299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065F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3240A7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86882" w14:paraId="4993FE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0A44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F1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22B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9D7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102E7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56A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05327F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629B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A4A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9D6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38B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9B0B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DC97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C573B8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86882" w14:paraId="2CE624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1353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3E8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9A8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6883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805543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C5E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DD061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76E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279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4D0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4F8B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87B7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86882" w14:paraId="1EB5D4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D33E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A90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FBAF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FF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625F9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517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3CD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FDC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79F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457E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4A76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86882" w14:paraId="59E529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897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2DE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410677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C9DA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9DD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1D2AC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CFFC61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AB6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985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C48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C1C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725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32034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84A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4A3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25BA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32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BE20A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1F8C39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F5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E55B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A25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9D0762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314C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11DD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4BD219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9B6B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2BC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CF01" w14:textId="77777777" w:rsidR="00A86882" w:rsidRPr="001161EA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457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94F8402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120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284D1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2224E3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15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6E0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3DE9" w14:textId="77777777" w:rsidR="00A86882" w:rsidRPr="001161EA" w:rsidRDefault="00A868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DEC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86882" w14:paraId="19BAC6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7CA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74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309C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A72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821DB1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87A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506DA8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2FA993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FA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42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7CDA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DBB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2918C0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7E11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67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C5F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F82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31FD4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8FB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5FA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682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7BE2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D2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329B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402B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86882" w14:paraId="6B95A4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E985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64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B0A6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A0A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890F8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ECC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AC93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420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742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625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C6A0B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6768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006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9641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F9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039EE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C57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D70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DF9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9EB2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D48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607D4A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E4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20F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E8B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A2C7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9D6E2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16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A8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297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285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22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49C8D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AC60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AAC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E3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FE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EC897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429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D90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F92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CA3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FB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5F22D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E845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470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C416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47D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690481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82A2CA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4F5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AC8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EE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C21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7A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875D8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0DF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C6F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F71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607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311A9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C66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5C6C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708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D377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4477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74C1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3CF72D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86882" w14:paraId="790C7E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C4DE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ED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1B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9F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EF631A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816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21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205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696A7B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BF7E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1E7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86882" w14:paraId="11C1D6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B5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C5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A914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5C4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72CF8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B0C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7C9FA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0489D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4A0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0CF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5318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7584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032D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ABBD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5F421C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86882" w14:paraId="4CCA41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267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547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1967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3DA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DB73E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A4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655AA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DB12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FC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981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714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226A9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181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5C3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BE0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C7B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EC5EC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A5D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7736BF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DA59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517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007F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DFCD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D2E17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8D69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BF7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65F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D5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FD4C8D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892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08F6A8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F708C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18694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B8B77F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5C1C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7C5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954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BE4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0ADE82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498D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6C5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B97F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204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B7B674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739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262D7A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F88E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AD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79CF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F86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41BF8F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B3D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B52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1FF1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3AEA" w14:textId="77777777" w:rsidR="00A86882" w:rsidRDefault="00A868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7BFF19" w14:textId="77777777" w:rsidR="00A86882" w:rsidRDefault="00A868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E9F" w14:textId="77777777" w:rsidR="00A86882" w:rsidRPr="00F565BC" w:rsidRDefault="00A8688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F01B0F9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19EB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7E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3D2A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6DF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86882" w14:paraId="2C757D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1F1B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02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15F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155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B1A57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441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E91E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7A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7CF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E1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477DD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2575C1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A86882" w14:paraId="381AB8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52EF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6DE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B13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6E30" w14:textId="77777777" w:rsidR="00A86882" w:rsidRDefault="00A868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A420AD" w14:textId="77777777" w:rsidR="00A86882" w:rsidRDefault="00A868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3C6D" w14:textId="77777777" w:rsidR="00A86882" w:rsidRDefault="00A8688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C9088E" w14:textId="77777777" w:rsidR="00A86882" w:rsidRDefault="00A8688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D2BB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0AA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7846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EB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86882" w14:paraId="5C17C4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F136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32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7C8F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416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9DFDBE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214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34ECD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DF48" w14:textId="77777777" w:rsidR="00A86882" w:rsidRPr="001161EA" w:rsidRDefault="00A868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6C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DB05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351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BE6B13B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C2A2AA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8B2489D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A989EFA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86882" w14:paraId="1F6635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6A7F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53C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B6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45C8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37D3A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CC1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62A7A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C6CA4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F86" w14:textId="77777777" w:rsidR="00A86882" w:rsidRPr="001161EA" w:rsidRDefault="00A868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B05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F0E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10D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9A65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F308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86882" w14:paraId="614044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92B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8065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7257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0AA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DC7A8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4EC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76B" w14:textId="77777777" w:rsidR="00A86882" w:rsidRDefault="00A868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FD8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ECB9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66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F6046F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914E27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86882" w14:paraId="1E0B13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6DDB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6750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28A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FE2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43A9F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8A2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ABD13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A117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A1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D34A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5D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3AEFC0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6C6F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86882" w14:paraId="73A366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4FFC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379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427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7C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F1726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D6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892A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5EDDEC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BCFC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BB9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BA7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2768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ADAB6CB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86882" w14:paraId="4CC78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D9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450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B61E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8CE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2EF30E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383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58BEDB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D7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509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9AB3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9E90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FC3FCD6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86882" w14:paraId="4CFDEE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44F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AA1F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0F32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EA3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06611C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AC82A11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9F2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BA1426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9CEA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ABD3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B05D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E395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1B87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86882" w14:paraId="4FE215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B72A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A92A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11C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C246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20CCA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DDC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27D4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CD6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C228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9B1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B4245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3A2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EDC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2425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5709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9FFA5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CD9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A6F84B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438A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ED5C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AF4B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DE63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1464AD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EDB4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574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8C6D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D770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B7B31E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3EB1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5005D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D77D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98DE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8146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2162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5AA32E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4BC0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59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90F9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889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158EBB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6F67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A998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AA2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73B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9CFC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86882" w14:paraId="3FD833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5B32" w14:textId="77777777" w:rsidR="00A86882" w:rsidRDefault="00A86882" w:rsidP="00A868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9F8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398A" w14:textId="77777777" w:rsidR="00A86882" w:rsidRPr="001161EA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0AF" w14:textId="77777777" w:rsidR="00A86882" w:rsidRDefault="00A868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35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B50" w14:textId="77777777" w:rsidR="00A86882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9336" w14:textId="77777777" w:rsidR="00A86882" w:rsidRDefault="00A868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4C77" w14:textId="77777777" w:rsidR="00A86882" w:rsidRPr="008D08DE" w:rsidRDefault="00A868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6DE" w14:textId="77777777" w:rsidR="00A86882" w:rsidRDefault="00A868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437FD2F" w14:textId="77777777" w:rsidR="00A86882" w:rsidRDefault="00A86882">
      <w:pPr>
        <w:spacing w:before="40" w:after="40" w:line="192" w:lineRule="auto"/>
        <w:ind w:right="57"/>
        <w:rPr>
          <w:sz w:val="20"/>
          <w:lang w:val="ro-RO"/>
        </w:rPr>
      </w:pPr>
    </w:p>
    <w:p w14:paraId="7638AE80" w14:textId="77777777" w:rsidR="00A86882" w:rsidRDefault="00A868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DDA5DA" w14:textId="77777777" w:rsidR="00060490" w:rsidRPr="00C21F42" w:rsidRDefault="0006049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8B4DC5" w14:textId="77777777" w:rsidR="00A86882" w:rsidRPr="00C21F42" w:rsidRDefault="00A868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63386B6" w14:textId="77777777" w:rsidR="00A86882" w:rsidRPr="00C21F42" w:rsidRDefault="00A868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1C3CF9A" w14:textId="77777777" w:rsidR="00A86882" w:rsidRPr="00C21F42" w:rsidRDefault="00A8688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0003ED6" w14:textId="77777777" w:rsidR="00A86882" w:rsidRDefault="00A8688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4773CD5" w14:textId="77777777" w:rsidR="00A86882" w:rsidRPr="00C21F42" w:rsidRDefault="00A8688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D658DDA" w14:textId="77777777" w:rsidR="00A86882" w:rsidRPr="00C21F42" w:rsidRDefault="00A8688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BFF96A0" w14:textId="77777777" w:rsidR="00A86882" w:rsidRPr="00C21F42" w:rsidRDefault="00A8688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74234F7" w14:textId="77777777" w:rsidR="00A86882" w:rsidRPr="00C21F42" w:rsidRDefault="00A8688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A96966" w:rsidRDefault="00FB37F1" w:rsidP="00A96966"/>
    <w:sectPr w:rsidR="00FB37F1" w:rsidRPr="00A9696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CDF0" w14:textId="77777777" w:rsidR="001123FB" w:rsidRDefault="001123FB">
      <w:r>
        <w:separator/>
      </w:r>
    </w:p>
  </w:endnote>
  <w:endnote w:type="continuationSeparator" w:id="0">
    <w:p w14:paraId="555781FF" w14:textId="77777777" w:rsidR="001123FB" w:rsidRDefault="0011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F7DE" w14:textId="77777777" w:rsidR="001123FB" w:rsidRDefault="001123FB">
      <w:r>
        <w:separator/>
      </w:r>
    </w:p>
  </w:footnote>
  <w:footnote w:type="continuationSeparator" w:id="0">
    <w:p w14:paraId="006B59C1" w14:textId="77777777" w:rsidR="001123FB" w:rsidRDefault="0011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728B4CA1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06D5E">
      <w:rPr>
        <w:b/>
        <w:bCs/>
        <w:i/>
        <w:iCs/>
        <w:sz w:val="22"/>
      </w:rPr>
      <w:t>decada 21-31 octombrie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72943E6D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06D5E">
      <w:rPr>
        <w:b/>
        <w:bCs/>
        <w:i/>
        <w:iCs/>
        <w:sz w:val="22"/>
      </w:rPr>
      <w:t>decada 21-31 octombrie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9A8EE770"/>
    <w:lvl w:ilvl="0" w:tplc="F6022B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fTfz81wNbW95me6QN43REIE7cuDQmvyqQLWQmCNlTE2DbV2XNDKtDGRm6Z/WlcIci0DFWgYZ1CvhqkcYL8oQw==" w:salt="OoihyhI8INOa0s66pMSQM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490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3FB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188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1CB3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565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16407</Words>
  <Characters>93523</Characters>
  <Application>Microsoft Office Word</Application>
  <DocSecurity>0</DocSecurity>
  <Lines>779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2025-10-13T06:50:00Z</dcterms:created>
  <dcterms:modified xsi:type="dcterms:W3CDTF">2025-10-13T08:15:00Z</dcterms:modified>
</cp:coreProperties>
</file>