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6965" w14:textId="77777777" w:rsidR="00FC5496" w:rsidRPr="001A77EE" w:rsidRDefault="00FC5496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48753035" w14:textId="5AD3A103" w:rsidR="00FC5496" w:rsidRPr="001A77EE" w:rsidRDefault="00FC5496" w:rsidP="005A474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52C737B8" w14:textId="77777777" w:rsidR="00FC5496" w:rsidRDefault="00FC5496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FB17F36" w14:textId="77777777" w:rsidR="00FC5496" w:rsidRDefault="00FC549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176A0DA4" w14:textId="77777777" w:rsidR="00FC5496" w:rsidRDefault="00FC5496">
      <w:pPr>
        <w:jc w:val="center"/>
        <w:rPr>
          <w:sz w:val="28"/>
        </w:rPr>
      </w:pPr>
    </w:p>
    <w:p w14:paraId="5A9A09F1" w14:textId="77777777" w:rsidR="00FC5496" w:rsidRDefault="00FC5496">
      <w:pPr>
        <w:jc w:val="center"/>
        <w:rPr>
          <w:sz w:val="28"/>
        </w:rPr>
      </w:pPr>
    </w:p>
    <w:p w14:paraId="627C59AF" w14:textId="77777777" w:rsidR="00FC5496" w:rsidRDefault="00FC5496">
      <w:pPr>
        <w:jc w:val="center"/>
        <w:rPr>
          <w:sz w:val="28"/>
        </w:rPr>
      </w:pPr>
    </w:p>
    <w:p w14:paraId="521D86A3" w14:textId="77777777" w:rsidR="00FC5496" w:rsidRDefault="00FC5496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51C308D6" w14:textId="77777777" w:rsidR="00FC5496" w:rsidRDefault="00FC5496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4236C99E" w14:textId="77777777" w:rsidR="00FC5496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02E245C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AE17E00" w14:textId="77777777" w:rsidR="00FC5496" w:rsidRDefault="00FC549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7ABAA67" w14:textId="77777777" w:rsidR="00FC5496" w:rsidRDefault="00FC549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noiembrie 2025</w:t>
      </w:r>
    </w:p>
    <w:p w14:paraId="1FB51A8B" w14:textId="77777777" w:rsidR="00FC5496" w:rsidRPr="00676A79" w:rsidRDefault="00FC5496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01C81A45" w14:textId="77777777" w:rsidR="00FC5496" w:rsidRPr="00676A79" w:rsidRDefault="00FC5496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74A47F63" w14:textId="77777777" w:rsidR="00FC5496" w:rsidRDefault="00FC5496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FC5496" w14:paraId="10CFC84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5B7ED41" w14:textId="77777777" w:rsidR="00FC5496" w:rsidRDefault="00FC5496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C15C3EF" w14:textId="77777777" w:rsidR="00FC5496" w:rsidRDefault="00FC5496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4A0A8230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0314787" w14:textId="77777777" w:rsidR="00FC5496" w:rsidRDefault="00FC5496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4D91C296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BE2C556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5B97411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66A6ABE1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31CD2BF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3CDB478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25911339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499B2AF4" w14:textId="77777777" w:rsidR="00FC5496" w:rsidRDefault="00FC5496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0CBA3C9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7F574B5B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52F2CD21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7B45A8E" w14:textId="77777777" w:rsidR="00FC5496" w:rsidRDefault="00FC5496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6D02E52E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31F0F9F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9A70E9D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8E8A4A8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001922E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751BDAF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25E6CDA6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226C2270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971E0F4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FC5496" w14:paraId="43CF5EEB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E44461C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C42579E" w14:textId="77777777" w:rsidR="00FC5496" w:rsidRDefault="00FC549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828321F" w14:textId="77777777" w:rsidR="00FC5496" w:rsidRDefault="00FC549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917B47D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D740876" w14:textId="77777777" w:rsidR="00FC5496" w:rsidRDefault="00FC549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77563AB" w14:textId="77777777" w:rsidR="00FC5496" w:rsidRDefault="00FC549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D7D77EE" w14:textId="77777777" w:rsidR="00FC5496" w:rsidRDefault="00FC549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16EB303" w14:textId="77777777" w:rsidR="00FC5496" w:rsidRDefault="00FC549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6ED653DA" w14:textId="77777777" w:rsidR="00FC5496" w:rsidRDefault="00FC549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F5BC343" w14:textId="77777777" w:rsidR="00FC5496" w:rsidRDefault="00FC549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E5EBEEC" w14:textId="77777777" w:rsidR="00FC5496" w:rsidRDefault="00FC549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5792887" w14:textId="77777777" w:rsidR="00FC5496" w:rsidRDefault="00FC5496">
      <w:pPr>
        <w:spacing w:line="192" w:lineRule="auto"/>
        <w:jc w:val="center"/>
      </w:pPr>
    </w:p>
    <w:p w14:paraId="14147DA4" w14:textId="77777777" w:rsidR="00FC5496" w:rsidRDefault="00FC5496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7124B1B3" w14:textId="77777777" w:rsidR="00FC5496" w:rsidRDefault="00FC5496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27C217EA" w14:textId="77777777" w:rsidR="00FC5496" w:rsidRDefault="00FC5496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5C1C3776" w14:textId="77777777" w:rsidR="00FC5496" w:rsidRPr="003447BC" w:rsidRDefault="00FC549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F15F005" w14:textId="77777777" w:rsidR="00FC5496" w:rsidRPr="00A8307A" w:rsidRDefault="00FC5496" w:rsidP="00516DD3">
      <w:pPr>
        <w:pStyle w:val="Heading1"/>
        <w:spacing w:line="360" w:lineRule="auto"/>
      </w:pPr>
      <w:r w:rsidRPr="00A8307A">
        <w:t>LINIA 100</w:t>
      </w:r>
    </w:p>
    <w:p w14:paraId="17A5CBE8" w14:textId="77777777" w:rsidR="00FC5496" w:rsidRPr="00A8307A" w:rsidRDefault="00FC5496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FC5496" w:rsidRPr="00AB76B4" w14:paraId="2361999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3FD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9527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ED1F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9C613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209C79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F9212" w14:textId="77777777" w:rsidR="00FC5496" w:rsidRPr="00AB76B4" w:rsidRDefault="00FC549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233744A" w14:textId="77777777" w:rsidR="00FC5496" w:rsidRPr="00AB76B4" w:rsidRDefault="00FC549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0F3C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407C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B7E3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66E4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37B4255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3E1A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E676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0B87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D2CC2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EFFE37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86756" w14:textId="77777777" w:rsidR="00FC5496" w:rsidRPr="00AB76B4" w:rsidRDefault="00FC549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EA1228A" w14:textId="77777777" w:rsidR="00FC5496" w:rsidRPr="00AB76B4" w:rsidRDefault="00FC549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6C8D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4EA7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33D01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8398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43AD432E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76DF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EF5D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9449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B943B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68EFFE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BDBE9" w14:textId="77777777" w:rsidR="00FC5496" w:rsidRPr="00AB76B4" w:rsidRDefault="00FC549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0BC03E0F" w14:textId="77777777" w:rsidR="00FC5496" w:rsidRPr="00AB76B4" w:rsidRDefault="00FC549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972B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2588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A230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EBF6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C18F8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FC5496" w:rsidRPr="00AB76B4" w14:paraId="3ADEADF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1A91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32B3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E4841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06CCF1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F0FF89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7F74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5FD5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5B6D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36EA1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7F64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1B8A494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F032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F644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63DB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AAC4D0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4D3AE7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9738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430EF8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46316A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9702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0F77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3566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62E6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61E9A1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F0AC73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C5496" w:rsidRPr="00AB76B4" w14:paraId="1C48737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D628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6857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9E96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C452C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99695A2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0F72A04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39DD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B186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3CC0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6DB82E7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B9553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C61F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FC5496" w:rsidRPr="00AB76B4" w14:paraId="61577E1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719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BE9F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585BB99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ACDC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582B8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7AD4997E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49117002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2D2A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8D113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98F6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F69E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E12E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5AA72C6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C485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9260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2F5340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B08F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43D62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8E394EA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DD4DDAD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91BA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78FE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8FCB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3EA3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D5C3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34CCFCB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57E2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E605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3421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2AA399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FD3168D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014DD43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93C7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17501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25DB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0090F6D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B528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9E18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599C39E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ACB5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9666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1859942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5216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FAE68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B42AFE2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264B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EA4B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29B7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3C00E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BDB6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132F002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5F10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6CF7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1DC3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A6860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A72F368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0B00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DCED1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3EC5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3E5E72D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9570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CCA7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37FF238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C838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BC83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C9E7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88683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ACD216A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7A07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407F0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1750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45F0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E20D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77E1992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1E8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7002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CB8B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9756AA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0E4A048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5D2F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4DBC57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6E326D3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F94F02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D2CA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7F15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37B0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40B0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27973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FC5496" w:rsidRPr="00AB76B4" w14:paraId="3746B51A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94DC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4832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94B9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458518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450FCE20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372C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6E4E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85CF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4456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7650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AC550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C5496" w:rsidRPr="00AB76B4" w14:paraId="0C5AAA2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6BD5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B858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7F5D3F0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83DA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72BDA2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1E1DAF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009B5F1A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C22A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AB2C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8FAC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A25A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40ED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04BF52E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1FD2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479D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393B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377096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20E6E371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4B01B53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51E9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4303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BB81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59D2BEC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D790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9369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FC5496" w:rsidRPr="00AB76B4" w14:paraId="2C8E390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8BC2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D5B4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3AFC6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AB17D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1BF90C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279D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4EA9DD0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6590B21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D6C81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881A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1E590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0AA9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FC5496" w:rsidRPr="00AB76B4" w14:paraId="38B4E2E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96D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A9E4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60FE3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C3D00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FACF20E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8CEE0B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0DB2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5146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BAE9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A44EF0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1DCA5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A734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0569B26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753E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8888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A043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31CBFD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16B805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7D59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38B91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3622CE5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70539DC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7B20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5AA4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3648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461F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1003A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FC5496" w:rsidRPr="00AB76B4" w14:paraId="253C2A3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055C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3774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2FAD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DD81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5E86106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ED52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A43F4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CD8F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C68D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E527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ED46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A77B9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FC5496" w:rsidRPr="00AB76B4" w14:paraId="2913BE8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CC4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5696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9F0BE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259A6E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CA23140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81C1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69C4B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46AD7D9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72E1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F2ED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416A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652A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5D6A7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C95D7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FC5496" w:rsidRPr="00AB76B4" w14:paraId="100E8C6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22A4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DEE3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446922A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2421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8F6B9E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D204366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65FF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C849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8348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31EE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5DFF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358A57C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4A2B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620C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78C50F6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C7500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515CA4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85BB8AC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8880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87EBE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30A0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48190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B550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62030F5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F311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A862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8673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FDABC2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CB32370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38A8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64D36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CE74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2A19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EA45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1E7F116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75B9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DF54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6772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7253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4EC3C7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9BBE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AC98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187B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FA11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3B8A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79B4948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054C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3FCC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4C1F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22DF9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4AA6BF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DD481" w14:textId="77777777" w:rsidR="00FC5496" w:rsidRPr="00AB76B4" w:rsidRDefault="00FC549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E1B8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3BD0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77010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2EA5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22C60E1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A3C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1239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02B95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4BC09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EFE74FE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B184D" w14:textId="77777777" w:rsidR="00FC5496" w:rsidRPr="00AB76B4" w:rsidRDefault="00FC549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402E9F" w14:textId="77777777" w:rsidR="00FC5496" w:rsidRPr="00AB76B4" w:rsidRDefault="00FC549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94BC6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CC5B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AE990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EDD2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2C75DBD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2654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6312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9117E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60E491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E2D67B2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FC30B" w14:textId="77777777" w:rsidR="00FC5496" w:rsidRPr="00AB76B4" w:rsidRDefault="00FC549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A83B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BF41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03D25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69B0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32B44C5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BCD1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B857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C7435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2FBD5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B43E769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15021" w14:textId="77777777" w:rsidR="00FC5496" w:rsidRPr="00AB76B4" w:rsidRDefault="00FC549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BE98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B2E0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FA15C6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25BB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57132" w14:textId="77777777" w:rsidR="00FC5496" w:rsidRPr="00AB76B4" w:rsidRDefault="00FC5496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72C5FEB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F395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A81A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515BE9E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96330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F1696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7A22C6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638ED9FD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DA5E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3B8A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0088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41AC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4282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3F06DAB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BCEB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45D8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431C5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641D7" w14:textId="77777777" w:rsidR="00FC5496" w:rsidRPr="00AB76B4" w:rsidRDefault="00FC5496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7C87E77" w14:textId="77777777" w:rsidR="00FC5496" w:rsidRPr="00AB76B4" w:rsidRDefault="00FC5496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87F4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6F39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D034A" w14:textId="77777777" w:rsidR="00FC5496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4053F04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55E5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1BA5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33EA854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B951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C096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292D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D8C9DA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CC4986C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8341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493FDF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C821CB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425E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E896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8F0C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9F86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6EBA954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6E59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134B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FDE9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3A4037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51BE38CC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5DA81" w14:textId="77777777" w:rsidR="00FC5496" w:rsidRPr="00AB76B4" w:rsidRDefault="00FC549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4EC4C05" w14:textId="77777777" w:rsidR="00FC5496" w:rsidRPr="00AB76B4" w:rsidRDefault="00FC549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082D4EC3" w14:textId="77777777" w:rsidR="00FC5496" w:rsidRPr="00AB76B4" w:rsidRDefault="00FC549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D33346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406D472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F7BC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D897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F8F33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5397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2213007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6EBF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B396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0006F29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5B5E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70C625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306E75C0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8076A" w14:textId="77777777" w:rsidR="00FC5496" w:rsidRPr="00AB76B4" w:rsidRDefault="00FC549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13DF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3A32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7926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90A7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5A0DC43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FC5D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26BA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8C6C6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E835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77320356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6ECCE" w14:textId="77777777" w:rsidR="00FC5496" w:rsidRPr="00AB76B4" w:rsidRDefault="00FC549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790B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6F22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4B6494D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DD6D0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6CEF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3E64880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96C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B2DB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625D1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59652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C34A7F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DC42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FFB79F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3CD2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14C5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9BDC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1786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7E2817C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ECAD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E7FEB" w14:textId="77777777" w:rsidR="00FC5496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477E106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7CB1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7B189" w14:textId="77777777" w:rsidR="00FC5496" w:rsidRPr="00AB76B4" w:rsidRDefault="00FC5496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3C72AFBC" w14:textId="77777777" w:rsidR="00FC5496" w:rsidRPr="00AB76B4" w:rsidRDefault="00FC5496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C866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D05B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137B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23E9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8170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22DA793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C60C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BAB9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211D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539DCD" w14:textId="77777777" w:rsidR="00FC5496" w:rsidRPr="00AB76B4" w:rsidRDefault="00FC5496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18D9B7DD" w14:textId="77777777" w:rsidR="00FC5496" w:rsidRPr="00AB76B4" w:rsidRDefault="00FC5496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F4C7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5270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72190" w14:textId="77777777" w:rsidR="00FC5496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66DF925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DE55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48E0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710A934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18EE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12AE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845A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4C7B2" w14:textId="77777777" w:rsidR="00FC5496" w:rsidRPr="00AB76B4" w:rsidRDefault="00FC5496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DE21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66DF5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52A72" w14:textId="77777777" w:rsidR="00FC5496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4CAA141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22E9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2657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0890EA5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65A9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5CDE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8D1A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B029D1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55412691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17B3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1C8F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6DA7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B86AB2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1581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DC23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644E1D9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BE3A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395A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0242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486801" w14:textId="77777777" w:rsidR="00FC5496" w:rsidRPr="00AB76B4" w:rsidRDefault="00FC5496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64CAB4C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6C60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90006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2A019" w14:textId="77777777" w:rsidR="00FC5496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4C34C89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FDAC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8547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2067204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366C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E9DC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7E59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B0775A" w14:textId="77777777" w:rsidR="00FC5496" w:rsidRPr="00AB76B4" w:rsidRDefault="00FC5496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64DF7DD4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B087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02D33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2B618" w14:textId="77777777" w:rsidR="00FC5496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6CD0BC3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26460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1863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6F07823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5EDE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D2AC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F4D71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6ABB86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8C47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386F42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2B528F5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9527F8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0CF4613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41A99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4957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7079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B1461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9B5F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0D0F8F7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CFD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3775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5B262C7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454E6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B9F7F0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E6979B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059C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0BC0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AFE5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C0B3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8603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652BA97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D91D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BF91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EB840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1F3622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7D6C89BE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D449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D5DB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2631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3091641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AB42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E338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738D308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475D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EA98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A8BB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9EC5F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31E8B4D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2BD4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50B3F80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EF6F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5341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BAEA6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7BF7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28212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8D8DF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FC5496" w:rsidRPr="00AB76B4" w14:paraId="28D63C8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6A10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0922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3875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8BA550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A51DB62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A190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7F77B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F79B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D7F6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E74E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7A8D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26E1951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7510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3A9D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8BFA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D5C3D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B483938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807D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28021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A397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B955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E431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5C28377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655F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DD03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8CA1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E53A4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A9B6848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C8AB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7162894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9AA8E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0FF4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EEE3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655B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73A9F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4D64F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FC5496" w:rsidRPr="00AB76B4" w14:paraId="77E0E4E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DBB8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0EA5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7BDC381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1CF9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65F20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635C2517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7D4B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8903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1E4C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35D3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D0C6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1E0B22F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D2A2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F3A6F" w14:textId="77777777" w:rsidR="00FC5496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31E1AD4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09D43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DD67A" w14:textId="77777777" w:rsidR="00FC5496" w:rsidRPr="00AB76B4" w:rsidRDefault="00FC5496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9D69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9671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5E00F" w14:textId="77777777" w:rsidR="00FC5496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18A73" w14:textId="77777777" w:rsidR="00FC5496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91FF1" w14:textId="77777777" w:rsidR="00FC5496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65D1CB4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287B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5C19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7A21701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5E3D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2A603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3F7CB7C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4461A68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FD0C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89F8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D045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B5E16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5307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11B03DE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5E18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9A4A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30AD42C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8808D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985F0A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382D6D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D796054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16F6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A8F43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6F1E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C033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4210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62417C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FC5496" w:rsidRPr="00AB76B4" w14:paraId="7CE6634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9065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A3A3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96EA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661E55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19A688C9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A3BB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0E9BD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3DBD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6B959B5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49F4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F8F2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F3D0F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6DA5637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7254FD0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EBAA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FA90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379CE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4C9F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21626B6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7DD4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F9E83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1059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7C16C5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54B40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4985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59FB1F0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AA98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C53C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4B36A28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504F6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9BF986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63C097A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75D0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9A51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E8C5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BAA0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7552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0189C5D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F3B1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B891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31B7359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07DF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3DFDF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B45E420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D53D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69CD3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B213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54D2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D069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EA3992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36C75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FC5496" w:rsidRPr="00AB76B4" w14:paraId="04C95DE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D1A1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1BF0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9E443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B6E4CD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974517C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6C0B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6FAF41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4472A2C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CDC256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4C51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95B1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9795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1111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797D5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FC5496" w:rsidRPr="00AB76B4" w14:paraId="7968B28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1EDC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3B88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A443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7EEE2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C644C70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533B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42EA55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5C89BF9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8CF0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B86C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E5975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ABD2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FC5496" w:rsidRPr="00AB76B4" w14:paraId="4B2ACEA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BC71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8003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CE43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8B1E38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30BD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9BAC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F3A5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3EACD69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25726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607E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3463B29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1E41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371B0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D511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DC01E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6101F07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35177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D9413C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8701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00AC7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A3C8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0BE6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55CB4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FC5496" w:rsidRPr="00AB76B4" w14:paraId="23E3DC1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12BD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3D777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DE55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843723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51440F36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85EC3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283801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95E0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9CA79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9752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1046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FC5496" w:rsidRPr="00AB76B4" w14:paraId="627B489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EF96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A4527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13FBC628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DAFF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482D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79CC328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7A6D4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7EFEE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C39EE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7295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9CC3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78E5746C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C6EB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4DFF6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0E23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34FF1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D3EA2FA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EFCCE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53636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DAB7A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75585CE1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023B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7069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0503E4A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46DA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AD72A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D220E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50249D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699775A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462C8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E572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1DAAA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385E9CC0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0484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2373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C9D2E3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77BA138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C1BE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353EA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C571333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84CA5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F10380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1F2009C3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34386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242AD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495E7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79B75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3AE7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1B825D71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0B20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08AB1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5676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5C3EEC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7E6A42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50DEA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3B36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7729B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45247083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D210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85E9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496" w:rsidRPr="00AB76B4" w14:paraId="2470653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7890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91537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F9DD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75085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798CB1E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1BB51EB5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0E67D34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2311A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27D25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7F851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6E0E0946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6B81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044E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496" w:rsidRPr="00AB76B4" w14:paraId="619302A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3FF6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A6456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3917F1E9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85A1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9564D8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54AA4A8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B9BBA57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87871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162E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C7902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B1EF1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EB58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C26DBC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59CB268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496" w:rsidRPr="00AB76B4" w14:paraId="2546AC6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B908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9505B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C94D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36D784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1F6D3D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AE1A9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1FED75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18E56BE9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4698B48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1277E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4DA8D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11B8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9EEB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878F40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13364D7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496" w:rsidRPr="00AB76B4" w14:paraId="6D47585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44B6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5CAA9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CBFB6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538EF2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89FADF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26EBF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BF52E8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BDC46A1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3C8E58BE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F4B16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07191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1BB1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24A8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BD1DE3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FC5496" w:rsidRPr="00AB76B4" w14:paraId="2A0E809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285D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D6B40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84C9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CE3A1A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7F913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B0AA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527E1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22A789A1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7A36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39B6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5A7501F0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BC9D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881A5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249A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40FDD7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0556D6FC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225A9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BB35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CD112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14FD9B19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3D5B6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A99D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90C5DB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475CA386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2BB4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17839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E08C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2E373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4F3C9F0C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E7B41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B5C0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67C91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3EA5A277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6764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3C9A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C5496" w:rsidRPr="00AB76B4" w14:paraId="02C1F5F4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35EE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3B4AA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6C95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477B9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F5DB12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2798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DC8DF4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C3E8AAE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65B022A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ECDA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3D1E3" w14:textId="77777777" w:rsidR="00FC5496" w:rsidRPr="00AB76B4" w:rsidRDefault="00FC549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7CBF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91FD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D77C2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FC5496" w:rsidRPr="00AB76B4" w14:paraId="544FBBF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3DB2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CCE6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61B41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F0797D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A7160F7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1B22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3D6F5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7E64F2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660A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5F0C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3F365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D140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661C1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FC5496" w:rsidRPr="00AB76B4" w14:paraId="6579861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3B18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6AFF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9123D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D6589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54CF529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60F2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A60C66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DA838D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69990DE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FB8597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D540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D0E3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7625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4A84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2579679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CEFF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3B28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5A19E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F6056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63B67C3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8880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256FC0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4E0FC56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4E14DBF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14804A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12E8282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6F5A438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E6611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E7F1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EFC0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8AFB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03DBB8F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74DA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AB21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F604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DF6B5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ABE794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840B9C6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38DE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D0716B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EDE0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91FF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D1E80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7FC6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1DF607B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ADA1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8C16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64610E1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6A1F5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601BC7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58169129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74CBB300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EF06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A4EF3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3B9C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C2C0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16BE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3410105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B0C2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0C6C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7E63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7B5DA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08A85F4A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C4D5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10941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E361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E9E7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25AC1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06CF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FC5496" w:rsidRPr="00AB76B4" w14:paraId="203D0D1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1186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0258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DBDA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1C6A7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6D1EA85E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C2E04BA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820A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78A3CC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B67E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DE42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79BB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CAD3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1531D30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E2FB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CA20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09B0E78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DBDC3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55DEB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F4F175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83FF353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686674F7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3DA22250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B373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154B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C3C0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8F926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AD74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1D95C30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8BC8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736E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1D4B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EA7568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17A6D340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3082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BB79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E574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112+200</w:t>
            </w:r>
          </w:p>
          <w:p w14:paraId="3F87D0C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252B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C153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66BD37D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CA2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FFA6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54EA1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3645D7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4220A4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8F1BA22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Mihăeşti, </w:t>
            </w:r>
          </w:p>
          <w:p w14:paraId="1C7E90D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7E79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D6BDD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00AD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  <w:p w14:paraId="619C1F2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35D6D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4050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D419CA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22CA7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FC5496" w:rsidRPr="00AB76B4" w14:paraId="1DACBDE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8821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71CF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F6521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799AD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5E0F50E5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F533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748E9C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E68D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8D44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3746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5E63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2AFE00A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B6C4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6413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1984E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6CA567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4123BA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8653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9EE09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531BE2B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6FD668A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F7A333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B05A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5384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DD13D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1074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BFDFE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FC5496" w:rsidRPr="00AB76B4" w14:paraId="1B3F12F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EF0A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E53C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20BBD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8F579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3DE1C6A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504A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4C0FF1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80A6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4B9F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FCFFD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AF5D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F676F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C5496" w:rsidRPr="00AB76B4" w14:paraId="45FEE87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4AEA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4E90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57DC41E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81F25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F9013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30B72D9A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D3AC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5736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8575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B44D3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C308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701CF46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D7E6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F750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8C17E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3CA9A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221048E5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Drăgăneşti Olt - </w:t>
            </w:r>
          </w:p>
          <w:p w14:paraId="65C92F96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388B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1FFD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1EAD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1FEB62B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614A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39AF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3DACAF8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2616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3D2D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D3CF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484038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22D48D8C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F46E83C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81E5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5FC1A41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22C0B2C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597BE3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8D46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8D1B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1A3E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9D9F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4CC0CC7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A81C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BFA6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174FE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B2039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4241D250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E21F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ED94DC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189B7B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3B59BB0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8C35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A217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1C13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F558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E09BA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FC5496" w:rsidRPr="00AB76B4" w14:paraId="3A2A914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70F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764E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611F0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AE3E1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764F159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BCF8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552F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CE7A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55FF0F2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4911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F4EB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1AE8B1A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1462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EA0E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5050C68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D948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986E5D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2CEC5C4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6185E431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68900C88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DAA5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D1C9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E4A8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E2B6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4131D" w14:textId="77777777" w:rsidR="00FC5496" w:rsidRPr="00AB76B4" w:rsidRDefault="00FC5496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36E33AD" w14:textId="77777777" w:rsidR="00FC5496" w:rsidRPr="00AB76B4" w:rsidRDefault="00FC5496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75C13C27" w14:textId="77777777" w:rsidR="00FC5496" w:rsidRPr="00AB76B4" w:rsidRDefault="00FC5496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12D88E0" w14:textId="77777777" w:rsidR="00FC5496" w:rsidRPr="00AB76B4" w:rsidRDefault="00FC5496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08AD171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F09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1AF0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2684F8E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DDA2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736B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6BB63A0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7DE9B3BC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9A11F7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209B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B0B91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796F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73AAE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2DA7D" w14:textId="77777777" w:rsidR="00FC5496" w:rsidRPr="00AB76B4" w:rsidRDefault="00FC5496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7944A681" w14:textId="77777777" w:rsidR="00FC5496" w:rsidRPr="00AB76B4" w:rsidRDefault="00FC5496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9B48C70" w14:textId="77777777" w:rsidR="00FC5496" w:rsidRPr="00AB76B4" w:rsidRDefault="00FC5496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7E7C7BFA" w14:textId="77777777" w:rsidR="00FC5496" w:rsidRPr="00AB76B4" w:rsidRDefault="00FC5496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414E0C8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7F96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7855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3518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BB18E9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0B761F7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5E08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2BF268F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0ADB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63F7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D3D23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F50C3" w14:textId="77777777" w:rsidR="00FC5496" w:rsidRPr="00AB76B4" w:rsidRDefault="00FC5496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02A3C01" w14:textId="77777777" w:rsidR="00FC5496" w:rsidRPr="00AB76B4" w:rsidRDefault="00FC5496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7F4CD32B" w14:textId="77777777" w:rsidR="00FC5496" w:rsidRPr="00AB76B4" w:rsidRDefault="00FC5496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FC5496" w:rsidRPr="00AB76B4" w14:paraId="2706072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BD9B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DDB5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4985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35CFA5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446BDF0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90E8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E2C5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8493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EB37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83500" w14:textId="77777777" w:rsidR="00FC5496" w:rsidRPr="00AB76B4" w:rsidRDefault="00FC5496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FC5496" w:rsidRPr="00AB76B4" w14:paraId="7C9776E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7DCB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2917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2547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F772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DCBF5A7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449BEE9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E136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BB88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3DA6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0B1E91E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F7D9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1F8AC" w14:textId="77777777" w:rsidR="00FC5496" w:rsidRPr="00AB76B4" w:rsidRDefault="00FC5496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17DD11F" w14:textId="77777777" w:rsidR="00FC5496" w:rsidRPr="00AB76B4" w:rsidRDefault="00FC5496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CC8F05" w14:textId="77777777" w:rsidR="00FC5496" w:rsidRPr="00AB76B4" w:rsidRDefault="00FC5496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FC5496" w:rsidRPr="00AB76B4" w14:paraId="4FF3F045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4035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E279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0B83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9292C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71D401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1B58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60D2AA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AD86E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DECE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5ED7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4247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576CC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FC5496" w:rsidRPr="00AB76B4" w14:paraId="119A388B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5DD5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D9B4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9F58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8C87D2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D4345FA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0549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11B389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6069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7A89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CA67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B00D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CB26B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FC5496" w:rsidRPr="00AB76B4" w14:paraId="500F9D7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E71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938D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687FE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0BE6B9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A9F440A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1FEC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9845F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2AC1634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80B9F3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8192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A105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28AC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33A7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A7450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FC5496" w:rsidRPr="00AB76B4" w14:paraId="6A69A5A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D78B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1A5E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61716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80901E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725A2A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E56C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B5112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ECEDE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2F71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ECC8E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A463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2A3A12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FC5496" w:rsidRPr="00AB76B4" w14:paraId="6A08750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3E7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9BDD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572F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869F6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D55E259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9645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38EA7E8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4A14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B653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72C65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F261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74FC8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FC5496" w:rsidRPr="00AB76B4" w14:paraId="53317D0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3B94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D7E0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87D2E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670EC0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4ADA8B4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DC9C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2763D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EDCA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49C82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501E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D6596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C5496" w:rsidRPr="00AB76B4" w14:paraId="69AD655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FB2A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145A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94DB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D7349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409F0F5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DA7E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EBB36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0B0F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14C2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3EB0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FC5496" w:rsidRPr="00AB76B4" w14:paraId="74D828C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416D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BBA6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9F58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3D1129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3C838EC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C863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57C3D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C19F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CB820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0819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FC5496" w:rsidRPr="00AB76B4" w14:paraId="233BD2D5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AA4C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EE21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3E325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DE007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CF8415D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057F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6A732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02DED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ED4F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D9E8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7E98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47A2C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FC5496" w:rsidRPr="00AB76B4" w14:paraId="73053DA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ED80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B233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2B50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784C73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819AF5E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0C698FF4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43F3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9BD9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BA5A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D9516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D3C0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2C09DB1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DADC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7E8A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4905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71BB90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E353D02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4B724A52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A086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11E61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7235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2971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C4FB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7BA147C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FE7D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DC1E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650563A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C2315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A9F51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96EB33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E98E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BBD4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999A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8402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229F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0144975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06C4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C8D1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76AE210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693D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2733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59C376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6BD5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A98A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F4E2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6284D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4EEA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5BDA44B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FB08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43E5E" w14:textId="77777777" w:rsidR="00FC5496" w:rsidRDefault="00FC5496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4A1986FF" w14:textId="77777777" w:rsidR="00FC5496" w:rsidRPr="00AB76B4" w:rsidRDefault="00FC5496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CBF60" w14:textId="77777777" w:rsidR="00FC5496" w:rsidRPr="00AB76B4" w:rsidRDefault="00FC5496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269E72" w14:textId="77777777" w:rsidR="00FC5496" w:rsidRPr="00AB76B4" w:rsidRDefault="00FC5496" w:rsidP="00C866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199235B" w14:textId="77777777" w:rsidR="00FC5496" w:rsidRPr="00AB76B4" w:rsidRDefault="00FC5496" w:rsidP="00C866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E066B" w14:textId="77777777" w:rsidR="00FC5496" w:rsidRPr="00AB76B4" w:rsidRDefault="00FC5496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8FEBA" w14:textId="77777777" w:rsidR="00FC5496" w:rsidRPr="00AB76B4" w:rsidRDefault="00FC5496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106D4" w14:textId="77777777" w:rsidR="00FC5496" w:rsidRPr="00AB76B4" w:rsidRDefault="00FC5496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FC403" w14:textId="77777777" w:rsidR="00FC5496" w:rsidRPr="00AB76B4" w:rsidRDefault="00FC5496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F8E7D" w14:textId="77777777" w:rsidR="00FC5496" w:rsidRPr="00AB76B4" w:rsidRDefault="00FC5496" w:rsidP="00C866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5CD2177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5BF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364F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498C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766769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B69E9CF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BA53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EAC2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F980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1583D6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871B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0008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34AD2FC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D579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C410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65FC3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E4A69D" w14:textId="77777777" w:rsidR="00FC5496" w:rsidRDefault="00FC5496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67D8A8A7" w14:textId="77777777" w:rsidR="00FC5496" w:rsidRPr="00AB76B4" w:rsidRDefault="00FC5496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, sch. 1, 7, 8 și 2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7DCB03C7" w14:textId="77777777" w:rsidR="00FC5496" w:rsidRPr="00AB76B4" w:rsidRDefault="00FC5496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CE5D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9A54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71FC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10A5CC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6D99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6941B" w14:textId="77777777" w:rsidR="00FC5496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0C9B4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5568A1F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E33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C14E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700B125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CBDA5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945BF4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2698609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EE04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F69C0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8AFA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8AA9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5FAE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2ED6290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D71A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ACDC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3374E9C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9C17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F3529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B6764AC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E013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14F94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6CE3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2BC2D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9BED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5E9C578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4E02970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2B8F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3F42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94E0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B38404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1DC51A3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4BF4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B7B5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84D7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E20AE4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B217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021E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30B294C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088E04B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76E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65ED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0957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C428F8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0646114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5ECEB79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2509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A9A35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B2FB3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18E4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B8EE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7448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658D6F3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56AA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4997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75A03EA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14199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8E60D4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55B1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546E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E87F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35D2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9B18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1E96BEE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BBD8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0464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3FDF6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4291BE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5DE1BE3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0A2A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D2D5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278A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184+800</w:t>
            </w:r>
          </w:p>
          <w:p w14:paraId="20EB115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4B6F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C918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FC5496" w:rsidRPr="00AB76B4" w14:paraId="58FCA25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8BBA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81B3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5DA7D84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00AF6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512E92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0748183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0995CB4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61E4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3C503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9CCC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2F2A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4FEC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DAE5AD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E0392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FC5496" w:rsidRPr="00AB76B4" w14:paraId="2CC7A02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FD0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6DC3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A3E50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535F0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6331ED6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232F219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E9AA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0A06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6B382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185+900</w:t>
            </w:r>
          </w:p>
          <w:p w14:paraId="5FF17A7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4D56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C32B4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21EC2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396D2F98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48F7CF8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D78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6F8B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121F5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09B55" w14:textId="77777777" w:rsidR="00FC5496" w:rsidRPr="00AB76B4" w:rsidRDefault="00FC5496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323D1DC" w14:textId="77777777" w:rsidR="00FC5496" w:rsidRPr="00AB76B4" w:rsidRDefault="00FC5496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6D7CA" w14:textId="77777777" w:rsidR="00FC5496" w:rsidRPr="00AB76B4" w:rsidRDefault="00FC5496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012565" w14:textId="77777777" w:rsidR="00FC5496" w:rsidRPr="00AB76B4" w:rsidRDefault="00FC5496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45255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75B0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BCE5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7E5C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FC5496" w:rsidRPr="00AB76B4" w14:paraId="5E012E6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30A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462D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19D37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991428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7A71FD2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C743C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83FD7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E6AC8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3643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902B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A649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FC5496" w:rsidRPr="00AB76B4" w14:paraId="14DC9AD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C8F6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07C8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53383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5E97B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5EAD2B3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1EDA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B26E43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E66A0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3F500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AB1A1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D42E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5314271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2A4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ED2A5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63C3E2B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DCAC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B9A3B1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97DF7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23D33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2D0E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40B3F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062F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81EAA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3E64285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9091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5D8E6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EE1AC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D44F89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C229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8FE2A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B40EA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0C861891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93810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878EE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C5496" w:rsidRPr="00AB76B4" w14:paraId="46221A5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52D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F36BB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361C0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B9D6F8" w14:textId="77777777" w:rsidR="00FC5496" w:rsidRPr="00AB76B4" w:rsidRDefault="00FC549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8C83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2A634A3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0D3E037F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8CE0B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54A99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B97D1" w14:textId="77777777" w:rsidR="00FC5496" w:rsidRPr="00AB76B4" w:rsidRDefault="00FC549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BE44D" w14:textId="77777777" w:rsidR="00FC5496" w:rsidRPr="00AB76B4" w:rsidRDefault="00FC549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din fir I Leu - Malu Mare în fir II (L3) Malu Mare și din fir II (L3) Malu Mare în fir I Malu Mare - Leu</w:t>
            </w:r>
          </w:p>
        </w:tc>
      </w:tr>
      <w:tr w:rsidR="00FC5496" w:rsidRPr="00AB76B4" w14:paraId="4030A66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568F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78557" w14:textId="77777777" w:rsidR="00FC5496" w:rsidRPr="00AB76B4" w:rsidRDefault="00FC5496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328D5" w14:textId="77777777" w:rsidR="00FC5496" w:rsidRPr="00AB76B4" w:rsidRDefault="00FC5496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C23F22" w14:textId="77777777" w:rsidR="00FC5496" w:rsidRPr="00AB76B4" w:rsidRDefault="00FC5496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st.Malu Mare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CC754" w14:textId="77777777" w:rsidR="00FC5496" w:rsidRPr="00AB76B4" w:rsidRDefault="00FC5496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877C267" w14:textId="77777777" w:rsidR="00FC5496" w:rsidRPr="00AB76B4" w:rsidRDefault="00FC5496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în abatere și diag</w:t>
            </w:r>
          </w:p>
          <w:p w14:paraId="45699793" w14:textId="77777777" w:rsidR="00FC5496" w:rsidRPr="00AB76B4" w:rsidRDefault="00FC5496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- </w:t>
            </w:r>
            <w:r>
              <w:rPr>
                <w:b/>
                <w:bCs/>
                <w:sz w:val="20"/>
                <w:lang w:val="ro-RO"/>
              </w:rPr>
              <w:t>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8B80B" w14:textId="77777777" w:rsidR="00FC5496" w:rsidRPr="00AB76B4" w:rsidRDefault="00FC5496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96F70" w14:textId="77777777" w:rsidR="00FC5496" w:rsidRPr="00AB76B4" w:rsidRDefault="00FC5496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4F5D3" w14:textId="77777777" w:rsidR="00FC5496" w:rsidRPr="00AB76B4" w:rsidRDefault="00FC5496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78D32" w14:textId="77777777" w:rsidR="00FC5496" w:rsidRPr="00AB76B4" w:rsidRDefault="00FC5496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Cu acces din fir I 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 Banu Mărăcine la linia 3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Malu Mare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acces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din L3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fir I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Banu Mărăcine</w:t>
            </w:r>
          </w:p>
        </w:tc>
      </w:tr>
      <w:tr w:rsidR="00FC5496" w:rsidRPr="00AB76B4" w14:paraId="7B4E6A3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C020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05041" w14:textId="77777777" w:rsidR="00FC5496" w:rsidRDefault="00FC5496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199+200</w:t>
            </w:r>
          </w:p>
          <w:p w14:paraId="35C3DC81" w14:textId="77777777" w:rsidR="00FC5496" w:rsidRPr="00AB76B4" w:rsidRDefault="00FC5496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F0353" w14:textId="77777777" w:rsidR="00FC5496" w:rsidRPr="00AB76B4" w:rsidRDefault="00FC5496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F656A" w14:textId="77777777" w:rsidR="00FC5496" w:rsidRPr="00AB76B4" w:rsidRDefault="00FC5496" w:rsidP="00241AF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3FC25A51" w14:textId="77777777" w:rsidR="00FC5496" w:rsidRPr="00AB76B4" w:rsidRDefault="00FC5496" w:rsidP="00241AF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FA1DB" w14:textId="77777777" w:rsidR="00FC5496" w:rsidRPr="00AB76B4" w:rsidRDefault="00FC5496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10C86" w14:textId="77777777" w:rsidR="00FC5496" w:rsidRDefault="00FC5496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A52D7" w14:textId="77777777" w:rsidR="00FC5496" w:rsidRPr="00AB76B4" w:rsidRDefault="00FC5496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8B3A3" w14:textId="77777777" w:rsidR="00FC5496" w:rsidRPr="00AB76B4" w:rsidRDefault="00FC5496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02A2A" w14:textId="77777777" w:rsidR="00FC5496" w:rsidRPr="00AB76B4" w:rsidRDefault="00FC5496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C5496" w:rsidRPr="00AB76B4" w14:paraId="0ACF11A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186C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E9E4E" w14:textId="77777777" w:rsidR="00FC5496" w:rsidRDefault="00FC5496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27FC0395" w14:textId="77777777" w:rsidR="00FC5496" w:rsidRPr="00AB76B4" w:rsidRDefault="00FC5496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23E87" w14:textId="77777777" w:rsidR="00FC5496" w:rsidRPr="00AB76B4" w:rsidRDefault="00FC5496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C57AE3" w14:textId="77777777" w:rsidR="00FC5496" w:rsidRPr="00AB76B4" w:rsidRDefault="00FC5496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590838FF" w14:textId="77777777" w:rsidR="00FC5496" w:rsidRPr="00AB76B4" w:rsidRDefault="00FC5496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F6302" w14:textId="77777777" w:rsidR="00FC5496" w:rsidRPr="00AB76B4" w:rsidRDefault="00FC5496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60B6F" w14:textId="77777777" w:rsidR="00FC5496" w:rsidRPr="00AB76B4" w:rsidRDefault="00FC5496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174A4" w14:textId="77777777" w:rsidR="00FC5496" w:rsidRPr="00AB76B4" w:rsidRDefault="00FC5496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4B72F" w14:textId="77777777" w:rsidR="00FC5496" w:rsidRPr="00AB76B4" w:rsidRDefault="00FC5496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44670" w14:textId="77777777" w:rsidR="00FC5496" w:rsidRPr="00AB76B4" w:rsidRDefault="00FC5496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C5496" w:rsidRPr="00AB76B4" w14:paraId="2828279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FAC6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5663B" w14:textId="77777777" w:rsidR="00FC5496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  <w:p w14:paraId="75DFB947" w14:textId="77777777" w:rsidR="00FC5496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3BC73" w14:textId="77777777" w:rsidR="00FC5496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F151B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57D9577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E271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F28B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9387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7F43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FAFCD" w14:textId="77777777" w:rsidR="00FC5496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C5496" w:rsidRPr="00AB76B4" w14:paraId="1794F81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7BDB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6516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DDC3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F73215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2E49174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E31B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530A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8A9A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3A12030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9F6D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F2F6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DB77E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786E7061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9CB1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CE025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3C03B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6798A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7516DA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E9C88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BE1FA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10D24B1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E97E5B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454329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3D266D3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638384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D32A0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00E1A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DEA97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17876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37B3667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296FE52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218A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457EF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25207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5BB221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ACD4C3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F2BF7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3BA8030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3788483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46E2F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7EAD3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C7343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2B768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6BFAFBF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D7AA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1F62D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1F698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1672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E7FBCC0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7913A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F4AC7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8A0CA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153DC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F11CC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EA757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A9D27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FC5496" w:rsidRPr="00AB76B4" w14:paraId="4724BF2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EE2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DD034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D425C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B9C206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1551048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5E8B8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1B725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FD50B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0E344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F9542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1F12E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FC5496" w:rsidRPr="00AB76B4" w14:paraId="13394DE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D41E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676F6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29502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3E50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0A6B5C7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988AE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14AFA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A48D2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C84DC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5C12F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4FB75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FC5496" w:rsidRPr="00AB76B4" w14:paraId="4EF0513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C9AB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DE748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5F29E70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905B3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085A38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179FF3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41D2C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3EF8C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DB9D4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2D673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DE5CB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13978BF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E107A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FC5496" w:rsidRPr="00AB76B4" w14:paraId="654DF204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5F62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7D24B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F672E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2A30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55AD6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E9D1B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91EFAA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83844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778CC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60DCC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037FE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FC5496" w:rsidRPr="00AB76B4" w14:paraId="77E3DAA3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796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1FC76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3248D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2101FA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558B3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5C9B98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6E065D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B08AA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C316E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539D8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CE06B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FC5496" w:rsidRPr="00AB76B4" w14:paraId="7E9A018E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A8B4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200D9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B5E14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901399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94C8E0D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F26EC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908AE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2DAC1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30B97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47D767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1F8E1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FC5496" w:rsidRPr="00AB76B4" w14:paraId="4ADBFCE1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AD8D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20FBE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6D76C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71CB24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18AF5D3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05800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7D0CBD3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C2F34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FC4CB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1761B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0D936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FC5496" w:rsidRPr="00AB76B4" w14:paraId="581BD30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1B40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F6C7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0378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8F9913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DF055F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F3D1F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178BE47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702898E9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07F0ACB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04CDFA2C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6D031717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9B48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FA3E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F3D8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8BD9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6CFC6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496" w:rsidRPr="00AB76B4" w14:paraId="534D064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DA8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E4EF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88FC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1BA82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89D03EA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BF70E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31C621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AA50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8AFA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6FAB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D645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30703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496" w:rsidRPr="00AB76B4" w14:paraId="0F7EF05A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C302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40F2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6F6F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CE508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E0B1715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15CCA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19B4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DFFB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7763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F871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17023BE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627F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A65A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A5E0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0632B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3D59B10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A67D7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85E7156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2A2E95A2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82F33D4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25E42CE6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3D9B4813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928D68D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7EBB83EF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7AC1682C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68C66607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5191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0A5E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9763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A14D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0F7B8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496" w:rsidRPr="00AB76B4" w14:paraId="61D434B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5180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373C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CFEF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4F397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B5CEA0A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B70F9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0E79FDAA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79052A3C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24AF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1BED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410C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4A31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21B2C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496" w:rsidRPr="00AB76B4" w14:paraId="37F4309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21B5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4E35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2382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D01452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DA84875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092F6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2B4C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DB56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FC4B6A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F67F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4B6D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0C81C5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53E53AD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E0ED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CAB0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EBB127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FA1D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17E30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F42EEA6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55CA2FC5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76DC2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A997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E834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04B2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F449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9C7752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4C78022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51BA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F1D9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E2B1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276B38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9490BBA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3A3E2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DC2C940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4AF8646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4CBF062B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575C782F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B97B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9006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0777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3A4C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949DD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FC5496" w:rsidRPr="00AB76B4" w14:paraId="266A4E2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1265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9751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D1F3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833521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29A1D04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7D6C0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DD67BB6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854DE8C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A43C7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6F57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4D88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4D47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77D67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FC5496" w:rsidRPr="00AB76B4" w14:paraId="3D0F65A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AC66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3AAA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6D48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755082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59E6E0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0FF67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82F6F9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97F27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FED0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635E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E0C6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FC5496" w:rsidRPr="00AB76B4" w14:paraId="6955B5A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5A8B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A3EE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C8E9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73329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BF292D8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85857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0961BC6E" w14:textId="77777777" w:rsidR="00FC5496" w:rsidRPr="00AB76B4" w:rsidRDefault="00FC5496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66BA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BC4A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3E0E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70A0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37A24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6759566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C5496" w:rsidRPr="00AB76B4" w14:paraId="6905F51E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36B1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9E86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5E24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5B6D9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1047781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9588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2B76ADA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1B65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C0D8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0C90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D8E4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08071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FC5496" w:rsidRPr="00AB76B4" w14:paraId="56A772A8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7D55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9DBE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6055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A7749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F313945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EF98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67E51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16CBB76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70E5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DA3A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C102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4F49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FC5496" w:rsidRPr="00AB76B4" w14:paraId="6A0C30A9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8D44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65BA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7939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644A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5A5707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9954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406FC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370DEF5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CA42E6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5160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B315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0707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7058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EC01C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FC5496" w:rsidRPr="00AB76B4" w14:paraId="7CB9D1F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C4A5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BD47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7E61DF7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6F86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3554E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7807CE14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9C84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5451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8D33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B6D27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7286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E85592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118CF46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84F5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1AD0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5AE6DEE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1E7B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23EA64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6E3E906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06F7E32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60491708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58A0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E60D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576C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9F733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D29C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758B7B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10402E0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A042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5F9B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8BC7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C3E24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2CD641D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C867297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7CE704A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BBB4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BE5C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A3D4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213EE6E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BFDC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3DCC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6290F6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7BF1AEC3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371D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6023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FD80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FCC3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43AA9A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C658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A1FECC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15CB1DA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C3D729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C61424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A376AB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5C3A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08B7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3BA0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4C8A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6EB94B2F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6CCC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C8E9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852A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4819A1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80BEF1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3CE0D2C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1803BCD8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0710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DDD9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B740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E050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3E65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21DF22D0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3C44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2CFA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4F01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A9113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7BC31A9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9FD3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49C4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CDD9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E86E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9647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1C44D4A6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3E49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D3D4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3AC1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3D16F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7C9B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166B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E4509" w14:textId="77777777" w:rsidR="00FC5496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  <w:p w14:paraId="27AB39E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9C96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171B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021C6D1A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A33F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9718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05B5AA2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E618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0686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Coţofeni linia 3 Cap. Y sch. 6 și 2 și Coţofeni  -</w:t>
            </w:r>
          </w:p>
          <w:p w14:paraId="69B355D8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1326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7B20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6504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26613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2ACD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C5496" w:rsidRPr="00AB76B4" w14:paraId="5FBAD28B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2124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196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06AA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38E016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75F98E25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01CF1FB3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01FFCC0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3E72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7277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0E44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4DC35E6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955A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6F4E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18D2B1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:rsidRPr="00AB76B4" w14:paraId="2B60F596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F96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B0B1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5D0D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1AA81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44B06E13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BAD5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06B4AAC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5C098B6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513A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0D55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4A633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8AC3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7E3DB4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FC5496" w:rsidRPr="00AB76B4" w14:paraId="776DDB6C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427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4102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C112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B5B2A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8952B1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3844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516469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02FC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4F1D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E2F6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C5C4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FC5496" w:rsidRPr="00AB76B4" w14:paraId="1BB5FAD5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BC30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B645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7D5439F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0779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38EB57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1A962BD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DC97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7E8F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2730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4BE2A43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283F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D2DC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18E170E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467E86A2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82D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C343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B1D9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5AB88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266770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1FD4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F22B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338E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171B6E0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8060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B7F4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C5496" w:rsidRPr="00AB76B4" w14:paraId="6356FB8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C565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4BE0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A388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9873A8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2899C63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E5682E0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7A31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98447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44B1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2A80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3C34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0729E8C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D64B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5CA1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5F1A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E54B4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5C866718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DDE4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6475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B381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7502696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3232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7BF1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44C244D0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394A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6B6A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A1EB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99B4A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2B074378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0B42769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8D8A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CAC5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CD42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4E09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9190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49970995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B188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5A3A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2444BB4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24D3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E830E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5FAA1C76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2BA5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2EBB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A15C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2AA57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DC22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55DC68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570FF40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645B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1DEF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440E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FB22E7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776E637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A8DD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4DD0645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66BE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6078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CCAD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EAEC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63571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FC5496" w:rsidRPr="00AB76B4" w14:paraId="420D5A7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7E80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BBDE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22D9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9C3421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F889EE4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486E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5AF8A30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37CE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C056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75B6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AD10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925D2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FC5496" w:rsidRPr="00AB76B4" w14:paraId="00AAA227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8BC0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5116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96F4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CF3FAD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1CAA8DD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CF80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A842B4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C99F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B261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040C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0F92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82A96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C5496" w:rsidRPr="00AB76B4" w14:paraId="41954A9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66B2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F7AC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7026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03BEC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4BBF2C9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DFA9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41A9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D36F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1DA2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BB85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0C43E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C5496" w:rsidRPr="00AB76B4" w14:paraId="3319E5E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1E48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5761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F2FB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C6222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0219CFB9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342A89A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ADED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654704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3D27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D2EE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D962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568F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5D22021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1AD9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3A11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321+050</w:t>
            </w:r>
          </w:p>
          <w:p w14:paraId="79B7DA4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DB75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FBE5A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6826678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F526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A275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5201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CA4D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D870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0147894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116E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4AA7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B5FB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8468F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6BCACD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09D4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3CDDDA4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260C6FF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46307F8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4D99DA6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C724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8742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D6AD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79B8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0D86A58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2C56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09F2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6A48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537D58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1DFC591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4F34D3A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6B24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2A36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3EDE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9987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A20B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1C278EA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5F6D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E863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441050A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356D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569C57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5FB89E94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87FF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1E54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661C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2394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D5BA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971C1D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FC5496" w:rsidRPr="00AB76B4" w14:paraId="08DEFB6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AC9B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28D8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289C380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D4E8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AC53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444DD5C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02A7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9B68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D165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FD13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A063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730E5BA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6888F724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2B7C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1184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E1D5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7749A7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795138F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3C048AB8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A86E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6725AEB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BC2A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727E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3B63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162D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187CE1C0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0CA6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81DB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8AE0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1A07E3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23AD36C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71C3E2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A06D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734117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EA2A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3934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5C8C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39CA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15E5898C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2FA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92C1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E8C0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F08F7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38C7C186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2580AB1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F206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1AB3C8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13CEAF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EF83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5822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F6ED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BB89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61A6419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752C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DE8B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7A66BBB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C593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373EA9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126BD5A1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F3B4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12E8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33CA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98D8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7783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156BBFB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0E2AF4E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337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28F9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B019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831F5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27E13768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75B7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91D818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018C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43FB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E62F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7A32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FBE27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FC5496" w:rsidRPr="00AB76B4" w14:paraId="5CE6A74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F77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24BA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CFAB7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EB2F65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74862BA0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4959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42B43B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2252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899F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88807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75DD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16FCA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FC5496" w:rsidRPr="00AB76B4" w14:paraId="4D5BB10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DD49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208B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1205547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5EFA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46FF9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50C8AA8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4143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7EA13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BDD4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4C8B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582E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04D498FF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7271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D354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2225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D1264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1A7609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D326284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A48F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CCE95A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02B2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4E1F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EB127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F03E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4BE77410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2256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823D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2FC6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95EA4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5D0C35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3EED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74EE4C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BA08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9322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5F25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EA3D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9107D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FC5496" w:rsidRPr="00AB76B4" w14:paraId="044CB02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6E72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5BCB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5A64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7C310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BB3002D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A7D2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C3F89C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6280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A9B5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629C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CA01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06573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FC5496" w:rsidRPr="00AB76B4" w14:paraId="3F9BF2B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78B2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BF99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1EC4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D2D111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B282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21305C1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574A158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029C6B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879E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9413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80B7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B987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0D34B95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3AB7FE1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FC5496" w:rsidRPr="00AB76B4" w14:paraId="50D4E3EF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B34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C034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7ABB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45ACA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23BB04A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6E6F237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71CB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145988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5F9839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9AD5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CB88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F000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1249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7D244E9F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1B1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053D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C16F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A2213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07A2804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95DF79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1644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3B9FF51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B622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06AD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FDF07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BD20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01AA8075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16EE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19B5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0AA8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AABBB0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2EEFCB9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561F802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4446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971484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DFD3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72C3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958D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2BFF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14B7B22E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BE4E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779D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A5D8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E3D21D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200633D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BDBE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A614DE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78D6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8C8D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DB5D3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531B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0075E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FC5496" w:rsidRPr="00AB76B4" w14:paraId="0378AC0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4179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BAE5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146C06A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77C8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81DED3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454E27E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EC92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7A20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FBD9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9E60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BA5D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3CE6F60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:rsidRPr="00AB76B4" w14:paraId="70B94034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5C31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6AC1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68B5354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A3B8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AE6F1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395A5BC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5A80C6C6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19568B13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28221605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3EB3878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3D58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2B94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B164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2D69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F6A9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2B7156F1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F5D1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30E3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461A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2A35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586268B3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7782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9B4A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3685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1147BCD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519A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6EA9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7B33F91B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155C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D364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8782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06E7C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1F7B01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662C200D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6728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597A3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7313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7AB6EAA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42DC7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D1EE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3478E8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FC5496" w:rsidRPr="00AB76B4" w14:paraId="4B3AF03F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6AC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4685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2F57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FEE037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CEC9B0A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4882E" w14:textId="77777777" w:rsidR="00FC5496" w:rsidRPr="00AB76B4" w:rsidRDefault="00FC5496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4E9135F" w14:textId="77777777" w:rsidR="00FC5496" w:rsidRPr="00AB76B4" w:rsidRDefault="00FC5496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1C98E201" w14:textId="77777777" w:rsidR="00FC5496" w:rsidRPr="00AB76B4" w:rsidRDefault="00FC5496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0230693" w14:textId="77777777" w:rsidR="00FC5496" w:rsidRPr="00AB76B4" w:rsidRDefault="00FC5496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ABFF072" w14:textId="77777777" w:rsidR="00FC5496" w:rsidRPr="00AB76B4" w:rsidRDefault="00FC5496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40782459" w14:textId="77777777" w:rsidR="00FC5496" w:rsidRPr="00AB76B4" w:rsidRDefault="00FC5496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7497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B347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8EDA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22ED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DC65D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FC5496" w:rsidRPr="00AB76B4" w14:paraId="58032D15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7B40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8225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A202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1022A7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E3A23" w14:textId="77777777" w:rsidR="00FC5496" w:rsidRPr="00AB76B4" w:rsidRDefault="00FC5496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D8FF8C" w14:textId="77777777" w:rsidR="00FC5496" w:rsidRPr="00AB76B4" w:rsidRDefault="00FC5496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31D0657E" w14:textId="77777777" w:rsidR="00FC5496" w:rsidRPr="00AB76B4" w:rsidRDefault="00FC5496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25F2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82BF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C48D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29E3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DD975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FC5496" w:rsidRPr="00AB76B4" w14:paraId="4F90262B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67FB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2CA7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F3A7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628FEA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537F60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715E1" w14:textId="77777777" w:rsidR="00FC5496" w:rsidRPr="00AB76B4" w:rsidRDefault="00FC5496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23F4BAD" w14:textId="77777777" w:rsidR="00FC5496" w:rsidRPr="00AB76B4" w:rsidRDefault="00FC5496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31471E1D" w14:textId="77777777" w:rsidR="00FC5496" w:rsidRPr="00AB76B4" w:rsidRDefault="00FC5496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105B1874" w14:textId="77777777" w:rsidR="00FC5496" w:rsidRPr="00AB76B4" w:rsidRDefault="00FC5496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1C5CC6C" w14:textId="77777777" w:rsidR="00FC5496" w:rsidRPr="00AB76B4" w:rsidRDefault="00FC5496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C3FFA23" w14:textId="77777777" w:rsidR="00FC5496" w:rsidRPr="00AB76B4" w:rsidRDefault="00FC5496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C05A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2AC8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128B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4738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91344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FC5496" w:rsidRPr="00AB76B4" w14:paraId="59B38600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224D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1C64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0779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E9E2D4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EAFD794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5AEE0635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0F6F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C0630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343E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1D32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D98B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97F3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449A197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A05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C0A7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B31E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74D1A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CE5CFE4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765119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12E7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160A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6C2E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12ED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F4DD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51D2CC5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5E7F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60DA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749A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1D1D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FFC82E5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657D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D4CC5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FFB67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C511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EF14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B5DE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1D4AF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FC5496" w:rsidRPr="00AB76B4" w14:paraId="0E0614F6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E5F9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4360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AA48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27C3E3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A92AF4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C4D5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81065D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0A5E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967D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22DB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0108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FC5496" w:rsidRPr="00AB76B4" w14:paraId="1942A1B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CAA8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145B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CE15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D883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0F090DD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215B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D373C5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26DA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5ABA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64B6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6A6C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C9C2C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FC5496" w:rsidRPr="00AB76B4" w14:paraId="380B1DD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C2C4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9AD4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928A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F86602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B6E1313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E8A2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66FA9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5A87FC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5C3B822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C481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5755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44BD3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DABC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E4C29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FC5496" w:rsidRPr="00AB76B4" w14:paraId="1122862A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616F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7910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2973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13B75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182BCBD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F723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1D230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21D5EAB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A04D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757F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72FC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06E8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8C584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FC5496" w:rsidRPr="00AB76B4" w14:paraId="6713B3F6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B6D9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0888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3F91CFC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DA68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49F4E3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494487A0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6513D2F9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44919018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1C94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46DF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C1C5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6F2A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765A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172885C0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E278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C0A54" w14:textId="77777777" w:rsidR="00FC5496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386+960</w:t>
            </w:r>
          </w:p>
          <w:p w14:paraId="0B0538B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387+010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DBC8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15ED58" w14:textId="77777777" w:rsidR="00FC5496" w:rsidRPr="00AB76B4" w:rsidRDefault="00FC5496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13F1733" w14:textId="77777777" w:rsidR="00FC5496" w:rsidRPr="00AB76B4" w:rsidRDefault="00FC5496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9A4E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8975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31DC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9489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2634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sch 3</w:t>
            </w:r>
          </w:p>
        </w:tc>
      </w:tr>
      <w:tr w:rsidR="00FC5496" w:rsidRPr="00AB76B4" w14:paraId="7289D388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C522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A6D8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905D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D23105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6AF68D5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568F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71A82D9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5BEA92C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D1BA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9D2B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4BD0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4583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73B60B1A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EB2A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E6D5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4AC1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9FAB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A953173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6EE3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413E250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081F3DF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3199A81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6ED349E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3AC64BC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6455E1B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0195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8265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3E9B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9F2F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5AAD4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FC5496" w:rsidRPr="00AB76B4" w14:paraId="43C8A7E9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D8E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13A6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B701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906C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5CD64FB1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C311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4EA0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29C6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70C6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3EEA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5985A6A9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64B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9CC5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110F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E52BD4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5ACF11C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A984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0951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551A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A3E8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D5FC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6FA7C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FC5496" w:rsidRPr="00AB76B4" w14:paraId="6D654EB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81E6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F52F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E6B5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845C4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23093849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1185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EC66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F05C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CCC3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3A45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3A607BB5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8E88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DDF5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D973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001DCA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13836FF4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AA58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C12B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7C47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7C63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B26E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47BCAC80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9809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35D7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5BA6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C09C1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672F2E3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DE78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78DCB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775A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94B1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3109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F68A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2E068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FC5496" w:rsidRPr="00AB76B4" w14:paraId="0A380E83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8D55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4BFC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D530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861A1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2964F02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1BA5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5B747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5075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6972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270A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FC5496" w:rsidRPr="00AB76B4" w14:paraId="1718996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5D48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454A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00E5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2F59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6B25C2A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A78F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F30A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9AAB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61B1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A688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40660219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B04C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824D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40E9D55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991D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4BCF66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3860590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4BE6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A6E1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DF99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CE72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CA01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3FBEA507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42F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4B4F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EC97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37F06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79FCC3C5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F5E6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6007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CCE1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B21A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78AB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B26AF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FC5496" w:rsidRPr="00AB76B4" w14:paraId="3253EBC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DDD4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3D12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5E3B956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FF1F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51ED70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420ECCA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F3E1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E2DD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11BA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F606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28E8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47B8076A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E7DF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12C0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2F677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5F89D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77DF8084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22DD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FB6059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18CA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DED5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7C49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D39A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69BE5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FC5496" w:rsidRPr="00AB76B4" w14:paraId="57FDF11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585A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775A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92C0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FA263D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7D99C002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8025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2F8A8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1D6E7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E137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CA06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18A4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825B8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FC5496" w:rsidRPr="00AB76B4" w14:paraId="303893C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9576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099B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711F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95247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6FA638F2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37CD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3A52A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189C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EE79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66477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90B7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5198CB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FC5496" w:rsidRPr="00AB76B4" w14:paraId="0726B68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71AA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A47B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44FE4A3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1064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0BA346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2836C1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6F9B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693E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50E7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997C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0298C" w14:textId="77777777" w:rsidR="00FC5496" w:rsidRPr="00AB76B4" w:rsidRDefault="00FC5496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30FAEAB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1F21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52201" w14:textId="77777777" w:rsidR="00FC5496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23068BA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8794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1A36A" w14:textId="77777777" w:rsidR="00FC5496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33A6CE55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21466EE5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8FCC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5C02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A311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97E9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B4FA3" w14:textId="77777777" w:rsidR="00FC5496" w:rsidRPr="00AB76B4" w:rsidRDefault="00FC5496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705ADBD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7746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E6C4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CD44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C99F7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0EF8284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EB3B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05D1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0731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BAEC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D6422" w14:textId="77777777" w:rsidR="00FC5496" w:rsidRPr="00AB76B4" w:rsidRDefault="00FC5496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F2743A5" w14:textId="77777777" w:rsidR="00FC5496" w:rsidRPr="00AB76B4" w:rsidRDefault="00FC5496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FC5496" w:rsidRPr="00AB76B4" w14:paraId="1DA7F08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C610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83BB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8990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437371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DB07DF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DEE6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7B0FFF0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FB74A9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572B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F045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55A7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D36B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13B0053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5449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8630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C4D6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E228E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8491B70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E5D9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07497C1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B53F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0954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C86C3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AADF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1D77462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E2D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E9C4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F4C8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26C77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DBF92A0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8CEE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6586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A0AC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C90A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6CD2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0A4EA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FC5496" w:rsidRPr="00AB76B4" w14:paraId="771BA3E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89C8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461B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4D1A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1C4518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A93777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C0B7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42FD2C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514B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9CD0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BB07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D385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47588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FC5496" w:rsidRPr="00AB76B4" w14:paraId="2D786CE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E0F5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20394" w14:textId="77777777" w:rsidR="00FC5496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476+250</w:t>
            </w:r>
          </w:p>
          <w:p w14:paraId="3D6FFFE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8670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546C67" w14:textId="77777777" w:rsidR="00FC5496" w:rsidRDefault="00FC5496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6CF797E" w14:textId="77777777" w:rsidR="00FC5496" w:rsidRPr="00AB76B4" w:rsidRDefault="00FC5496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</w:t>
            </w:r>
          </w:p>
          <w:p w14:paraId="7074BAF3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4F6D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F360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992A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BC2C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CD37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Lucrari Coridor IV</w:t>
            </w:r>
          </w:p>
        </w:tc>
      </w:tr>
      <w:tr w:rsidR="00FC5496" w:rsidRPr="00AB76B4" w14:paraId="580A4ED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54AB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B2F4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1030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0D9CF2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74AF0B6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17F9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189698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FA1279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3477DE3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595931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063932D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B600AA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E8519B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71BD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351E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A0C7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D339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519D3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FC5496" w:rsidRPr="00AB76B4" w14:paraId="528A0159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00A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5B905" w14:textId="77777777" w:rsidR="00FC5496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03B7D10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BD09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DD1348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20398B5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489A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2038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EBB9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F96C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9157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2A</w:t>
            </w:r>
          </w:p>
        </w:tc>
      </w:tr>
      <w:tr w:rsidR="00FC5496" w:rsidRPr="00AB76B4" w14:paraId="143020B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A23B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65E5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D1BB3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6C6670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3CA2AA4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C677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97CF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B256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6C66EA4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6D4C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CA8B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69FB907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9A00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4B35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0D31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E116F" w14:textId="77777777" w:rsidR="00FC5496" w:rsidRDefault="00FC5496" w:rsidP="009547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Zăgujeni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026FBC80" w14:textId="77777777" w:rsidR="00FC5496" w:rsidRPr="00AB76B4" w:rsidRDefault="00FC5496" w:rsidP="009547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F209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118A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B44BC" w14:textId="77777777" w:rsidR="00FC5496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483+417</w:t>
            </w:r>
          </w:p>
          <w:p w14:paraId="6658D57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2D32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C837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Lucrări Coridor IV.</w:t>
            </w:r>
          </w:p>
        </w:tc>
      </w:tr>
      <w:tr w:rsidR="00FC5496" w:rsidRPr="00AB76B4" w14:paraId="15A8BD3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2BC5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913E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DA87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158AE4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4C7E319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1ECE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A8C2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0528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B812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77DA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3C557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FC5496" w:rsidRPr="00AB76B4" w14:paraId="5F5AFC7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6C74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05B9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63AE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6D4B64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2F1EEA8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D66C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C4ED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9353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B7823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CCBE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573A0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FC5496" w:rsidRPr="00AB76B4" w14:paraId="7E146EA8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93F862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CA65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5155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BF9E7D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0D3007F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F420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4436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AD03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282E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3D4B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FC5496" w:rsidRPr="00AB76B4" w14:paraId="78E0F13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E61EBC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60E4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F917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D495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6DC476C9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DDC7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FD01E0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0E1D712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1A8AA0E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AF563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4B76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C952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1DB2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53CEA47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926521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E8BF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C489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C8A13E" w14:textId="77777777" w:rsidR="00FC5496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34DE94B3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B745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A006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D1825" w14:textId="77777777" w:rsidR="00FC5496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0EF4494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B791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03FF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6B2C8D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FC5496" w:rsidRPr="00AB76B4" w14:paraId="79046B5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89097B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D84C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281ACE7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033E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83077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354E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DCE0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4E84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F1B6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ACF6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FC5496" w:rsidRPr="00AB76B4" w14:paraId="4C02C3C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9744F8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DBFD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0AF6CFC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E42F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AC0C3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1CEE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C755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EBEF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09EE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E202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94520A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FC5496" w:rsidRPr="00AB76B4" w14:paraId="6AF4AB0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1E18C4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8DEC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5B76A43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7003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1F1757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F3FA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96B0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B5CA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D871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39DA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FC5496" w:rsidRPr="00AB76B4" w14:paraId="1C4D203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52C3D9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0499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508476C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CB3D7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1BFDE5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81C4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17A5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FAF2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E560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86BD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FC5496" w:rsidRPr="00AB76B4" w14:paraId="43D10C5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D8EDF6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DE15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412B954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BE08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B152F1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7AE5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8CBD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1282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E8F0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2BD9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C5496" w:rsidRPr="00AB76B4" w14:paraId="561E9C3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D383C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3542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FC3A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B241C1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1394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24FC43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7673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099A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282B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E70E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FC5496" w:rsidRPr="00AB76B4" w14:paraId="15425C8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5B062C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8C84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86D8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900D5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DCA4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C250A2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3AC2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F0A6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E4BB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C47F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FC5496" w:rsidRPr="00AB76B4" w14:paraId="0F63628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E54412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13EE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61D7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267039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C017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CC0118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C90A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71EA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EE1E7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D257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FC5496" w:rsidRPr="00AB76B4" w14:paraId="6974F04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C7D17F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CEA0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486ACFC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2F3C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E8F8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5FCE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3D3E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42DC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D6A1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AACD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C5496" w:rsidRPr="00AB76B4" w14:paraId="321D075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3302C0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D5E9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6C235ED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B161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BF122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7DAE91B2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84CA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2822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8154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5B323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63E3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C5496" w:rsidRPr="00AB76B4" w14:paraId="71FA19A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B056A6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8EC4D" w14:textId="77777777" w:rsidR="00FC5496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018E498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85833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C7C4A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0C48E712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55C4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104B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F289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5EF1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2405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FC5496" w:rsidRPr="00AB76B4" w14:paraId="18B9C183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C8CF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F614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39D7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9D7CF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3CD08858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B65A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4838D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8B91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26BD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117C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A68D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24CC7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07C481F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FC5496" w:rsidRPr="00AB76B4" w14:paraId="47E8201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41729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5E6F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7F098E7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AEF5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AD293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3BEF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1A6E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BD28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8D90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A42F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0E7BEFF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245C07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B3AC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AD40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44A43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4301B7C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4BD3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BB1F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7E39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2156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C078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5AA51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FC5496" w:rsidRPr="00AB76B4" w14:paraId="48CA015C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DE2C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80DD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87C87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DE0529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3978BFA0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C2CC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2E84F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0CEA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5AAD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8252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6B06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FC5496" w:rsidRPr="00AB76B4" w14:paraId="001131F3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0B21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EA94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032A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30276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758236B7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A001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35FA2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8906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9D03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571F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FC5496" w:rsidRPr="00AB76B4" w14:paraId="7ACA21E8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F35F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650E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AFA7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87C926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253CA4CD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B18D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43403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C3D5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B16A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1579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FC5496" w:rsidRPr="00AB76B4" w14:paraId="0FC3D1AA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AA42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76BE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062A8F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A2E0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5ACD1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5D83D70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DAA6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FBA8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3262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B9BF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ACE2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C5496" w:rsidRPr="00AB76B4" w14:paraId="1A5B225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276B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82AB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B3EB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2C275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8AEEA1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14E1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E4D734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CBAC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6F7A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7AFE3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378B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B76B4" w14:paraId="7936B24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CC09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D457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F5777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EB2ED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71F527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6D8C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3C46E44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0EC3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29AB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6938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5B61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86B44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8BE8BD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107899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FC5496" w:rsidRPr="00AB76B4" w14:paraId="61FA073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7B99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F6C8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36FF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BAA1A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6990F1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A642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11675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6446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B0E7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7C0E7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0428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15CC8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F541E7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920FF9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C5496" w:rsidRPr="00AB76B4" w14:paraId="137C7DB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AE22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C306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AE34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3CC852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DDC2D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9604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3FE61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A560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2E60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000D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E52C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9AD8D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FC5496" w:rsidRPr="00AB76B4" w14:paraId="6C46E0E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299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AB54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A676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4E7E44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4EBCF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4F7E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7F38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7216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8E9E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0E31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056D8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C5496" w:rsidRPr="00AB76B4" w14:paraId="6994EA8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EAAE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1186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2501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A70A99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4E68AD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2673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DEBC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A88B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A6A2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840E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6F9DC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7C05121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FC5496" w:rsidRPr="00AB76B4" w14:paraId="08DE699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30F6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100C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7504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DF4493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56AF9D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C0FA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21A3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49CE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50DF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646E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89E06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872D83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C5496" w:rsidRPr="00AB76B4" w14:paraId="552AB96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8524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4890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987F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0FD72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7D09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FAD47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CB6240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2482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8334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3FC8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C1A9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893FDB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07A76C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FC5496" w:rsidRPr="00AB76B4" w14:paraId="41C026A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B45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0B82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6A95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BF096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596CE1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2CB0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3BCD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029C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038AD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AF5D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267E1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FC5496" w:rsidRPr="00AB76B4" w14:paraId="47E5027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9689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6AC4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C2DF0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AF341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2DEC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378594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B06818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374A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FF4E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2220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0023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8E0ECB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C5496" w:rsidRPr="00AB76B4" w14:paraId="1C5B2B6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6F1C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258A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F72C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23487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5CD6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F692C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9E7E3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1B22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C4EF7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E60F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FC5496" w:rsidRPr="00AB76B4" w14:paraId="5D9E4B2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5E1E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0923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648C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303B6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23BE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7B0DE2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746E10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363C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7461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801A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4005F" w14:textId="77777777" w:rsidR="00FC5496" w:rsidRPr="007B5A25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80EDF6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C5496" w:rsidRPr="00AB76B4" w14:paraId="62AF217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59AF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B56B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B1AB3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C2BE7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CD25D1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0A82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43AFC93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7364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AC9F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3DA95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560B7" w14:textId="77777777" w:rsidR="00FC5496" w:rsidRPr="00AB76B4" w:rsidRDefault="00FC5496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5C3D78" w14:textId="77777777" w:rsidR="00FC5496" w:rsidRPr="00AB76B4" w:rsidRDefault="00FC5496" w:rsidP="00943F2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5496" w:rsidRPr="00AB76B4" w14:paraId="76C4D90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FD8B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FB9B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4F4B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4C78F4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C90122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D3CA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DDC6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DBC6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28D5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54A9A" w14:textId="77777777" w:rsidR="00FC5496" w:rsidRPr="00AB76B4" w:rsidRDefault="00FC5496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3BC36D" w14:textId="77777777" w:rsidR="00FC5496" w:rsidRPr="00AB76B4" w:rsidRDefault="00FC5496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5496" w:rsidRPr="00AB76B4" w14:paraId="42AAF19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D6BA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8A11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800F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AAE79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D41326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F85AE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814C3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171A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1F45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6FA2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D6A5F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5496" w:rsidRPr="00AB76B4" w14:paraId="589F9F2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1269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616D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727F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63F13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FE82D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F0C49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7289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DA53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7FFD3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E417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A2E107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5496" w:rsidRPr="00AB76B4" w14:paraId="4F1D73B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BF8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204F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5204713C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8E2F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A8D5BC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071C4E43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3265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20AA9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F93F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C48C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07676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3AD0E436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687A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0F0FB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1ED98CC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B501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D58D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6A8687BF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2A173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8844E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881C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74FCF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DB1F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B76B4" w14:paraId="744A2E16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CE25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45C2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0F234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89626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3AF500C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C9FD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EFE2154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15BE6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F4BDD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E37CC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F772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FC5496" w:rsidRPr="00AB76B4" w14:paraId="40E75731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00EB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B2C2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AE7B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C8D6E9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12E98AA7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8F2A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0A251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FCE1F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36D28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F4E9A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FC5496" w:rsidRPr="00AB76B4" w14:paraId="5708CB87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C633" w14:textId="77777777" w:rsidR="00FC5496" w:rsidRPr="00AB76B4" w:rsidRDefault="00FC5496" w:rsidP="00FC54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84C60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6BB0A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C2695E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245102DB" w14:textId="77777777" w:rsidR="00FC5496" w:rsidRPr="00AB76B4" w:rsidRDefault="00FC5496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75EE1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FB6FB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B7B78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CA4F3" w14:textId="77777777" w:rsidR="00FC5496" w:rsidRPr="00AB76B4" w:rsidRDefault="00FC5496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0EFF2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A1DF85" w14:textId="77777777" w:rsidR="00FC5496" w:rsidRPr="00AB76B4" w:rsidRDefault="00FC5496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0774EE8F" w14:textId="77777777" w:rsidR="00FC5496" w:rsidRPr="00A8307A" w:rsidRDefault="00FC5496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7ECABAF9" w14:textId="77777777" w:rsidR="00FC5496" w:rsidRPr="005905D7" w:rsidRDefault="00FC5496" w:rsidP="006B4CB8">
      <w:pPr>
        <w:pStyle w:val="Heading1"/>
        <w:spacing w:line="360" w:lineRule="auto"/>
      </w:pPr>
      <w:r w:rsidRPr="005905D7">
        <w:t>LINIA 116</w:t>
      </w:r>
    </w:p>
    <w:p w14:paraId="4273D3AD" w14:textId="77777777" w:rsidR="00FC5496" w:rsidRPr="005905D7" w:rsidRDefault="00FC5496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FC5496" w:rsidRPr="00743905" w14:paraId="30382DE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5901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6E4D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1+700</w:t>
            </w:r>
          </w:p>
          <w:p w14:paraId="4377726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27D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4D5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Filiași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3F2B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428A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93E2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003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4A40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496" w:rsidRPr="00743905" w14:paraId="6645CB0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AB2C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9B2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6E8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FE52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74C8D9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D916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02F4E4C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7514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234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852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8F6E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F5A4CE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FC5496" w:rsidRPr="00743905" w14:paraId="2E37C8F7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CED2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0AC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7E5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46A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6C0FCC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8FF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3179E43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86EC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DD42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F86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6A6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FC5496" w:rsidRPr="00743905" w14:paraId="5C16C0E6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7ED4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4F5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FC5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B53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B6861A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1E784F97" w14:textId="77777777" w:rsidR="00FC5496" w:rsidRPr="00743905" w:rsidRDefault="00FC5496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259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654D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2B72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5A2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5F2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496" w:rsidRPr="00743905" w14:paraId="0A36F40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0DF2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E75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BF3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113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77FE722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35C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4402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B34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821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828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19D4A4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C5496" w:rsidRPr="00743905" w14:paraId="1FEE62D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D53C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4D9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382602D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481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DE4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616BCB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674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2FB3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8C0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52D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E74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C6B6AD5" w14:textId="77777777" w:rsidR="00FC5496" w:rsidRPr="0007721B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5496" w:rsidRPr="00743905" w14:paraId="00090BA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B14C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7180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319FFA8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6A9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7FD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EAFB1E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7BC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5630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419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E7C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E5E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1A2DD1B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5496" w:rsidRPr="00743905" w14:paraId="440BBBA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045E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9046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396893F0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351A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1B4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EDC93B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73B2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7811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D62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75E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E42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25EA5C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5496" w:rsidRPr="00743905" w14:paraId="0AB1FAA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047C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C477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418E4A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587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CFB7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1284F3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992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E1B4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985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6B2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0663" w14:textId="77777777" w:rsidR="00FC5496" w:rsidRPr="00537749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FC5496" w:rsidRPr="00743905" w14:paraId="3B69017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B32E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D5B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579367F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19F7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EB27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7EC2098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D85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0487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8C2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921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1381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251540F0" w14:textId="77777777" w:rsidR="00FC5496" w:rsidRPr="005A7670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5496" w:rsidRPr="00743905" w14:paraId="272CEB0E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261D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0D1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DE9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09A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0CCD7FF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42B241C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3BF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A70ABE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AA34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9A6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4C7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8D2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496" w:rsidRPr="00743905" w14:paraId="685A227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372E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90F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2DF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304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05FB01A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D517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9045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9AC2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C95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BF4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16161617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C5496" w:rsidRPr="00743905" w14:paraId="1BD23A26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B660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7E1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B31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1E1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03BA98A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287DE93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106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104A5F8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0401158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04E624A4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0C18643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ECA19E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A510C7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53B7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55D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FCF2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747B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DAF5EB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FC5496" w:rsidRPr="00743905" w14:paraId="6AE41A0D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9433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64E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063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BE47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3CD57BE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4FF635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B98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7BE531D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A462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06F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F08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0067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FC5496" w:rsidRPr="00743905" w14:paraId="35ECE1C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4C20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4BA7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325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0F7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5184168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0C0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7F73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31D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22B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6CC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7667946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EB6627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C5496" w:rsidRPr="00743905" w14:paraId="41733B7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41B8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130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3E83A01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0E9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4D5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936C8B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1B5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FDA5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692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B83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CE8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EFED661" w14:textId="77777777" w:rsidR="00FC5496" w:rsidRPr="001D7D9E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496" w:rsidRPr="00743905" w14:paraId="01C4A66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A07C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C2F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326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8DE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0A0CE9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06C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EC7941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0988807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54B467F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0ED5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C48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CC3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AEF8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A895667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FC5496" w:rsidRPr="00743905" w14:paraId="13367413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8AEC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6C1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453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EB7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E029BE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DF4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5DD81A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1CEF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EB0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E64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1C9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496" w:rsidRPr="00743905" w14:paraId="3AE98414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C9DB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9EF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48D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FA7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5E5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B2856FE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059E463D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3F93E4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9C90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079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3BE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4B9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FC5496" w:rsidRPr="00743905" w14:paraId="32AD0E7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B607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FE4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7FAC1FB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D6A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811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ED72BD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D04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4962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F08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EA52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549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BE7B238" w14:textId="77777777" w:rsidR="00FC5496" w:rsidRPr="0007721B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5496" w:rsidRPr="00743905" w14:paraId="7A3A222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02D0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AAA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6D9067E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4C0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A87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EFEF99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6647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7E98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6E0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D01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028F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A89F99F" w14:textId="77777777" w:rsidR="00FC5496" w:rsidRPr="0095174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5496" w:rsidRPr="00743905" w14:paraId="2C4BAA8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0065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EE7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576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785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43E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DC25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1CE9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026AC33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64D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1446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496" w:rsidRPr="00743905" w14:paraId="70D668F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DD5A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C8C0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1BA4156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542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2631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2DC4EDD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6277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57C1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6FF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2872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8A97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496" w:rsidRPr="00743905" w14:paraId="52B7F7F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C391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9614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4FCF2F3E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3D48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D23D" w14:textId="77777777" w:rsidR="00FC5496" w:rsidRDefault="00FC5496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15F15B42" w14:textId="77777777" w:rsidR="00FC5496" w:rsidRPr="00743905" w:rsidRDefault="00FC5496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B86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62C7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27B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4C8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C7F5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496" w:rsidRPr="00743905" w14:paraId="791D99D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AECA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7E35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1BE396CA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8D91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A069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5C69A07A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5B5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C51E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BF5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D28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9429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C5496" w:rsidRPr="00743905" w14:paraId="52B680C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FE94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662F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3C15DAA3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7695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0406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2AAA487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322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01F2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AF0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759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02F7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496" w:rsidRPr="00743905" w14:paraId="41D910C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B507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99C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03C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0AB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5820BB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266C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259BBA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B4E8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0DD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9CD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8107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276C7B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FC5496" w:rsidRPr="00743905" w14:paraId="05896C1D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4C7A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C847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0B1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F74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04C945C7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8869FF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655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6A03F1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9E64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22E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5AE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247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496" w:rsidRPr="00743905" w14:paraId="20643A5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3788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093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68DE4E4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0F0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38F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744A545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5E8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67A5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FAA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F77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7FEB" w14:textId="77777777" w:rsidR="00FC5496" w:rsidRPr="00351657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FC5496" w:rsidRPr="00743905" w14:paraId="7EE13AAC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82AF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544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214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A50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53ED615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4BB8E2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838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7A4C5C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6206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797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8D2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A60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496" w:rsidRPr="00743905" w14:paraId="181A10F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DA6A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D22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CEA2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DED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70639F1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619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33CB4A7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44BB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A08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8E9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12C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496" w:rsidRPr="00743905" w14:paraId="3A19E39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A213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9967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5D8FF0D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3B9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5D93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9F3D54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D40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4AAB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3D1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7352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F43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496" w:rsidRPr="00743905" w14:paraId="1051366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944B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B2B2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10CA526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DC2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B59C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75BFBA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620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9182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1D9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088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46D6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1EE5C21" w14:textId="77777777" w:rsidR="00FC5496" w:rsidRPr="003B409E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5496" w:rsidRPr="00743905" w14:paraId="127A128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F426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0A68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5072FEE3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32C3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5D0D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FB7790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584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B297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4A2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D1B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77D6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496" w:rsidRPr="00743905" w14:paraId="2183AB0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9675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FE2A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759F6E3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2A5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77E9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A16039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30F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5863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BF2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332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7181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12131E2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5496" w:rsidRPr="00743905" w14:paraId="499A8BD6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2199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DB6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AD3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7E2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381D7FD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EBDCF0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A97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ABE3D9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4091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C07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404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01D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496" w:rsidRPr="00743905" w14:paraId="665F17F5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7393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984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71CFDFB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50D7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399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5F3069B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935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F567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3BD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B07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29B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C5496" w:rsidRPr="00743905" w14:paraId="2AA7A851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F5BC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1513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4355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EE05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2871FD00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803B1E8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E102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EE0C76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33FA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CB4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F56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65AD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496" w:rsidRPr="00743905" w14:paraId="2E21C2B7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F8AC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E91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65C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939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47B7750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4107D2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408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D1F0C9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76AA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483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A54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3DD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496" w:rsidRPr="00743905" w14:paraId="01FC6667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BD52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E0A2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6C48BA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851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A8E1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BF6C4A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6A3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FCF4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D3D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9A1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C8F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496" w:rsidRPr="00743905" w14:paraId="6EA3D073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3996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03D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13F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E7E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05BEFE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E46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05D36D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728C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636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AB5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9CD7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FC5496" w:rsidRPr="00743905" w14:paraId="7D50594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BECB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44B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171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95D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22AD29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CBF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ABE3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016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83E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C51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FC5496" w:rsidRPr="00743905" w14:paraId="288AAB14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C2AD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1E3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2D1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015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E1C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F0A6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DF0D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2363F24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7D42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180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FC5496" w:rsidRPr="00743905" w14:paraId="77C29B45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D795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6D9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C48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3421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9B9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0C9B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6FD8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B3FF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014B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FC5496" w:rsidRPr="00743905" w14:paraId="00B2EB6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9E2C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04C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3DC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D6D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6E54AE4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7C8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DED5E9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2B6E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08B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CBD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019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496" w:rsidRPr="00743905" w14:paraId="4B31488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BD6A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7F4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77D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7EE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6C07418C" w14:textId="77777777" w:rsidR="00FC5496" w:rsidRPr="00D73778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8075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9CEF83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75F5" w14:textId="77777777" w:rsidR="00FC5496" w:rsidRPr="00D73778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E3E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4C6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787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496" w:rsidRPr="00743905" w14:paraId="2E2A746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12D9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E452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27A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3A4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FB34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ABB7" w14:textId="77777777" w:rsidR="00FC5496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8F2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344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182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FC5496" w:rsidRPr="00743905" w14:paraId="4D64C11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0854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5CD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E4F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ECC3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F55D98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8822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97E43B6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3BF88245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47AA7326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11049B9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4501" w14:textId="77777777" w:rsidR="00FC5496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088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589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7762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312DA18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3545AF5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FC5496" w:rsidRPr="00743905" w14:paraId="69897D2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C447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B17B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228AA5C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CB4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A35B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8D4D33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DA3E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60A1" w14:textId="77777777" w:rsidR="00FC5496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CDB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AFE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7F31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FC5496" w:rsidRPr="00743905" w14:paraId="06DE39D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0349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DC7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808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874A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73E0517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09B7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7A77" w14:textId="77777777" w:rsidR="00FC5496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D78E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725F68D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869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C0B2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FC5496" w:rsidRPr="00743905" w14:paraId="3F8926F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CA65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3DA4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71DB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97A7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615CB3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E0D1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7CDA" w14:textId="77777777" w:rsidR="00FC5496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A99C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7B00AD85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BE13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DB5B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496" w:rsidRPr="00743905" w14:paraId="36108F9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F98B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04FD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255404A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43AD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3A2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0A1098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DA61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C6FB" w14:textId="77777777" w:rsidR="00FC5496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5BE2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AC0B8A1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D5EC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ABFB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496" w:rsidRPr="00743905" w14:paraId="36CE2DD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00F9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32FE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E848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D9D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49CC69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018C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9543E83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1FEEFB96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E3674B9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9EC4" w14:textId="77777777" w:rsidR="00FC5496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C2F0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1CE0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6CE1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DB3D3B9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FC5496" w:rsidRPr="00743905" w14:paraId="2AEC58AA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251D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901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ACC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656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3F6C83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842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DA34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CC2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47D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E21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496" w:rsidRPr="00743905" w14:paraId="26BBFA77" w14:textId="77777777">
        <w:trPr>
          <w:cantSplit/>
          <w:trHeight w:val="883"/>
          <w:jc w:val="center"/>
        </w:trPr>
        <w:tc>
          <w:tcPr>
            <w:tcW w:w="635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3B56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3A50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1ABA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4197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4CF80689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621F96F3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70EED8AB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03A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9D98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A317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3F7E7F2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ADD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20</w:t>
            </w:r>
          </w:p>
        </w:tc>
        <w:tc>
          <w:tcPr>
            <w:tcW w:w="2486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230A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3241F0B4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 semnalizată în trepte.</w:t>
            </w:r>
          </w:p>
        </w:tc>
      </w:tr>
      <w:tr w:rsidR="00FC5496" w:rsidRPr="00743905" w14:paraId="1C7391C3" w14:textId="77777777">
        <w:trPr>
          <w:cantSplit/>
          <w:trHeight w:val="367"/>
          <w:jc w:val="center"/>
        </w:trPr>
        <w:tc>
          <w:tcPr>
            <w:tcW w:w="63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6F3D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3FFE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BC07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40B1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B292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76F0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9E3E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0F108E30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60+720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7CDD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F151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496" w:rsidRPr="00743905" w14:paraId="754B1F2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9772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AD5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633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AD1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1407089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D854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2F350D4C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214BDCF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176B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515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5EF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9DF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496" w:rsidRPr="00743905" w14:paraId="381D30A2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A529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0F82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9A22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F520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6A78ABD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EB9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E370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0286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276AA96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467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04F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496" w:rsidRPr="00743905" w14:paraId="181CFDA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7EB5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C702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7C3B8F1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266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BDA5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2E062B53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D476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8D61" w14:textId="77777777" w:rsidR="00FC5496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AC4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611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14D5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496" w:rsidRPr="00743905" w14:paraId="2E2CEB2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CEEF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6EAE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3B31EA78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CE98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5E41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DC2D6ED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30EB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73B8" w14:textId="77777777" w:rsidR="00FC5496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5D9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6A1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4CE6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496" w:rsidRPr="00743905" w14:paraId="4C88CA7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D13F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197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607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843B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EF9D00F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9667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EE26" w14:textId="77777777" w:rsidR="00FC5496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DDA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26B2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1CE8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496" w:rsidRPr="00743905" w14:paraId="66C82FF3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384A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33AA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4ECBF73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FFE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061B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55311FF0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58A31AC5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446D69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AB8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49FC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30A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2925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1AB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496" w:rsidRPr="00743905" w14:paraId="2CAF8ED4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5ED6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FE4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B42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A41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4F43274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6F03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F1DA3F9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3F28782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2AD7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363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0FE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E94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FC5496" w:rsidRPr="00743905" w14:paraId="7C2B2B60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37C6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A23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DD8F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93C9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65DB61E1" w14:textId="77777777" w:rsidR="00FC5496" w:rsidRPr="00CD295A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E91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67A8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705F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875CC4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522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68E6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496" w:rsidRPr="00743905" w14:paraId="09B24C7A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EA67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33E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1D0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4FF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960445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0D2BA63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2EB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C2D803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189D7DA1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3851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696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2097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F7D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496" w:rsidRPr="00743905" w14:paraId="51462ACC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957A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22C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8570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DC4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FD5474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41D6EF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449B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4F2D078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3D1E" w14:textId="77777777" w:rsidR="00FC5496" w:rsidRPr="00743905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AA92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9AD9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61AE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496" w:rsidRPr="00743905" w14:paraId="57BF4FC9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C51B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4CFC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57E2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47FF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8070C1A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3510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64B4" w14:textId="77777777" w:rsidR="00FC5496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2894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91C7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5B3C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1CCEBB68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41F83782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A764EF0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FC5496" w:rsidRPr="00743905" w14:paraId="32AE56CA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C2DC" w14:textId="77777777" w:rsidR="00FC5496" w:rsidRPr="00743905" w:rsidRDefault="00FC5496" w:rsidP="00FC54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60E3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E50A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A525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10C6797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DBF3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2D790026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60789D9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A400DB8" w14:textId="77777777" w:rsidR="00FC5496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150C" w14:textId="77777777" w:rsidR="00FC5496" w:rsidRDefault="00FC549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58F5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828D" w14:textId="77777777" w:rsidR="00FC5496" w:rsidRPr="00743905" w:rsidRDefault="00FC549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2301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2CCB7A6" w14:textId="77777777" w:rsidR="00FC5496" w:rsidRDefault="00FC549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6544440B" w14:textId="77777777" w:rsidR="00FC5496" w:rsidRPr="005905D7" w:rsidRDefault="00FC5496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45F019A4" w14:textId="77777777" w:rsidR="00FC5496" w:rsidRDefault="00FC5496" w:rsidP="007246D0">
      <w:pPr>
        <w:pStyle w:val="Heading1"/>
        <w:spacing w:line="360" w:lineRule="auto"/>
      </w:pPr>
      <w:r>
        <w:t>LINIA 117</w:t>
      </w:r>
    </w:p>
    <w:p w14:paraId="27148FAE" w14:textId="77777777" w:rsidR="00FC5496" w:rsidRDefault="00FC5496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C5496" w14:paraId="05DE21C9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DDA7" w14:textId="77777777" w:rsidR="00FC5496" w:rsidRDefault="00FC5496" w:rsidP="00FC54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288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696BD39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BD5D" w14:textId="77777777" w:rsidR="00FC5496" w:rsidRPr="00AA7E4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888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45BA900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74B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B3A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BED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844A" w14:textId="77777777" w:rsidR="00FC5496" w:rsidRPr="00AA7E4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F594" w14:textId="77777777" w:rsidR="00FC5496" w:rsidRDefault="00FC549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05F2A5FC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C89A" w14:textId="77777777" w:rsidR="00FC5496" w:rsidRDefault="00FC5496" w:rsidP="00FC54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98B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2CA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AE6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1B6E687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462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79F66D6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3EF8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B5D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DBC8" w14:textId="77777777" w:rsidR="00FC5496" w:rsidRPr="00AA7E4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9054" w14:textId="77777777" w:rsidR="00FC5496" w:rsidRDefault="00FC549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1B9D7BB2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6241" w14:textId="77777777" w:rsidR="00FC5496" w:rsidRDefault="00FC5496" w:rsidP="00FC54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29C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CE01" w14:textId="77777777" w:rsidR="00FC5496" w:rsidRPr="00AA7E4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D41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7098DE2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8AC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28450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6CB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8BA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7F34" w14:textId="77777777" w:rsidR="00FC5496" w:rsidRPr="00AA7E4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B932" w14:textId="77777777" w:rsidR="00FC5496" w:rsidRDefault="00FC549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1C113460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2EEA" w14:textId="77777777" w:rsidR="00FC5496" w:rsidRDefault="00FC5496" w:rsidP="00FC54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72E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65C8" w14:textId="77777777" w:rsidR="00FC5496" w:rsidRPr="00AA7E4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7D4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652BDB8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39A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2ABB044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639EEEC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633A445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4D5CC2D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173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1E1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A63A" w14:textId="77777777" w:rsidR="00FC5496" w:rsidRPr="00AA7E4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EB6A" w14:textId="77777777" w:rsidR="00FC5496" w:rsidRDefault="00FC549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6FBF4502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0BCF" w14:textId="77777777" w:rsidR="00FC5496" w:rsidRDefault="00FC5496" w:rsidP="00FC54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E23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F010" w14:textId="77777777" w:rsidR="00FC5496" w:rsidRPr="00AA7E4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6E9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0E30ED2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B78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ABB960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1977582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127E4A5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1F74BA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571DB07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8F9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41F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1CA5" w14:textId="77777777" w:rsidR="00FC5496" w:rsidRPr="00AA7E4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8CFA" w14:textId="77777777" w:rsidR="00FC5496" w:rsidRDefault="00FC549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FC5496" w14:paraId="33C0A0C5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570A" w14:textId="77777777" w:rsidR="00FC5496" w:rsidRDefault="00FC5496" w:rsidP="00FC54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D11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D4AC" w14:textId="77777777" w:rsidR="00FC5496" w:rsidRPr="00AA7E4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987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6721AA4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7E5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33C92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EF28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BEB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CBD1" w14:textId="77777777" w:rsidR="00FC5496" w:rsidRPr="00AA7E4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F541" w14:textId="77777777" w:rsidR="00FC5496" w:rsidRPr="00F35A05" w:rsidRDefault="00FC549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592B98E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7D74" w14:textId="77777777" w:rsidR="00FC5496" w:rsidRDefault="00FC5496" w:rsidP="00FC54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CDD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55BD9C5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D36F" w14:textId="77777777" w:rsidR="00FC5496" w:rsidRPr="00AA7E4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2AE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2609E69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C59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004F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90F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4640" w14:textId="77777777" w:rsidR="00FC5496" w:rsidRPr="00AA7E4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E743" w14:textId="77777777" w:rsidR="00FC5496" w:rsidRDefault="00FC549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18509DB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C703" w14:textId="77777777" w:rsidR="00FC5496" w:rsidRDefault="00FC5496" w:rsidP="00FC54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B52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64C5" w14:textId="77777777" w:rsidR="00FC5496" w:rsidRPr="00AA7E4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BDF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4365BC3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841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C3293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3DA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461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E341" w14:textId="77777777" w:rsidR="00FC5496" w:rsidRPr="00AA7E4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1AF7" w14:textId="77777777" w:rsidR="00FC5496" w:rsidRDefault="00FC549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3EE95437" w14:textId="77777777" w:rsidR="00FC5496" w:rsidRDefault="00FC549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67BE75BA" w14:textId="77777777" w:rsidR="00FC5496" w:rsidRDefault="00FC5496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211A8BCD" w14:textId="77777777" w:rsidR="00D42A3B" w:rsidRDefault="00D42A3B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3C5FA3A0" w14:textId="77777777" w:rsidR="00D42A3B" w:rsidRDefault="00D42A3B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0BAEF5CC" w14:textId="77777777" w:rsidR="00D42A3B" w:rsidRDefault="00D42A3B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09AECAC7" w14:textId="77777777" w:rsidR="00D42A3B" w:rsidRDefault="00D42A3B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25E714A9" w14:textId="77777777" w:rsidR="00D42A3B" w:rsidRDefault="00D42A3B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69288FBC" w14:textId="77777777" w:rsidR="00D42A3B" w:rsidRDefault="00D42A3B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48FFA38F" w14:textId="77777777" w:rsidR="00D42A3B" w:rsidRDefault="00D42A3B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37FFE87E" w14:textId="77777777" w:rsidR="00D42A3B" w:rsidRDefault="00D42A3B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291B55C9" w14:textId="77777777" w:rsidR="00D42A3B" w:rsidRDefault="00D42A3B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3A0A1C02" w14:textId="77777777" w:rsidR="00D42A3B" w:rsidRDefault="00D42A3B" w:rsidP="009B0B28">
      <w:pPr>
        <w:pStyle w:val="Heading1"/>
        <w:spacing w:line="360" w:lineRule="auto"/>
      </w:pPr>
    </w:p>
    <w:p w14:paraId="36F1CC8E" w14:textId="556472EA" w:rsidR="00FC5496" w:rsidRDefault="00FC5496" w:rsidP="009B0B28">
      <w:pPr>
        <w:pStyle w:val="Heading1"/>
        <w:spacing w:line="360" w:lineRule="auto"/>
      </w:pPr>
      <w:r>
        <w:t>LINIA 119 A</w:t>
      </w:r>
    </w:p>
    <w:p w14:paraId="75413987" w14:textId="77777777" w:rsidR="00FC5496" w:rsidRDefault="00FC5496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C5496" w14:paraId="21946C29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D6FE" w14:textId="77777777" w:rsidR="00FC5496" w:rsidRDefault="00FC5496" w:rsidP="00FC5496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BE4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29CD0BE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6448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E83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73C63E9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402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30F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9BC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7E9A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AB9B00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50A33E2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56061C63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2D5482B0" w14:textId="77777777" w:rsidR="00D42A3B" w:rsidRDefault="00D42A3B">
      <w:pPr>
        <w:spacing w:before="40" w:after="40" w:line="192" w:lineRule="auto"/>
        <w:ind w:right="57"/>
        <w:rPr>
          <w:sz w:val="20"/>
          <w:lang w:val="ro-RO"/>
        </w:rPr>
      </w:pPr>
    </w:p>
    <w:p w14:paraId="439C11D2" w14:textId="77777777" w:rsidR="00D42A3B" w:rsidRDefault="00D42A3B">
      <w:pPr>
        <w:spacing w:before="40" w:after="40" w:line="192" w:lineRule="auto"/>
        <w:ind w:right="57"/>
        <w:rPr>
          <w:sz w:val="20"/>
          <w:lang w:val="ro-RO"/>
        </w:rPr>
      </w:pPr>
    </w:p>
    <w:p w14:paraId="3853580E" w14:textId="77777777" w:rsidR="00FC5496" w:rsidRDefault="00FC5496" w:rsidP="006B57C6">
      <w:pPr>
        <w:pStyle w:val="Heading1"/>
        <w:spacing w:line="360" w:lineRule="auto"/>
      </w:pPr>
      <w:r>
        <w:t>LINIA 120</w:t>
      </w:r>
    </w:p>
    <w:p w14:paraId="7065E707" w14:textId="77777777" w:rsidR="00FC5496" w:rsidRDefault="00FC5496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C5496" w14:paraId="3DC4824A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DE7F" w14:textId="77777777" w:rsidR="00FC5496" w:rsidRDefault="00FC5496" w:rsidP="00FC54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77C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6F6D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89C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702587A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301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E8FBB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F0E2E3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5E10DD4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8060E9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B698A5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331C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6F6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4930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B73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FC5496" w14:paraId="2FF89DE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36B6" w14:textId="77777777" w:rsidR="00FC5496" w:rsidRDefault="00FC5496" w:rsidP="00FC54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B83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4BC8DBA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B9A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39C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19C62F6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7CE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432C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AAA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AC72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4FA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4DA3F9EF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8824" w14:textId="77777777" w:rsidR="00FC5496" w:rsidRDefault="00FC5496" w:rsidP="00FC54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D14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6DFA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CE9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3E5218C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750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BAB4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5C8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E91B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9BE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86F64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FC5496" w14:paraId="2603B718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195F" w14:textId="77777777" w:rsidR="00FC5496" w:rsidRDefault="00FC5496" w:rsidP="00FC54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194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2C88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58F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5EDFC36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731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7A0CCD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1046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21C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7D2D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210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78092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FC5496" w14:paraId="31F317E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E7B6" w14:textId="77777777" w:rsidR="00FC5496" w:rsidRDefault="00FC5496" w:rsidP="00FC54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22B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5E9961A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279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390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6CF56AD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4A2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4225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35D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8658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C6D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64BBD0C7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D580" w14:textId="77777777" w:rsidR="00FC5496" w:rsidRDefault="00FC5496" w:rsidP="00FC54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634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3C4B2AC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FC0A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E1E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7C5E2AD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332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354F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D3A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2068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09D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7761D1DC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414E" w14:textId="77777777" w:rsidR="00FC5496" w:rsidRDefault="00FC5496" w:rsidP="00FC54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0D1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680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964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20E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A106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523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360B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F59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FC5496" w14:paraId="3D28AB51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D89C" w14:textId="77777777" w:rsidR="00FC5496" w:rsidRDefault="00FC5496" w:rsidP="00FC54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C3E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703DFF5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433D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293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0EDBFE3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B9B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EE30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643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04A6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FB0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7FFD25F1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0DDE" w14:textId="77777777" w:rsidR="00FC5496" w:rsidRDefault="00FC5496" w:rsidP="00FC54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EB3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7EF4A61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D04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7E5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C8C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FC1F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0C2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F44F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40C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5A7618C8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9C17" w14:textId="77777777" w:rsidR="00FC5496" w:rsidRDefault="00FC5496" w:rsidP="00FC54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FCD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5B2D9FD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FB5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912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366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B5F3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35B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ADA4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2A7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621E2AEC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8CBD" w14:textId="77777777" w:rsidR="00FC5496" w:rsidRDefault="00FC5496" w:rsidP="00FC54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37E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0AEB765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8E3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965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B1A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937B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D5E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3737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F2F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2C0E60F9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923A" w14:textId="77777777" w:rsidR="00FC5496" w:rsidRDefault="00FC5496" w:rsidP="00FC54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838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6F499E5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862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7D2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524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942D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794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BD01" w14:textId="77777777" w:rsidR="00FC5496" w:rsidRPr="009B4D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BC1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EAB0726" w14:textId="77777777" w:rsidR="00FC5496" w:rsidRDefault="00FC5496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77FA0EE0" w14:textId="77777777" w:rsidR="00FC5496" w:rsidRDefault="00FC5496" w:rsidP="00094CC3">
      <w:pPr>
        <w:pStyle w:val="Heading1"/>
        <w:spacing w:line="360" w:lineRule="auto"/>
      </w:pPr>
      <w:r>
        <w:t>LINIA 122</w:t>
      </w:r>
    </w:p>
    <w:p w14:paraId="4F199C6A" w14:textId="77777777" w:rsidR="00FC5496" w:rsidRDefault="00FC5496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C5496" w14:paraId="46DD9919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5DDC" w14:textId="77777777" w:rsidR="00FC5496" w:rsidRDefault="00FC5496" w:rsidP="00FC549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821D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470F" w14:textId="77777777" w:rsidR="00FC5496" w:rsidRPr="006810C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F0F3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538186B3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5480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5, 7, 9, 11, 13, 15, 17, 19, 21, 27, 12, 16, 24, 26, 28, 32, 34, 36, 38, 40, 42, 44, 46, 50 </w:t>
            </w:r>
          </w:p>
          <w:p w14:paraId="05CB7351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A278" w14:textId="77777777" w:rsidR="00FC5496" w:rsidRPr="00F834E0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D0B4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4D93" w14:textId="77777777" w:rsidR="00FC5496" w:rsidRPr="00F834E0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E57A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937ADF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3, 4 și 6.</w:t>
            </w:r>
          </w:p>
        </w:tc>
      </w:tr>
      <w:tr w:rsidR="00FC5496" w14:paraId="77D13660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36FD" w14:textId="77777777" w:rsidR="00FC5496" w:rsidRDefault="00FC5496" w:rsidP="00FC549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58C2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E3F1" w14:textId="77777777" w:rsidR="00FC5496" w:rsidRPr="006810C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69BF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11708C05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682C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16FC" w14:textId="77777777" w:rsidR="00FC5496" w:rsidRPr="00F834E0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8176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6362" w14:textId="77777777" w:rsidR="00FC5496" w:rsidRPr="00F834E0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866F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071F9AA9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E9DA" w14:textId="77777777" w:rsidR="00FC5496" w:rsidRDefault="00FC5496" w:rsidP="00FC549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161A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CF57" w14:textId="77777777" w:rsidR="00FC5496" w:rsidRPr="006810C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2C07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53EBBFD7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62B76E5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XIV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F63A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0FECA0B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16 </w:t>
            </w:r>
          </w:p>
          <w:p w14:paraId="4999B999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97205DD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C814" w14:textId="77777777" w:rsidR="00FC5496" w:rsidRPr="00F834E0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641C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4C87" w14:textId="77777777" w:rsidR="00FC5496" w:rsidRPr="00F834E0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C662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6EDBBA57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FF03" w14:textId="77777777" w:rsidR="00FC5496" w:rsidRDefault="00FC5496" w:rsidP="00FC549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0A14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6+733</w:t>
            </w:r>
          </w:p>
          <w:p w14:paraId="499F81FF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00A9" w14:textId="77777777" w:rsidR="00FC5496" w:rsidRPr="006810C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11E2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376BF7AC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62E4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A3C3" w14:textId="77777777" w:rsidR="00FC5496" w:rsidRPr="00F834E0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4EFF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80B3" w14:textId="77777777" w:rsidR="00FC5496" w:rsidRPr="00F834E0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3ACD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E887CB6" w14:textId="77777777" w:rsidR="00FC5496" w:rsidRDefault="00FC5496">
      <w:pPr>
        <w:spacing w:before="40" w:line="192" w:lineRule="auto"/>
        <w:ind w:right="57"/>
        <w:rPr>
          <w:sz w:val="20"/>
          <w:lang w:val="ro-RO"/>
        </w:rPr>
      </w:pPr>
    </w:p>
    <w:p w14:paraId="340360AF" w14:textId="77777777" w:rsidR="00FC5496" w:rsidRDefault="00FC5496" w:rsidP="004365A5">
      <w:pPr>
        <w:pStyle w:val="Heading1"/>
        <w:spacing w:line="276" w:lineRule="auto"/>
      </w:pPr>
      <w:r>
        <w:t>LINIA 123</w:t>
      </w:r>
    </w:p>
    <w:p w14:paraId="00A0EB2D" w14:textId="77777777" w:rsidR="00FC5496" w:rsidRDefault="00FC5496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FC5496" w14:paraId="4C6AB32D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C968" w14:textId="77777777" w:rsidR="00FC5496" w:rsidRDefault="00FC5496" w:rsidP="00FC54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6D2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451061D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EFF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8F9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735AB58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953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606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5DC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79E6" w14:textId="77777777" w:rsidR="00FC5496" w:rsidRPr="008E041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3CA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6711C5BF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9D64" w14:textId="77777777" w:rsidR="00FC5496" w:rsidRDefault="00FC5496" w:rsidP="00FC54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C93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0C3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52A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60B6640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4EB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903A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D63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D678" w14:textId="77777777" w:rsidR="00FC5496" w:rsidRPr="008E041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63B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56CD6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FC5496" w14:paraId="7EA0B5B1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237A" w14:textId="77777777" w:rsidR="00FC5496" w:rsidRDefault="00FC5496" w:rsidP="00FC54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D92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CB9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531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4911816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182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1BF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8D3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A4C5" w14:textId="77777777" w:rsidR="00FC5496" w:rsidRPr="008E041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EF3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766747CD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0603FDE3" w14:textId="77777777" w:rsidR="00FC5496" w:rsidRDefault="00FC5496" w:rsidP="00F078FE">
      <w:pPr>
        <w:pStyle w:val="Heading1"/>
        <w:spacing w:line="360" w:lineRule="auto"/>
      </w:pPr>
      <w:r>
        <w:t>LINIA 124</w:t>
      </w:r>
    </w:p>
    <w:p w14:paraId="622F9181" w14:textId="77777777" w:rsidR="00FC5496" w:rsidRDefault="00FC5496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C5496" w14:paraId="3F2AF95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E9DD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A19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1E8A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5C7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29196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EFF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659A0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69A3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786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716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F9D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1F08D5" w14:paraId="7975FD9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F816" w14:textId="77777777" w:rsidR="00FC5496" w:rsidRPr="00A75A00" w:rsidRDefault="00FC5496" w:rsidP="00FC549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4566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38FD" w14:textId="77777777" w:rsidR="00FC5496" w:rsidRPr="001F08D5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2112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E47D3C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74D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038104C0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F1A6" w14:textId="77777777" w:rsidR="00FC5496" w:rsidRPr="001F08D5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341D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08F6" w14:textId="77777777" w:rsidR="00FC5496" w:rsidRPr="001F08D5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A9B2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A8F3E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5A1772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E63E5DC" w14:textId="77777777" w:rsidR="00FC5496" w:rsidRPr="001F08D5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FC5496" w14:paraId="08D9E36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6D70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249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E34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625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E9FF4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A9F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856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934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2D95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887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C6272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C5496" w:rsidRPr="00A8307A" w14:paraId="0F8A5E3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E293" w14:textId="77777777" w:rsidR="00FC5496" w:rsidRPr="00A75A00" w:rsidRDefault="00FC5496" w:rsidP="00FC549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FA6A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AC9E" w14:textId="77777777" w:rsidR="00FC5496" w:rsidRPr="0017752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09C2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522194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1D42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356F" w14:textId="77777777" w:rsidR="00FC5496" w:rsidRPr="0017752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AF9B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7D57" w14:textId="77777777" w:rsidR="00FC5496" w:rsidRPr="0017752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36A3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FB08B8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C5496" w:rsidRPr="00A8307A" w14:paraId="3630E9B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9ED2" w14:textId="77777777" w:rsidR="00FC5496" w:rsidRPr="00A75A00" w:rsidRDefault="00FC5496" w:rsidP="00FC549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C563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64C5" w14:textId="77777777" w:rsidR="00FC5496" w:rsidRPr="00AF6A3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B282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4CF001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3AD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FE3A32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862E" w14:textId="77777777" w:rsidR="00FC5496" w:rsidRPr="00AF6A3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497D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EB6B" w14:textId="77777777" w:rsidR="00FC5496" w:rsidRPr="00AF6A3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4BC0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74E376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646F01F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A76AF53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C5496" w:rsidRPr="00A8307A" w14:paraId="50E6B45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780A" w14:textId="77777777" w:rsidR="00FC5496" w:rsidRPr="00A75A00" w:rsidRDefault="00FC5496" w:rsidP="00FC549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C797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A8EC" w14:textId="77777777" w:rsidR="00FC5496" w:rsidRPr="00AF6A3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40FF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599E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64ADA36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0A24552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56B8" w14:textId="77777777" w:rsidR="00FC5496" w:rsidRPr="00AF6A3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BB51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F089" w14:textId="77777777" w:rsidR="00FC5496" w:rsidRPr="00AF6A3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9702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894D61C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C5496" w:rsidRPr="00A8307A" w14:paraId="43ACF68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EC23" w14:textId="77777777" w:rsidR="00FC5496" w:rsidRPr="00A75A00" w:rsidRDefault="00FC5496" w:rsidP="00FC549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D5D5" w14:textId="77777777" w:rsidR="00FC5496" w:rsidRPr="00A8307A" w:rsidRDefault="00FC5496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FB10" w14:textId="77777777" w:rsidR="00FC5496" w:rsidRPr="00AF6A38" w:rsidRDefault="00FC5496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4E83" w14:textId="77777777" w:rsidR="00FC5496" w:rsidRPr="00A8307A" w:rsidRDefault="00FC5496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A5D3" w14:textId="77777777" w:rsidR="00FC5496" w:rsidRDefault="00FC5496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A145E6" w14:textId="77777777" w:rsidR="00FC5496" w:rsidRDefault="00FC5496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50375DF" w14:textId="77777777" w:rsidR="00FC5496" w:rsidRDefault="00FC5496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ECD1" w14:textId="77777777" w:rsidR="00FC5496" w:rsidRDefault="00FC5496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CAB2" w14:textId="77777777" w:rsidR="00FC5496" w:rsidRPr="00A8307A" w:rsidRDefault="00FC5496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CE0D" w14:textId="77777777" w:rsidR="00FC5496" w:rsidRPr="00AF6A38" w:rsidRDefault="00FC5496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BC30" w14:textId="77777777" w:rsidR="00FC5496" w:rsidRPr="00D66AFF" w:rsidRDefault="00FC5496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52F53C1" w14:textId="77777777" w:rsidR="00FC5496" w:rsidRDefault="00FC5496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C5496" w:rsidRPr="00A8307A" w14:paraId="36B0A2B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0DC2" w14:textId="77777777" w:rsidR="00FC5496" w:rsidRPr="00A75A00" w:rsidRDefault="00FC5496" w:rsidP="00FC549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AE75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9652" w14:textId="77777777" w:rsidR="00FC5496" w:rsidRPr="00AF6A3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9D22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F6EC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607FD8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5F94" w14:textId="77777777" w:rsidR="00FC5496" w:rsidRPr="00AF6A3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9001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24AC" w14:textId="77777777" w:rsidR="00FC5496" w:rsidRPr="00AF6A3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97B3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FC5496" w:rsidRPr="00A8307A" w14:paraId="7456392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A2FF" w14:textId="77777777" w:rsidR="00FC5496" w:rsidRPr="00A75A00" w:rsidRDefault="00FC5496" w:rsidP="00FC549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D9EB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D893" w14:textId="77777777" w:rsidR="00FC5496" w:rsidRPr="00732832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4ED4" w14:textId="77777777" w:rsidR="00FC5496" w:rsidRPr="00A8307A" w:rsidRDefault="00FC549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F9E32C" w14:textId="77777777" w:rsidR="00FC5496" w:rsidRPr="00A8307A" w:rsidRDefault="00FC549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E5C0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DDA0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2C19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A747" w14:textId="77777777" w:rsidR="00FC5496" w:rsidRPr="00732832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33B8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200D62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0AE45E4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BBF4C7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DAA2B92" w14:textId="77777777" w:rsidR="00FC5496" w:rsidRPr="00A8307A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C5496" w:rsidRPr="00A8307A" w14:paraId="17BB404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B6ED" w14:textId="77777777" w:rsidR="00FC5496" w:rsidRPr="00A75A00" w:rsidRDefault="00FC5496" w:rsidP="00FC549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7964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BC42" w14:textId="77777777" w:rsidR="00FC5496" w:rsidRPr="001033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FC08" w14:textId="77777777" w:rsidR="00FC5496" w:rsidRPr="00A8307A" w:rsidRDefault="00FC549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FF88065" w14:textId="77777777" w:rsidR="00FC5496" w:rsidRPr="00A8307A" w:rsidRDefault="00FC549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7318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0F60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9D6E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70B5" w14:textId="77777777" w:rsidR="00FC5496" w:rsidRPr="001033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B13C" w14:textId="77777777" w:rsidR="00FC5496" w:rsidRPr="00A8307A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1830B4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C111E10" w14:textId="77777777" w:rsidR="00FC5496" w:rsidRPr="00A8307A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496" w:rsidRPr="00A8307A" w14:paraId="585F1B5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BB6F" w14:textId="77777777" w:rsidR="00FC5496" w:rsidRPr="00A75A00" w:rsidRDefault="00FC5496" w:rsidP="00FC549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3F2E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A7D7" w14:textId="77777777" w:rsidR="00FC5496" w:rsidRPr="001033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E508" w14:textId="77777777" w:rsidR="00FC5496" w:rsidRPr="00A8307A" w:rsidRDefault="00FC549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3C8C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409C20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2B26C97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A516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1ABB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3453" w14:textId="77777777" w:rsidR="00FC5496" w:rsidRPr="001033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3D6E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6C1604F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39864C8" w14:textId="77777777" w:rsidR="00FC5496" w:rsidRPr="00A8307A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FC5496" w14:paraId="4F092CF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5B14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E7E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85DF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7B7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87CB6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8D8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04C317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39C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C8C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942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F95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68F9B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693FC8D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FC5496" w:rsidRPr="00A8307A" w14:paraId="4E452F1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A412" w14:textId="77777777" w:rsidR="00FC5496" w:rsidRPr="00A75A00" w:rsidRDefault="00FC5496" w:rsidP="00FC549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240E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D494" w14:textId="77777777" w:rsidR="00FC5496" w:rsidRPr="00B85265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DAAE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A5166E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764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1377F5A8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F7AF" w14:textId="77777777" w:rsidR="00FC5496" w:rsidRPr="00B85265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E39E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05BB" w14:textId="77777777" w:rsidR="00FC5496" w:rsidRPr="00B85265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AEE7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5490D6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5496" w:rsidRPr="00A8307A" w14:paraId="5F62E60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8A66" w14:textId="77777777" w:rsidR="00FC5496" w:rsidRPr="00A75A00" w:rsidRDefault="00FC5496" w:rsidP="00FC549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421F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7BA5" w14:textId="77777777" w:rsidR="00FC5496" w:rsidRPr="00DD472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67B8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C5E492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9000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3D78" w14:textId="77777777" w:rsidR="00FC5496" w:rsidRPr="00DD472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0CF7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60E9" w14:textId="77777777" w:rsidR="00FC5496" w:rsidRPr="00DD472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83D0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8BB31B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5496" w:rsidRPr="00A8307A" w14:paraId="2400743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795B" w14:textId="77777777" w:rsidR="00FC5496" w:rsidRPr="00A75A00" w:rsidRDefault="00FC5496" w:rsidP="00FC549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82D5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F913" w14:textId="77777777" w:rsidR="00FC5496" w:rsidRPr="0080537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239E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AE5CCF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4724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1707" w14:textId="77777777" w:rsidR="00FC5496" w:rsidRPr="0080537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576A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3840" w14:textId="77777777" w:rsidR="00FC5496" w:rsidRPr="0080537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D8AC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922E21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5496" w:rsidRPr="00A8307A" w14:paraId="2A24A1C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4B3A" w14:textId="77777777" w:rsidR="00FC5496" w:rsidRPr="00A75A00" w:rsidRDefault="00FC5496" w:rsidP="00FC549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B83B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5FD7" w14:textId="77777777" w:rsidR="00FC5496" w:rsidRPr="00AA776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7B9F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90454D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59D6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4FCA" w14:textId="77777777" w:rsidR="00FC5496" w:rsidRPr="00AA776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EBB2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FA7C" w14:textId="77777777" w:rsidR="00FC5496" w:rsidRPr="00AA776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3366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D7AD6A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5496" w14:paraId="09CEB730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7389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2E9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B00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B29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CB4F6D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879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B105F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CBD6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B00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BE5D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AEF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FC5496" w14:paraId="5F6ECBB6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592B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B15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654A637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B8E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0B8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4DB132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D81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E06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0CF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0E8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B82B" w14:textId="77777777" w:rsidR="00FC5496" w:rsidRPr="00E462CC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2FA17C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FC5496" w:rsidRPr="00E462CC" w14:paraId="0696635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FB94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3D4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328C7E7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ABD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46A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CD9201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992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1B2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9B6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87A8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F074" w14:textId="77777777" w:rsidR="00FC5496" w:rsidRPr="00E462CC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0829C565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C831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DEB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2C27B17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A35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A95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CFF027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47F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227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623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493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CB8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00E6476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69A4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8A0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F30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2E2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42C98F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ABB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4C9D08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D52336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8DC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985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E5A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F92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6E6A0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FC5496" w14:paraId="65B0EB66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822E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DBE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07C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067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6B629F2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780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E6C05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D578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219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F5F3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3F6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FC5496" w14:paraId="614370E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87BD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35C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DE25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1CF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BD8FC4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2EC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92639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DB5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94F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7577" w14:textId="77777777" w:rsidR="00FC5496" w:rsidRPr="00ED5B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41F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2804F54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FC5496" w14:paraId="6C6555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1C69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DC9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2475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7EA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105F14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59D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11D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B69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06F5" w14:textId="77777777" w:rsidR="00FC5496" w:rsidRPr="00ED5B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D1D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FC5496" w14:paraId="468FBC0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CCA5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932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4EB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36A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B183D0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EA0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20BAE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F7C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483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2A70" w14:textId="77777777" w:rsidR="00FC5496" w:rsidRPr="00ED5B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CBB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469E6B8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FC5496" w14:paraId="0429494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7720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BAC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27F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966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5BC0DFC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B04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C12D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C15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6F29" w14:textId="77777777" w:rsidR="00FC5496" w:rsidRPr="00ED5B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41D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59066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1E56D4A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FC5496" w14:paraId="300524C4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52F5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47E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2096A2DD" w14:textId="77777777" w:rsidR="00FC5496" w:rsidRDefault="00FC5496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B221" w14:textId="77777777" w:rsidR="00FC5496" w:rsidRDefault="00FC5496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7E84" w14:textId="77777777" w:rsidR="00FC5496" w:rsidRDefault="00FC5496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450A88B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8FC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400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375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ABD2" w14:textId="77777777" w:rsidR="00FC5496" w:rsidRPr="00ED5B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8A9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FC5496" w14:paraId="585272CA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3F7B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281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4B4D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A01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D1A5BE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0E1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A27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812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50B3" w14:textId="77777777" w:rsidR="00FC5496" w:rsidRPr="00ED5B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A31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6B8EC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FC5496" w14:paraId="0BD553F5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962F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6B0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EEC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84A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8BC39F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61C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70E6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24A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3474" w14:textId="77777777" w:rsidR="00FC5496" w:rsidRPr="00ED5B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08A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1EBA1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FC5496" w14:paraId="33142654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8472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C3D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9C7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A7B9" w14:textId="77777777" w:rsidR="00FC5496" w:rsidRDefault="00FC5496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0832EE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7E2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926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88E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DA1B" w14:textId="77777777" w:rsidR="00FC5496" w:rsidRPr="00ED5B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2AC1" w14:textId="77777777" w:rsidR="00FC5496" w:rsidRDefault="00FC5496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770C00" w14:textId="77777777" w:rsidR="00FC5496" w:rsidRDefault="00FC5496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FC5496" w14:paraId="205D9FC1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458D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EE5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92266D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9ED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976B" w14:textId="77777777" w:rsidR="00FC5496" w:rsidRDefault="00FC5496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9A4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1DF5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387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F03F" w14:textId="77777777" w:rsidR="00FC5496" w:rsidRPr="00ED5B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7CBF" w14:textId="77777777" w:rsidR="00FC5496" w:rsidRDefault="00FC5496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FC5496" w14:paraId="601CF4C5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6609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469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0CB1776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89E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3FF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3B6E247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E01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EF4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781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DE46" w14:textId="77777777" w:rsidR="00FC5496" w:rsidRPr="00ED5B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0E0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26A113D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008F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435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65DE49A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A4E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F69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503C8DD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578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E1DD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8C8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6464" w14:textId="77777777" w:rsidR="00FC5496" w:rsidRPr="00ED5B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324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54F75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14:paraId="00698D53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7C58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E4A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CCB5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272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DBB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638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37E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BCC9" w14:textId="77777777" w:rsidR="00FC5496" w:rsidRPr="00ED5B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4E6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42DD59FB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5176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116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910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EB9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300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783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4B0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AAE8" w14:textId="77777777" w:rsidR="00FC5496" w:rsidRPr="00ED5B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4BD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5E910265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CFD8" w14:textId="77777777" w:rsidR="00FC5496" w:rsidRDefault="00FC5496" w:rsidP="00FC54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6D4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6CAF440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E21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317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0FE072A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869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872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C34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82C1" w14:textId="77777777" w:rsidR="00FC5496" w:rsidRPr="00ED5B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26C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C15CAAF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5E9744D6" w14:textId="77777777" w:rsidR="00FC5496" w:rsidRDefault="00FC5496" w:rsidP="00C13E1E">
      <w:pPr>
        <w:pStyle w:val="Heading1"/>
        <w:spacing w:line="360" w:lineRule="auto"/>
      </w:pPr>
      <w:r>
        <w:lastRenderedPageBreak/>
        <w:t>LINIA 125</w:t>
      </w:r>
    </w:p>
    <w:p w14:paraId="6C38B23C" w14:textId="77777777" w:rsidR="00FC5496" w:rsidRDefault="00FC5496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561AA899" w14:textId="77777777" w:rsidR="00FC5496" w:rsidRDefault="00FC5496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C5496" w14:paraId="3381350B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D8B6" w14:textId="77777777" w:rsidR="00FC5496" w:rsidRDefault="00FC5496" w:rsidP="00FC54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A3D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6F1D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81D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13C6BA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B46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78A1CF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47B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A64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C75D" w14:textId="77777777" w:rsidR="00FC5496" w:rsidRPr="00CE363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FF0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FC5496" w14:paraId="2E09BA4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BDFC" w14:textId="77777777" w:rsidR="00FC5496" w:rsidRDefault="00FC5496" w:rsidP="00FC54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685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1ABC3B0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4826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BF4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3E41E9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877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354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C19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F368" w14:textId="77777777" w:rsidR="00FC5496" w:rsidRPr="00CE363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BB0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0775BC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FC5496" w14:paraId="36785A86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80AB" w14:textId="77777777" w:rsidR="00FC5496" w:rsidRDefault="00FC5496" w:rsidP="00FC54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024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35AF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56F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024F3C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266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832589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E7C79C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D5F6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EBD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C77C" w14:textId="77777777" w:rsidR="00FC5496" w:rsidRPr="00CE363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D03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B5A49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FC5496" w14:paraId="3843DF56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9175" w14:textId="77777777" w:rsidR="00FC5496" w:rsidRDefault="00FC5496" w:rsidP="00FC54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19F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  <w:p w14:paraId="3063A24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4D7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C51C" w14:textId="77777777" w:rsidR="00FC5496" w:rsidRDefault="00FC5496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11FEB418" w14:textId="77777777" w:rsidR="00FC5496" w:rsidRDefault="00FC5496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A5E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718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233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B0AC" w14:textId="77777777" w:rsidR="00FC5496" w:rsidRPr="00CE363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6DD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C154D5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4 și 8.</w:t>
            </w:r>
          </w:p>
        </w:tc>
      </w:tr>
      <w:tr w:rsidR="00FC5496" w14:paraId="735EE817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C7F3" w14:textId="77777777" w:rsidR="00FC5496" w:rsidRDefault="00FC5496" w:rsidP="00FC54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89B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4CE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497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7922A85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796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5E4AF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E5A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7A1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456F" w14:textId="77777777" w:rsidR="00FC5496" w:rsidRPr="00CE363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952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132E51B8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A727" w14:textId="77777777" w:rsidR="00FC5496" w:rsidRDefault="00FC5496" w:rsidP="00FC54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531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0AE0787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73E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41E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5537FE9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083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A90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42B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755F" w14:textId="77777777" w:rsidR="00FC5496" w:rsidRPr="00CE363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7FF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3DFC610E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C6A6" w14:textId="77777777" w:rsidR="00FC5496" w:rsidRDefault="00FC5496" w:rsidP="00FC54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C11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6AB29A0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A08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BFD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9DC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D31A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774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52D7" w14:textId="77777777" w:rsidR="00FC5496" w:rsidRPr="00CE363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A65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3DD4C168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2823" w14:textId="77777777" w:rsidR="00FC5496" w:rsidRDefault="00FC5496" w:rsidP="00FC54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763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2255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BE2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3DF04BD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312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3653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FED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8580" w14:textId="77777777" w:rsidR="00FC5496" w:rsidRPr="00CE363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61F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260C7E9C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6E46C74B" w14:textId="77777777" w:rsidR="00FC5496" w:rsidRDefault="00FC5496" w:rsidP="001E6A63">
      <w:pPr>
        <w:pStyle w:val="Heading1"/>
        <w:spacing w:line="360" w:lineRule="auto"/>
      </w:pPr>
      <w:r>
        <w:t>LINIA 129</w:t>
      </w:r>
    </w:p>
    <w:p w14:paraId="2C587B7D" w14:textId="77777777" w:rsidR="00FC5496" w:rsidRDefault="00FC5496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FC5496" w14:paraId="01AE5B37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375C" w14:textId="77777777" w:rsidR="00FC5496" w:rsidRDefault="00FC5496" w:rsidP="00FC54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B32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55143DE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ADFA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137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793305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981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17A0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1F3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E68F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EAC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31E53E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1, 3, 10, 8 și 2 de pe linia directă </w:t>
            </w:r>
          </w:p>
          <w:p w14:paraId="5D863BB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Voiteni.</w:t>
            </w:r>
          </w:p>
        </w:tc>
      </w:tr>
      <w:tr w:rsidR="00FC5496" w14:paraId="34320584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FE23" w14:textId="77777777" w:rsidR="00FC5496" w:rsidRDefault="00FC5496" w:rsidP="00FC54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3E2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8E21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67F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EEB891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CB5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E4757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54E8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0E7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C9D2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532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1ACA778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6693" w14:textId="77777777" w:rsidR="00FC5496" w:rsidRDefault="00FC5496" w:rsidP="00FC54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1C7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2128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E07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7CBDC0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6F6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BC36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10A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9083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D41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F27DA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FC5496" w14:paraId="20C762B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7C45" w14:textId="77777777" w:rsidR="00FC5496" w:rsidRDefault="00FC5496" w:rsidP="00FC54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3C4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62FD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57E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E9E2A8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A52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A09C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598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C6F2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F43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A0256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FC5496" w14:paraId="7B925779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DEB4" w14:textId="77777777" w:rsidR="00FC5496" w:rsidRDefault="00FC5496" w:rsidP="00FC54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646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8210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4D99" w14:textId="77777777" w:rsidR="00FC5496" w:rsidRDefault="00FC5496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6B56996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244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DCB5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040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D561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F8D4" w14:textId="77777777" w:rsidR="00FC5496" w:rsidRDefault="00FC5496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71A9F8" w14:textId="77777777" w:rsidR="00FC5496" w:rsidRDefault="00FC5496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FC5496" w14:paraId="613F5472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A8A1" w14:textId="77777777" w:rsidR="00FC5496" w:rsidRDefault="00FC5496" w:rsidP="00FC54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031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41+500</w:t>
            </w:r>
          </w:p>
          <w:p w14:paraId="528EE0E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87BC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094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6AF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69D5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03F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0B88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153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sch.1, 3, 6 și 2.</w:t>
            </w:r>
          </w:p>
        </w:tc>
      </w:tr>
      <w:tr w:rsidR="00FC5496" w14:paraId="1031AF88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755A" w14:textId="77777777" w:rsidR="00FC5496" w:rsidRDefault="00FC5496" w:rsidP="00FC54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D2A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9CD9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098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4A901C1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B59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1DEB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9A9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3AA5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90B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5DFFA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562623A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FC5496" w14:paraId="4293D583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B84A" w14:textId="77777777" w:rsidR="00FC5496" w:rsidRDefault="00FC5496" w:rsidP="00FC54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DE7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CD60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AF6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6B188A0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95E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2EF6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52C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A995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692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D00DE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52B3461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FC5496" w14:paraId="2E8754AA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EC8A" w14:textId="77777777" w:rsidR="00FC5496" w:rsidRDefault="00FC5496" w:rsidP="00FC54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3DD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C3BC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D55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569F66D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FFB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B7503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6EE6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343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E078" w14:textId="77777777" w:rsidR="00FC5496" w:rsidRPr="00C934F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482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8C7DCB2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39EAADE1" w14:textId="77777777" w:rsidR="00FC5496" w:rsidRDefault="00FC5496" w:rsidP="003D5F18">
      <w:pPr>
        <w:pStyle w:val="Heading1"/>
        <w:spacing w:line="360" w:lineRule="auto"/>
      </w:pPr>
      <w:r>
        <w:t>LINIA 130</w:t>
      </w:r>
    </w:p>
    <w:p w14:paraId="7B1D5525" w14:textId="77777777" w:rsidR="00FC5496" w:rsidRDefault="00FC5496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C5496" w14:paraId="0C7FB798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666D" w14:textId="77777777" w:rsidR="00FC5496" w:rsidRDefault="00FC5496" w:rsidP="00FC54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325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568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422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143B508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D84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07F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A00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54CA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68A8E3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AB2F83F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5C2DA692" w14:textId="77777777" w:rsidR="00FC5496" w:rsidRDefault="00FC5496" w:rsidP="00951BBD">
      <w:pPr>
        <w:pStyle w:val="Heading1"/>
        <w:spacing w:line="360" w:lineRule="auto"/>
      </w:pPr>
      <w:r>
        <w:t>LINIA 131</w:t>
      </w:r>
    </w:p>
    <w:p w14:paraId="5E5C152A" w14:textId="77777777" w:rsidR="00FC5496" w:rsidRDefault="00FC5496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C5496" w14:paraId="0745D6E9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DC34" w14:textId="77777777" w:rsidR="00FC5496" w:rsidRDefault="00FC5496" w:rsidP="00FC549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789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914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0DE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5A8645F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CF8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1E4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68C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4083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64D872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78114BAA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4B90" w14:textId="77777777" w:rsidR="00FC5496" w:rsidRDefault="00FC5496" w:rsidP="00FC549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9F8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4CD95A6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0365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107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7A0C3F6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42E8553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6619E4E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C45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ECD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D1C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27F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C9C024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A90B716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0C6C3A55" w14:textId="77777777" w:rsidR="00FC5496" w:rsidRDefault="00FC5496" w:rsidP="00662370">
      <w:pPr>
        <w:pStyle w:val="Heading1"/>
        <w:spacing w:line="360" w:lineRule="auto"/>
      </w:pPr>
      <w:r>
        <w:t>LINIA 132</w:t>
      </w:r>
    </w:p>
    <w:p w14:paraId="2F0690E4" w14:textId="77777777" w:rsidR="00FC5496" w:rsidRDefault="00FC5496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C5496" w14:paraId="1B80725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55A5" w14:textId="77777777" w:rsidR="00FC5496" w:rsidRDefault="00FC5496" w:rsidP="00FC549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541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A6B8" w14:textId="77777777" w:rsidR="00FC5496" w:rsidRPr="00E9641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8D9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762B1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511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13FEF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AC6F" w14:textId="77777777" w:rsidR="00FC5496" w:rsidRPr="00E9641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F75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9659" w14:textId="77777777" w:rsidR="00FC5496" w:rsidRPr="00E9641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DB0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8307A" w14:paraId="28C2675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4DAC" w14:textId="77777777" w:rsidR="00FC5496" w:rsidRPr="00A75A00" w:rsidRDefault="00FC5496" w:rsidP="00FC549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7FB3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C30E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BF6F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BDECE0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2844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78D8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BC87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5A84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3AC4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574F9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F960EC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AC1D2D7" w14:textId="77777777" w:rsidR="00FC5496" w:rsidRPr="0049500B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FC5496" w:rsidRPr="00A8307A" w14:paraId="7D553F85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10EE" w14:textId="77777777" w:rsidR="00FC5496" w:rsidRPr="00A75A00" w:rsidRDefault="00FC5496" w:rsidP="00FC549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4744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B627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9D5B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0485D3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BA5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901291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38E4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522E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6FE5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A572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DDC6A1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919DB84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007264E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C5496" w:rsidRPr="00A8307A" w14:paraId="51AC745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D291" w14:textId="77777777" w:rsidR="00FC5496" w:rsidRPr="00A75A00" w:rsidRDefault="00FC5496" w:rsidP="00FC549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EB41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E9A5" w14:textId="77777777" w:rsidR="00FC5496" w:rsidRPr="00825C35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07EE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95F6A6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3030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6F97" w14:textId="77777777" w:rsidR="00FC5496" w:rsidRPr="00825C35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B8A4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3BAE" w14:textId="77777777" w:rsidR="00FC5496" w:rsidRPr="00825C35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3C5B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58471A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C5496" w:rsidRPr="00A8307A" w14:paraId="75A4FCC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AA15" w14:textId="77777777" w:rsidR="00FC5496" w:rsidRPr="00A75A00" w:rsidRDefault="00FC5496" w:rsidP="00FC549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D33A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2B9D" w14:textId="77777777" w:rsidR="00FC5496" w:rsidRPr="0067460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142D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390300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EC1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5321ED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51A5" w14:textId="77777777" w:rsidR="00FC5496" w:rsidRPr="0067460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0AE5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D8DE" w14:textId="77777777" w:rsidR="00FC5496" w:rsidRPr="0067460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A925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E5CAE1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C5496" w:rsidRPr="00A8307A" w14:paraId="48A8343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D688" w14:textId="77777777" w:rsidR="00FC5496" w:rsidRPr="00A75A00" w:rsidRDefault="00FC5496" w:rsidP="00FC549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F0B5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064D" w14:textId="77777777" w:rsidR="00FC5496" w:rsidRPr="00D2651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9ACE" w14:textId="77777777" w:rsidR="00FC5496" w:rsidRPr="00A8307A" w:rsidRDefault="00FC549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F89AB7" w14:textId="77777777" w:rsidR="00FC5496" w:rsidRPr="00A8307A" w:rsidRDefault="00FC549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3C11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2CFF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FDCA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0F57" w14:textId="77777777" w:rsidR="00FC5496" w:rsidRPr="00D2651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5819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65623F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7A76AFF9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49E04A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B2E4209" w14:textId="77777777" w:rsidR="00FC5496" w:rsidRPr="00A8307A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C5496" w:rsidRPr="00A8307A" w14:paraId="5921FF7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708E" w14:textId="77777777" w:rsidR="00FC5496" w:rsidRPr="00A75A00" w:rsidRDefault="00FC5496" w:rsidP="00FC549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EF79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C069" w14:textId="77777777" w:rsidR="00FC5496" w:rsidRPr="006178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529C" w14:textId="77777777" w:rsidR="00FC5496" w:rsidRPr="00A8307A" w:rsidRDefault="00FC549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291C0A" w14:textId="77777777" w:rsidR="00FC5496" w:rsidRPr="00A8307A" w:rsidRDefault="00FC549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7EA7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B066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09D4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DC83" w14:textId="77777777" w:rsidR="00FC5496" w:rsidRPr="006178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66E8" w14:textId="77777777" w:rsidR="00FC5496" w:rsidRPr="00A8307A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019989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C6C1301" w14:textId="77777777" w:rsidR="00FC5496" w:rsidRPr="00A8307A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496" w:rsidRPr="00A8307A" w14:paraId="28CB3DB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DDBD" w14:textId="77777777" w:rsidR="00FC5496" w:rsidRPr="00A75A00" w:rsidRDefault="00FC5496" w:rsidP="00FC549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5D25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4B34" w14:textId="77777777" w:rsidR="00FC5496" w:rsidRPr="006178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DFFC" w14:textId="77777777" w:rsidR="00FC5496" w:rsidRPr="00A8307A" w:rsidRDefault="00FC549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951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F0BB2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C491C1E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671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CB8D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81B8" w14:textId="77777777" w:rsidR="00FC5496" w:rsidRPr="006178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2ABD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6507CAA" w14:textId="77777777" w:rsidR="00FC5496" w:rsidRPr="00A8307A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496" w:rsidRPr="00A8307A" w14:paraId="1D30296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FCB6" w14:textId="77777777" w:rsidR="00FC5496" w:rsidRPr="00A75A00" w:rsidRDefault="00FC5496" w:rsidP="00FC549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9A6D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05F1" w14:textId="77777777" w:rsidR="00FC5496" w:rsidRPr="006178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A6D3" w14:textId="77777777" w:rsidR="00FC5496" w:rsidRPr="00A8307A" w:rsidRDefault="00FC549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AFEF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356860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AF1EACA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1EE6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3D63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E518" w14:textId="77777777" w:rsidR="00FC5496" w:rsidRPr="006178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934C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A52B2AF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19DC8E2" w14:textId="77777777" w:rsidR="00FC5496" w:rsidRPr="00A8307A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FC5496" w14:paraId="33B003F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D05F" w14:textId="77777777" w:rsidR="00FC5496" w:rsidRDefault="00FC5496" w:rsidP="00FC549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B93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8BE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12F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FECB4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119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1134F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4F55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5B0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EBA5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D32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47AAE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1C74460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FC5496" w14:paraId="00F596F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F644" w14:textId="77777777" w:rsidR="00FC5496" w:rsidRDefault="00FC5496" w:rsidP="00FC549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4DA6" w14:textId="77777777" w:rsidR="00FC5496" w:rsidRDefault="00FC5496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7C9A" w14:textId="77777777" w:rsidR="00FC5496" w:rsidRDefault="00FC5496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D942" w14:textId="77777777" w:rsidR="00FC5496" w:rsidRDefault="00FC5496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A44F" w14:textId="77777777" w:rsidR="00FC5496" w:rsidRDefault="00FC5496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295F83" w14:textId="77777777" w:rsidR="00FC5496" w:rsidRDefault="00FC5496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A42053F" w14:textId="77777777" w:rsidR="00FC5496" w:rsidRDefault="00FC5496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27DE" w14:textId="77777777" w:rsidR="00FC5496" w:rsidRDefault="00FC5496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2B4B" w14:textId="77777777" w:rsidR="00FC5496" w:rsidRDefault="00FC5496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A635" w14:textId="77777777" w:rsidR="00FC5496" w:rsidRDefault="00FC5496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EE16" w14:textId="77777777" w:rsidR="00FC5496" w:rsidRPr="009914C4" w:rsidRDefault="00FC5496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FDD89A0" w14:textId="77777777" w:rsidR="00FC5496" w:rsidRDefault="00FC5496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C5496" w:rsidRPr="00A8307A" w14:paraId="415F5E2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E0DD" w14:textId="77777777" w:rsidR="00FC5496" w:rsidRPr="00A75A00" w:rsidRDefault="00FC5496" w:rsidP="00FC549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7BA3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2377" w14:textId="77777777" w:rsidR="00FC5496" w:rsidRPr="00915FE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3A77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C49D7B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55A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146C3C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3D12" w14:textId="77777777" w:rsidR="00FC5496" w:rsidRPr="00915FE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BE5F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0C64" w14:textId="77777777" w:rsidR="00FC5496" w:rsidRPr="00915FE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35EA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7526D3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5496" w:rsidRPr="00A8307A" w14:paraId="2A90E85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78A8" w14:textId="77777777" w:rsidR="00FC5496" w:rsidRPr="00A75A00" w:rsidRDefault="00FC5496" w:rsidP="00FC549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8120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7608" w14:textId="77777777" w:rsidR="00FC5496" w:rsidRPr="00915FE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CD5F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A5C2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BAB2" w14:textId="77777777" w:rsidR="00FC5496" w:rsidRPr="00915FE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39D9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04FD" w14:textId="77777777" w:rsidR="00FC5496" w:rsidRPr="00915FE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1881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496" w:rsidRPr="00A8307A" w14:paraId="60F89A5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AD39" w14:textId="77777777" w:rsidR="00FC5496" w:rsidRPr="00A75A00" w:rsidRDefault="00FC5496" w:rsidP="00FC549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2618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3E02" w14:textId="77777777" w:rsidR="00FC5496" w:rsidRPr="001C017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C405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F1BFDE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8F80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F1E6" w14:textId="77777777" w:rsidR="00FC5496" w:rsidRPr="001C017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DA93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00F5" w14:textId="77777777" w:rsidR="00FC5496" w:rsidRPr="001C017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A2C0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E6813B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5496" w:rsidRPr="00A8307A" w14:paraId="6A22359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B048" w14:textId="77777777" w:rsidR="00FC5496" w:rsidRPr="00A75A00" w:rsidRDefault="00FC5496" w:rsidP="00FC549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883B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239E" w14:textId="77777777" w:rsidR="00FC5496" w:rsidRPr="002A5535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1240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D727BF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A606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13A4" w14:textId="77777777" w:rsidR="00FC5496" w:rsidRPr="002A5535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3DCA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459A" w14:textId="77777777" w:rsidR="00FC5496" w:rsidRPr="002A5535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E8E8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7CDC74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5496" w:rsidRPr="00A8307A" w14:paraId="6CE3347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C265" w14:textId="77777777" w:rsidR="00FC5496" w:rsidRPr="00A75A00" w:rsidRDefault="00FC5496" w:rsidP="00FC549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67EC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8A4D" w14:textId="77777777" w:rsidR="00FC5496" w:rsidRPr="00880A4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5CFA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45B4B8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BEC6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9A28" w14:textId="77777777" w:rsidR="00FC5496" w:rsidRPr="00880A4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BD68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268E" w14:textId="77777777" w:rsidR="00FC5496" w:rsidRPr="00880A4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0560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213461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5496" w:rsidRPr="00A8307A" w14:paraId="13834D8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BC02" w14:textId="77777777" w:rsidR="00FC5496" w:rsidRPr="00A75A00" w:rsidRDefault="00FC5496" w:rsidP="00FC549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8AD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59B94C72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924C" w14:textId="77777777" w:rsidR="00FC5496" w:rsidRPr="00880A4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422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650C1A2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2EEF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3A7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2D63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171D" w14:textId="77777777" w:rsidR="00FC5496" w:rsidRPr="00880A4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9FF5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:rsidRPr="00A8307A" w14:paraId="1F6AAEF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E201" w14:textId="77777777" w:rsidR="00FC5496" w:rsidRPr="00A75A00" w:rsidRDefault="00FC5496" w:rsidP="00FC549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1AA7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4DC9" w14:textId="77777777" w:rsidR="00FC5496" w:rsidRPr="00880A4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FF0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72C53FE8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8B3D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62A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6832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185C" w14:textId="77777777" w:rsidR="00FC5496" w:rsidRPr="00880A4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653A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4439D0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FC5496" w:rsidRPr="00A8307A" w14:paraId="583E632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06E0" w14:textId="77777777" w:rsidR="00FC5496" w:rsidRPr="00A75A00" w:rsidRDefault="00FC5496" w:rsidP="00FC549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A978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6896" w14:textId="77777777" w:rsidR="00FC5496" w:rsidRPr="00880A4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366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67F50D8B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7E90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37D3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6780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8F22" w14:textId="77777777" w:rsidR="00FC5496" w:rsidRPr="00880A4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1272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5E8C6F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FC5496" w14:paraId="50907015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A1EB" w14:textId="77777777" w:rsidR="00FC5496" w:rsidRDefault="00FC5496" w:rsidP="00FC549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95C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D23A" w14:textId="77777777" w:rsidR="00FC5496" w:rsidRPr="00E9641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DA3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0116D72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1B0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AA8D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A69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8749" w14:textId="77777777" w:rsidR="00FC5496" w:rsidRPr="00E9641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B73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028B610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5D8C1D35" w14:textId="77777777" w:rsidR="00FC5496" w:rsidRDefault="00FC5496" w:rsidP="009378E1">
      <w:pPr>
        <w:pStyle w:val="Heading1"/>
        <w:spacing w:line="360" w:lineRule="auto"/>
      </w:pPr>
      <w:r>
        <w:t>LINIA 133</w:t>
      </w:r>
    </w:p>
    <w:p w14:paraId="63495CC8" w14:textId="77777777" w:rsidR="00FC5496" w:rsidRPr="0021246A" w:rsidRDefault="00FC5496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C5496" w14:paraId="646F484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5F64" w14:textId="77777777" w:rsidR="00FC5496" w:rsidRDefault="00FC5496" w:rsidP="00FC54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470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F796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351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A6C07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B07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4B203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C228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733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DF8A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889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DB3BD8" w14:paraId="475EF07C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42E1" w14:textId="77777777" w:rsidR="00FC5496" w:rsidRPr="00A75A00" w:rsidRDefault="00FC5496" w:rsidP="00FC549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73FA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072D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1C85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1EE59E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CD4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2BDF897E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790C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85C4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AA31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C230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F1819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E0603C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7CCD046" w14:textId="77777777" w:rsidR="00FC5496" w:rsidRPr="00DB3BD8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FC5496" w:rsidRPr="00A8307A" w14:paraId="72D2652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A3D5" w14:textId="77777777" w:rsidR="00FC5496" w:rsidRPr="00A75A00" w:rsidRDefault="00FC5496" w:rsidP="00FC549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F39A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30E3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5B6B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16E161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00F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1F869C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D7F3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77D7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68E5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E159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0FEA1A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C94A7F5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DFC4AE8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C5496" w:rsidRPr="00A8307A" w14:paraId="36547E1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257F" w14:textId="77777777" w:rsidR="00FC5496" w:rsidRPr="00A75A00" w:rsidRDefault="00FC5496" w:rsidP="00FC549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1FBB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EAF3" w14:textId="77777777" w:rsidR="00FC5496" w:rsidRPr="00AE5C9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57F4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2FDFDD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1247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0456" w14:textId="77777777" w:rsidR="00FC5496" w:rsidRPr="00AE5C9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2937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F1E1" w14:textId="77777777" w:rsidR="00FC5496" w:rsidRPr="00AE5C9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28D7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2DB3B9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C5496" w:rsidRPr="00A8307A" w14:paraId="7663883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6045" w14:textId="77777777" w:rsidR="00FC5496" w:rsidRPr="00A75A00" w:rsidRDefault="00FC5496" w:rsidP="00FC549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1313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C234" w14:textId="77777777" w:rsidR="00FC5496" w:rsidRPr="00795C5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19EF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FAC5E3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43B2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E048" w14:textId="77777777" w:rsidR="00FC5496" w:rsidRPr="00795C5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CAC1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021E" w14:textId="77777777" w:rsidR="00FC5496" w:rsidRPr="00795C5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059D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8848F4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C5496" w:rsidRPr="00A8307A" w14:paraId="03F34CD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7C12" w14:textId="77777777" w:rsidR="00FC5496" w:rsidRPr="00A75A00" w:rsidRDefault="00FC5496" w:rsidP="00FC549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B380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2418" w14:textId="77777777" w:rsidR="00FC5496" w:rsidRPr="00795C5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8A74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66E6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FD4877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7D1DEF0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71A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2287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643D" w14:textId="77777777" w:rsidR="00FC5496" w:rsidRPr="00795C5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7824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6BEB9D9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DEC7939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FC5496" w:rsidRPr="00A8307A" w14:paraId="2645303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7785" w14:textId="77777777" w:rsidR="00FC5496" w:rsidRPr="00A75A00" w:rsidRDefault="00FC5496" w:rsidP="00FC549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E661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18DD" w14:textId="77777777" w:rsidR="00FC5496" w:rsidRPr="00795C5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B943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3D86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14CECA9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F1FE4F7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9BD8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6536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CE37" w14:textId="77777777" w:rsidR="00FC5496" w:rsidRPr="00795C5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E8B9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134EBC1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C5496" w:rsidRPr="00A8307A" w14:paraId="72C4633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A2EA" w14:textId="77777777" w:rsidR="00FC5496" w:rsidRPr="00A75A00" w:rsidRDefault="00FC5496" w:rsidP="00FC549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C00D" w14:textId="77777777" w:rsidR="00FC5496" w:rsidRPr="00A8307A" w:rsidRDefault="00FC5496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92C7" w14:textId="77777777" w:rsidR="00FC5496" w:rsidRPr="00795C5C" w:rsidRDefault="00FC5496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D741" w14:textId="77777777" w:rsidR="00FC5496" w:rsidRPr="00A8307A" w:rsidRDefault="00FC5496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8EF1" w14:textId="77777777" w:rsidR="00FC5496" w:rsidRDefault="00FC5496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7895B1D" w14:textId="77777777" w:rsidR="00FC5496" w:rsidRDefault="00FC5496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B793DC7" w14:textId="77777777" w:rsidR="00FC5496" w:rsidRDefault="00FC5496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D7C2" w14:textId="77777777" w:rsidR="00FC5496" w:rsidRDefault="00FC5496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E680" w14:textId="77777777" w:rsidR="00FC5496" w:rsidRPr="00A8307A" w:rsidRDefault="00FC5496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78BE" w14:textId="77777777" w:rsidR="00FC5496" w:rsidRPr="00795C5C" w:rsidRDefault="00FC5496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EC5D" w14:textId="77777777" w:rsidR="00FC5496" w:rsidRPr="009914C4" w:rsidRDefault="00FC5496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4B36F60" w14:textId="77777777" w:rsidR="00FC5496" w:rsidRDefault="00FC5496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C5496" w:rsidRPr="00A8307A" w14:paraId="0784CFA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BDF8" w14:textId="77777777" w:rsidR="00FC5496" w:rsidRPr="00A75A00" w:rsidRDefault="00FC5496" w:rsidP="00FC549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CB80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E9CF" w14:textId="77777777" w:rsidR="00FC5496" w:rsidRPr="00732832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6ADE" w14:textId="77777777" w:rsidR="00FC5496" w:rsidRPr="00A8307A" w:rsidRDefault="00FC549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4370C3" w14:textId="77777777" w:rsidR="00FC5496" w:rsidRPr="00A8307A" w:rsidRDefault="00FC549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9F76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72A8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913D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B4E3" w14:textId="77777777" w:rsidR="00FC5496" w:rsidRPr="00732832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5F99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866971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D87ED5D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A9F668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D5EC3A9" w14:textId="77777777" w:rsidR="00FC5496" w:rsidRPr="00A8307A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C5496" w:rsidRPr="00A8307A" w14:paraId="436CE3A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5E42" w14:textId="77777777" w:rsidR="00FC5496" w:rsidRPr="00A75A00" w:rsidRDefault="00FC5496" w:rsidP="00FC549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CCBC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426F" w14:textId="77777777" w:rsidR="00FC5496" w:rsidRPr="0046537D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52A5" w14:textId="77777777" w:rsidR="00FC5496" w:rsidRPr="00A8307A" w:rsidRDefault="00FC549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F9783C" w14:textId="77777777" w:rsidR="00FC5496" w:rsidRPr="00A8307A" w:rsidRDefault="00FC549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45AC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DA4F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E83B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0FFA" w14:textId="77777777" w:rsidR="00FC5496" w:rsidRPr="0046537D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BCEA" w14:textId="77777777" w:rsidR="00FC5496" w:rsidRPr="00A8307A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7D47B4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A34B768" w14:textId="77777777" w:rsidR="00FC5496" w:rsidRPr="00A8307A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496" w14:paraId="53C51DE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5376" w14:textId="77777777" w:rsidR="00FC5496" w:rsidRDefault="00FC5496" w:rsidP="00FC54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AEE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E5D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963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699FE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536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AB9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FF3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041A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2B1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13F74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6402A01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FC5496" w14:paraId="4815576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D913" w14:textId="77777777" w:rsidR="00FC5496" w:rsidRDefault="00FC5496" w:rsidP="00FC54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8EC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898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48C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C560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28BE8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316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34D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7EF5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640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FC5496" w:rsidRPr="00A8307A" w14:paraId="52E09C1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0139" w14:textId="77777777" w:rsidR="00FC5496" w:rsidRPr="00A75A00" w:rsidRDefault="00FC5496" w:rsidP="00FC549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D181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2DFD" w14:textId="77777777" w:rsidR="00FC5496" w:rsidRPr="00A60F9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FA82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161E86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D79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649EB0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8FE5" w14:textId="77777777" w:rsidR="00FC5496" w:rsidRPr="00A60F9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0262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3A4C" w14:textId="77777777" w:rsidR="00FC5496" w:rsidRPr="00A60F9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6780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F576F0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5496" w:rsidRPr="00A8307A" w14:paraId="1CDDAB3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31F0" w14:textId="77777777" w:rsidR="00FC5496" w:rsidRPr="00A75A00" w:rsidRDefault="00FC5496" w:rsidP="00FC549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7E09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DB70" w14:textId="77777777" w:rsidR="00FC5496" w:rsidRPr="0022013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2C0F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990328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E8DA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CC6F" w14:textId="77777777" w:rsidR="00FC5496" w:rsidRPr="0022013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A4FA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DEF6" w14:textId="77777777" w:rsidR="00FC5496" w:rsidRPr="0022013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82E5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736B07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5496" w:rsidRPr="00A8307A" w14:paraId="6377636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DF68" w14:textId="77777777" w:rsidR="00FC5496" w:rsidRPr="00A75A00" w:rsidRDefault="00FC5496" w:rsidP="00FC549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84FB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4FBF" w14:textId="77777777" w:rsidR="00FC5496" w:rsidRPr="00501B55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45EC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D27288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B8BB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91F0" w14:textId="77777777" w:rsidR="00FC5496" w:rsidRPr="00501B55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59E9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228C" w14:textId="77777777" w:rsidR="00FC5496" w:rsidRPr="00501B55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4C13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7D2814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5496" w:rsidRPr="00A8307A" w14:paraId="19B12B7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3678" w14:textId="77777777" w:rsidR="00FC5496" w:rsidRPr="00A75A00" w:rsidRDefault="00FC5496" w:rsidP="00FC549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8CAE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EF6A" w14:textId="77777777" w:rsidR="00FC5496" w:rsidRPr="006D5FF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872E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ECC91A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B8AC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6A3C" w14:textId="77777777" w:rsidR="00FC5496" w:rsidRPr="006D5FF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7224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8998" w14:textId="77777777" w:rsidR="00FC5496" w:rsidRPr="006D5FF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871A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79C617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5496" w:rsidRPr="00A8307A" w14:paraId="1296D2D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1B50" w14:textId="77777777" w:rsidR="00FC5496" w:rsidRPr="00A75A00" w:rsidRDefault="00FC5496" w:rsidP="00FC549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ABA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196B6A3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33D3" w14:textId="77777777" w:rsidR="00FC5496" w:rsidRPr="006D5FF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10B9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78B4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4FA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B7B3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1596" w14:textId="77777777" w:rsidR="00FC5496" w:rsidRPr="006D5FF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E0E0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FC5496" w:rsidRPr="00A8307A" w14:paraId="08CB2A4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0176" w14:textId="77777777" w:rsidR="00FC5496" w:rsidRPr="00A75A00" w:rsidRDefault="00FC5496" w:rsidP="00FC549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E6E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649F205B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273D" w14:textId="77777777" w:rsidR="00FC5496" w:rsidRPr="006D5FF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236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381205E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B813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898A" w14:textId="77777777" w:rsidR="00FC5496" w:rsidRPr="006D5FF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6EC3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23CE" w14:textId="77777777" w:rsidR="00FC5496" w:rsidRPr="006D5FF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5E2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5166FC8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FC5496" w14:paraId="29FBCC7B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4287" w14:textId="77777777" w:rsidR="00FC5496" w:rsidRPr="00A75A00" w:rsidRDefault="00FC5496" w:rsidP="00FC549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399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66313C2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BBDF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137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0D983BB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2438846C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F702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BE0C" w14:textId="77777777" w:rsidR="00FC5496" w:rsidRPr="006D5FF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C6A5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A48C" w14:textId="77777777" w:rsidR="00FC5496" w:rsidRPr="006D5FF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6B6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83DE80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FC5496" w14:paraId="1B820CAD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6665" w14:textId="77777777" w:rsidR="00FC5496" w:rsidRDefault="00FC5496" w:rsidP="00FC54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171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BF5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B74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546D525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F5B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7D31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A97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891B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BE3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C0B23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FC5496" w14:paraId="1B8DA39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05C3" w14:textId="77777777" w:rsidR="00FC5496" w:rsidRDefault="00FC5496" w:rsidP="00FC54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FD8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0F4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7AC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B3F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702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8FB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036B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E75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874C7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FC5496" w14:paraId="770BDF90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8A7B" w14:textId="77777777" w:rsidR="00FC5496" w:rsidRDefault="00FC5496" w:rsidP="00FC54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5FE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3AB8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619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ECE836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4394B9B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DE5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EF2B96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00BF595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5B68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7C9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DA64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FBE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5EC08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FC5496" w14:paraId="1DF6E77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9B30" w14:textId="77777777" w:rsidR="00FC5496" w:rsidRDefault="00FC5496" w:rsidP="00FC54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4E4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3C29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AB1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285B568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313F89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4035DBB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707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F96A8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D36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C55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F5EC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2B9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FC5496" w14:paraId="02D1227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F036" w14:textId="77777777" w:rsidR="00FC5496" w:rsidRDefault="00FC5496" w:rsidP="00FC54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FB6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165918E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1247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23E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7BCB52C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15D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0E5C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A1D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597E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01B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14:paraId="57AF17C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30E7" w14:textId="77777777" w:rsidR="00FC5496" w:rsidRDefault="00FC5496" w:rsidP="00FC54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DE5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77B8B67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1846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D56D" w14:textId="77777777" w:rsidR="00FC5496" w:rsidRDefault="00FC5496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79B77F93" w14:textId="77777777" w:rsidR="00FC5496" w:rsidRDefault="00FC5496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277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937C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F00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6A01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6EF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21BD1BD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DDCC" w14:textId="77777777" w:rsidR="00FC5496" w:rsidRDefault="00FC5496" w:rsidP="00FC54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E28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5165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640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3EF9818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9EB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D78C5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2EAE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C3F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E29F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C11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5AA2010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FA4C" w14:textId="77777777" w:rsidR="00FC5496" w:rsidRDefault="00FC5496" w:rsidP="00FC54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2FF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0866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F99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76FBC2B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9EE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5FFB6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C029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AB6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6555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62B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0E3F99E2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7CEE" w14:textId="77777777" w:rsidR="00FC5496" w:rsidRDefault="00FC5496" w:rsidP="00FC54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74F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20227AD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B83D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DB1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497106E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B39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7720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0D9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791F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875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1E0C8743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3530" w14:textId="77777777" w:rsidR="00FC5496" w:rsidRDefault="00FC5496" w:rsidP="00FC54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543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21B3C3C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B40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667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746452C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6AD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BB8D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F21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CBCB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258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6E82E09F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E4B0" w14:textId="77777777" w:rsidR="00FC5496" w:rsidRDefault="00FC5496" w:rsidP="00FC54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1B7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654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FB1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075A4D9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93B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AE1E" w14:textId="77777777" w:rsidR="00FC5496" w:rsidRPr="0074629B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6CF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54A9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9BA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4141B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FC5496" w14:paraId="66FB988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1731" w14:textId="77777777" w:rsidR="00FC5496" w:rsidRDefault="00FC5496" w:rsidP="00FC54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8E2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BEA9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539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7AC61EA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A39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F8DD6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C608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064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EF25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230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6895B4B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8375" w14:textId="77777777" w:rsidR="00FC5496" w:rsidRDefault="00FC5496" w:rsidP="00FC54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13B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491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E47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0FC821B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696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6A8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183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8E8F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CD9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C07BF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5A617A1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FC5496" w14:paraId="734B47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EEE8" w14:textId="77777777" w:rsidR="00FC5496" w:rsidRDefault="00FC5496" w:rsidP="00FC54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2D3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AF9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CD9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6844CC2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099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75E75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439A30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522FAE3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4A3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231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719C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421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FC5496" w14:paraId="1B47040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A19A" w14:textId="77777777" w:rsidR="00FC5496" w:rsidRDefault="00FC5496" w:rsidP="00FC54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6AA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B2F4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F5E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0417B92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AD0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6CE74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4590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9D0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B964" w14:textId="77777777" w:rsidR="00FC5496" w:rsidRPr="0074629B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F79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E731B40" w14:textId="77777777" w:rsidR="00FC5496" w:rsidRDefault="00FC5496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44A48807" w14:textId="77777777" w:rsidR="00FC5496" w:rsidRDefault="00FC5496" w:rsidP="00C83010">
      <w:pPr>
        <w:pStyle w:val="Heading1"/>
        <w:spacing w:line="360" w:lineRule="auto"/>
      </w:pPr>
      <w:r>
        <w:t>LINIA 143</w:t>
      </w:r>
    </w:p>
    <w:p w14:paraId="770354E6" w14:textId="77777777" w:rsidR="00FC5496" w:rsidRDefault="00FC5496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FC5496" w14:paraId="5543762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EC05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6E62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10327507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55B2" w14:textId="77777777" w:rsidR="00FC5496" w:rsidRPr="00984839" w:rsidRDefault="00FC549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8ACB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6D74C6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A067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6C67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9538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4B1A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0269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47DE2114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2FA7D92E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496" w14:paraId="69FE658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8C98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5A71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75DE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B72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2786A74B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A45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6B03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F7A1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739AB56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0910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59CB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D679650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FC5496" w14:paraId="66F0456A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16E1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94F9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E920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543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8DA3816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16A6A519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624A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58D2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4302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493A91F2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D22B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B2FC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032E96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0F1EFD72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32EDC6CC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496" w14:paraId="0AAFD79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F463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3D9F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FDCA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0021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4A9D25A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6A71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BBB16D1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1863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4ADF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3174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089A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FCF781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FC5496" w14:paraId="3C3AEF4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CF5D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D5A9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9B0B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EF5A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84415D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5551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AF1D7AC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B3C2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DDE2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2115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17BF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91AA31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FC5496" w14:paraId="17EE2F7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F3C0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EEFC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F20B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6830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128CB42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8A4D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0689852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7A84E4B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582E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BAC0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09A8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2475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D67FB6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FC5496" w14:paraId="1D64E22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244D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74AA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7DAB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CFC8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C5EA26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7A04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2B9A67F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7353512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D2B4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EABA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C94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44E4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EABD16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FC5496" w14:paraId="588A4CE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31AF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EAE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8212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EAF2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6F09E0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A68D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1343057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A2F2729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0DFE3A8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6D17D17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45CB9134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D8E631D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A7D269A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BE55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9B4C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72F9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956C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161757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FC5496" w14:paraId="38148DCB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3420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9347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FAF6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85FC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C7ED7C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9F30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585DD8EA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791A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AA17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37C9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BE36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B0ED30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658846E4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FC5496" w14:paraId="604DA746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6CFB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908E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7A58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44E1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8544D73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E2DC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FAAE099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1CC7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FE45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8033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E3EC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C07B79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FC5496" w14:paraId="3316F2E3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0BDD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D22E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380F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48FB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957B22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98CC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6FB4F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F598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92D8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6560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E5D9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F484BB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5D94DE09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FC5496" w14:paraId="0FC6DDF4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AC5C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FA40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1EE6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397E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7656BBD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311D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EDFFE3F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B97C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BAF7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6562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174C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1AAF60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FC5496" w14:paraId="1DED075F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98A7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35A7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3298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AC69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DD2503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E15F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8FC7F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58F7090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1129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0D89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3117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FD9F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0A946D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FC5496" w14:paraId="71373FE7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7EF6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66BB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D2B9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E549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E118CE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7745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3C96324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241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28D3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EF68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50EE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06A6BC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FC5496" w14:paraId="399DB5CF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774D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C4E0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A19D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CE84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494668E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5629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3F095769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646B1C00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296D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3D59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57D3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00FC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469A64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FC5496" w14:paraId="3C5FB667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AAFA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1E6D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FAC4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E966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1C9D0BC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9EAD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67293FA4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6CE4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3965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DE5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72D0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FE9325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FC5496" w14:paraId="2AC7E808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5D97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515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FDCC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65BC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5CB15E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3559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0C454C7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6F507AC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1FDD" w14:textId="77777777" w:rsidR="00FC5496" w:rsidRPr="00B53EFA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149C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8EC4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FD32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195B15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FC5496" w14:paraId="75AFA5DD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459C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4F2F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8BEC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D260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BD56719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E2BA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66DFB3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9F9B" w14:textId="77777777" w:rsidR="00FC5496" w:rsidRPr="00B53EFA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E563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C5E8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1EEF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496" w14:paraId="4D332DB1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16D4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B37D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6840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2EAC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74C8202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5495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CD810A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3D36" w14:textId="77777777" w:rsidR="00FC5496" w:rsidRPr="00B53EFA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45FD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E109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0636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496" w14:paraId="552E9C0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C4AE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17D5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314E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3887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D67FEA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0AEC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E0DF48D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7F98" w14:textId="77777777" w:rsidR="00FC5496" w:rsidRPr="00B53EFA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B0CC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865D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41D3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5223A7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FC5496" w14:paraId="6295B8F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A023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4D63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8D62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A7D7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5BC8A2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CD6A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8D117D3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88BDBF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688242D5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84AD6BE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3069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E982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175E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1D6E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7FEC36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FC5496" w14:paraId="25AB90E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DF43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D1E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21F4461D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8D0B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B5EA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DA4A075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8929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CFDF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8004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50909C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AF1F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08F6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496" w14:paraId="161A6BC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7EA1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AD5F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5A7E8E8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EC7C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59F0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8FE46FE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7362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7321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B4FF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65CA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D758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1D003F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159F29FC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496" w14:paraId="130FB92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C8B2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189F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824D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8516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54E70EA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8544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6DC0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35BE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8B08F71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BE97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66D9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B54AF3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2F094E5B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496" w14:paraId="2D4C3AC3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BFB7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A713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4457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9F8A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6CD341F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59554B92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16BA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3411AC9F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1B71" w14:textId="77777777" w:rsidR="00FC5496" w:rsidRPr="00B53EFA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8310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BB73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254A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496" w14:paraId="10ADB00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0B21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DBFC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3B12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0A4B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E609053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498D9904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18A0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9AB9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9AEE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4944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A75E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496" w14:paraId="378EC45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693D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41CC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F3AC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C8AD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5A881B8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46D7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5529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E26F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78417C4F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E78D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C1A5" w14:textId="77777777" w:rsidR="00FC5496" w:rsidRPr="006611B7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FC5496" w14:paraId="3CE81CC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0FA6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4F8A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04701AE8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EB7B" w14:textId="77777777" w:rsidR="00FC5496" w:rsidRPr="00984839" w:rsidRDefault="00FC549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A62D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E15D3AE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910F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8D92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D875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BFBF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C18D" w14:textId="77777777" w:rsidR="00FC5496" w:rsidRPr="003B25AA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C5496" w14:paraId="2DBE142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0757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508C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F0B0" w14:textId="77777777" w:rsidR="00FC5496" w:rsidRDefault="00FC549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6401" w14:textId="77777777" w:rsidR="00FC5496" w:rsidRDefault="00FC5496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DF072EC" w14:textId="77777777" w:rsidR="00FC5496" w:rsidRDefault="00FC5496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AB8A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A4E1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F3C0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3182E671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40CA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40A6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C5496" w14:paraId="03258C1F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A262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8CBA" w14:textId="77777777" w:rsidR="00FC5496" w:rsidRPr="00CB3DC4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63CC909D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B718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E850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C5D21AC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B0CD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A934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E5C4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5AAE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B42E" w14:textId="77777777" w:rsidR="00FC5496" w:rsidRPr="00CB3DC4" w:rsidRDefault="00FC5496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CA22300" w14:textId="77777777" w:rsidR="00FC5496" w:rsidRPr="00F11CE2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496" w14:paraId="6841B043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41ED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F193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6207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8746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53E97560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3E48C1C3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202C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64F2A7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D321" w14:textId="77777777" w:rsidR="00FC5496" w:rsidRPr="00B53EFA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400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185F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C775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496" w14:paraId="1BA89FB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F599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C0B5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963A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0AEF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EDA40D3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BBDD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F34E5A0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B5A0AE3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18605F30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4307B2B" w14:textId="77777777" w:rsidR="00FC5496" w:rsidRPr="00260477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0C72" w14:textId="77777777" w:rsidR="00FC5496" w:rsidRPr="00B53EFA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3380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9747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80A5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340B77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FC5496" w14:paraId="0141442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D30B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1800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8B06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228D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DE425A2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9800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3235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FEE9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3651FA73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E466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CFA2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306144A2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1E92CFF9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FC5496" w14:paraId="6AF4A9F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29BC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EE48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356C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2E0D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EEB7CF2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09AF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6F15A22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C934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BD9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FA56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7CBA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FC5496" w14:paraId="483DCA3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0E26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AD55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119F7471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CF5F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2B74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4201E6F8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5E068C3D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C3ED953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24D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FDDB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ABC7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B661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6CD8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5B90DC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0CD0FB1A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FC5496" w14:paraId="7516CFA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9667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93C8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4154397F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8ECF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7497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416A9315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5862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7395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D5A7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15D3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154B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496" w14:paraId="31D67E10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6D14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5F87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678F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7E31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4DEAE758" w14:textId="77777777" w:rsidR="00FC5496" w:rsidRDefault="00FC5496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47B9EC61" w14:textId="77777777" w:rsidR="00FC5496" w:rsidRDefault="00FC5496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1975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137DA3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B1C8" w14:textId="77777777" w:rsidR="00FC5496" w:rsidRPr="00B53EFA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F7C9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A15A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E78A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496" w14:paraId="353FB84D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F911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BF11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1ECFCA5E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2DCD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C70C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EC54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2B9B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B20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6C6B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0F59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496" w14:paraId="141574E9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3C42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AB7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8E88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C7E2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4048DFB9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46BBA601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27DC607D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5302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73450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D417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592F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5051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1102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496" w14:paraId="3CE87766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D9CD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4811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4C0B8FAA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3E47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1B9D" w14:textId="77777777" w:rsidR="00FC5496" w:rsidRDefault="00FC5496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063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3DF5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888A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FA3E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C369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496" w14:paraId="6367685A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5F3E" w14:textId="77777777" w:rsidR="00FC5496" w:rsidRDefault="00FC5496" w:rsidP="00FC54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A989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C8B6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9CB9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4F603E4C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C253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25C664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7A38B4CE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31CD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8621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4ED2" w14:textId="77777777" w:rsidR="00FC5496" w:rsidRPr="00984839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95ED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E24B15" w14:textId="77777777" w:rsidR="00FC5496" w:rsidRDefault="00FC549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111B420E" w14:textId="77777777" w:rsidR="00FC5496" w:rsidRDefault="00FC5496">
      <w:pPr>
        <w:spacing w:after="40" w:line="192" w:lineRule="auto"/>
        <w:ind w:right="57"/>
        <w:rPr>
          <w:sz w:val="20"/>
          <w:lang w:val="ro-RO"/>
        </w:rPr>
      </w:pPr>
    </w:p>
    <w:p w14:paraId="77592471" w14:textId="77777777" w:rsidR="00FC5496" w:rsidRDefault="00FC5496" w:rsidP="00E56A6A">
      <w:pPr>
        <w:pStyle w:val="Heading1"/>
        <w:spacing w:line="360" w:lineRule="auto"/>
      </w:pPr>
      <w:r>
        <w:t>LINIA 200</w:t>
      </w:r>
    </w:p>
    <w:p w14:paraId="31D7F385" w14:textId="77777777" w:rsidR="00FC5496" w:rsidRDefault="00FC5496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C5496" w14:paraId="1BAC03E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0185" w14:textId="77777777" w:rsidR="00FC5496" w:rsidRDefault="00FC5496" w:rsidP="00D42A3B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1AB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62FB32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C27A" w14:textId="77777777" w:rsidR="00FC5496" w:rsidRPr="00032DF2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A93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5AB5CC2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46F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1D7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677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495444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4D8D" w14:textId="77777777" w:rsidR="00FC5496" w:rsidRPr="00032DF2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EF32" w14:textId="77777777" w:rsidR="00FC5496" w:rsidRPr="00F716C0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FC5496" w14:paraId="07F59C5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1A8B" w14:textId="77777777" w:rsidR="00FC5496" w:rsidRDefault="00FC5496" w:rsidP="00D42A3B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22B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50C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AB0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4683D38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0EA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C9C6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981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36B9223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9316" w14:textId="77777777" w:rsidR="00FC5496" w:rsidRPr="00032DF2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9D8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C5496" w14:paraId="45BBC03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5E78" w14:textId="77777777" w:rsidR="00FC5496" w:rsidRDefault="00FC5496" w:rsidP="00D42A3B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14C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375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98F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2B3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E83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6C8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6EECBD3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1EAE" w14:textId="77777777" w:rsidR="00FC5496" w:rsidRPr="00032DF2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A1E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C5496" w14:paraId="30744F8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82CE" w14:textId="77777777" w:rsidR="00FC5496" w:rsidRDefault="00FC5496" w:rsidP="00D42A3B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FDD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F540" w14:textId="77777777" w:rsidR="00FC5496" w:rsidRPr="00032DF2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716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51F2CF3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62E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9C3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223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14:paraId="6B31FE1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64DC" w14:textId="77777777" w:rsidR="00FC5496" w:rsidRPr="00032DF2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483A" w14:textId="77777777" w:rsidR="00FC5496" w:rsidRPr="00C2058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536C019" w14:textId="77777777" w:rsidR="00FC5496" w:rsidRPr="00F716C0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Pod provizoriu. </w:t>
            </w:r>
          </w:p>
        </w:tc>
      </w:tr>
      <w:tr w:rsidR="00FC5496" w14:paraId="467ABF6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D792" w14:textId="77777777" w:rsidR="00FC5496" w:rsidRDefault="00FC5496" w:rsidP="00D42A3B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E5D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6C2C2ED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B23E" w14:textId="77777777" w:rsidR="00FC5496" w:rsidRPr="00032DF2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EC5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18EF63C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910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A66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076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AF0D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400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496" w14:paraId="7E35D99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C0F7" w14:textId="77777777" w:rsidR="00FC5496" w:rsidRDefault="00FC5496" w:rsidP="00D42A3B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B40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3C114F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0593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C65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238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204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1D2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3C36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8B6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496" w14:paraId="44109BD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5FEC" w14:textId="77777777" w:rsidR="00FC5496" w:rsidRDefault="00FC5496" w:rsidP="00D42A3B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CF4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C77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9AF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9A5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8647C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9CA5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1E3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E745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056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496" w14:paraId="7D58DF9B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71D9" w14:textId="77777777" w:rsidR="00FC5496" w:rsidRDefault="00FC5496" w:rsidP="00D42A3B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724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6BC7" w14:textId="77777777" w:rsidR="00FC5496" w:rsidRPr="00032DF2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794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49EF47C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729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12F30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59C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477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6D96" w14:textId="77777777" w:rsidR="00FC5496" w:rsidRPr="00032DF2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F1FB" w14:textId="77777777" w:rsidR="00FC5496" w:rsidRPr="00F716C0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496" w14:paraId="68D97463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2AB4" w14:textId="77777777" w:rsidR="00FC5496" w:rsidRDefault="00FC5496" w:rsidP="00D42A3B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1CB9" w14:textId="77777777" w:rsidR="00FC5496" w:rsidRDefault="00FC5496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2A20BD2D" w14:textId="77777777" w:rsidR="00FC5496" w:rsidRDefault="00FC5496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2444" w14:textId="77777777" w:rsidR="00FC5496" w:rsidRDefault="00FC5496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1208" w14:textId="77777777" w:rsidR="00FC5496" w:rsidRDefault="00FC5496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728281C3" w14:textId="77777777" w:rsidR="00FC5496" w:rsidRDefault="00FC5496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1346" w14:textId="77777777" w:rsidR="00FC5496" w:rsidRDefault="00FC5496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1A9A" w14:textId="77777777" w:rsidR="00FC5496" w:rsidRDefault="00FC5496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6C4C" w14:textId="77777777" w:rsidR="00FC5496" w:rsidRDefault="00FC5496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7E18" w14:textId="77777777" w:rsidR="00FC5496" w:rsidRDefault="00FC5496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3A6F" w14:textId="77777777" w:rsidR="00FC5496" w:rsidRDefault="00FC5496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FC5496" w14:paraId="508A8893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DF6A" w14:textId="77777777" w:rsidR="00FC5496" w:rsidRDefault="00FC5496" w:rsidP="00D42A3B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E37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0CBF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BE0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296CBD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8F5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96E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ECA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362FEEB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4B0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2B0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496" w14:paraId="5C40B4CD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469E" w14:textId="77777777" w:rsidR="00FC5496" w:rsidRDefault="00FC5496" w:rsidP="00D42A3B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05B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5A7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029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997047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35A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F50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907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5D9C286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318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365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964F198" w14:textId="77777777" w:rsidR="00FC5496" w:rsidRDefault="00FC5496" w:rsidP="00623FF6">
      <w:pPr>
        <w:spacing w:before="40" w:after="40" w:line="192" w:lineRule="auto"/>
        <w:ind w:right="57"/>
        <w:rPr>
          <w:lang w:val="ro-RO"/>
        </w:rPr>
      </w:pPr>
    </w:p>
    <w:p w14:paraId="32840187" w14:textId="77777777" w:rsidR="00FC5496" w:rsidRDefault="00FC5496" w:rsidP="009D188E">
      <w:pPr>
        <w:pStyle w:val="Heading1"/>
        <w:spacing w:line="360" w:lineRule="auto"/>
      </w:pPr>
      <w:r>
        <w:t>LINIA 200B</w:t>
      </w:r>
    </w:p>
    <w:p w14:paraId="0D3B5B08" w14:textId="77777777" w:rsidR="00FC5496" w:rsidRDefault="00FC5496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FC5496" w14:paraId="1CF5B897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0438" w14:textId="77777777" w:rsidR="00FC5496" w:rsidRDefault="00FC5496" w:rsidP="00FC54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A8A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772C" w14:textId="77777777" w:rsidR="00FC5496" w:rsidRPr="0087494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9EA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4CCCA4C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D83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483D6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4B38" w14:textId="77777777" w:rsidR="00FC5496" w:rsidRPr="0048429E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832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3B6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A10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51475B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FC5496" w14:paraId="7A70F9F5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4609" w14:textId="77777777" w:rsidR="00FC5496" w:rsidRDefault="00FC5496" w:rsidP="00FC54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7E3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FD1C" w14:textId="77777777" w:rsidR="00FC5496" w:rsidRPr="0087494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F6C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605642A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109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2FB1E18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BC0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428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693F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69C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5B3226BC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72123F54" w14:textId="77777777" w:rsidR="00FC5496" w:rsidRDefault="00FC5496" w:rsidP="006D4098">
      <w:pPr>
        <w:pStyle w:val="Heading1"/>
        <w:spacing w:line="360" w:lineRule="auto"/>
      </w:pPr>
      <w:r>
        <w:lastRenderedPageBreak/>
        <w:t>LINIA 201</w:t>
      </w:r>
    </w:p>
    <w:p w14:paraId="41147260" w14:textId="77777777" w:rsidR="00FC5496" w:rsidRDefault="00FC5496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FC5496" w14:paraId="26E52B3C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B1CE" w14:textId="77777777" w:rsidR="00FC5496" w:rsidRDefault="00FC5496" w:rsidP="00FC54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F90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C561" w14:textId="77777777" w:rsidR="00FC5496" w:rsidRPr="00C937B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D32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6008DB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5E9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FBE16F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5A844C0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065DF9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9A63" w14:textId="77777777" w:rsidR="00FC5496" w:rsidRPr="00C937B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D5C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13D4" w14:textId="77777777" w:rsidR="00FC5496" w:rsidRPr="00C937B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9D9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712C3C67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742A" w14:textId="77777777" w:rsidR="00FC5496" w:rsidRDefault="00FC5496" w:rsidP="00FC54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412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6376" w14:textId="77777777" w:rsidR="00FC5496" w:rsidRPr="00C937B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8E1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1CCFB9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DDF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73D491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EB5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499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AE95" w14:textId="77777777" w:rsidR="00FC5496" w:rsidRPr="00C937B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337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4E267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25835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FC5496" w14:paraId="470CDA18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242B" w14:textId="77777777" w:rsidR="00FC5496" w:rsidRDefault="00FC5496" w:rsidP="00FC54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5D0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07AD" w14:textId="77777777" w:rsidR="00FC5496" w:rsidRPr="00C937B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622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4CF022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A00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1140A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E49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545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246B" w14:textId="77777777" w:rsidR="00FC5496" w:rsidRPr="00C937B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CC0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52EFF8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5317A994" w14:textId="77777777" w:rsidR="00FC5496" w:rsidRPr="003012FC" w:rsidRDefault="00FC5496">
      <w:pPr>
        <w:spacing w:before="40" w:after="40" w:line="192" w:lineRule="auto"/>
        <w:ind w:right="57"/>
      </w:pPr>
    </w:p>
    <w:p w14:paraId="4B771D37" w14:textId="77777777" w:rsidR="00FC5496" w:rsidRDefault="00FC5496" w:rsidP="00C53936">
      <w:pPr>
        <w:pStyle w:val="Heading1"/>
        <w:spacing w:line="360" w:lineRule="auto"/>
      </w:pPr>
      <w:r>
        <w:t>LINIA 202 A</w:t>
      </w:r>
    </w:p>
    <w:p w14:paraId="33A8A637" w14:textId="77777777" w:rsidR="00FC5496" w:rsidRDefault="00FC5496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FC5496" w14:paraId="0D11668D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60A6" w14:textId="77777777" w:rsidR="00FC5496" w:rsidRDefault="00FC5496" w:rsidP="00FC54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A3E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FE4C" w14:textId="77777777" w:rsidR="00FC5496" w:rsidRPr="0087494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AAB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E0B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CE567E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CF18" w14:textId="77777777" w:rsidR="00FC5496" w:rsidRPr="0048429E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B9F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0D7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9F6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FC5496" w14:paraId="3D66A6AE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D5CF" w14:textId="77777777" w:rsidR="00FC5496" w:rsidRDefault="00FC5496" w:rsidP="00FC54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54F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8D60" w14:textId="77777777" w:rsidR="00FC5496" w:rsidRPr="00874940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5DF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882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F538" w14:textId="77777777" w:rsidR="00FC5496" w:rsidRPr="0048429E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2FE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5A2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7A1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7745462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A12DC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FC5496" w:rsidRPr="00743905" w14:paraId="36DEEC43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2433" w14:textId="77777777" w:rsidR="00FC5496" w:rsidRPr="00743905" w:rsidRDefault="00FC5496" w:rsidP="00FC54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7AD8" w14:textId="77777777" w:rsidR="00FC5496" w:rsidRPr="00743905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56E75A6D" w14:textId="77777777" w:rsidR="00FC5496" w:rsidRPr="00743905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FD04" w14:textId="77777777" w:rsidR="00FC5496" w:rsidRPr="00743905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27C4" w14:textId="77777777" w:rsidR="00FC5496" w:rsidRPr="00743905" w:rsidRDefault="00FC549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4617593" w14:textId="77777777" w:rsidR="00FC5496" w:rsidRPr="00743905" w:rsidRDefault="00FC549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09E86D7C" w14:textId="77777777" w:rsidR="00FC5496" w:rsidRPr="00743905" w:rsidRDefault="00FC549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34BCE2CC" w14:textId="77777777" w:rsidR="00FC5496" w:rsidRPr="00743905" w:rsidRDefault="00FC549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4D558127" w14:textId="77777777" w:rsidR="00FC5496" w:rsidRPr="00743905" w:rsidRDefault="00FC549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9539" w14:textId="77777777" w:rsidR="00FC5496" w:rsidRPr="00743905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A6AA" w14:textId="77777777" w:rsidR="00FC5496" w:rsidRPr="00743905" w:rsidRDefault="00FC549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A45F" w14:textId="77777777" w:rsidR="00FC5496" w:rsidRPr="00743905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9779" w14:textId="77777777" w:rsidR="00FC5496" w:rsidRPr="00743905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B0F5" w14:textId="77777777" w:rsidR="00FC5496" w:rsidRPr="00743905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2C118318" w14:textId="77777777" w:rsidR="00FC5496" w:rsidRPr="00743905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FC5496" w:rsidRPr="00743905" w14:paraId="3FE6C6F3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9731" w14:textId="77777777" w:rsidR="00FC5496" w:rsidRPr="00743905" w:rsidRDefault="00FC5496" w:rsidP="00FC54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E5E8" w14:textId="77777777" w:rsidR="00FC5496" w:rsidRPr="00743905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A41D" w14:textId="77777777" w:rsidR="00FC5496" w:rsidRPr="00743905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B42A" w14:textId="77777777" w:rsidR="00FC5496" w:rsidRPr="00743905" w:rsidRDefault="00FC549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EDEA1F9" w14:textId="77777777" w:rsidR="00FC5496" w:rsidRPr="00743905" w:rsidRDefault="00FC549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DF8AAE5" w14:textId="77777777" w:rsidR="00FC5496" w:rsidRPr="00743905" w:rsidRDefault="00FC549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DA13" w14:textId="77777777" w:rsidR="00FC5496" w:rsidRPr="00743905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C7ADE4B" w14:textId="77777777" w:rsidR="00FC5496" w:rsidRPr="00743905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E9D2" w14:textId="77777777" w:rsidR="00FC5496" w:rsidRPr="00743905" w:rsidRDefault="00FC549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D975" w14:textId="77777777" w:rsidR="00FC5496" w:rsidRPr="00743905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31E0" w14:textId="77777777" w:rsidR="00FC5496" w:rsidRPr="00743905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2615" w14:textId="77777777" w:rsidR="00FC5496" w:rsidRPr="00743905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496" w:rsidRPr="00743905" w14:paraId="67F68BD9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3185" w14:textId="77777777" w:rsidR="00FC5496" w:rsidRPr="00743905" w:rsidRDefault="00FC5496" w:rsidP="00FC54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7B9C" w14:textId="77777777" w:rsidR="00FC5496" w:rsidRPr="00743905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BD4E" w14:textId="77777777" w:rsidR="00FC5496" w:rsidRPr="00743905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2491" w14:textId="77777777" w:rsidR="00FC5496" w:rsidRPr="00743905" w:rsidRDefault="00FC549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9BB903E" w14:textId="77777777" w:rsidR="00FC5496" w:rsidRPr="00743905" w:rsidRDefault="00FC549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B994B86" w14:textId="77777777" w:rsidR="00FC5496" w:rsidRPr="00743905" w:rsidRDefault="00FC549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4BF1" w14:textId="77777777" w:rsidR="00FC5496" w:rsidRPr="00743905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AB5248F" w14:textId="77777777" w:rsidR="00FC5496" w:rsidRPr="00743905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4AC7" w14:textId="77777777" w:rsidR="00FC5496" w:rsidRPr="00743905" w:rsidRDefault="00FC549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A36A" w14:textId="77777777" w:rsidR="00FC5496" w:rsidRPr="00743905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DB4C" w14:textId="77777777" w:rsidR="00FC5496" w:rsidRPr="00743905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B884" w14:textId="77777777" w:rsidR="00FC5496" w:rsidRPr="00743905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785FF33F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4722088C" w14:textId="77777777" w:rsidR="00FC5496" w:rsidRDefault="00FC5496" w:rsidP="00BD3926">
      <w:pPr>
        <w:pStyle w:val="Heading1"/>
        <w:spacing w:line="360" w:lineRule="auto"/>
      </w:pPr>
      <w:r>
        <w:t>LINIA 202 B</w:t>
      </w:r>
    </w:p>
    <w:p w14:paraId="7FAEC4B6" w14:textId="77777777" w:rsidR="00FC5496" w:rsidRDefault="00FC5496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FC5496" w14:paraId="0995FAFA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82DC" w14:textId="77777777" w:rsidR="00FC5496" w:rsidRDefault="00FC5496" w:rsidP="00FC549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1EC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28BD" w14:textId="77777777" w:rsidR="00FC5496" w:rsidRPr="007C5BF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B02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4DB1ABA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C7B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E1965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5FCB" w14:textId="77777777" w:rsidR="00FC5496" w:rsidRPr="007C5BF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E70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FFA8" w14:textId="77777777" w:rsidR="00FC5496" w:rsidRPr="00BD268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B84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B388D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59C9EBE3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334DD9D6" w14:textId="77777777" w:rsidR="00FC5496" w:rsidRDefault="00FC5496" w:rsidP="00406C17">
      <w:pPr>
        <w:pStyle w:val="Heading1"/>
        <w:spacing w:line="360" w:lineRule="auto"/>
      </w:pPr>
      <w:r>
        <w:t>LINIA 210</w:t>
      </w:r>
    </w:p>
    <w:p w14:paraId="4CAABF92" w14:textId="77777777" w:rsidR="00FC5496" w:rsidRDefault="00FC5496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FC5496" w14:paraId="44FE8AFF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178C" w14:textId="77777777" w:rsidR="00FC5496" w:rsidRDefault="00FC5496" w:rsidP="00FC549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2D6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9BB6" w14:textId="77777777" w:rsidR="00FC5496" w:rsidRPr="00C7636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54C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67654BC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306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BBF779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DBF1" w14:textId="77777777" w:rsidR="00FC5496" w:rsidRPr="00C7636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63A0" w14:textId="77777777" w:rsidR="00FC5496" w:rsidRPr="00C7636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B802" w14:textId="77777777" w:rsidR="00FC5496" w:rsidRPr="00C7636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F81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6E9D7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9BE72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FC5496" w14:paraId="248DC3AB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2057" w14:textId="77777777" w:rsidR="00FC5496" w:rsidRDefault="00FC5496" w:rsidP="00FC549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A34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271F" w14:textId="77777777" w:rsidR="00FC5496" w:rsidRPr="00C7636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B6E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71D8030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08A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50B9" w14:textId="77777777" w:rsidR="00FC5496" w:rsidRPr="00C7636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C9C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F22B" w14:textId="77777777" w:rsidR="00FC5496" w:rsidRPr="00C7636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46C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05744BC9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3144" w14:textId="77777777" w:rsidR="00FC5496" w:rsidRDefault="00FC5496" w:rsidP="00FC549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E42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AB84" w14:textId="77777777" w:rsidR="00FC5496" w:rsidRPr="00C7636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C58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7FC02C4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52A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50D8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6FC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AC5E" w14:textId="77777777" w:rsidR="00FC5496" w:rsidRPr="00C7636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620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4D96ADE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1C0F" w14:textId="77777777" w:rsidR="00FC5496" w:rsidRDefault="00FC5496" w:rsidP="00FC549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549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5F2C" w14:textId="77777777" w:rsidR="00FC5496" w:rsidRPr="00C7636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F7D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14B50F2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192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63D5" w14:textId="77777777" w:rsidR="00FC5496" w:rsidRPr="00C7636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BAB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1011" w14:textId="77777777" w:rsidR="00FC5496" w:rsidRPr="00C7636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333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68DA5F63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9C23" w14:textId="77777777" w:rsidR="00FC5496" w:rsidRDefault="00FC5496" w:rsidP="00FC549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B20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4D3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8B5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121CA04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1C7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CD7A69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381E340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9BF26E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E38F" w14:textId="77777777" w:rsidR="00FC5496" w:rsidRPr="00C7636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A4D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89CE" w14:textId="77777777" w:rsidR="00FC5496" w:rsidRPr="00C7636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5D4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79AADFC8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41F1" w14:textId="77777777" w:rsidR="00FC5496" w:rsidRDefault="00FC5496" w:rsidP="00FC549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806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1488" w14:textId="77777777" w:rsidR="00FC5496" w:rsidRPr="00C7636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72A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53457B4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7ADC" w14:textId="77777777" w:rsidR="00FC5496" w:rsidRDefault="00FC5496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6D510D81" w14:textId="77777777" w:rsidR="00FC5496" w:rsidRDefault="00FC5496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98007EC" w14:textId="77777777" w:rsidR="00FC5496" w:rsidRDefault="00FC5496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BE88" w14:textId="77777777" w:rsidR="00FC5496" w:rsidRPr="00C7636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1A0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8332" w14:textId="77777777" w:rsidR="00FC5496" w:rsidRPr="00C7636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F58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3BC5F16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EE39" w14:textId="77777777" w:rsidR="00FC5496" w:rsidRDefault="00FC5496" w:rsidP="00FC549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D03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5061" w14:textId="77777777" w:rsidR="00FC5496" w:rsidRPr="00C7636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6BE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3FF1A45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F61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0786" w14:textId="77777777" w:rsidR="00FC5496" w:rsidRPr="00C7636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8A9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1781" w14:textId="77777777" w:rsidR="00FC5496" w:rsidRPr="00C7636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765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3CBD769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731070C6" w14:textId="77777777" w:rsidR="00FC5496" w:rsidRDefault="00FC5496" w:rsidP="001B4DE9">
      <w:pPr>
        <w:pStyle w:val="Heading1"/>
        <w:spacing w:line="360" w:lineRule="auto"/>
      </w:pPr>
      <w:r>
        <w:t>LINIA 213</w:t>
      </w:r>
    </w:p>
    <w:p w14:paraId="58C3583C" w14:textId="77777777" w:rsidR="00FC5496" w:rsidRDefault="00FC5496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FC5496" w14:paraId="7DB6C547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DCD2" w14:textId="77777777" w:rsidR="00FC5496" w:rsidRDefault="00FC5496" w:rsidP="00FC54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5B20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B79C" w14:textId="77777777" w:rsidR="00FC5496" w:rsidRPr="00BA7F8C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C579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78B8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F9BE271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2A4ADA5A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14A7653F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4E3DE5A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12F0" w14:textId="77777777" w:rsidR="00FC5496" w:rsidRPr="009E0061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5EED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667D" w14:textId="77777777" w:rsidR="00FC5496" w:rsidRPr="00BA7F8C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B2AF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FC5496" w14:paraId="74A1989C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2F99" w14:textId="77777777" w:rsidR="00FC5496" w:rsidRDefault="00FC5496" w:rsidP="00FC54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F5B3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83D4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57DF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FECE997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2F0E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06D3" w14:textId="77777777" w:rsidR="00FC5496" w:rsidRPr="009E0061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A537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23A4" w14:textId="77777777" w:rsidR="00FC5496" w:rsidRPr="00BA7F8C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43AA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496" w14:paraId="215AF7C4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A04A" w14:textId="77777777" w:rsidR="00FC5496" w:rsidRDefault="00FC5496" w:rsidP="00FC54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2E65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A7BE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EFB5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24D9166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DB10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AE22" w14:textId="77777777" w:rsidR="00FC5496" w:rsidRPr="009E0061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2677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9473" w14:textId="77777777" w:rsidR="00FC5496" w:rsidRPr="00BA7F8C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C4F1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496" w14:paraId="25213A5B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E61B" w14:textId="77777777" w:rsidR="00FC5496" w:rsidRDefault="00FC5496" w:rsidP="00FC54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73B9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58D9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521A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95E7E0C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5A96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99E3097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74BAF3AF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32370D1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1ABDFA9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3926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5013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F10C" w14:textId="77777777" w:rsidR="00FC5496" w:rsidRPr="00BA7F8C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34D8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6C88084" w14:textId="77777777" w:rsidR="00FC5496" w:rsidRPr="006A7611" w:rsidRDefault="00FC5496">
      <w:pPr>
        <w:spacing w:before="40" w:after="40" w:line="192" w:lineRule="auto"/>
        <w:ind w:right="57"/>
      </w:pPr>
    </w:p>
    <w:p w14:paraId="6997949B" w14:textId="77777777" w:rsidR="00FC5496" w:rsidRDefault="00FC5496" w:rsidP="00076171">
      <w:pPr>
        <w:pStyle w:val="Heading1"/>
        <w:spacing w:line="360" w:lineRule="auto"/>
      </w:pPr>
      <w:r>
        <w:lastRenderedPageBreak/>
        <w:t>LINIA 214</w:t>
      </w:r>
    </w:p>
    <w:p w14:paraId="772CE230" w14:textId="77777777" w:rsidR="00FC5496" w:rsidRDefault="00FC5496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FC5496" w14:paraId="3B97E886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359D" w14:textId="77777777" w:rsidR="00FC5496" w:rsidRDefault="00FC5496" w:rsidP="00FC549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8A59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48A8" w14:textId="77777777" w:rsidR="00FC5496" w:rsidRPr="005F146D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2414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054F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2C6CDD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42590080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6B74FA66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1B71B56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6484" w14:textId="77777777" w:rsidR="00FC5496" w:rsidRPr="00D91B0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1796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BB17" w14:textId="77777777" w:rsidR="00FC5496" w:rsidRPr="005F146D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6D3E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FC5496" w14:paraId="3CC4610C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200A" w14:textId="77777777" w:rsidR="00FC5496" w:rsidRDefault="00FC5496" w:rsidP="00FC549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04C9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751A" w14:textId="77777777" w:rsidR="00FC5496" w:rsidRPr="005F146D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375E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36D3F195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abătute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B233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3CE7" w14:textId="77777777" w:rsidR="00FC5496" w:rsidRPr="00D91B0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0C76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DA99" w14:textId="77777777" w:rsidR="00FC5496" w:rsidRPr="005F146D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CDE4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431BF5FF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CC32" w14:textId="77777777" w:rsidR="00FC5496" w:rsidRDefault="00FC5496" w:rsidP="00FC549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74E7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9A7C" w14:textId="77777777" w:rsidR="00FC5496" w:rsidRPr="005F146D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5558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38300A0E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82F2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FF238CF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7A7A2E32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1B91" w14:textId="77777777" w:rsidR="00FC5496" w:rsidRPr="00D91B0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56A1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26DF" w14:textId="77777777" w:rsidR="00FC5496" w:rsidRPr="005F146D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FE53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14956A4E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22B9124D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378EA14A" w14:textId="77777777" w:rsidR="00FC5496" w:rsidRDefault="00FC5496" w:rsidP="00C65FE0">
      <w:pPr>
        <w:pStyle w:val="Heading1"/>
        <w:spacing w:line="360" w:lineRule="auto"/>
      </w:pPr>
      <w:r>
        <w:t>LINIA 215</w:t>
      </w:r>
    </w:p>
    <w:p w14:paraId="75CE67A6" w14:textId="77777777" w:rsidR="00FC5496" w:rsidRDefault="00FC5496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C5496" w14:paraId="7CF59217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4E5C" w14:textId="77777777" w:rsidR="00FC5496" w:rsidRDefault="00FC5496" w:rsidP="00FC549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C70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794667A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96BD" w14:textId="77777777" w:rsidR="00FC5496" w:rsidRPr="00FA263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8A2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6851FA0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BF23A9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06BF388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91C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E5EB" w14:textId="77777777" w:rsidR="00FC5496" w:rsidRPr="00FA263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6C2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9AF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E9E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3214BD0A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859F" w14:textId="77777777" w:rsidR="00FC5496" w:rsidRDefault="00FC5496" w:rsidP="00FC549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1BF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F8FF" w14:textId="77777777" w:rsidR="00FC5496" w:rsidRPr="00FA263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2AC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2B15BDF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395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72EC2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EEA2" w14:textId="77777777" w:rsidR="00FC5496" w:rsidRPr="00FA263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704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385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58F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FC5496" w14:paraId="22029FCE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F7E8" w14:textId="77777777" w:rsidR="00FC5496" w:rsidRDefault="00FC5496" w:rsidP="00FC549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5FD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804C" w14:textId="77777777" w:rsidR="00FC5496" w:rsidRPr="00FA263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A36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2813637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583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D3DC9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055B" w14:textId="77777777" w:rsidR="00FC5496" w:rsidRPr="00FA2633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4A7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781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B27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59B95F20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23ACA7AE" w14:textId="77777777" w:rsidR="00FC5496" w:rsidRDefault="00FC5496" w:rsidP="00AF3F1F">
      <w:pPr>
        <w:pStyle w:val="Heading1"/>
        <w:spacing w:line="360" w:lineRule="auto"/>
      </w:pPr>
      <w:r>
        <w:lastRenderedPageBreak/>
        <w:t>LINIA 216</w:t>
      </w:r>
    </w:p>
    <w:p w14:paraId="31A98458" w14:textId="77777777" w:rsidR="00FC5496" w:rsidRDefault="00FC5496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C5496" w14:paraId="3CEE5FC1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FE68" w14:textId="77777777" w:rsidR="00FC5496" w:rsidRDefault="00FC5496" w:rsidP="00FC5496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BED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5897F68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6A5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688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27A372C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52E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1F2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7CE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4EB4" w14:textId="77777777" w:rsidR="00FC5496" w:rsidRPr="00AA600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56B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5ABB87F2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4EA6" w14:textId="77777777" w:rsidR="00FC5496" w:rsidRDefault="00FC5496" w:rsidP="00FC5496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007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682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17C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F9F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8BC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73D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CB94" w14:textId="77777777" w:rsidR="00FC5496" w:rsidRPr="00AA600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BE8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04708AB3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3F87" w14:textId="77777777" w:rsidR="00FC5496" w:rsidRDefault="00FC5496" w:rsidP="00FC5496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1E7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6A1AC82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0D03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FB7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2C4BDF3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020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6CD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205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A371" w14:textId="77777777" w:rsidR="00FC5496" w:rsidRPr="00AA600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E6D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14:paraId="33881110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A368" w14:textId="77777777" w:rsidR="00FC5496" w:rsidRDefault="00FC5496" w:rsidP="00FC5496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B75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F6BF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C01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65B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8B4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D0F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E6EC" w14:textId="77777777" w:rsidR="00FC5496" w:rsidRPr="00AA600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D41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1182A89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52F4" w14:textId="77777777" w:rsidR="00FC5496" w:rsidRDefault="00FC5496" w:rsidP="00FC5496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20B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28FD468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5D51" w14:textId="77777777" w:rsidR="00FC5496" w:rsidRPr="0061450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A47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31D08AB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DF9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EF7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1CC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9326" w14:textId="77777777" w:rsidR="00FC5496" w:rsidRPr="00AA600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1F4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1BBD4AD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4834" w14:textId="77777777" w:rsidR="00FC5496" w:rsidRDefault="00FC5496" w:rsidP="00FC5496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E36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EC6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AF9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40B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992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02C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654E" w14:textId="77777777" w:rsidR="00FC5496" w:rsidRPr="00AA600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597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7ED37E7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35B5DF72" w14:textId="77777777" w:rsidR="00FC5496" w:rsidRDefault="00FC5496" w:rsidP="005B00A7">
      <w:pPr>
        <w:pStyle w:val="Heading1"/>
        <w:spacing w:line="360" w:lineRule="auto"/>
      </w:pPr>
      <w:r>
        <w:t>LINIA 218</w:t>
      </w:r>
    </w:p>
    <w:p w14:paraId="1D49EF69" w14:textId="77777777" w:rsidR="00FC5496" w:rsidRDefault="00FC5496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C5496" w14:paraId="54D1D28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3E33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071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D72A" w14:textId="77777777" w:rsidR="00FC5496" w:rsidRPr="00CF787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44B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B908B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FAB8" w14:textId="77777777" w:rsidR="00FC5496" w:rsidRPr="00465A98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77EF70A8" w14:textId="77777777" w:rsidR="00FC5496" w:rsidRPr="00465A98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DB23" w14:textId="77777777" w:rsidR="00FC5496" w:rsidRPr="00CF787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9C2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D7EA" w14:textId="77777777" w:rsidR="00FC5496" w:rsidRPr="00984D7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11F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:rsidRPr="00A8307A" w14:paraId="473B4FF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5B8B" w14:textId="77777777" w:rsidR="00FC5496" w:rsidRPr="00A75A00" w:rsidRDefault="00FC5496" w:rsidP="00FC549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A1B0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ADA3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11BE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098375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0CC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0EC6F54C" w14:textId="77777777" w:rsidR="00FC5496" w:rsidRPr="00664FA3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2C65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D29E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CC84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E1FB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DC481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EC6F94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2558E28" w14:textId="77777777" w:rsidR="00FC5496" w:rsidRPr="00664FA3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FC5496" w:rsidRPr="00A8307A" w14:paraId="649B415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F8B1" w14:textId="77777777" w:rsidR="00FC5496" w:rsidRPr="00A75A00" w:rsidRDefault="00FC5496" w:rsidP="00FC549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68DA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6922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1399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D88AAE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1499" w14:textId="77777777" w:rsidR="00FC5496" w:rsidRPr="00664FA3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B1BEDD2" w14:textId="77777777" w:rsidR="00FC5496" w:rsidRPr="00664FA3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92FE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DDF0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F47D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3102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A0EC26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7904028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3F9E38C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C5496" w:rsidRPr="00A8307A" w14:paraId="6F529ED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358C" w14:textId="77777777" w:rsidR="00FC5496" w:rsidRPr="00A75A00" w:rsidRDefault="00FC5496" w:rsidP="00FC549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0E82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521E" w14:textId="77777777" w:rsidR="00FC5496" w:rsidRPr="003F40D2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07EA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4283A2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BFB5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6549" w14:textId="77777777" w:rsidR="00FC5496" w:rsidRPr="003F40D2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75E4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7388" w14:textId="77777777" w:rsidR="00FC5496" w:rsidRPr="003F40D2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2217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F9A598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C5496" w:rsidRPr="00A8307A" w14:paraId="2025D90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A501" w14:textId="77777777" w:rsidR="00FC5496" w:rsidRPr="00A75A00" w:rsidRDefault="00FC5496" w:rsidP="00FC549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0908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4070" w14:textId="77777777" w:rsidR="00FC5496" w:rsidRPr="003F40D2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DBEF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DD3219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AD7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278E65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8770" w14:textId="77777777" w:rsidR="00FC5496" w:rsidRPr="003F40D2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D037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C9FD" w14:textId="77777777" w:rsidR="00FC5496" w:rsidRPr="003F40D2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BA10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41D8C5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C5496" w:rsidRPr="00A8307A" w14:paraId="732CA1F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BF9B" w14:textId="77777777" w:rsidR="00FC5496" w:rsidRPr="00A75A00" w:rsidRDefault="00FC5496" w:rsidP="00FC549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8F20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9518" w14:textId="77777777" w:rsidR="00FC5496" w:rsidRPr="00732832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84BA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0E803A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14CC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CD51" w14:textId="77777777" w:rsidR="00FC5496" w:rsidRPr="007B4F6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9C55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1EC0" w14:textId="77777777" w:rsidR="00FC5496" w:rsidRPr="00732832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9C9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073BD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708EE7D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61FDC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B526656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C5496" w:rsidRPr="00A8307A" w14:paraId="4A86F3B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9D4E" w14:textId="77777777" w:rsidR="00FC5496" w:rsidRPr="00A75A00" w:rsidRDefault="00FC5496" w:rsidP="00FC549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6B77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7B90" w14:textId="77777777" w:rsidR="00FC5496" w:rsidRPr="00B2699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1A27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3C3804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AFDF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BD40" w14:textId="77777777" w:rsidR="00FC5496" w:rsidRPr="00B2699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342B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0906" w14:textId="77777777" w:rsidR="00FC5496" w:rsidRPr="00B2699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F5E1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DEBC9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2F6A0E4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496" w:rsidRPr="00A8307A" w14:paraId="294903D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7A3F" w14:textId="77777777" w:rsidR="00FC5496" w:rsidRPr="00A75A00" w:rsidRDefault="00FC5496" w:rsidP="00FC549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928A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6ED5" w14:textId="77777777" w:rsidR="00FC5496" w:rsidRPr="00B2699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ABC9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FFA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9BAE5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F7D19ED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616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9120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30E5" w14:textId="77777777" w:rsidR="00FC5496" w:rsidRPr="00B2699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AAD8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2C3EF5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01C2CD42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496" w:rsidRPr="00A8307A" w14:paraId="59463AA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198A" w14:textId="77777777" w:rsidR="00FC5496" w:rsidRPr="00A75A00" w:rsidRDefault="00FC5496" w:rsidP="00FC549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B552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041A" w14:textId="77777777" w:rsidR="00FC5496" w:rsidRPr="00B2699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0FD8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A65D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DC0FE8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75B141F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9EC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6CD8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5164" w14:textId="77777777" w:rsidR="00FC5496" w:rsidRPr="00B2699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48A4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D9070DA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C5496" w:rsidRPr="00A8307A" w14:paraId="02BA937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0264" w14:textId="77777777" w:rsidR="00FC5496" w:rsidRPr="00A75A00" w:rsidRDefault="00FC5496" w:rsidP="00FC549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9B7B" w14:textId="77777777" w:rsidR="00FC5496" w:rsidRPr="00A8307A" w:rsidRDefault="00FC5496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9FEA" w14:textId="77777777" w:rsidR="00FC5496" w:rsidRPr="00B26991" w:rsidRDefault="00FC549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B2DE" w14:textId="77777777" w:rsidR="00FC5496" w:rsidRPr="00A8307A" w:rsidRDefault="00FC5496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C6D8" w14:textId="77777777" w:rsidR="00FC5496" w:rsidRDefault="00FC549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EEBF7ED" w14:textId="77777777" w:rsidR="00FC5496" w:rsidRDefault="00FC549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D93266C" w14:textId="77777777" w:rsidR="00FC5496" w:rsidRDefault="00FC549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E995" w14:textId="77777777" w:rsidR="00FC5496" w:rsidRDefault="00FC549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C5A2" w14:textId="77777777" w:rsidR="00FC5496" w:rsidRPr="00A8307A" w:rsidRDefault="00FC5496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9CC9" w14:textId="77777777" w:rsidR="00FC5496" w:rsidRPr="00B26991" w:rsidRDefault="00FC549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A90D" w14:textId="77777777" w:rsidR="00FC5496" w:rsidRPr="00FD3B28" w:rsidRDefault="00FC5496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FE15659" w14:textId="77777777" w:rsidR="00FC5496" w:rsidRDefault="00FC5496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C5496" w:rsidRPr="00A8307A" w14:paraId="3CA5E00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DF54" w14:textId="77777777" w:rsidR="00FC5496" w:rsidRPr="00A75A00" w:rsidRDefault="00FC5496" w:rsidP="00FC549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66D8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4855" w14:textId="77777777" w:rsidR="00FC5496" w:rsidRPr="00B2699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B2E1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3EF2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C89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353C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FE7D" w14:textId="77777777" w:rsidR="00FC5496" w:rsidRPr="00B2699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C406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496" w:rsidRPr="00A8307A" w14:paraId="13CEB71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B805" w14:textId="77777777" w:rsidR="00FC5496" w:rsidRPr="00A75A00" w:rsidRDefault="00FC5496" w:rsidP="00FC549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64FF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4190" w14:textId="77777777" w:rsidR="00FC5496" w:rsidRPr="000D3BB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EA41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F0C19C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839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04424C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1150" w14:textId="77777777" w:rsidR="00FC5496" w:rsidRPr="000D3BB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EA46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72D1" w14:textId="77777777" w:rsidR="00FC5496" w:rsidRPr="000D3BB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B1A3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54A1C4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5496" w:rsidRPr="00A8307A" w14:paraId="7597CE5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D3DB" w14:textId="77777777" w:rsidR="00FC5496" w:rsidRPr="00A75A00" w:rsidRDefault="00FC5496" w:rsidP="00FC549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64FC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C4BA" w14:textId="77777777" w:rsidR="00FC5496" w:rsidRPr="009658E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01B8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C2A3EB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516E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A189" w14:textId="77777777" w:rsidR="00FC5496" w:rsidRPr="009658E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BD92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3160" w14:textId="77777777" w:rsidR="00FC5496" w:rsidRPr="009658E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1794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094B39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5496" w:rsidRPr="00A8307A" w14:paraId="58E1ECF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59D6" w14:textId="77777777" w:rsidR="00FC5496" w:rsidRPr="00A75A00" w:rsidRDefault="00FC5496" w:rsidP="00FC549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412E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64C4" w14:textId="77777777" w:rsidR="00FC5496" w:rsidRPr="00472E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91FD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A66822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B64C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4233" w14:textId="77777777" w:rsidR="00FC5496" w:rsidRPr="00472E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680A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F303" w14:textId="77777777" w:rsidR="00FC5496" w:rsidRPr="00472E19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C0D1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8EB5D2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5496" w:rsidRPr="00A8307A" w14:paraId="6DEF63F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8C7C" w14:textId="77777777" w:rsidR="00FC5496" w:rsidRPr="00A75A00" w:rsidRDefault="00FC5496" w:rsidP="00FC549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6470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EC09" w14:textId="77777777" w:rsidR="00FC5496" w:rsidRPr="00530A8D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FCD3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CEDF54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6798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F008" w14:textId="77777777" w:rsidR="00FC5496" w:rsidRPr="00530A8D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5D7D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648C" w14:textId="77777777" w:rsidR="00FC5496" w:rsidRPr="00530A8D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040E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F28BF1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5496" w:rsidRPr="00A8307A" w14:paraId="2BB7136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8BD1" w14:textId="77777777" w:rsidR="00FC5496" w:rsidRPr="00A75A00" w:rsidRDefault="00FC5496" w:rsidP="00FC549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944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96F99AD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3D91" w14:textId="77777777" w:rsidR="00FC5496" w:rsidRPr="00530A8D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B499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3203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9486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C70C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068E" w14:textId="77777777" w:rsidR="00FC5496" w:rsidRPr="00530A8D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3E5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1E1877C2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FC5496" w:rsidRPr="00A8307A" w14:paraId="1E5047D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8280" w14:textId="77777777" w:rsidR="00FC5496" w:rsidRPr="00A75A00" w:rsidRDefault="00FC5496" w:rsidP="00FC549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318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0DEFF240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36AC" w14:textId="77777777" w:rsidR="00FC5496" w:rsidRPr="00530A8D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51E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62D061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184EB882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1025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28C5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D26D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76AB" w14:textId="77777777" w:rsidR="00FC5496" w:rsidRPr="00530A8D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3424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350DDBD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834A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627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F628" w14:textId="77777777" w:rsidR="00FC5496" w:rsidRPr="00CF787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1E7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AD9B57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2D126D5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92C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1F808C8D" w14:textId="77777777" w:rsidR="00FC5496" w:rsidRPr="00465A98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AFCD" w14:textId="77777777" w:rsidR="00FC5496" w:rsidRPr="00CF787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164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79BB" w14:textId="77777777" w:rsidR="00FC5496" w:rsidRPr="00984D7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C4A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AE7D6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FC5496" w14:paraId="3CCBB44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B7DF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CE0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276D" w14:textId="77777777" w:rsidR="00FC5496" w:rsidRPr="00CF787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4E7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A84610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38C107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1F16" w14:textId="77777777" w:rsidR="00FC5496" w:rsidRPr="00465A98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6D08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7DC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46FE" w14:textId="77777777" w:rsidR="00FC5496" w:rsidRPr="00984D7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3B1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FC5496" w14:paraId="19542D5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10F4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5DB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55A5" w14:textId="77777777" w:rsidR="00FC5496" w:rsidRPr="00CF787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8EE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293213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41C0" w14:textId="77777777" w:rsidR="00FC5496" w:rsidRPr="00465A98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1A6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797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FC4A" w14:textId="77777777" w:rsidR="00FC5496" w:rsidRPr="00984D7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862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49C69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FC5496" w14:paraId="33F0D4C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ACC3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913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367D" w14:textId="77777777" w:rsidR="00FC5496" w:rsidRPr="00CF787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19C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C009BE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674D" w14:textId="77777777" w:rsidR="00FC5496" w:rsidRPr="00465A98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B6E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DC7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8B10" w14:textId="77777777" w:rsidR="00FC5496" w:rsidRPr="00984D7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D4F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3277C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7B2ACC6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FC5496" w14:paraId="3D2B70C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162F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E9E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5ABC50A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F070" w14:textId="77777777" w:rsidR="00FC5496" w:rsidRPr="00CF787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9D0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E36F30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2DE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1F7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D29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2487" w14:textId="77777777" w:rsidR="00FC5496" w:rsidRPr="00984D7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2CE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1079C76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D66A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82F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0B2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E32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7802EA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BFC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A3A5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9CC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3BBC" w14:textId="77777777" w:rsidR="00FC5496" w:rsidRPr="00984D7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730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F3150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FC5496" w14:paraId="4F1461E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179C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76F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C908" w14:textId="77777777" w:rsidR="00FC5496" w:rsidRPr="00CF787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E45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169AC6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D518" w14:textId="77777777" w:rsidR="00FC5496" w:rsidRPr="00465A98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3E3F188" w14:textId="77777777" w:rsidR="00FC5496" w:rsidRPr="00465A98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B2F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8F4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D063" w14:textId="77777777" w:rsidR="00FC5496" w:rsidRPr="00984D7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633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3F365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FC5496" w14:paraId="7ED1AF0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9AAE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F52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5FB7C13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4CD4" w14:textId="77777777" w:rsidR="00FC5496" w:rsidRPr="00CF787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2AA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DE6D12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1971" w14:textId="77777777" w:rsidR="00FC5496" w:rsidRPr="00465A98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CE1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C0C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D1F5" w14:textId="77777777" w:rsidR="00FC5496" w:rsidRPr="00984D7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964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4437AB0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8BB2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FCD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30BB868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20D8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C79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11B1D3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7849" w14:textId="77777777" w:rsidR="00FC5496" w:rsidRPr="00465A98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4FED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14E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F201" w14:textId="77777777" w:rsidR="00FC5496" w:rsidRPr="00984D7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F58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FC5496" w14:paraId="7CC82C9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4932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BD3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3E8D77D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6E0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7EA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6F0F" w14:textId="77777777" w:rsidR="00FC5496" w:rsidRPr="00465A98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7A9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2BD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3618" w14:textId="77777777" w:rsidR="00FC5496" w:rsidRPr="00984D7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FFC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FC5496" w14:paraId="5BDCC67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78A5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190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C9A9" w14:textId="77777777" w:rsidR="00FC5496" w:rsidRPr="00CF787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2C3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03D1" w14:textId="77777777" w:rsidR="00FC5496" w:rsidRPr="00465A98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32B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068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282A" w14:textId="77777777" w:rsidR="00FC5496" w:rsidRPr="00984D7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9E0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FEA3B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FC5496" w14:paraId="3F0F8FB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2C55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95F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08F4" w14:textId="77777777" w:rsidR="00FC5496" w:rsidRPr="00CF787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60B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A2831C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B5AC" w14:textId="77777777" w:rsidR="00FC5496" w:rsidRPr="00465A98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CE8769A" w14:textId="77777777" w:rsidR="00FC5496" w:rsidRPr="00465A98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DA2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96F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3DA6" w14:textId="77777777" w:rsidR="00FC5496" w:rsidRPr="00984D7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AF3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06CDB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FC5496" w14:paraId="2D830E55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824E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DC6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12C23A4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67E4" w14:textId="77777777" w:rsidR="00FC5496" w:rsidRPr="00CF787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69F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0A5D4EA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89E097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3288" w14:textId="77777777" w:rsidR="00FC5496" w:rsidRPr="00465A98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5643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0D6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D435" w14:textId="77777777" w:rsidR="00FC5496" w:rsidRPr="00984D7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C54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FC5496" w14:paraId="7C57724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AF1E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DC6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3DD9" w14:textId="77777777" w:rsidR="00FC5496" w:rsidRPr="00CF787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61A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79344B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585B" w14:textId="77777777" w:rsidR="00FC5496" w:rsidRPr="00465A98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90A6B29" w14:textId="77777777" w:rsidR="00FC5496" w:rsidRPr="00465A98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BE0A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5DA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79BB" w14:textId="77777777" w:rsidR="00FC5496" w:rsidRPr="00984D7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EAA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4EDBE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FC5496" w14:paraId="2DE631E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F891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A65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603A" w14:textId="77777777" w:rsidR="00FC5496" w:rsidRPr="00CF787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897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545098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4635" w14:textId="77777777" w:rsidR="00FC5496" w:rsidRPr="00465A98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2CE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947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AC8A" w14:textId="77777777" w:rsidR="00FC5496" w:rsidRPr="00984D7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082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FC5496" w14:paraId="151675D6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AA67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228E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1D6CAC95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8181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269A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6263BBC8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2727DFB1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62B1" w14:textId="77777777" w:rsidR="00FC5496" w:rsidRPr="00465A98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EE86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7CCC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6A16" w14:textId="77777777" w:rsidR="00FC5496" w:rsidRPr="00984D71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AEE1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8919BE5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35B15E58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5DD3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1B48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5268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0A90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07DA2BA7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6A87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508941C" w14:textId="77777777" w:rsidR="00FC5496" w:rsidRPr="00465A98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D290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905E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2682" w14:textId="77777777" w:rsidR="00FC5496" w:rsidRPr="00984D71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4A8E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F1F0D8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FC5496" w14:paraId="56B917DC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2192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C272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  <w:p w14:paraId="7299522C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5C1D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C7BC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533C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F9C4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AD4C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EEF5" w14:textId="77777777" w:rsidR="00FC5496" w:rsidRPr="00984D71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2F9A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aparatele de cale S5 și S7. Afectează intrări - ieşiri la liniile 1, 2 și 4 abătute.</w:t>
            </w:r>
          </w:p>
        </w:tc>
      </w:tr>
      <w:tr w:rsidR="00FC5496" w14:paraId="5A655E1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48DD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F604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C5FB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EF73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CA46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9B73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5135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5490" w14:textId="77777777" w:rsidR="00FC5496" w:rsidRPr="00984D71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1152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FC5496" w14:paraId="5A26CC0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6AE1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2C9A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FB52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3781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2AF9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8DDC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376A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DF82" w14:textId="77777777" w:rsidR="00FC5496" w:rsidRPr="00984D71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5DC3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FC5496" w14:paraId="1A4A6AD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AEEA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0B58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FB9E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D5A3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7DCB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BBB2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8B89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C183" w14:textId="77777777" w:rsidR="00FC5496" w:rsidRPr="00984D71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A803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FC5496" w14:paraId="6907406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5A72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99B0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B959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5EF3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D948565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2393" w14:textId="77777777" w:rsidR="00FC5496" w:rsidRPr="00465A98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7481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31E3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8DB4" w14:textId="77777777" w:rsidR="00FC5496" w:rsidRPr="00984D71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3418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01F606A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A3E7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A685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E85F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7D39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6AACBF15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7E7F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76E6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2833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222A" w14:textId="77777777" w:rsidR="00FC5496" w:rsidRPr="00984D71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85D7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9B681D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FC5496" w14:paraId="7DDE42D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7156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D852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97BC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C7E2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F2718F7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C347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045144E7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3CCCF7AF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BD08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A830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E978" w14:textId="77777777" w:rsidR="00FC5496" w:rsidRPr="00984D71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64A1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AC4BA1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FC5496" w14:paraId="5DA15D4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2CC3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1C04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A3DD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2A08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F503917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0C6F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D96F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72BB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4FFE" w14:textId="77777777" w:rsidR="00FC5496" w:rsidRPr="00984D71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97DF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73FC42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FC5496" w14:paraId="7B894E9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06FA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5A8C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6967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6543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2CCBB2B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35F7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1A4C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C014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C3D1" w14:textId="77777777" w:rsidR="00FC5496" w:rsidRPr="00984D71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E8D6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17579F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FC5496" w14:paraId="0363EE6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0345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5731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C693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ABB9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5FECC7F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FA61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37B3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AD69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77C0" w14:textId="77777777" w:rsidR="00FC5496" w:rsidRPr="00984D71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DC16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3521F2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FC5496" w14:paraId="6225559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7C59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2C24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1156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C2D2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861BD11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19A7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0BC3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077D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237A" w14:textId="77777777" w:rsidR="00FC5496" w:rsidRPr="00984D71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A35C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14E86C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FC5496" w14:paraId="3F0E99C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8FD0" w14:textId="77777777" w:rsidR="00FC5496" w:rsidRDefault="00FC5496" w:rsidP="00FC54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0D3C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7523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9E59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753A5FC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6C5F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385A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A53E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1F7B" w14:textId="77777777" w:rsidR="00FC5496" w:rsidRPr="00984D71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70FF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F6D322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2E2EBD70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1F95575D" w14:textId="77777777" w:rsidR="00FC5496" w:rsidRDefault="00FC5496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219</w:t>
      </w:r>
    </w:p>
    <w:p w14:paraId="3F453B57" w14:textId="77777777" w:rsidR="00FC5496" w:rsidRDefault="00FC5496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C5496" w14:paraId="387DCBAE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470E" w14:textId="77777777" w:rsidR="00FC5496" w:rsidRDefault="00FC5496" w:rsidP="00FC549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C4B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1FC4930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490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9BA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18D246C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9DE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7272" w14:textId="77777777" w:rsidR="00FC5496" w:rsidRPr="00B55C5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5CD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DE13" w14:textId="77777777" w:rsidR="00FC5496" w:rsidRPr="00B55C5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78A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FC5496" w14:paraId="7045C81E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9559" w14:textId="77777777" w:rsidR="00FC5496" w:rsidRDefault="00FC5496" w:rsidP="00FC549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479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2ECFE73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D26A" w14:textId="77777777" w:rsidR="00FC5496" w:rsidRPr="00B55C5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178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0180986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F6B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A1C7" w14:textId="77777777" w:rsidR="00FC5496" w:rsidRPr="00B55C5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FF5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D731" w14:textId="77777777" w:rsidR="00FC5496" w:rsidRPr="00B55C5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239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FC5496" w14:paraId="1015E348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218E" w14:textId="77777777" w:rsidR="00FC5496" w:rsidRDefault="00FC5496" w:rsidP="00FC549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2BC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0512B64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89FF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BFD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6DF3C05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B14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7CC82C6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265B8BA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2109A72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D444" w14:textId="77777777" w:rsidR="00FC5496" w:rsidRPr="00B55C5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F36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2AFB" w14:textId="77777777" w:rsidR="00FC5496" w:rsidRPr="00B55C5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DA9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1F6AB2F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5B616F7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43FE5BD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FC5496" w14:paraId="5DC784A2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0006" w14:textId="77777777" w:rsidR="00FC5496" w:rsidRDefault="00FC5496" w:rsidP="00FC549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A8D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5579197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3196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150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7EC520C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A38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E915" w14:textId="77777777" w:rsidR="00FC5496" w:rsidRPr="00B55C5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9F8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A9CC" w14:textId="77777777" w:rsidR="00FC5496" w:rsidRPr="00B55C5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FA4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4A38362F" w14:textId="77777777" w:rsidR="00FC5496" w:rsidRPr="00301250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47E40516" w14:textId="77777777" w:rsidR="00FC5496" w:rsidRDefault="00FC5496" w:rsidP="00E25B0E">
      <w:pPr>
        <w:pStyle w:val="Heading1"/>
        <w:spacing w:line="360" w:lineRule="auto"/>
      </w:pPr>
      <w:r>
        <w:t>LINIA 222</w:t>
      </w:r>
    </w:p>
    <w:p w14:paraId="11A3ECB8" w14:textId="77777777" w:rsidR="00FC5496" w:rsidRDefault="00FC5496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C5496" w14:paraId="7D545D4D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0C82" w14:textId="77777777" w:rsidR="00FC5496" w:rsidRDefault="00FC5496" w:rsidP="00FC549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C3D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77882A6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F2C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9BD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DE3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F74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89A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7E7F" w14:textId="77777777" w:rsidR="00FC5496" w:rsidRPr="00E76AB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C75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0ABD0C62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525A" w14:textId="77777777" w:rsidR="00FC5496" w:rsidRDefault="00FC5496" w:rsidP="00FC549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187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77F6876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914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107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019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DFD5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C52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0352" w14:textId="77777777" w:rsidR="00FC5496" w:rsidRPr="00E76AB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235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14FF66B7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CE4A" w14:textId="77777777" w:rsidR="00FC5496" w:rsidRDefault="00FC5496" w:rsidP="00FC549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B9A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634E4F6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302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21E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495E988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508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935257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46EA08F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B66A5F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3A49" w14:textId="77777777" w:rsidR="00FC5496" w:rsidRPr="00E76AB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E8A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F1E2" w14:textId="77777777" w:rsidR="00FC5496" w:rsidRPr="00E76AB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532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41CAA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7208325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3F7F62D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FC5496" w14:paraId="1C18421E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2C16" w14:textId="77777777" w:rsidR="00FC5496" w:rsidRDefault="00FC5496" w:rsidP="00FC549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04E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26852BF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B451" w14:textId="77777777" w:rsidR="00FC5496" w:rsidRPr="00E76AB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5E7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6253E42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D14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AA6E" w14:textId="77777777" w:rsidR="00FC5496" w:rsidRPr="00E76AB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F29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456C" w14:textId="77777777" w:rsidR="00FC5496" w:rsidRPr="00E76AB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192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30B87D49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34EA" w14:textId="77777777" w:rsidR="00FC5496" w:rsidRDefault="00FC5496" w:rsidP="00FC549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E1C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6BC9" w14:textId="77777777" w:rsidR="00FC5496" w:rsidRPr="00E76AB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D09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4330112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553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E7EF3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7283" w14:textId="77777777" w:rsidR="00FC5496" w:rsidRPr="00E76AB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01C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0DD3" w14:textId="77777777" w:rsidR="00FC5496" w:rsidRPr="00E76AB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20C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5C894690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3130" w14:textId="77777777" w:rsidR="00FC5496" w:rsidRDefault="00FC5496" w:rsidP="00FC549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C5D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CD48" w14:textId="77777777" w:rsidR="00FC5496" w:rsidRPr="00E76AB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068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370ADB1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7CE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07C1" w14:textId="77777777" w:rsidR="00FC5496" w:rsidRPr="00E76AB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313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A926" w14:textId="77777777" w:rsidR="00FC5496" w:rsidRPr="00E76AB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DED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6A9A6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62B1DD7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FC5496" w14:paraId="6106A2B2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EE96" w14:textId="77777777" w:rsidR="00FC5496" w:rsidRDefault="00FC5496" w:rsidP="00FC549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B60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F399" w14:textId="77777777" w:rsidR="00FC5496" w:rsidRPr="00E76AB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123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0F2EB05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B41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BFDE0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2B670B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2C0DF33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78A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3A5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3655" w14:textId="77777777" w:rsidR="00FC5496" w:rsidRPr="00E76AB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381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FC5496" w14:paraId="5E25B260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667F" w14:textId="77777777" w:rsidR="00FC5496" w:rsidRDefault="00FC5496" w:rsidP="00FC549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FC3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451BA66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F657" w14:textId="77777777" w:rsidR="00FC5496" w:rsidRPr="00E76AB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4C8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5BA2F0F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513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F0D7" w14:textId="77777777" w:rsidR="00FC5496" w:rsidRPr="00E76AB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1D6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F1B2" w14:textId="77777777" w:rsidR="00FC5496" w:rsidRPr="00E76AB7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233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6738F732" w14:textId="77777777" w:rsidR="00FC5496" w:rsidRDefault="00FC5496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10884ABC" w14:textId="77777777" w:rsidR="00FC5496" w:rsidRDefault="00FC5496" w:rsidP="00E151C2">
      <w:pPr>
        <w:pStyle w:val="Heading1"/>
        <w:spacing w:line="360" w:lineRule="auto"/>
      </w:pPr>
      <w:r>
        <w:t>LINIA 223</w:t>
      </w:r>
    </w:p>
    <w:p w14:paraId="57A7D8D9" w14:textId="77777777" w:rsidR="00FC5496" w:rsidRDefault="00FC5496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C5496" w14:paraId="4EB7CCF0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F2C5" w14:textId="77777777" w:rsidR="00FC5496" w:rsidRDefault="00FC5496" w:rsidP="00FC549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45A9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32EC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48FF" w14:textId="77777777" w:rsidR="00FC5496" w:rsidRDefault="00FC5496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407E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0428" w14:textId="77777777" w:rsidR="00FC5496" w:rsidRPr="002032B9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38F7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2BAE" w14:textId="77777777" w:rsidR="00FC5496" w:rsidRPr="00D5169A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84C7" w14:textId="77777777" w:rsidR="00FC5496" w:rsidRPr="007A3136" w:rsidRDefault="00FC5496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496" w14:paraId="4A5DD7EC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FCC2" w14:textId="77777777" w:rsidR="00FC5496" w:rsidRDefault="00FC5496" w:rsidP="00FC549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9C0E" w14:textId="77777777" w:rsidR="00FC5496" w:rsidRDefault="00FC5496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0B6DAF6A" w14:textId="77777777" w:rsidR="00FC5496" w:rsidRDefault="00FC5496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1F65" w14:textId="77777777" w:rsidR="00FC5496" w:rsidRDefault="00FC5496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2DC6" w14:textId="77777777" w:rsidR="00FC5496" w:rsidRDefault="00FC5496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D4BB" w14:textId="77777777" w:rsidR="00FC5496" w:rsidRDefault="00FC5496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CE91" w14:textId="77777777" w:rsidR="00FC5496" w:rsidRDefault="00FC5496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7933" w14:textId="77777777" w:rsidR="00FC5496" w:rsidRDefault="00FC5496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8247" w14:textId="77777777" w:rsidR="00FC5496" w:rsidRPr="00D5169A" w:rsidRDefault="00FC5496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B517" w14:textId="77777777" w:rsidR="00FC5496" w:rsidRPr="007A3136" w:rsidRDefault="00FC5496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496" w14:paraId="069FB901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44CA" w14:textId="77777777" w:rsidR="00FC5496" w:rsidRDefault="00FC5496" w:rsidP="00FC549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BADF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CD69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0B2A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5E1711D0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444F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6C2F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069E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9012" w14:textId="77777777" w:rsidR="00FC5496" w:rsidRPr="00D5169A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F6FA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8890938" w14:textId="77777777" w:rsidR="00FC5496" w:rsidRDefault="00FC5496">
      <w:pPr>
        <w:spacing w:before="40" w:line="192" w:lineRule="auto"/>
        <w:ind w:right="57"/>
        <w:rPr>
          <w:sz w:val="20"/>
          <w:lang w:val="ro-RO"/>
        </w:rPr>
      </w:pPr>
    </w:p>
    <w:p w14:paraId="502D4E77" w14:textId="77777777" w:rsidR="00FC5496" w:rsidRDefault="00FC5496" w:rsidP="007B6A84">
      <w:pPr>
        <w:pStyle w:val="Heading1"/>
        <w:spacing w:line="360" w:lineRule="auto"/>
      </w:pPr>
      <w:r>
        <w:lastRenderedPageBreak/>
        <w:t>LINIA 227B</w:t>
      </w:r>
    </w:p>
    <w:p w14:paraId="7528157A" w14:textId="77777777" w:rsidR="00FC5496" w:rsidRDefault="00FC5496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C5496" w14:paraId="2E3DE1E9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D8E4" w14:textId="77777777" w:rsidR="00FC5496" w:rsidRDefault="00FC5496" w:rsidP="00FC54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6823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E13B" w14:textId="77777777" w:rsidR="00FC5496" w:rsidRPr="003A1C1B" w:rsidRDefault="00FC5496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5818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2E256B62" w14:textId="77777777" w:rsidR="00FC5496" w:rsidRPr="00A77A67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6032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56F3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7AA0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1781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8D77F5C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7107A4B" w14:textId="77777777" w:rsidR="00FC5496" w:rsidRDefault="00FC5496">
      <w:pPr>
        <w:spacing w:before="40" w:line="192" w:lineRule="auto"/>
        <w:ind w:right="57"/>
        <w:rPr>
          <w:sz w:val="20"/>
          <w:lang w:val="ro-RO"/>
        </w:rPr>
      </w:pPr>
    </w:p>
    <w:p w14:paraId="79376850" w14:textId="77777777" w:rsidR="00FC5496" w:rsidRDefault="00FC5496" w:rsidP="0095691E">
      <w:pPr>
        <w:pStyle w:val="Heading1"/>
        <w:spacing w:line="360" w:lineRule="auto"/>
      </w:pPr>
      <w:r>
        <w:t>LINIA 300</w:t>
      </w:r>
    </w:p>
    <w:p w14:paraId="5DA9CF27" w14:textId="77777777" w:rsidR="00FC5496" w:rsidRDefault="00FC5496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FC5496" w14:paraId="20158358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0261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1CB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FA96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141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F8DBF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E34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21F0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A83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1586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9897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64D7E25C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7A11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D9B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C900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FEB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7A58D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0A3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B3F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490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394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7CE2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4A64E9E1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D1CB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219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F385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1D7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9E4A8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FC6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8B9E1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75D6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482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60A6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C800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48800A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FC5496" w14:paraId="1AB18F35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4C75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F7A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7327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67B2" w14:textId="77777777" w:rsidR="00FC5496" w:rsidRDefault="00FC549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691146" w14:textId="77777777" w:rsidR="00FC5496" w:rsidRDefault="00FC549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7CB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C9CC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911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1478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15D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14AF830F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9D47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690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599B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794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39ACAC" w14:textId="77777777" w:rsidR="00FC5496" w:rsidRDefault="00FC549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183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F8754F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5D2510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6612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8E2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C1FE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F3D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C1BF67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7CA3DB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C5496" w14:paraId="18BAA4E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928B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ABE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0624626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1C8C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039F" w14:textId="77777777" w:rsidR="00FC5496" w:rsidRDefault="00FC5496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332BFA7" w14:textId="77777777" w:rsidR="00FC5496" w:rsidRDefault="00FC5496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622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4F00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B53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4039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8F7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7B7909B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DF85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C95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924F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AA0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238AE4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E54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C3B0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0A2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5FA07F5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3DBE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75A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12E1653B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A177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4E3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4550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EF0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9676E7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379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332D22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1FBF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CCB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324B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285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F6C255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01887FB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4E1D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ABE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1F53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704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137CF7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5A4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D64ED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AF81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A51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D97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84F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49F6A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FC5496" w14:paraId="34ECA1BC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A262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77D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12AA02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1BCF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C90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58D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5D3C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A4A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97E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59F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496" w14:paraId="58EC432B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76B2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7CD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B081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21B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ABE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17D4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FD3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2DD2726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05E6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4E0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496" w14:paraId="6EC36996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BB68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8F7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F730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CB4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39DFAF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1C1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4439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27D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EA39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705C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3FC3B69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9C79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A6E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9056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F15C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AE9202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47D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366F9F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5091295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BEACA2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2959860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3778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E5A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7F66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362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7AD78F0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3A96A1A3" w14:textId="77777777" w:rsidR="00FC5496" w:rsidRPr="004870EE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FC5496" w14:paraId="37F03E8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B609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5D8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740C9B5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91B6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B2E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51A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6849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9DE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512D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164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6536B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FC5496" w14:paraId="57C1B18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ADA9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FB3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707B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F00E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2CF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DE70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5F4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0A30D6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E8A1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5BE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A3961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FC5496" w14:paraId="5E83C6C2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FC62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221A" w14:textId="77777777" w:rsidR="00FC5496" w:rsidRDefault="00FC5496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5102BDE" w14:textId="77777777" w:rsidR="00FC5496" w:rsidRDefault="00FC5496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B731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C0F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DE3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4604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AD3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05CD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614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44B94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FC5496" w14:paraId="257288B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D9A5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484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0A76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00E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3B9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E6FF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BEF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86407F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7115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05E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6A34A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FC5496" w14:paraId="07BA013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A81A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BC3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A056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B25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CA0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F4B1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D9B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2D14B3F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430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1D8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496" w14:paraId="20F2FDB7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4D4B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D85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4DE2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AD7E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A52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6020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8EF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9BE077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BA6B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98AE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496" w14:paraId="15667B4B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194B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147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A267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1CA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6FCC780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8F5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5F7EA1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7CFB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7B3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5C4E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D5F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CDE5A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AEF3239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FC5496" w14:paraId="3E4871F4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A3C5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86E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E03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CD2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E7B91A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CC4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5987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425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190F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230C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7A5FF9D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7B5F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F4A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D02ADE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B34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EA1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1D6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545A5A0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293C955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1438DE9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4BF964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ED34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A69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698489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C37B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3999" w14:textId="77777777" w:rsidR="00FC5496" w:rsidRDefault="00FC549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EEA7C6B" w14:textId="77777777" w:rsidR="00FC5496" w:rsidRDefault="00FC549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4B40CE8" w14:textId="77777777" w:rsidR="00FC5496" w:rsidRPr="00D344C9" w:rsidRDefault="00FC549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FC5496" w14:paraId="178FF45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C973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2AC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D523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715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8F6DC7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536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0D151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230A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05D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95FE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1467" w14:textId="77777777" w:rsidR="00FC5496" w:rsidRDefault="00FC549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41992C" w14:textId="77777777" w:rsidR="00FC5496" w:rsidRDefault="00FC549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09DFA17" w14:textId="77777777" w:rsidR="00FC5496" w:rsidRDefault="00FC549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FC5496" w14:paraId="78146B3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5E22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F34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C13A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CC5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4A7688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4EA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1774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BA5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AFD0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A358" w14:textId="77777777" w:rsidR="00FC5496" w:rsidRDefault="00FC549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9282635" w14:textId="77777777" w:rsidR="00FC5496" w:rsidRDefault="00FC549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44EA4C9" w14:textId="77777777" w:rsidR="00FC5496" w:rsidRDefault="00FC549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FC5496" w14:paraId="43895644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FFA9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D8C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10B9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7F8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14CE3E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5BC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6FF97E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AFB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C79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AF1C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B02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E04A2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FC5496" w14:paraId="5159D33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4D0B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466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F274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0A8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543CF3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157049F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0FD2674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649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CA9F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F53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1D94862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E546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923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678DF8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6247F9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513F57C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0617A00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5361DBA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6C3412E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4C5BFB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FC5496" w14:paraId="1BE11D9D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7E42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A58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407A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5BA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30A7BD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E79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ECC2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C01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3419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A0D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7C107E3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BF8B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F11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D98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CA6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DBA0B1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4F3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C7D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D73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AE86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3E7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0EBEEA2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00D8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1CB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2FF6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DE2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BBEC28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786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CCECA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B9F5EF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C0C031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D0B6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A3A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B0E3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BF2C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90B22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90E903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FC5496" w14:paraId="4D0214D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2DD7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701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EEA9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B95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1A5007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C87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8A8B5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84F1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EBB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AC7C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D9F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6E355E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FC5496" w14:paraId="171C2BC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5C35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45A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0C4C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C58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720D67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06D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93EA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2186" w14:textId="77777777" w:rsidR="00FC5496" w:rsidRPr="00E731A9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1044B6E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72A39C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4A0D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CEDB" w14:textId="77777777" w:rsidR="00FC5496" w:rsidRDefault="00FC549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16C843F" w14:textId="77777777" w:rsidR="00FC5496" w:rsidRDefault="00FC549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5B1A32D0" w14:textId="77777777" w:rsidR="00FC5496" w:rsidRPr="001D4392" w:rsidRDefault="00FC5496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FC5496" w14:paraId="3F49B1E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5A4C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F4F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96E2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111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4118EFD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51E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6D8D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65E8" w14:textId="77777777" w:rsidR="00FC5496" w:rsidRPr="00E731A9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7F7D4B25" w14:textId="77777777" w:rsidR="00FC5496" w:rsidRPr="00E731A9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04B8D0C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12EA31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4455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3358" w14:textId="77777777" w:rsidR="00FC5496" w:rsidRPr="00616BAF" w:rsidRDefault="00FC549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AB6EDE" w14:textId="77777777" w:rsidR="00FC5496" w:rsidRDefault="00FC549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9C90175" w14:textId="77777777" w:rsidR="00FC5496" w:rsidRPr="003B726B" w:rsidRDefault="00FC549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FC5496" w14:paraId="27CC8EA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DBCB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B68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A406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567E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375F13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DC3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1E64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ACF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1ED5098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11D4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E74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74972F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496" w14:paraId="39E6EE8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62FA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12B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020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9BE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30EB290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026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215A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329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67EB958" w14:textId="77777777" w:rsidR="00FC5496" w:rsidRPr="00E731A9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5699488C" w14:textId="77777777" w:rsidR="00FC5496" w:rsidRPr="00E731A9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1810C0F" w14:textId="77777777" w:rsidR="00FC5496" w:rsidRPr="001D4392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7630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E800" w14:textId="77777777" w:rsidR="00FC5496" w:rsidRDefault="00FC549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C33CAB" w14:textId="77777777" w:rsidR="00FC5496" w:rsidRDefault="00FC549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6FB187B" w14:textId="77777777" w:rsidR="00FC5496" w:rsidRPr="003B726B" w:rsidRDefault="00FC5496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FC5496" w14:paraId="544805A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1C64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169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B9FD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EBDC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10B445A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769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F43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C3E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44D7AAFE" w14:textId="77777777" w:rsidR="00FC5496" w:rsidRPr="00E731A9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20C7BAF3" w14:textId="77777777" w:rsidR="00FC5496" w:rsidRPr="00E731A9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95BCC9A" w14:textId="77777777" w:rsidR="00FC5496" w:rsidRPr="001D4392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FEFF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4851" w14:textId="77777777" w:rsidR="00FC5496" w:rsidRPr="00616BAF" w:rsidRDefault="00FC549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1E1070" w14:textId="77777777" w:rsidR="00FC5496" w:rsidRDefault="00FC549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0695754" w14:textId="77777777" w:rsidR="00FC5496" w:rsidRPr="003B726B" w:rsidRDefault="00FC5496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FC5496" w14:paraId="243155B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FD8F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36A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BCF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40F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20E36F5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086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DAB6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780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3AF2340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C7A3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AE2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8FBE46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2766C9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FC5496" w14:paraId="002813A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49E9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249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AB58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490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342674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476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76D5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A95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0374226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F6E1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DC5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FC5496" w14:paraId="34EA5FED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9E2E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056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4B15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2D3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8BC310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0E3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254F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17C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88DCD9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FE70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F8EF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830D86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496" w14:paraId="57B59DAE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DAA5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B3B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9A7E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CF4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E93D7A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7F0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F2DB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B34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284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F21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16AB47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FC5496" w14:paraId="2E0A63E7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02B6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EC8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ECA3DA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03FE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018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26BC66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BA850FC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CA6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05AB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327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B256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3C3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2172C4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496" w14:paraId="0D99B962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7307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B2C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50F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D0F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8A5BD1C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DC4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4213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81D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632B0C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70B4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872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C5496" w14:paraId="4F4C4590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A783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2E4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3A98EE0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5DC3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D10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7AE464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C20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F935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335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0060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464F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CB8F99A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496" w14:paraId="79076B06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7D21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305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0272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B9E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4173179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75C41A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294EDEE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67D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2727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D5A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2D7CB41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0429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68C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5B9192C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496" w14:paraId="78C26630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AE4E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BA2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5A5D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91F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3DDA144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00E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58022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506E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89F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9CD5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5CD6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3CBC896D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47BB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BA5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24B4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D99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4516BA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611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D2EC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95A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63AA136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AB25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518E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09E8761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496" w14:paraId="0BAF0190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F7BC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B8A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5C01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4AB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809F26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009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EDFB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833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15BA7DF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5448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290B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4207180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496" w14:paraId="2DAAE806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9E6B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560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E8C5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A24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0CB9B4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A4F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72D9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9D8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27998AA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D6E6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122A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C0AC29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3D78234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FC5496" w14:paraId="49A1BF08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EDA6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A70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F04A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045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660BBE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0E9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AA5D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9BE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26E90EB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0FD9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D19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10A54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496" w14:paraId="3E07D9C2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63C1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D8C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1E54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81E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DC8C79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DBC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06093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239B357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45E73C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EAC4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1C6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3B90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DA3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115D7E3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744807ED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CD74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C89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7F9BF0F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544E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F1B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FB3572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4E23B8C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9D8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2C1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3A1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1027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62D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CDC8E3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496" w14:paraId="19814725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014B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46D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0FC6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1A30" w14:textId="77777777" w:rsidR="00FC5496" w:rsidRDefault="00FC5496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6A075A2" w14:textId="77777777" w:rsidR="00FC5496" w:rsidRDefault="00FC5496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44CDABA8" w14:textId="77777777" w:rsidR="00FC5496" w:rsidRDefault="00FC5496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213F23C6" w14:textId="77777777" w:rsidR="00FC5496" w:rsidRDefault="00FC5496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314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570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6B4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06E7646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7712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E6B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1972FEE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0167B3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FC5496" w14:paraId="4905661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1FD6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183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D268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A88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E0307FC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29A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890D7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61BE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B0F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69CB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7E1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DD2C9E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C5496" w14:paraId="4CD6BB0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5F23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B94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94EB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BBF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0E995E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6D1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F92015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966E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EC8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C68C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91A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D2536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C5496" w14:paraId="0585CAB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2494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399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57F7A74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1CFD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EE7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01B58CA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827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96E8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142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F0A5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ABC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FC5496" w14:paraId="12AEA0C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8FE4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0D9F" w14:textId="77777777" w:rsidR="00FC5496" w:rsidRDefault="00FC5496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66E7" w14:textId="77777777" w:rsidR="00FC5496" w:rsidRDefault="00FC5496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731B" w14:textId="77777777" w:rsidR="00FC5496" w:rsidRDefault="00FC5496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C227559" w14:textId="77777777" w:rsidR="00FC5496" w:rsidRDefault="00FC5496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CD6C" w14:textId="77777777" w:rsidR="00FC5496" w:rsidRDefault="00FC5496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6165E6" w14:textId="77777777" w:rsidR="00FC5496" w:rsidRDefault="00FC5496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1533" w14:textId="77777777" w:rsidR="00FC5496" w:rsidRDefault="00FC5496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2E0E" w14:textId="77777777" w:rsidR="00FC5496" w:rsidRDefault="00FC5496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9178" w14:textId="77777777" w:rsidR="00FC5496" w:rsidRPr="00600D25" w:rsidRDefault="00FC5496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A63F" w14:textId="77777777" w:rsidR="00FC5496" w:rsidRDefault="00FC5496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77B02E" w14:textId="77777777" w:rsidR="00FC5496" w:rsidRDefault="00FC5496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FC5496" w14:paraId="2AC650A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40B1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96B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270B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BEE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89902C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879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B81F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584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5B8E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FCA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2B979F2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3903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D99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6D145EB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3D91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A83C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2EC2E75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549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159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36A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1EC7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9E4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496" w14:paraId="574E259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45B9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D10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4A0AE48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44A4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134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33428FF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9B8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445F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A34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13BF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5E9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08216F0B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D2D1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884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830B21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A280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DE4C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01F6BC4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281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B45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C1E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9249EC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B0BB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9C39" w14:textId="77777777" w:rsidR="00FC5496" w:rsidRPr="0019324E" w:rsidRDefault="00FC5496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8610993" w14:textId="77777777" w:rsidR="00FC5496" w:rsidRPr="000160B5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3DB9488F" w14:textId="77777777" w:rsidR="00FC5496" w:rsidRPr="006B78FD" w:rsidRDefault="00FC5496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40B48BD0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AB5A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519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18AD188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6F12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EDB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B9A653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8E2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3739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635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E8F0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063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C7A73AD" w14:textId="77777777" w:rsidR="00FC5496" w:rsidRPr="00ED17B8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5F5A964F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8DD7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64C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AAF8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C32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833D84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1A9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3F1453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BB62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54F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B5E4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E464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C5B8DC4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FC5496" w14:paraId="2AE0ABDC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30CA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71E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61F1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5A6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CA2109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7062F9B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0C4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38A3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C98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8495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0CB1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0D9D7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F5FD7A5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FC5496" w14:paraId="01969243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E560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4E2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AD9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A89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C1472D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53C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EAFAD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41A4E66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E27423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71E0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913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BC89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926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3B9A4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9AED82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FC5496" w14:paraId="076B6405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B589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0E2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DB26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355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46CBF8C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2F6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6E0F8E0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858D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63B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2A9D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CB0A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86CF7CD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FC5496" w14:paraId="34718E46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C0B3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654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FF63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263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324277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89A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60F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3A5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6462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E277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E2AA10F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FC5496" w14:paraId="1D134E36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D466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ECA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755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C2A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270788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2FCC84F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41510B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C39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A83C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F5F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DB5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BE46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2A32BDF0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2BBD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950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FD32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1DD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26371B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0C0D54F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680598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377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4BF7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E8A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D856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1F47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3E1D3C9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5D2D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820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674478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578B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443E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7D6C2B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7ED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8C7E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92D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E553BF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0724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CCB0" w14:textId="77777777" w:rsidR="00FC5496" w:rsidRPr="0019324E" w:rsidRDefault="00FC5496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2226943" w14:textId="77777777" w:rsidR="00FC5496" w:rsidRPr="000160B5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D2CE369" w14:textId="77777777" w:rsidR="00FC5496" w:rsidRPr="005C2BB7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7E16393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562E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CB7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1D99B39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1933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95D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C142A8E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4E1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E321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33B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EAD0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FB6A" w14:textId="77777777" w:rsidR="00FC5496" w:rsidRPr="00EC155E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D22E0C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C5496" w14:paraId="20AA3A54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B82C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2FC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5F90A25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589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7E2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A4BB48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4DE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7819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477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D87B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B342" w14:textId="77777777" w:rsidR="00FC5496" w:rsidRPr="00EC155E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93BDD3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28A36D70" w14:textId="77777777" w:rsidR="00FC5496" w:rsidRPr="00EC155E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FC5496" w14:paraId="27634E0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7DC9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569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781D9F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C302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067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CA785F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E9B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BF90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C5F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4A1C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EDCA" w14:textId="77777777" w:rsidR="00FC5496" w:rsidRPr="00DE4F3A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ECB1B2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0DD668E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8B4490D" w14:textId="77777777" w:rsidR="00FC5496" w:rsidRPr="00DE4F3A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C5496" w14:paraId="7925312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B911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761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118399E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4AEC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FA3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F84F43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18A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92A3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28E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9D14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D179" w14:textId="77777777" w:rsidR="00FC5496" w:rsidRPr="00DE4F3A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853D43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3002F59" w14:textId="77777777" w:rsidR="00FC5496" w:rsidRPr="00DE4F3A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C5496" w14:paraId="0A5714E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DFB2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80D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26207A8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C4D8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5B9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6B3E13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DD3AC4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33E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E8E8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F60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699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AEE9" w14:textId="77777777" w:rsidR="00FC5496" w:rsidRPr="00DE4F3A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EF3C71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929517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126033D" w14:textId="77777777" w:rsidR="00FC5496" w:rsidRPr="00DE4F3A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C5496" w14:paraId="0B81F7F6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92CD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9FF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5465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9C6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10302F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BEF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89AF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EAF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0C1C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4EF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0B75A884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46C0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F7F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1DA470E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2908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ECF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0BA5065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E5D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1F5B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AD0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4CD2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CA0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58B7F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6C97827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C5496" w14:paraId="632F35E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7EEF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6C6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1E9322C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F0A9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433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D23255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84F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1748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0D8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F538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44E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45C32A7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4B78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FEE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4C23BD1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D469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6F9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DEC336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619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CAC1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3E9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A643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FA6E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A8409B" w14:textId="77777777" w:rsidR="00FC5496" w:rsidRPr="00CB2A72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3B4AD284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CF61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B18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5FAE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6A6E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CFDDE1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1A5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F499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356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5D26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6581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7791B441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E4D3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487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166F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4BB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7FF3F1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05A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55630B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5836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DBE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B695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5C8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AA7E2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9B7B46E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C5496" w14:paraId="0343AD13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08B7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2BE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D599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38C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7C7E2CB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31D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B1FD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092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21E4147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ACBE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CABF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5DE1BD94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6168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B2C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EDD4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DC0C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7BF87FC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600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3CD0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DCB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22673A9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773C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193C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FC5496" w14:paraId="032ACF63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CC1B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EC8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7372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C10C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0399AA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332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F8AB01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65E6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0DB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BAD6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74AA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6497E30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2C7AEEE0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C5496" w14:paraId="54598924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AB6F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8A1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206C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8C1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333A1A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401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CC4228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6869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4AC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7F53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7FB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A5BDB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F6AEED7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C5496" w14:paraId="5B7C945D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1E85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922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F693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1F2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2F4B68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F15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236D10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D063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2D7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5332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647A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BB88D1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FC5496" w14:paraId="19732DF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96D7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94E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C00E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88A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29EC8B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B7A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B3F2FD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5813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B7A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7686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E71E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D24E3B" w14:textId="77777777" w:rsidR="00FC5496" w:rsidRPr="00D344C9" w:rsidRDefault="00FC5496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4C0FE93A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C5496" w14:paraId="30187C0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12AD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6EA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0DF4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2B4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172E9E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3C1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9A17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417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7DBA502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7F51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4B9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0C617B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A880AF0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FC5496" w14:paraId="31005930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95B2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AB4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8B12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FCB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E28F34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4409067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2949D4C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BB9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8025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D67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0916A67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D40E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EDD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76BE36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496" w14:paraId="64933AB4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4DB1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758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FAE2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A27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AA1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A5ACA1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7B64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9D8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CA44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491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F53F5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98BD5B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FC5496" w14:paraId="75E9AE39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E813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153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CF0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B57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0179290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2EE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409B948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F11F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0DF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EFE3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968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9B9D2E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FC5496" w14:paraId="22B6D63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A99C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848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64D3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991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0D26E82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28A577D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374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D0DE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B21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9BFBCE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B0C5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55C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76E6F7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496" w14:paraId="0377F2B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A9DD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7CF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0F56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168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6EDB336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6A4FCD4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12824AE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1EF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BEAB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8C0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6BB29D3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3B6B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5C3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496" w14:paraId="182BF7B3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FB77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E08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05F2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D96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31B7F8A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9C9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6394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1D2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5AE1D4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86D5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894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B9116FE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496" w14:paraId="71CB7392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574E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3DE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9657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762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7043807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431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14D6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FC8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B0E0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45D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18E3898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AE46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89D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27B0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621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2A357C9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B40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6431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5CE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FC9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8A1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5D0EC21B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BCDA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F0B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0164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098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72CE923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7D6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B12B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67C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4C9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8298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FC5496" w14:paraId="1DD9D6B1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6B30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E11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E75F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091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328BE0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A94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DDD73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4641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188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03D5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F31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3ADA9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FDFF58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FC5496" w14:paraId="68004028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F7B4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7F1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993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3A4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12BD1C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395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D02A8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3CCF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9AD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8C3D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E15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33B6FF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FC5496" w14:paraId="54CC5137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318B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9AB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CDE1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F15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A07ED0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D0E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87F48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D67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F4D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B2F2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DBC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158642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FC5496" w14:paraId="6E27361C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9083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B76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8F2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0B8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94C5E7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6FE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ABD9A0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B41E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B7D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98BE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6360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01F428C9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C103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7F3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FC7B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C78E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0AAA0B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C91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002BF0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9927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367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A5FB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5D9D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B2F1D5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FC5496" w14:paraId="00E30611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6789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B54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047D6D9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33CF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67C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27D27C5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903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3E75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FC5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C71C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62C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16F2B75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FC5496" w14:paraId="657B6B6B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767F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A21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CA98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0C0C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6B8189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A98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389B3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CB3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2AB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771F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874C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D160CC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FC5496" w14:paraId="75590631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C4B5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2F9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8E65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BC4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CD8550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66C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C9D95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0000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E39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8DF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177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772F2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FC5496" w14:paraId="53F4D3FC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7EE2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925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28D1351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BE39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9A5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7F6B3C1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56E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FB9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AC9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FE4B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555E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39359968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4668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F82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80BA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3EE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67B2196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575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4175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D65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4B62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BEC7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754EAE80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FEB3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03A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110AE35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CAAF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975C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5DB75A9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5F9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4286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EA6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E4C1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A59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8E834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FC5496" w14:paraId="733AAEBD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6CCB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912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0E43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12E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DAB1DC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50D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04BB2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6A1D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C04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A422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909B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0A658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3E49527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FC5496" w14:paraId="66FBE0D9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83FE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808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083E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068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5064E78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A76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B199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32D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6E47507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2127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9DE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C8A4EE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101208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73498839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FC5496" w14:paraId="12C90CD6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E5A2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5AE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5512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3E6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A4F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B198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B75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2588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A0F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6CFF2205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FC5496" w14:paraId="0487F05F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1A53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BEE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85CEBE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CF0B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8F7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1155CA7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B88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0A14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533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B58514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1663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CF0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496" w14:paraId="79ACB4C8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16EB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2E3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66D2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7AF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05DB57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588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7E76B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8EF1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976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35AC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D1B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F8919B9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FC5496" w14:paraId="20B838DA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501E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8BA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7024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F33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DE057AC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363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399F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477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EE6F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ED5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2B40F36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FC5496" w14:paraId="7CA78473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B971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115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43E0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C47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C5C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0DC7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64D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1B8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6702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FC5496" w14:paraId="606CDF18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2FFB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81E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67D2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AD8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879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AC95F8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4A628B1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17E00E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9F4EC0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305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601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D83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22E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2D390693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7A21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18B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A87C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5BC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71B22F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D6A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EF098E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42B0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598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E9DC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77E2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FC5496" w14:paraId="553FB030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F769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785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C153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575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2AF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E9E7D2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0134343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C1F2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36B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A23C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A18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A1787B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43BD6E5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24F142B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0971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EC0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6FF5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D24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690056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4E2C1F0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1F6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5DB3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5BD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2432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761E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496" w14:paraId="05995B75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ADA4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3EC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0B2015B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A509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3F0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D04096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119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48F0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130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C65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C66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29471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FC5496" w14:paraId="11AE6251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552B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3F4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1B9DFC1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6628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CCAC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D83A88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AFF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7E0F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CB6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2DD4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E2F3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496" w14:paraId="4E1C917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6F53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C24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0D8B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53D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35A9C18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A1D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FB8F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89F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D3F4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D77D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496" w14:paraId="0565566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FBE9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E22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AB98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B87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7E2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A4B3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0F6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2EB22BA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6158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2A1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496" w14:paraId="60CF5E2F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8C48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637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3E82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FB0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49555C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794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021657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1C3D994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5B51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F37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E92E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8F7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31A98BAC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1362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561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319B9E3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A915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6E6E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7B2701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23820AA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4EDE7CC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4865EAA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2AD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03E1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8CE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5728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8B6B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496" w14:paraId="388732A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0C71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256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2F98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BD1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457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0C7E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404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1AD58DA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5A85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4B8C" w14:textId="77777777" w:rsidR="00FC5496" w:rsidRDefault="00FC5496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496" w14:paraId="6E560237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B64A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004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6ADAD9D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DC3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961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617E648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8E3015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47B6EA8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1B6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DFCB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354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D588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90D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496" w14:paraId="2E0F93C3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DDF4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E21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36FD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6F5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1D0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7CC6EAD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62BD90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0B32A25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A1C4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B9B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6F55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DF2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2460BBC1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FC5496" w14:paraId="22BE52FC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5F9B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86E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9A8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857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33ABE35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6FA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147D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C97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435BB93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1945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3EF0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496" w14:paraId="042591EB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4032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B64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7BDE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9E6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D74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CF469A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27B4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090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DC7B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487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990680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13F39EF3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553AF56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9C58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A9B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CCB1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870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0FF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935D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159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8A7C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880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FC5496" w14:paraId="212C7594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1701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701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A77A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F43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0C3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CB681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7F0B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9B6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2A38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71CD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44E3870E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79C5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4D9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5739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F67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A8A9F2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810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B0CC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785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BA15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A9F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708FBA17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F681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AB9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F1C8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554E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6E6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4698097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51AFB58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CD2F43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3EF164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76A5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564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E6CB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BD08" w14:textId="77777777" w:rsidR="00FC5496" w:rsidRPr="00D344C9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1A2DAC7F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EA8F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408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2C17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540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09DCA36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80D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6DD349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F3849F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8E41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215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E1C3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DEA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7271FE1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FC5496" w14:paraId="45CE241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4C97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2F7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F188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B27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725C703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EB2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48E8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AAE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1CA0F3E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D7E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989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496" w14:paraId="4CF7D90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44AB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193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0588CBD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AD4E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893E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C56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A48A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E45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111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6D8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496" w14:paraId="721E1359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1830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C9F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6E4120F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1AE3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662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428AEC3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F83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3855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E82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E5E5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6CF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FC5496" w14:paraId="2A06563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3273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15A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6E58AA7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8328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783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054D91E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F09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9862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B9C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AAE9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AAC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496" w14:paraId="52CFA297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C32F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C80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32B07CB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DBE3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780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8DE288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1B7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1B1E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3B2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CDFD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2AB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496" w14:paraId="5321621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4FFA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EA7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125D678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4D4F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8A1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3789B2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D22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C621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E76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7D21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55B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496" w14:paraId="71028A2B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E112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408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36D6AF2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F7EF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7A9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F28F85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48E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5070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B63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9060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A88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496" w14:paraId="3F5BD336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98FF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2E6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2665EF0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94B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EF6C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CBE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B283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068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73EB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BB4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496" w14:paraId="7AE05FBC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837A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B66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D05A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E51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555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FDDA3B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19B2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969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BE12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956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C5496" w14:paraId="6579A3D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A3AA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67A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5D85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92F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7A1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DC4FAA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D640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193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FCCB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B8D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C5496" w14:paraId="06341B24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59BB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209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2463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E5B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ACE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C01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EA7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2609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E75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F9D8D5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A43CD9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C5496" w14:paraId="5878D25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E768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448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5D96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10F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CCE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15A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84C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A435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692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6B1C0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4205C1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C5496" w14:paraId="45A57F3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349C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0D9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B67D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BD7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63C25E5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CB4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576D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D02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7288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9E8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FC5496" w14:paraId="7CCA60F5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942D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870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5E1BA53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D7E4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266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307E692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E34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A430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ADA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1FB5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517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496" w14:paraId="000EA72C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7F73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671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06F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FB0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3506E4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02A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48A5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926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00B8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685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64078EB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0FC179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22E74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C5496" w14:paraId="016B9C63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EE71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4C6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F8DB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DEA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B3B42BA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B609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304A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697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BBBF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785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26FB4EF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121022E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17F05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C5496" w14:paraId="28FB0E7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3B96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B71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E622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7BB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2AD313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8F0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F836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E74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DA25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BC98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6555F67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2DDE59D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28DEE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C5496" w14:paraId="71C6031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E170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5E1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F22D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5CF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9D62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A0E7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91C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C97F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D6F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C30B22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2FF48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C5496" w14:paraId="33382D2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6DD5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748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F57B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224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F932F1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81E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DD0C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1CE7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BA64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341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221F452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AD9BA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C5496" w14:paraId="45027CF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1DD1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9CEF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7E00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A589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33742F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376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2249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1E2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19D4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B02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514D092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922E2F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C5496" w14:paraId="2DD6D54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086A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7C56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C111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6A23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FCCAD1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0B51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E75B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927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6AD8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C03B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773502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FC5496" w14:paraId="32C8993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572A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A858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23319C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B62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33D1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64C8224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4ED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29BA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85D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1E3B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C62E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496" w14:paraId="1DE9DFC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D042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68CA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EE0B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DB9C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D1AD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23F5CA2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91D0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A943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3ADE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3415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3EF6E0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91C2C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FC5496" w14:paraId="40B6E94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9176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303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46A65BDE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26F7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D156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909B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6546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0100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3D49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DCA7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496" w14:paraId="38A37DE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3750" w14:textId="77777777" w:rsidR="00FC5496" w:rsidRDefault="00FC5496" w:rsidP="00FC54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CED5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716981E4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F0BA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F4CD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1F3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1491" w14:textId="77777777" w:rsidR="00FC5496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DB5C" w14:textId="77777777" w:rsidR="00FC5496" w:rsidRDefault="00FC549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4CB6" w14:textId="77777777" w:rsidR="00FC5496" w:rsidRPr="00600D25" w:rsidRDefault="00FC549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B85C" w14:textId="77777777" w:rsidR="00FC5496" w:rsidRDefault="00FC549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321267C" w14:textId="77777777" w:rsidR="00FC5496" w:rsidRPr="00836022" w:rsidRDefault="00FC5496" w:rsidP="0095691E">
      <w:pPr>
        <w:spacing w:before="40" w:line="192" w:lineRule="auto"/>
        <w:ind w:right="57"/>
        <w:rPr>
          <w:sz w:val="20"/>
          <w:lang w:val="en-US"/>
        </w:rPr>
      </w:pPr>
    </w:p>
    <w:p w14:paraId="19301186" w14:textId="77777777" w:rsidR="00FC5496" w:rsidRDefault="00FC5496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41D0AA8" w14:textId="77777777" w:rsidR="00FC5496" w:rsidRPr="005D215B" w:rsidRDefault="00FC5496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C5496" w14:paraId="50BFA43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CC16" w14:textId="77777777" w:rsidR="00FC5496" w:rsidRDefault="00FC5496" w:rsidP="00FC5496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47E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2F94" w14:textId="77777777" w:rsidR="00FC5496" w:rsidRPr="00B3607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FF4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4D2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E57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7E9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3628528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05A6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990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FC5496" w14:paraId="131B980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A3B2" w14:textId="77777777" w:rsidR="00FC5496" w:rsidRDefault="00FC5496" w:rsidP="00FC5496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D0D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6E2C" w14:textId="77777777" w:rsidR="00FC5496" w:rsidRPr="00B3607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4BF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8B6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3FCF95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4F1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B55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D87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616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9CC46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0D26587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FC5496" w14:paraId="264388C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22FC" w14:textId="77777777" w:rsidR="00FC5496" w:rsidRDefault="00FC5496" w:rsidP="00FC5496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E57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618D" w14:textId="77777777" w:rsidR="00FC5496" w:rsidRPr="00B3607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04D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4CFB67F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743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8AA893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135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D7D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182A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AF5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FC5496" w14:paraId="00DEFBB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DF50" w14:textId="77777777" w:rsidR="00FC5496" w:rsidRDefault="00FC5496" w:rsidP="00FC5496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A93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D8A7" w14:textId="77777777" w:rsidR="00FC5496" w:rsidRPr="00B3607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515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7220515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CDC4F7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812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E27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1B3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123B54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13AA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628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88EC5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056BE4AB" w14:textId="77777777" w:rsidR="00FC5496" w:rsidRDefault="00FC5496">
      <w:pPr>
        <w:spacing w:before="40" w:after="40" w:line="192" w:lineRule="auto"/>
        <w:ind w:right="57"/>
        <w:rPr>
          <w:sz w:val="20"/>
          <w:lang w:val="en-US"/>
        </w:rPr>
      </w:pPr>
    </w:p>
    <w:p w14:paraId="44833078" w14:textId="77777777" w:rsidR="00FC5496" w:rsidRDefault="00FC5496" w:rsidP="00F14E3C">
      <w:pPr>
        <w:pStyle w:val="Heading1"/>
        <w:spacing w:line="360" w:lineRule="auto"/>
      </w:pPr>
      <w:r>
        <w:t>LINIA 301 F1</w:t>
      </w:r>
    </w:p>
    <w:p w14:paraId="77E74DBF" w14:textId="77777777" w:rsidR="00FC5496" w:rsidRDefault="00FC5496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FC5496" w14:paraId="2BB424AC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96A3" w14:textId="77777777" w:rsidR="00FC5496" w:rsidRDefault="00FC5496" w:rsidP="00FC549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EDF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F53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530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D0947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F11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31C3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CBF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E9E6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D93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09560E2D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ABB5" w14:textId="77777777" w:rsidR="00FC5496" w:rsidRDefault="00FC5496" w:rsidP="00FC549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14B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D79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91E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332C0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CB9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C298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E70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F9DF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CE8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0F5E9F81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94DC" w14:textId="77777777" w:rsidR="00FC5496" w:rsidRDefault="00FC5496" w:rsidP="00FC549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A4D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F18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3E0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625792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211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651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DE9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B3D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7A3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66EF67A3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CF76" w14:textId="77777777" w:rsidR="00FC5496" w:rsidRDefault="00FC5496" w:rsidP="00FC549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B32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2F2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677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21970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786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936DC3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78ABDB4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6D0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347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25A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280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7160082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C2EB" w14:textId="77777777" w:rsidR="00FC5496" w:rsidRDefault="00FC5496" w:rsidP="00FC549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57A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C14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23A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C357E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B5B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4ED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A4D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777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1CF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6CADD1D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8044" w14:textId="77777777" w:rsidR="00FC5496" w:rsidRDefault="00FC5496" w:rsidP="00FC549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62F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0C7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8CB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DF71D4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245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4D16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2E6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883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EC3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2362095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7A8B" w14:textId="77777777" w:rsidR="00FC5496" w:rsidRDefault="00FC5496" w:rsidP="00FC549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201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7E15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B00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9D0434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E35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E0F3CF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324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E59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F89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D8B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441CC216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8002" w14:textId="77777777" w:rsidR="00FC5496" w:rsidRDefault="00FC5496" w:rsidP="00FC549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91D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9E2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E50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A774A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752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8C5D84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7907C81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A948E3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EA0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813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9B8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881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06E31D7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A202" w14:textId="77777777" w:rsidR="00FC5496" w:rsidRDefault="00FC5496" w:rsidP="00FC549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DC4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4AF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D8A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2BE44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ED7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788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9BA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098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017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09DF0FC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C235" w14:textId="77777777" w:rsidR="00FC5496" w:rsidRDefault="00FC5496" w:rsidP="00FC549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47A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36FF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950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53FBF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F9D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7E6F0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4976CCD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37D5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DD8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E39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4BD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2C9D59AD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5619" w14:textId="77777777" w:rsidR="00FC5496" w:rsidRDefault="00FC5496" w:rsidP="00FC549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E80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4FE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D73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803C7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898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D43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C86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0F2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08F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78D16E5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FDF1" w14:textId="77777777" w:rsidR="00FC5496" w:rsidRDefault="00FC5496" w:rsidP="00FC549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D3F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037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E58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486BBE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151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BF1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985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506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410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051E0096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5C9E" w14:textId="77777777" w:rsidR="00FC5496" w:rsidRDefault="00FC5496" w:rsidP="00FC549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D39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336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02E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776E3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68C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A5F6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980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E6DD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674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0E461973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281F" w14:textId="77777777" w:rsidR="00FC5496" w:rsidRDefault="00FC5496" w:rsidP="00FC549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1ED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791F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71A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4FFF6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40E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1697796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CABF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E92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B9B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6F1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43C33EDD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19AF" w14:textId="77777777" w:rsidR="00FC5496" w:rsidRDefault="00FC5496" w:rsidP="00FC549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1E4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2DA3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B2D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998A4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606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0B8EEEC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056AC5C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037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706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2C4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8C7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2F46F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FC5496" w14:paraId="3632287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6DCA" w14:textId="77777777" w:rsidR="00FC5496" w:rsidRDefault="00FC5496" w:rsidP="00FC549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BF7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07D5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660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01C06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3F0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1504B7B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10832A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2EB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509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4FE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25D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FC5496" w14:paraId="35EE79D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11E8" w14:textId="77777777" w:rsidR="00FC5496" w:rsidRDefault="00FC5496" w:rsidP="00FC549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D65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628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F6D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C369A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CD5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F8A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A57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BA6A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50B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12DD148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0242" w14:textId="77777777" w:rsidR="00FC5496" w:rsidRDefault="00FC5496" w:rsidP="00FC549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51D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002A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367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82E3D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F90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962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E4A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F698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FED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799E039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A4FB" w14:textId="77777777" w:rsidR="00FC5496" w:rsidRDefault="00FC5496" w:rsidP="00FC549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FE4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0CD6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512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D4E04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B40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E336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355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BA6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D84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2F8DE383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E790" w14:textId="77777777" w:rsidR="00FC5496" w:rsidRDefault="00FC5496" w:rsidP="00FC549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573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423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965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8B64C1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E91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164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BCD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9703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15F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77BBC62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79AE56F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304BC2A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577A16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3977448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715DEFF4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122E709D" w14:textId="77777777" w:rsidR="00FC5496" w:rsidRDefault="00FC5496" w:rsidP="007E3B63">
      <w:pPr>
        <w:pStyle w:val="Heading1"/>
        <w:spacing w:line="360" w:lineRule="auto"/>
      </w:pPr>
      <w:r>
        <w:t>LINIA 301 G</w:t>
      </w:r>
    </w:p>
    <w:p w14:paraId="1AA2DF59" w14:textId="77777777" w:rsidR="00FC5496" w:rsidRDefault="00FC5496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FC5496" w14:paraId="2D8821BC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F2887" w14:textId="77777777" w:rsidR="00FC5496" w:rsidRDefault="00FC5496" w:rsidP="00FC549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2C305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079F3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31EAA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EC5339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18806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C0C319C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808EF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B9BCE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505A6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6AD02" w14:textId="77777777" w:rsidR="00FC5496" w:rsidRDefault="00FC5496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2985DDF4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2F473" w14:textId="77777777" w:rsidR="00FC5496" w:rsidRDefault="00FC5496" w:rsidP="00FC549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8C0BB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6C7C9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B3B9E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4AEED1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8C0A2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1C2F898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FC7AEB7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5A8697F7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0D7BD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154EA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3542C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0FA8D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D8A02D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FC5496" w14:paraId="659FDC9D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09A02" w14:textId="77777777" w:rsidR="00FC5496" w:rsidRDefault="00FC5496" w:rsidP="00FC549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0F354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3A4A0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F5011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FF49A8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995AF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FB05649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AEADDB9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8ECAF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CAD65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4E1E5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ADEBE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237324E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F58B7" w14:textId="77777777" w:rsidR="00FC5496" w:rsidRDefault="00FC5496" w:rsidP="00FC549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B2A9D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EA379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23C02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D51E07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DAB6A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5D62E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65FEE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AF04D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16E58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7DD8CAA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B5A02" w14:textId="77777777" w:rsidR="00FC5496" w:rsidRDefault="00FC5496" w:rsidP="00FC549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8B906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EDACC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C7FC0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B5DD912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D45CD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BC780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1676B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95F9E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611E1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2DDD44F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2D09F" w14:textId="77777777" w:rsidR="00FC5496" w:rsidRDefault="00FC5496" w:rsidP="00FC549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A0B8D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9E502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35954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4E6B459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18317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ECB24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4105A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4124E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F0A5C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0E3189D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6D88" w14:textId="77777777" w:rsidR="00FC5496" w:rsidRDefault="00FC5496" w:rsidP="00FC549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BDEA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AD19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71ED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033C68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3B2B" w14:textId="77777777" w:rsidR="00FC5496" w:rsidRDefault="00FC5496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B7D536" w14:textId="77777777" w:rsidR="00FC5496" w:rsidRDefault="00FC5496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445F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BC7D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E84B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59C4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1DFE564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14EA" w14:textId="77777777" w:rsidR="00FC5496" w:rsidRDefault="00FC5496" w:rsidP="00FC549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08A3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0E76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9605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A7E66D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CEAB" w14:textId="77777777" w:rsidR="00FC5496" w:rsidRDefault="00FC5496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BE87C9E" w14:textId="77777777" w:rsidR="00FC5496" w:rsidRDefault="00FC5496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101950A" w14:textId="77777777" w:rsidR="00FC5496" w:rsidRDefault="00FC5496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59BB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1E25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48A8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3F5C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15361FFE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DCC8" w14:textId="77777777" w:rsidR="00FC5496" w:rsidRDefault="00FC5496" w:rsidP="00FC549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CB76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296F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70AC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FE5F29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7838" w14:textId="77777777" w:rsidR="00FC5496" w:rsidRDefault="00FC5496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331CB64" w14:textId="77777777" w:rsidR="00FC5496" w:rsidRDefault="00FC5496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AD5F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DA86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0553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EEEF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4CC06517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0C98" w14:textId="77777777" w:rsidR="00FC5496" w:rsidRDefault="00FC5496" w:rsidP="00FC549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FB56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DD18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CD2A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68B03C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9775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E83D0B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067AAB29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0768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ED81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6E10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53ED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3BE97A12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13D4" w14:textId="77777777" w:rsidR="00FC5496" w:rsidRDefault="00FC5496" w:rsidP="00FC549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51C9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2E1D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DAD0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9233F4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020B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10C6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5F48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47D0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DDBE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78536864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D94A" w14:textId="77777777" w:rsidR="00FC5496" w:rsidRDefault="00FC5496" w:rsidP="00FC549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9758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CBEF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55CE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66B2B4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6853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AC9162F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07B4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5D55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50A8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2183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4D390B5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C14F" w14:textId="77777777" w:rsidR="00FC5496" w:rsidRDefault="00FC5496" w:rsidP="00FC549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CCA4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7A5C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D989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25B4CDD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89F0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72E3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38DE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84A7" w14:textId="77777777" w:rsidR="00FC5496" w:rsidRDefault="00FC54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B2A4" w14:textId="77777777" w:rsidR="00FC5496" w:rsidRDefault="00FC54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075815F" w14:textId="77777777" w:rsidR="00FC5496" w:rsidRDefault="00FC5496">
      <w:pPr>
        <w:spacing w:before="40" w:line="192" w:lineRule="auto"/>
        <w:ind w:right="57"/>
        <w:rPr>
          <w:sz w:val="20"/>
          <w:lang w:val="ro-RO"/>
        </w:rPr>
      </w:pPr>
    </w:p>
    <w:p w14:paraId="11588A21" w14:textId="77777777" w:rsidR="00FC5496" w:rsidRDefault="00FC5496" w:rsidP="00A04CFB">
      <w:pPr>
        <w:pStyle w:val="Heading1"/>
        <w:spacing w:line="360" w:lineRule="auto"/>
      </w:pPr>
      <w:r>
        <w:t>LINIA 301 K</w:t>
      </w:r>
    </w:p>
    <w:p w14:paraId="0CB7BC01" w14:textId="77777777" w:rsidR="00FC5496" w:rsidRDefault="00FC5496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C5496" w14:paraId="1851DDB5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25B0" w14:textId="77777777" w:rsidR="00FC5496" w:rsidRDefault="00FC5496" w:rsidP="00FC549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BB09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29E7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5065" w14:textId="77777777" w:rsidR="00FC5496" w:rsidRDefault="00FC5496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057D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5B3D" w14:textId="77777777" w:rsidR="00FC5496" w:rsidRPr="00DC00E9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E9F0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4733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2D0B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7B33303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5DE3BD7B" w14:textId="77777777" w:rsidR="00FC5496" w:rsidRDefault="00FC5496" w:rsidP="00956F37">
      <w:pPr>
        <w:pStyle w:val="Heading1"/>
        <w:spacing w:line="360" w:lineRule="auto"/>
      </w:pPr>
      <w:r>
        <w:t>LINIA 301 N</w:t>
      </w:r>
    </w:p>
    <w:p w14:paraId="04E90FA6" w14:textId="77777777" w:rsidR="00FC5496" w:rsidRDefault="00FC5496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C5496" w14:paraId="28E7359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FF5C" w14:textId="77777777" w:rsidR="00FC5496" w:rsidRDefault="00FC5496" w:rsidP="00FC54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652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94CD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794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851707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4C5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8DA3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77D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38FD" w14:textId="77777777" w:rsidR="00FC5496" w:rsidRPr="0022092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EDE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6448DF4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F18A" w14:textId="77777777" w:rsidR="00FC5496" w:rsidRDefault="00FC5496" w:rsidP="00FC54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0A4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589F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B31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C63F5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B91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2C1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E5D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67BB" w14:textId="77777777" w:rsidR="00FC5496" w:rsidRPr="0022092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701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4698E25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4DC1" w14:textId="77777777" w:rsidR="00FC5496" w:rsidRDefault="00FC5496" w:rsidP="00FC54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D05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4A5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951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ED456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8D8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8F3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11E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D996" w14:textId="77777777" w:rsidR="00FC5496" w:rsidRPr="0022092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FCF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AAC01D" w14:textId="77777777" w:rsidR="00FC5496" w:rsidRPr="00474FB0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FC5496" w14:paraId="3C52672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FA38" w14:textId="77777777" w:rsidR="00FC5496" w:rsidRDefault="00FC5496" w:rsidP="00FC54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35A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EC2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A5FB" w14:textId="77777777" w:rsidR="00FC5496" w:rsidRDefault="00FC5496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0FD53CC" w14:textId="77777777" w:rsidR="00FC5496" w:rsidRDefault="00FC5496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62C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F91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5CF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7FF9" w14:textId="77777777" w:rsidR="00FC5496" w:rsidRPr="0022092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19D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0225C2E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2EA9" w14:textId="77777777" w:rsidR="00FC5496" w:rsidRDefault="00FC5496" w:rsidP="00FC54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E2C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073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C7A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CFAAA2" w14:textId="77777777" w:rsidR="00FC5496" w:rsidRDefault="00FC5496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CA5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24C3C0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1A6C86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1F2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444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5693" w14:textId="77777777" w:rsidR="00FC5496" w:rsidRPr="0022092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05C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A3A0B2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FCB37B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C5496" w14:paraId="6FE9CC0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B8DA" w14:textId="77777777" w:rsidR="00FC5496" w:rsidRDefault="00FC5496" w:rsidP="00FC54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8D3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0EF57D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8DC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ED7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D1952C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DCD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90A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1B4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1B69" w14:textId="77777777" w:rsidR="00FC5496" w:rsidRPr="0022092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34F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534080E9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F3B9" w14:textId="77777777" w:rsidR="00FC5496" w:rsidRDefault="00FC5496" w:rsidP="00FC54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FAB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17B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D47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4DCE02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439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206CB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99A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070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12C0" w14:textId="77777777" w:rsidR="00FC5496" w:rsidRPr="0022092F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119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C9E526B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033B43DB" w14:textId="77777777" w:rsidR="00FC5496" w:rsidRDefault="00FC5496" w:rsidP="003260D9">
      <w:pPr>
        <w:pStyle w:val="Heading1"/>
        <w:spacing w:line="360" w:lineRule="auto"/>
      </w:pPr>
      <w:r>
        <w:t>LINIA 301 P</w:t>
      </w:r>
    </w:p>
    <w:p w14:paraId="13A6CF73" w14:textId="77777777" w:rsidR="00FC5496" w:rsidRDefault="00FC5496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C5496" w14:paraId="4F61B14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2CAD" w14:textId="77777777" w:rsidR="00FC5496" w:rsidRDefault="00FC5496" w:rsidP="00FC54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8E4F" w14:textId="77777777" w:rsidR="00FC5496" w:rsidRDefault="00FC54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6603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431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B0174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1E8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51C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C5A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CF2B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783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52E373B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A098" w14:textId="77777777" w:rsidR="00FC5496" w:rsidRDefault="00FC5496" w:rsidP="00FC54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E313" w14:textId="77777777" w:rsidR="00FC5496" w:rsidRDefault="00FC54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337B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DEF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88C3EC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806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ECE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435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2A28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0F0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1157F0B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EEF8" w14:textId="77777777" w:rsidR="00FC5496" w:rsidRDefault="00FC5496" w:rsidP="00FC54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A8D7" w14:textId="77777777" w:rsidR="00FC5496" w:rsidRDefault="00FC54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069E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8BF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DE1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F916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ADF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AE13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D93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F88D7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FC5496" w:rsidRPr="00A8307A" w14:paraId="4269ABF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5D56" w14:textId="77777777" w:rsidR="00FC5496" w:rsidRPr="00A75A00" w:rsidRDefault="00FC5496" w:rsidP="00FC5496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9E6E" w14:textId="77777777" w:rsidR="00FC5496" w:rsidRPr="00A8307A" w:rsidRDefault="00FC54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DB44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C2D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4E57140F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638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46D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C2F9" w14:textId="77777777" w:rsidR="00FC5496" w:rsidRPr="00A8307A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BEC0" w14:textId="77777777" w:rsidR="00FC5496" w:rsidRPr="00A8307A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7BA1" w14:textId="77777777" w:rsidR="00FC5496" w:rsidRPr="00A8307A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0A3D425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68A9" w14:textId="77777777" w:rsidR="00FC5496" w:rsidRDefault="00FC5496" w:rsidP="00FC54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FE01" w14:textId="77777777" w:rsidR="00FC5496" w:rsidRDefault="00FC54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2157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CA3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29A8D7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16E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4903817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F71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278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7CDF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698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297C0CA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1010" w14:textId="77777777" w:rsidR="00FC5496" w:rsidRDefault="00FC5496" w:rsidP="00FC54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3292" w14:textId="77777777" w:rsidR="00FC5496" w:rsidRDefault="00FC54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CF26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C2E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B8C6A3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A13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38B86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4A70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856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7F29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3C9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FC5496" w14:paraId="6A26EB8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EA58" w14:textId="77777777" w:rsidR="00FC5496" w:rsidRDefault="00FC5496" w:rsidP="00FC54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ECDD" w14:textId="77777777" w:rsidR="00FC5496" w:rsidRDefault="00FC54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AB49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D08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31BCAE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C84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67F74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5FA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0D2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1F1B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377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BD605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FC5496" w14:paraId="1B9A0D3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BEFD" w14:textId="77777777" w:rsidR="00FC5496" w:rsidRDefault="00FC5496" w:rsidP="00FC54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DB47" w14:textId="77777777" w:rsidR="00FC5496" w:rsidRDefault="00FC54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3E3C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5EF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47C58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DAE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D440B6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7A6A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0D4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FFD1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BB4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B1A88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FC5496" w14:paraId="3B15CCD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F0B5" w14:textId="77777777" w:rsidR="00FC5496" w:rsidRDefault="00FC5496" w:rsidP="00FC54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3CC7" w14:textId="77777777" w:rsidR="00FC5496" w:rsidRDefault="00FC54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5CDC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311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E9E695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1A8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2FB60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6C6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7BA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5D6D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F03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94809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FC5496" w14:paraId="22F2ABF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1F8F" w14:textId="77777777" w:rsidR="00FC5496" w:rsidRDefault="00FC5496" w:rsidP="00FC54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876A" w14:textId="77777777" w:rsidR="00FC5496" w:rsidRDefault="00FC54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DEE0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0A6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F4A86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080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B6073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EF18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604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8273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681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A327C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39F82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FC5496" w14:paraId="6E08B57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FA5A" w14:textId="77777777" w:rsidR="00FC5496" w:rsidRDefault="00FC5496" w:rsidP="00FC54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28AF" w14:textId="77777777" w:rsidR="00FC5496" w:rsidRDefault="00FC54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A12E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593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BADAEA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346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CF5D6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463EA1B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C1F8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34C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003A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78A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AB7DE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FC5496" w14:paraId="46D973C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88AD" w14:textId="77777777" w:rsidR="00FC5496" w:rsidRDefault="00FC5496" w:rsidP="00FC54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2FE4" w14:textId="77777777" w:rsidR="00FC5496" w:rsidRDefault="00FC54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E58B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C35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7FBA84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B24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8B9C8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79C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8A8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4E14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4D6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9F3C4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FC5496" w14:paraId="426268A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3AF0" w14:textId="77777777" w:rsidR="00FC5496" w:rsidRDefault="00FC5496" w:rsidP="00FC54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D205" w14:textId="77777777" w:rsidR="00FC5496" w:rsidRDefault="00FC54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D292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133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53904B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7FA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80BF2B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80D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A07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AFB9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072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F02FB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FC5496" w14:paraId="638C4281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8FDB" w14:textId="77777777" w:rsidR="00FC5496" w:rsidRDefault="00FC5496" w:rsidP="00FC54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9F72" w14:textId="77777777" w:rsidR="00FC5496" w:rsidRDefault="00FC54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BEEA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036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D9A666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712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2A3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C23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8497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53F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3828EC8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35AB" w14:textId="77777777" w:rsidR="00FC5496" w:rsidRDefault="00FC5496" w:rsidP="00FC54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9CB1" w14:textId="77777777" w:rsidR="00FC5496" w:rsidRDefault="00FC54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F54A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DA3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8E7807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0A7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531C8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EC05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486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1698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9F2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7FB3F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FC5496" w14:paraId="10247DD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5F19" w14:textId="77777777" w:rsidR="00FC5496" w:rsidRDefault="00FC5496" w:rsidP="00FC54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0A50" w14:textId="77777777" w:rsidR="00FC5496" w:rsidRDefault="00FC54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7CCC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80D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AAC878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5AA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77B37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1E1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6EB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EB3F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B36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65E58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FC5496" w14:paraId="2ECCA3B7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468A" w14:textId="77777777" w:rsidR="00FC5496" w:rsidRDefault="00FC5496" w:rsidP="00FC54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FBE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38E9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2FB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B25517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C422" w14:textId="77777777" w:rsidR="00FC5496" w:rsidRDefault="00FC5496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48782E48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5946981" w14:textId="77777777" w:rsidR="00FC5496" w:rsidRDefault="00FC54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6289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187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0F8D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864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4C4FF700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621E" w14:textId="77777777" w:rsidR="00FC5496" w:rsidRDefault="00FC5496" w:rsidP="00FC54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136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5606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E477" w14:textId="77777777" w:rsidR="00FC5496" w:rsidRDefault="00FC5496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111CA39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2BCA31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448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57D2F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AC89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F21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380A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A48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11932D6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AACB" w14:textId="77777777" w:rsidR="00FC5496" w:rsidRDefault="00FC5496" w:rsidP="00FC54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07E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56A6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E73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759D25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37A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4E2E8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A684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CA6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B0F5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4AD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50D1991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F34C" w14:textId="77777777" w:rsidR="00FC5496" w:rsidRDefault="00FC5496" w:rsidP="00FC54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9DA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D600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6D6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865EDF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619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16D80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9B60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7E0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B4D2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A89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7DABDCD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0B94" w14:textId="77777777" w:rsidR="00FC5496" w:rsidRDefault="00FC5496" w:rsidP="00FC54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F48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7926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7BE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636F3C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505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3FEA3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77E6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967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FF08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C68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556DDA72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2B8C" w14:textId="77777777" w:rsidR="00FC5496" w:rsidRDefault="00FC5496" w:rsidP="00FC54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69C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FCC6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F1D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E54FB5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BC2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150061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B056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BE3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12AF" w14:textId="77777777" w:rsidR="00FC5496" w:rsidRPr="001B37B8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AC5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2622FA3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3ECF5AB2" w14:textId="77777777" w:rsidR="00FC5496" w:rsidRDefault="00FC5496" w:rsidP="00E81B3B">
      <w:pPr>
        <w:pStyle w:val="Heading1"/>
        <w:spacing w:line="360" w:lineRule="auto"/>
      </w:pPr>
      <w:r>
        <w:lastRenderedPageBreak/>
        <w:t>LINIA 314 G</w:t>
      </w:r>
    </w:p>
    <w:p w14:paraId="33D72FBD" w14:textId="77777777" w:rsidR="00FC5496" w:rsidRDefault="00FC5496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C5496" w14:paraId="0B679156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2DAA" w14:textId="77777777" w:rsidR="00FC5496" w:rsidRDefault="00FC5496" w:rsidP="00FC54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C1F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7666" w14:textId="77777777" w:rsidR="00FC5496" w:rsidRPr="00DF53C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E8D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B0B6C6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0498AD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76E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68F9" w14:textId="77777777" w:rsidR="00FC5496" w:rsidRPr="00DF53C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D88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4BC5" w14:textId="77777777" w:rsidR="00FC5496" w:rsidRPr="00DF53C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9C2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53E9E2C8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4BD0" w14:textId="77777777" w:rsidR="00FC5496" w:rsidRDefault="00FC5496" w:rsidP="00FC54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2D8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3C89" w14:textId="77777777" w:rsidR="00FC5496" w:rsidRPr="00DF53C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241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6147BC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ADD003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360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36EF" w14:textId="77777777" w:rsidR="00FC5496" w:rsidRPr="00DF53C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611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8958" w14:textId="77777777" w:rsidR="00FC5496" w:rsidRPr="00DF53C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D4A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20C05970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03DF" w14:textId="77777777" w:rsidR="00FC5496" w:rsidRDefault="00FC5496" w:rsidP="00FC54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6D7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0D79" w14:textId="77777777" w:rsidR="00FC5496" w:rsidRPr="00DF53C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D15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1DFF68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B56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80D7" w14:textId="77777777" w:rsidR="00FC5496" w:rsidRPr="00DF53C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84D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B937" w14:textId="77777777" w:rsidR="00FC5496" w:rsidRPr="00DF53C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6B0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47251F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0D33EC1E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E134" w14:textId="77777777" w:rsidR="00FC5496" w:rsidRDefault="00FC5496" w:rsidP="00FC54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2E4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4D74" w14:textId="77777777" w:rsidR="00FC5496" w:rsidRPr="00DF53C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2CE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680E0D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C8C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869B" w14:textId="77777777" w:rsidR="00FC5496" w:rsidRPr="00DF53C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B0C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1B7C" w14:textId="77777777" w:rsidR="00FC5496" w:rsidRPr="00DF53C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141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65B074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4F0E8696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F7E5" w14:textId="77777777" w:rsidR="00FC5496" w:rsidRDefault="00FC5496" w:rsidP="00FC54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BA1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1E5D" w14:textId="77777777" w:rsidR="00FC5496" w:rsidRPr="00DF53C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AD3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CCF62F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B13550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1FB0A33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248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AF20" w14:textId="77777777" w:rsidR="00FC5496" w:rsidRPr="00DF53C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29E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57FD" w14:textId="77777777" w:rsidR="00FC5496" w:rsidRPr="00DF53C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7E8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579D7061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1369" w14:textId="77777777" w:rsidR="00FC5496" w:rsidRDefault="00FC5496" w:rsidP="00FC54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AB1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71D5" w14:textId="77777777" w:rsidR="00FC5496" w:rsidRPr="00DF53C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DD5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EE3ECE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9032AA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398874B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F90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6100" w14:textId="77777777" w:rsidR="00FC5496" w:rsidRPr="00DF53C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269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AC9F" w14:textId="77777777" w:rsidR="00FC5496" w:rsidRPr="00DF53C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13B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DED20B7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1CFFC155" w14:textId="77777777" w:rsidR="00FC5496" w:rsidRDefault="00FC5496" w:rsidP="003A5387">
      <w:pPr>
        <w:pStyle w:val="Heading1"/>
        <w:spacing w:line="360" w:lineRule="auto"/>
      </w:pPr>
      <w:r>
        <w:lastRenderedPageBreak/>
        <w:t>LINIA 316</w:t>
      </w:r>
    </w:p>
    <w:p w14:paraId="1AA891DA" w14:textId="77777777" w:rsidR="00FC5496" w:rsidRDefault="00FC5496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5496" w14:paraId="5499C8E6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25F8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89C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E28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CD2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7A0754A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CF6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625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2E6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B886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D2B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54390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F1DC84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FC5496" w14:paraId="3886EC2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0FB9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02D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319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5EF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411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2424E5B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68D010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5A6C82A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0FDDA4E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50BF00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760452F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F6A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1B7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8F6C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061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A6654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FC5496" w14:paraId="69F8108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FB25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7AA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4C0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AAC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2853BA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9D6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FA796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223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2C0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7596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D70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E90C9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94511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FC5496" w14:paraId="3EE956E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2E0A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2BA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3613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6EA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5BA473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023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F3D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627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4341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F96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78B4AF9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CDFE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417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7B46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0EB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77B282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27C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89B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AA9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4785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74C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6148702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A84F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BC9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90D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A95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21D915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CB2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AB9A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1D4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B03D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FBA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62FA686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B2FA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E68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49CFB9D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DBFA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E25C" w14:textId="77777777" w:rsidR="00FC5496" w:rsidRDefault="00FC5496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0DB0A36A" w14:textId="77777777" w:rsidR="00FC5496" w:rsidRDefault="00FC5496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D1A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E933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2FF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892C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152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69A2437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A6A2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7AA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421B394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515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CD7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FBA7F3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3BF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A03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3E6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13A3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2C7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7D9073F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5C2A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7D9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DF6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62E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245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172A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B18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3B78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753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756C083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4197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11B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7D5E3A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7A6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B1D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2996F78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B44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EC46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032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0B8B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B0A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0946D2C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5696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9748" w14:textId="77777777" w:rsidR="00FC5496" w:rsidRDefault="00FC549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278A5004" w14:textId="77777777" w:rsidR="00FC5496" w:rsidRDefault="00FC549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7F66" w14:textId="77777777" w:rsidR="00FC5496" w:rsidRDefault="00FC549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2CA5" w14:textId="77777777" w:rsidR="00FC5496" w:rsidRDefault="00FC5496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5B5D7F72" w14:textId="77777777" w:rsidR="00FC5496" w:rsidRDefault="00FC5496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27E9" w14:textId="77777777" w:rsidR="00FC5496" w:rsidRDefault="00FC549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D3E8" w14:textId="77777777" w:rsidR="00FC5496" w:rsidRDefault="00FC549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694F" w14:textId="77777777" w:rsidR="00FC5496" w:rsidRDefault="00FC549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E99E" w14:textId="77777777" w:rsidR="00FC5496" w:rsidRPr="00F6236C" w:rsidRDefault="00FC549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3E38" w14:textId="77777777" w:rsidR="00FC5496" w:rsidRDefault="00FC5496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0995E99F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97AD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B13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B3FE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CF2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29791C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E52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AD50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B83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143C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1E1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379FAF64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3D3F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747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36F3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DED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F04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695096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0E960D1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D80AA9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C1DDD3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7551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A06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8D67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826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40E64F4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607B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F74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E351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89E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C90E10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94A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9982B8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2DCAB7D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0FEB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8F8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E9C3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AEC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FC5496" w14:paraId="4C3DB43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0180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79D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351A28D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AF39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05D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6E58ED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46EA" w14:textId="77777777" w:rsidR="00FC5496" w:rsidRPr="00273EC0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4810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6B7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DCBF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526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60CDA2BD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06DA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E2D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2E211F8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8A0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0E0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42225A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E603" w14:textId="77777777" w:rsidR="00FC5496" w:rsidRPr="00273EC0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F993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593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5505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955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6A4F3BC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03BA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D2F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D96B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C49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75F0FC8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4DF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E51C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179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0E4B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4F4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463195B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AF28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936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E833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BEF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24442A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BF8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875C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C9E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C24B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782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160A5D04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F78E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ED8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75DC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467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4D069B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A8E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D029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5C6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EAE0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73F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13F4669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2238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87E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439B50C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FA81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F08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2A04E70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A5F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F30F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69B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F842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E73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1F83779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B19C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5FB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22E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05D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921BD6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368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6FED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B3A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3435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8D6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6EC8553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9BEC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6BD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553F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125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FE0DC1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FAF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3180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A57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6EEB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06B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1F19FA6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2F0A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5E6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3C47C7F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496F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FBD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631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1A9D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D30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6CCA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528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61520A5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4650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343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2E7C206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F3A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2EE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09AE514" w14:textId="77777777" w:rsidR="00FC5496" w:rsidRPr="00830247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FA9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7A4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CBB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AC28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465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636E096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94E9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838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174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F57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4CD18A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199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200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721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586B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B5D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7951B3E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2192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8D6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2DBD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818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DD5F80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F22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3C5A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35A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B276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49A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766CC710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707A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C90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9058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5D6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78C125A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BE2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BE74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2B4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130B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551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02F1249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B91B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2A3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0913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109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22775AD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8AA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EF84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A18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7436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0FF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65B22AB2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94B7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301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9348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227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7F2661D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E9D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BA33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F43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E873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45C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FE3132" w14:textId="77777777" w:rsidR="00FC5496" w:rsidRPr="000D7AA7" w:rsidRDefault="00FC549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FC5496" w14:paraId="16CB899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DF34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C75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8C1C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BB6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AC539B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D14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B304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5DA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5252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EE8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1FF3E5A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F3FA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6A2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2E92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51E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A9B0ED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75B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D441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89F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C0F2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DE6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43FC1A7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DF6C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2A3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6863929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56D6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417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64C0018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26F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6432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930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3F1A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991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7CF170B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E3CF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511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03B3D7D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2FF2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0C6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2810C8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B46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0508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BD6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F1EE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FA1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14:paraId="7895072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C139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9B5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7D0B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EA5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E3DA8D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A0B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5C3BD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52CB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E55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881B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3D5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7908E24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E60D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23B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1854F6A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2FF9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2BF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32CC5C2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3CE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4F1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016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752E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385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14:paraId="436D2C1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D63A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4DB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062ADC0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49D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BD2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35186B8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4AB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80E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4A9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AA04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64E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3E399DF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FC5496" w14:paraId="5DCBFA34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A29A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D5A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03C4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547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E69200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EC1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DFC8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B77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A5AD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8AB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49EB6350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87CF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181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23EB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D33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8911E4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6B3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6275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280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6265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8BF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47315A03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D325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1F8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B697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A74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C0C3D1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835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5E9E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A2F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008D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EFB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FC5496" w14:paraId="518D61B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06F2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544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2858AE0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ABF1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357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769EB67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5DC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A3A2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549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1847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1E5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463787F9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9F13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68B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A233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4C1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7231750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7E9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1B2F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C54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CBC1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682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C5496" w14:paraId="4054CEAD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3E96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E63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33CECBF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7F3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B78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1B2984C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0FD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C31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B82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85BD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67C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2BFA27C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A216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D44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4B3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59A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9CF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36154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406C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643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C0C3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B03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6C26EA5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774274D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42BB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CB5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8B9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E27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B55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1F652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885E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4EC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C67E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8AF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505C129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67DA376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10BC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DD0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427D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934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53294F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9C3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3DDF2C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6FE0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BBB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C9F2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35F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CEF6A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FC5496" w14:paraId="551C2DEA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F0BE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7FF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0F00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53B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EE219E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AAA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829868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D10C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715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97A7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D07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9B17B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E8915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FC5496" w14:paraId="7D15070D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4127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322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2330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CF8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D13B89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B84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55F2E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63F9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372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8C98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759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2CA9EE5F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73BD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D06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03B3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A78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44DB5E3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E18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C0D294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FFC3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835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FCCB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B21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22EF7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4A1F9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FC5496" w14:paraId="77545ECE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8443" w14:textId="77777777" w:rsidR="00FC5496" w:rsidRDefault="00FC5496" w:rsidP="00FC54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B85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8558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737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BEE3E5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C26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04CC5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832C" w14:textId="77777777" w:rsidR="00FC5496" w:rsidRPr="00514DA4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E6B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732A" w14:textId="77777777" w:rsidR="00FC5496" w:rsidRPr="00F6236C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0D4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01B39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7AC5FDB1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2D5C48F1" w14:textId="77777777" w:rsidR="00FC5496" w:rsidRDefault="00FC5496" w:rsidP="00C022B2">
      <w:pPr>
        <w:pStyle w:val="Heading1"/>
        <w:spacing w:line="276" w:lineRule="auto"/>
      </w:pPr>
      <w:r>
        <w:t>LINIA 328</w:t>
      </w:r>
    </w:p>
    <w:p w14:paraId="4867107B" w14:textId="77777777" w:rsidR="00FC5496" w:rsidRDefault="00FC5496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5496" w14:paraId="67E65D22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0ABD" w14:textId="77777777" w:rsidR="00FC5496" w:rsidRDefault="00FC5496" w:rsidP="00FC549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B625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A034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C0FD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125E5213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477F642A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7D32811C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17EB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58E1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86A8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6062A97B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B457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5395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258AE2C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D1AC" w14:textId="77777777" w:rsidR="00FC5496" w:rsidRDefault="00FC5496" w:rsidP="00FC549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71AD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CA8B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2863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40193B67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A54D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4E5F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4C5C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2198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723A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430D4542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BF9D" w14:textId="77777777" w:rsidR="00FC5496" w:rsidRDefault="00FC5496" w:rsidP="00FC549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C346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3B15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68C6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59944D18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7167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315489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D6A0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7D35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463B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EF17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19B4B667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D136" w14:textId="77777777" w:rsidR="00FC5496" w:rsidRDefault="00FC5496" w:rsidP="00FC549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F576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789F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53E9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0780FE12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A5B8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A571FD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D159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2663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82C1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D0F9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66AAA6A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4E02" w14:textId="77777777" w:rsidR="00FC5496" w:rsidRDefault="00FC5496" w:rsidP="00FC549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6C3C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7963F48A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3B8F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A64F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5F1ED181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3388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B0F0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BA6E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0699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E024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7FA7E36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81B9" w14:textId="77777777" w:rsidR="00FC5496" w:rsidRDefault="00FC5496" w:rsidP="00FC549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6D1F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770F3312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40A3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73E0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1B5516DE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08DC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9AF8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D4AA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5CEB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7C93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4E9F454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A623" w14:textId="77777777" w:rsidR="00FC5496" w:rsidRDefault="00FC5496" w:rsidP="00FC549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68F3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47DD231F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24DF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32DC" w14:textId="77777777" w:rsidR="00FC5496" w:rsidRDefault="00FC5496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4834166F" w14:textId="77777777" w:rsidR="00FC5496" w:rsidRDefault="00FC5496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8B7A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710E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0699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CD42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473A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4B02CBF6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7A07" w14:textId="77777777" w:rsidR="00FC5496" w:rsidRDefault="00FC5496" w:rsidP="00FC549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3217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6423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6D01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6EA5947B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19B5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2BAB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FCB6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B7CD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D33D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54C0F20F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7F7F" w14:textId="77777777" w:rsidR="00FC5496" w:rsidRDefault="00FC5496" w:rsidP="00FC549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10E4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C7ED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CBC8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7C5374B8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B879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FEB6B9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BCF5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F679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2FFC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C0F2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2CB3CE13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03E4" w14:textId="77777777" w:rsidR="00FC5496" w:rsidRDefault="00FC5496" w:rsidP="00FC549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FE85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1319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9DAB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2737F10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6FC5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7BB6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AFDC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7459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439D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3519AA3D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34A4B596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D703A6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C5496" w14:paraId="7897DE5E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6F6B" w14:textId="77777777" w:rsidR="00FC5496" w:rsidRDefault="00FC5496" w:rsidP="00FC549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1E68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6102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72C7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1310918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BE87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0E97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B6FC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AC67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B081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37B60A79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5DBC93FB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85DDBA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C5496" w14:paraId="24E52E4D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A605" w14:textId="77777777" w:rsidR="00FC5496" w:rsidRDefault="00FC5496" w:rsidP="00FC549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00FB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7E11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26B3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504E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B1C7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F947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1EC5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165B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569049AB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671031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C5496" w14:paraId="3D2765E6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F540" w14:textId="77777777" w:rsidR="00FC5496" w:rsidRDefault="00FC5496" w:rsidP="00FC549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5159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868C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59B7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8BF8572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103A" w14:textId="77777777" w:rsidR="00FC5496" w:rsidRPr="002A60A1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422E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D8FE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72E6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A73C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5AAAA627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B4FBA9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C5496" w14:paraId="3D50A635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0ACA" w14:textId="77777777" w:rsidR="00FC5496" w:rsidRDefault="00FC5496" w:rsidP="00FC549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9FE0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52EE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465D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ADAFF5A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07EC" w14:textId="77777777" w:rsidR="00FC5496" w:rsidRPr="002A60A1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C400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F09E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B536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D453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654F49CB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2DCEE230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C8256C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C5496" w14:paraId="234C162E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1066" w14:textId="77777777" w:rsidR="00FC5496" w:rsidRDefault="00FC5496" w:rsidP="00FC549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0E65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FD68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218C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9B4DC7E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8D76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D0D9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B44D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D2E6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C08F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38F20338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377249F2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8B9125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C5496" w14:paraId="6BE0724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9F1B" w14:textId="77777777" w:rsidR="00FC5496" w:rsidRDefault="00FC5496" w:rsidP="00FC549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91B9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218E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F2AC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1EB58CC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594F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010551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B131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8A8D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36B0" w14:textId="77777777" w:rsidR="00FC5496" w:rsidRPr="00FA2F2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D441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F8A50B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1C8C30F6" w14:textId="77777777" w:rsidR="00FC5496" w:rsidRDefault="00FC5496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412E255B" w14:textId="77777777" w:rsidR="00FC5496" w:rsidRDefault="00FC5496" w:rsidP="00D80858">
      <w:pPr>
        <w:pStyle w:val="Heading1"/>
        <w:spacing w:line="276" w:lineRule="auto"/>
      </w:pPr>
    </w:p>
    <w:p w14:paraId="225BEE46" w14:textId="77777777" w:rsidR="00FC5496" w:rsidRDefault="00FC5496" w:rsidP="00D80858">
      <w:pPr>
        <w:pStyle w:val="Heading1"/>
        <w:spacing w:line="276" w:lineRule="auto"/>
      </w:pPr>
      <w:r>
        <w:t>LINIA 330</w:t>
      </w:r>
    </w:p>
    <w:p w14:paraId="3BD0C195" w14:textId="77777777" w:rsidR="00FC5496" w:rsidRDefault="00FC5496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5496" w14:paraId="18035207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35EA" w14:textId="77777777" w:rsidR="00FC5496" w:rsidRDefault="00FC5496" w:rsidP="00FC549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221B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4652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6978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FFDE47A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0BE3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5BEF24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EC3B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5719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0E61" w14:textId="77777777" w:rsidR="00FC5496" w:rsidRPr="001C04D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9733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19A3AA1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897E" w14:textId="77777777" w:rsidR="00FC5496" w:rsidRDefault="00FC5496" w:rsidP="00FC549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9464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B691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A46E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2DADBEF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6712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62F222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DEF7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70AF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EA4E" w14:textId="77777777" w:rsidR="00FC5496" w:rsidRPr="001C04D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6836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54738A3D" w14:textId="77777777">
        <w:trPr>
          <w:cantSplit/>
          <w:trHeight w:val="12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49B0" w14:textId="77777777" w:rsidR="00FC5496" w:rsidRDefault="00FC5496" w:rsidP="00FC549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BF27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28+650</w:t>
            </w:r>
          </w:p>
          <w:p w14:paraId="72960951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5394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FEA7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Șiria  -</w:t>
            </w:r>
          </w:p>
          <w:p w14:paraId="39B014C0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E50D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F70B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3A3B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F673" w14:textId="77777777" w:rsidR="00FC5496" w:rsidRPr="001C04D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6DED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Târnova - Zărand s-a suspendat activitatea de mișcare.</w:t>
            </w:r>
          </w:p>
          <w:p w14:paraId="014BCFE7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trenurilor se face în abaterea S2 și S6 Târnova.</w:t>
            </w:r>
          </w:p>
        </w:tc>
      </w:tr>
      <w:tr w:rsidR="00FC5496" w14:paraId="11A6D64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1E46" w14:textId="77777777" w:rsidR="00FC5496" w:rsidRDefault="00FC5496" w:rsidP="00FC549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601C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F59B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F036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0AF2043D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499E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A9E160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1BCF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A3D9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98E4" w14:textId="77777777" w:rsidR="00FC5496" w:rsidRPr="001C04D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5398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195C778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E0A0" w14:textId="77777777" w:rsidR="00FC5496" w:rsidRDefault="00FC5496" w:rsidP="00FC549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2AC0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01CC4E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D443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AEA2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6D4661B4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22F6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8D18DA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22BD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6156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EE52" w14:textId="77777777" w:rsidR="00FC5496" w:rsidRPr="001C04D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7D9B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5B77B3A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562E" w14:textId="77777777" w:rsidR="00FC5496" w:rsidRDefault="00FC5496" w:rsidP="00FC549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D7E9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DE23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AC0B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43C21F34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D560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8D824B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367C" w14:textId="77777777" w:rsidR="00FC5496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1894" w14:textId="77777777" w:rsidR="00FC5496" w:rsidRDefault="00FC54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9DF7" w14:textId="77777777" w:rsidR="00FC5496" w:rsidRPr="001C04D5" w:rsidRDefault="00FC54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C90D" w14:textId="77777777" w:rsidR="00FC5496" w:rsidRDefault="00FC54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A346697" w14:textId="77777777" w:rsidR="00FC5496" w:rsidRDefault="00FC5496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261BECFC" w14:textId="77777777" w:rsidR="00FC5496" w:rsidRDefault="00FC5496" w:rsidP="008C333F">
      <w:pPr>
        <w:pStyle w:val="Heading1"/>
        <w:spacing w:line="360" w:lineRule="auto"/>
      </w:pPr>
      <w:r>
        <w:t>LINIA 335</w:t>
      </w:r>
    </w:p>
    <w:p w14:paraId="185F3892" w14:textId="77777777" w:rsidR="00FC5496" w:rsidRDefault="00FC5496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C5496" w14:paraId="205D4FA0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F549" w14:textId="77777777" w:rsidR="00FC5496" w:rsidRDefault="00FC5496" w:rsidP="00FC54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A67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19B8" w14:textId="77777777" w:rsidR="00FC5496" w:rsidRPr="009050E5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A1E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F0B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44B44F2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544C9D1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A871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C12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E7A8" w14:textId="77777777" w:rsidR="00FC5496" w:rsidRPr="009050E5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06D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CAA58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3DC93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36C45E47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4077F4BB" w14:textId="77777777" w:rsidR="00FC5496" w:rsidRDefault="00FC5496" w:rsidP="00274DBB">
      <w:pPr>
        <w:pStyle w:val="Heading1"/>
        <w:spacing w:line="360" w:lineRule="auto"/>
      </w:pPr>
      <w:r>
        <w:t>LINIA 400</w:t>
      </w:r>
    </w:p>
    <w:p w14:paraId="54F47024" w14:textId="77777777" w:rsidR="00FC5496" w:rsidRDefault="00FC5496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2" w:name="_Hlk210635328"/>
      <w:r>
        <w:t>EPISCOPIA BIHOR - HALMEU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5496" w14:paraId="5B5F131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F67C" w14:textId="77777777" w:rsidR="00FC5496" w:rsidRDefault="00FC5496" w:rsidP="00FC54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D1F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6959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22A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E1D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69661E1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0D9E2B2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6C17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62CE" w14:textId="77777777" w:rsidR="00FC5496" w:rsidRDefault="00FC549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585E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FEC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257F5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931A2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FC5496" w14:paraId="11F3851F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9E03" w14:textId="77777777" w:rsidR="00FC5496" w:rsidRDefault="00FC5496" w:rsidP="00FC54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B85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1CD3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87D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5C9838D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B79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349B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EC9C" w14:textId="77777777" w:rsidR="00FC5496" w:rsidRDefault="00FC549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EF64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BD8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FC5496" w14:paraId="3F6893AA" w14:textId="77777777">
        <w:trPr>
          <w:cantSplit/>
          <w:trHeight w:val="7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A0E5" w14:textId="77777777" w:rsidR="00FC5496" w:rsidRDefault="00FC5496" w:rsidP="00FC54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589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738+700</w:t>
            </w:r>
          </w:p>
          <w:p w14:paraId="2F2E8C2C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3C5E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A77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lui Mihai -</w:t>
            </w:r>
          </w:p>
          <w:p w14:paraId="4DC10E0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Sanislău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997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B7FB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1025" w14:textId="77777777" w:rsidR="00FC5496" w:rsidRDefault="00FC549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44DE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C1E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21C924A1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B02F" w14:textId="77777777" w:rsidR="00FC5496" w:rsidRDefault="00FC5496" w:rsidP="00FC54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C33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8534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DC6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1E50445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BCA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3BB7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CEA6" w14:textId="77777777" w:rsidR="00FC5496" w:rsidRDefault="00FC549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70D3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232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24C16C25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FF91" w14:textId="77777777" w:rsidR="00FC5496" w:rsidRDefault="00FC5496" w:rsidP="00FC54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37AA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545D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6B4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5A9D11A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4C2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19C8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EE8A" w14:textId="77777777" w:rsidR="00FC5496" w:rsidRDefault="00FC549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F8A7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F44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629062AD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7B38" w14:textId="77777777" w:rsidR="00FC5496" w:rsidRDefault="00FC5496" w:rsidP="00FC54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DA8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293135F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7B00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930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3E6B603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F9D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86D7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BDA0" w14:textId="77777777" w:rsidR="00FC5496" w:rsidRDefault="00FC549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5C99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194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4C8BF709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754A" w14:textId="77777777" w:rsidR="00FC5496" w:rsidRDefault="00FC5496" w:rsidP="00FC54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8E0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780+800</w:t>
            </w:r>
          </w:p>
          <w:p w14:paraId="6A4C26F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781+100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C6CD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68DD" w14:textId="77777777" w:rsidR="00FC5496" w:rsidRDefault="00FC5496" w:rsidP="0034696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555E9736" w14:textId="77777777" w:rsidR="00FC5496" w:rsidRDefault="00FC5496" w:rsidP="0034696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E3E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2DB3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ED83" w14:textId="77777777" w:rsidR="00FC5496" w:rsidRDefault="00FC549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B159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9FB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57A9A0CA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910005" w14:textId="77777777" w:rsidR="00FC5496" w:rsidRDefault="00FC5496" w:rsidP="00FC54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7AE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08BB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A29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381D08B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6B9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6DE6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CA53" w14:textId="77777777" w:rsidR="00FC5496" w:rsidRDefault="00FC549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ADB7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1DF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6C548B9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3C3A" w14:textId="77777777" w:rsidR="00FC5496" w:rsidRDefault="00FC5496" w:rsidP="00FC54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448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BA00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779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7420347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E48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7EC8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AEE6" w14:textId="77777777" w:rsidR="00FC5496" w:rsidRDefault="00FC549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8B25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B8E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6E1AB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310372B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FC5496" w14:paraId="1C63AE4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8AD6" w14:textId="77777777" w:rsidR="00FC5496" w:rsidRDefault="00FC5496" w:rsidP="00FC54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D8D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39D8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1BE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72B4B10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8F75AC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DE2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6CEA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1250" w14:textId="77777777" w:rsidR="00FC5496" w:rsidRDefault="00FC549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87F0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EC3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145FBF8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D1E7" w14:textId="77777777" w:rsidR="00FC5496" w:rsidRDefault="00FC5496" w:rsidP="00FC54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6B4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4CE6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DFA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1D32050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2F7D02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7178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CCA0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13A2" w14:textId="77777777" w:rsidR="00FC5496" w:rsidRDefault="00FC549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EAEB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14A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086DD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1D6A5C33" w14:textId="77777777" w:rsidR="00FC5496" w:rsidRPr="001174B3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C5496" w14:paraId="7DC445B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B3CC" w14:textId="77777777" w:rsidR="00FC5496" w:rsidRDefault="00FC5496" w:rsidP="00FC54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5D37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0B74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406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0FAB778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F31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251B091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0530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B4A4" w14:textId="77777777" w:rsidR="00FC5496" w:rsidRDefault="00FC549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C5E2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1B7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57FF99B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AB89" w14:textId="77777777" w:rsidR="00FC5496" w:rsidRDefault="00FC5496" w:rsidP="00FC54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A52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4C75734F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6DDF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EB7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372AEE5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F72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E5C3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40D5" w14:textId="77777777" w:rsidR="00FC5496" w:rsidRDefault="00FC549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00CD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6EA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F51964B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3F959BF1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76A6" w14:textId="77777777" w:rsidR="00FC5496" w:rsidRDefault="00FC5496" w:rsidP="00FC54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7E5D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C199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08B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A33166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B4A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1DE4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7D68" w14:textId="77777777" w:rsidR="00FC5496" w:rsidRDefault="00FC549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E6DC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44DD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046E7786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353B" w14:textId="77777777" w:rsidR="00FC5496" w:rsidRDefault="00FC5496" w:rsidP="00FC54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F99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EC6E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FD1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2CCB5AD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B60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44A5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2038" w14:textId="77777777" w:rsidR="00FC5496" w:rsidRDefault="00FC549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D99C" w14:textId="77777777" w:rsidR="00FC5496" w:rsidRPr="00F344E1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2AA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CEC0E06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56DE8057" w14:textId="77777777" w:rsidR="00FC5496" w:rsidRDefault="00FC5496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30EE7F9E" w14:textId="77777777" w:rsidR="00FC5496" w:rsidRDefault="00FC5496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5496" w14:paraId="4BAB1FB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AD76" w14:textId="77777777" w:rsidR="00FC5496" w:rsidRDefault="00FC5496" w:rsidP="00FC54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524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0911" w14:textId="77777777" w:rsidR="00FC5496" w:rsidRPr="00BB2EA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AF8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1AC4025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987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7ED9" w14:textId="77777777" w:rsidR="00FC5496" w:rsidRPr="00BB2EA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031B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E619" w14:textId="77777777" w:rsidR="00FC5496" w:rsidRPr="00BB2EA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04E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CB039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2E569BFE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FC5496" w14:paraId="72A9CE0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6B0C" w14:textId="77777777" w:rsidR="00FC5496" w:rsidRDefault="00FC5496" w:rsidP="00FC54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94B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CC95" w14:textId="77777777" w:rsidR="00FC5496" w:rsidRPr="00BB2EA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280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54A95B59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0022583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6176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C9E8" w14:textId="77777777" w:rsidR="00FC5496" w:rsidRPr="00BB2EA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899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7A09" w14:textId="77777777" w:rsidR="00FC5496" w:rsidRPr="00BB2EA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767F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2F428DE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132D" w14:textId="77777777" w:rsidR="00FC5496" w:rsidRDefault="00FC5496" w:rsidP="00FC54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9DC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F16C" w14:textId="77777777" w:rsidR="00FC5496" w:rsidRPr="00BB2EA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7CD3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4362742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330F03A4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6DA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F5DB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C520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2C1F" w14:textId="77777777" w:rsidR="00FC5496" w:rsidRPr="00BB2EA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96C0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D51666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04C907F2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C5496" w14:paraId="3FBD245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B416" w14:textId="77777777" w:rsidR="00FC5496" w:rsidRDefault="00FC5496" w:rsidP="00FC54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748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26C7" w14:textId="77777777" w:rsidR="00FC5496" w:rsidRPr="00BB2EA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8D2A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5B2E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9BCC" w14:textId="77777777" w:rsidR="00FC5496" w:rsidRPr="00BB2EA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C1C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622E" w14:textId="77777777" w:rsidR="00FC5496" w:rsidRPr="00BB2EA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60B7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F33CC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7042B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FC5496" w14:paraId="7B921FA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7212" w14:textId="77777777" w:rsidR="00FC5496" w:rsidRDefault="00FC5496" w:rsidP="00FC54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0849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18+400</w:t>
            </w:r>
          </w:p>
          <w:p w14:paraId="135ABA01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77E8" w14:textId="77777777" w:rsidR="00FC5496" w:rsidRPr="00BB2EA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B3F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Botiz – Medieșu Aurit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8C15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BF72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4CA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C2FC" w14:textId="77777777" w:rsidR="00FC5496" w:rsidRPr="00BB2EA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191C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307E6A1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8417" w14:textId="77777777" w:rsidR="00FC5496" w:rsidRDefault="00FC5496" w:rsidP="00FC54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3D33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9503" w14:textId="77777777" w:rsidR="00FC5496" w:rsidRPr="00BB2EA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5281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2FBC0478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2EC2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A709" w14:textId="77777777" w:rsidR="00FC549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E6F4" w14:textId="77777777" w:rsidR="00FC5496" w:rsidRDefault="00FC54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DA96" w14:textId="77777777" w:rsidR="00FC5496" w:rsidRPr="00BB2EA6" w:rsidRDefault="00FC54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6BF5" w14:textId="77777777" w:rsidR="00FC5496" w:rsidRDefault="00FC54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CB82D18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623C1923" w14:textId="77777777" w:rsidR="00FC5496" w:rsidRDefault="00FC5496" w:rsidP="00F0370D">
      <w:pPr>
        <w:pStyle w:val="Heading1"/>
        <w:spacing w:line="360" w:lineRule="auto"/>
      </w:pPr>
      <w:r>
        <w:t>LINIA 800</w:t>
      </w:r>
    </w:p>
    <w:p w14:paraId="369D4CF3" w14:textId="77777777" w:rsidR="00FC5496" w:rsidRDefault="00FC5496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C5496" w14:paraId="09DD648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DDC12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0778F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75455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B213E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370244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ED420" w14:textId="77777777" w:rsidR="00FC5496" w:rsidRDefault="00FC549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CBF44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2866B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B944F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56194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65EDEAE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648E4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70EFF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72102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A116F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1BA2A4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B6D2E" w14:textId="77777777" w:rsidR="00FC5496" w:rsidRDefault="00FC549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8646F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1F7A6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688EC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FBC0C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4ECEF16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A8CBE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63E85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96AED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7F49E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70283E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49A01" w14:textId="77777777" w:rsidR="00FC5496" w:rsidRDefault="00FC549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4FD24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033AD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B7FBD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0544C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5EAAE5" w14:textId="77777777" w:rsidR="00FC5496" w:rsidRDefault="00FC5496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FC5496" w:rsidRPr="00A8307A" w14:paraId="2B2D996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ED613" w14:textId="77777777" w:rsidR="00FC5496" w:rsidRPr="00A75A00" w:rsidRDefault="00FC5496" w:rsidP="00FC5496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78DCF" w14:textId="77777777" w:rsidR="00FC5496" w:rsidRPr="00A8307A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84898" w14:textId="77777777" w:rsidR="00FC5496" w:rsidRPr="00A8307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5B594" w14:textId="77777777" w:rsidR="00FC5496" w:rsidRPr="00A8307A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3B7BF" w14:textId="77777777" w:rsidR="00FC5496" w:rsidRDefault="00FC549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0CF114" w14:textId="77777777" w:rsidR="00FC5496" w:rsidRDefault="00FC549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03896C2E" w14:textId="77777777" w:rsidR="00FC5496" w:rsidRDefault="00FC549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07C101" w14:textId="77777777" w:rsidR="00FC5496" w:rsidRDefault="00FC549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42838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7B28D" w14:textId="77777777" w:rsidR="00FC5496" w:rsidRPr="00A8307A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9ACA1" w14:textId="77777777" w:rsidR="00FC5496" w:rsidRPr="00A8307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07B6C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CBBD65" w14:textId="77777777" w:rsidR="00FC5496" w:rsidRPr="00A8307A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FC5496" w14:paraId="2F3B84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7908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EA5E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F669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E0F4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5E7BD12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1980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D84C06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33DC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42CF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C867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0304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FC5496" w14:paraId="726CE0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BBC9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C1F2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3609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B7EE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9761C4D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6CBE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0E0ACC3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6650725B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373FEBC5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2A44AED2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27F3885B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CB46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0974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9CDB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3ED1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1FCB60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CDF9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9DE8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7599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176B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3D7C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A12D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211A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AF8D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642D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91F5C7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8EAE8D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C5496" w14:paraId="3ECB48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7291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00FD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BB5B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7CE7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AB05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B775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D8C5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F287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13B6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8311E6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5263CB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C5496" w14:paraId="7E389E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83FE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6398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7A29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5CB9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F947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EAFD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CFB7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7738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9415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DBC378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E6A443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FC5496" w14:paraId="24091C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CD04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0B9D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143554DD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590E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65D3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0D2C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0955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CC22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0E6B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DF16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178967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BB2B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21CF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DD17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7B7E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7D31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B1BAA2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C02E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6AB3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FB2A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658E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A3D6A0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6D6A08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C5496" w14:paraId="71C6A8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0B16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115B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72AE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2D8A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E70A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57A8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8698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21+800</w:t>
            </w:r>
          </w:p>
          <w:p w14:paraId="7E8868C1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B7E9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52F7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71C33E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7CCE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CDD1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A2D1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083C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DD9B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6E3A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AF12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ECB9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7556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E52EF2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46D76E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FC5496" w14:paraId="509B2C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910D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8075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CF17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5CE0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EE11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E336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4AB6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F584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C69B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3F19AC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C8D4DE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C5496" w14:paraId="3AD6F9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5602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8396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EAE2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AE55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9844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7EF5B0C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95E1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AD41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929F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A8EB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646C4F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5437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B9DE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4519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CCEA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3722F829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1DDA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0FAE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7E19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48295089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6E3C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E52A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496" w14:paraId="75A279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1A65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6158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3FD6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F0E7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8092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32C9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2961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63DA3857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5419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0B8A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FC5496" w14:paraId="213FC3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8789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7D3E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91B6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B2F6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775318D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D22E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F97D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14E4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6AE3388E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959A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EBB9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14:paraId="650EB9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F8DD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FD05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76426E46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5BE1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A8AB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AF5918C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7124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3E48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1F94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5F49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4A4A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FC5496" w14:paraId="6B606D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4098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C615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FCAD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777A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C465C1C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8160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2C99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B28F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0A161502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A75A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CEF5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14:paraId="7BEFDB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B23D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D28E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904A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46A4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990E0A9" w14:textId="77777777" w:rsidR="00FC5496" w:rsidRPr="008B2519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A07D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A4C73B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0AE2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6208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B641" w14:textId="77777777" w:rsidR="00FC5496" w:rsidRPr="008D08DE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C470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C5496" w14:paraId="0DB59C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42F5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7976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0CA37026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11D5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02C7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2CE6370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7CAF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F381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82F7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152D" w14:textId="77777777" w:rsidR="00FC5496" w:rsidRPr="008D08DE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11DA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14:paraId="5A0B93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BAF7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5F16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A229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F08F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2FD8CEC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EDA8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4183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259E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4B2EEEDF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BDFF" w14:textId="77777777" w:rsidR="00FC5496" w:rsidRPr="008D08DE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C970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14:paraId="6E19F9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5A61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E62C" w14:textId="77777777" w:rsidR="00FC5496" w:rsidRDefault="00FC549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02E6" w14:textId="77777777" w:rsidR="00FC5496" w:rsidRPr="001161EA" w:rsidRDefault="00FC549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EE06" w14:textId="77777777" w:rsidR="00FC5496" w:rsidRDefault="00FC5496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2E12610" w14:textId="77777777" w:rsidR="00FC5496" w:rsidRDefault="00FC5496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EB09" w14:textId="77777777" w:rsidR="00FC5496" w:rsidRDefault="00FC549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3AE8D17" w14:textId="77777777" w:rsidR="00FC5496" w:rsidRDefault="00FC549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7681" w14:textId="77777777" w:rsidR="00FC5496" w:rsidRPr="001161EA" w:rsidRDefault="00FC549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3A2E" w14:textId="77777777" w:rsidR="00FC5496" w:rsidRDefault="00FC549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F8B6" w14:textId="77777777" w:rsidR="00FC5496" w:rsidRPr="008D08DE" w:rsidRDefault="00FC549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3DA7" w14:textId="77777777" w:rsidR="00FC5496" w:rsidRDefault="00FC5496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FC5496" w14:paraId="0B13C8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CCED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8ADF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60B6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D579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8E45501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DD3C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006C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D680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A6DE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7F98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FC5496" w14:paraId="2D4734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7E24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E5BE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B2D7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D604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96D57A7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99C6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14C047BB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7BB8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10D2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0D00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8222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411109F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6DB75510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FC5496" w14:paraId="43AED7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1604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61C9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16B0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4065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D943017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D48D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D1CF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A89A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CA79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7C72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12FAB3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FB54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9385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0C29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7F99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180F057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18B0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0B6D0509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EFBA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9B05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F0C0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B8BD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3DECF8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14B8DCC8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FC5496" w14:paraId="6A89D7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F26F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5155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0EE2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C83F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32FF20E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BC68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26F9B9E6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7768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BC3A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E90A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1B17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3C484D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AE910E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16FFB32F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FC5496" w14:paraId="569274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64DB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0757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7005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3A5E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EB01E17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083C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6BC242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3D5D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D507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48E2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C9B0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9D38A3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FC5496" w14:paraId="139A01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D716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3CDC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A3E9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C8E8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EED4D03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5908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8C4E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64AE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209B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B965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161E6C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FC5496" w14:paraId="4C0250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5E8A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8F8C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0329EFA4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0AC4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F725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46E0D3F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6CFF1CAD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FD2E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8995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D1A0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BF52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583E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14:paraId="6FEAA0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140B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971B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A7A0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5D2B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76835BA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23E20B1F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62FA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EBEF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04DE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774D98B4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2C58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2F05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14:paraId="0CBA33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4F24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CA0F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5AD9" w14:textId="77777777" w:rsidR="00FC5496" w:rsidRPr="001161EA" w:rsidRDefault="00FC549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EF8D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37BECD2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F181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795CB0F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489BFF8D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9CDD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9F8D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D92F" w14:textId="77777777" w:rsidR="00FC5496" w:rsidRPr="001161EA" w:rsidRDefault="00FC549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CEBE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496" w14:paraId="0B79C8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2513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2F6D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6D85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6A25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943FDC3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E01C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6F244379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5D3D66BA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CB75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11D6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F969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139A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4EBA5E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CA28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59D6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69DD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3EB2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CBDEC5C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5A05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2810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DB23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81B6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2592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CA2595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10B346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FC5496" w14:paraId="221523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4DB4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D12C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7C93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C2FB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837FE22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654D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F3B1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BA66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A083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AA0B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6FBA62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74EC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4C4A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8275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9899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AA8F41B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976F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5F2E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4A17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4126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451D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1B1B3D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55BF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65EA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A091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BD5C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E4C2E70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6B7B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4400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6048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9169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284F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5A0BD6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06A8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5AA2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DF94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0BBB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D33CC0B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83EE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3BAB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F2C7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8640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0370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5CAE9E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4F5B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1419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EC34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8107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9A2A005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3EE19551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126C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BCCF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298B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72E5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73EA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46D468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BB7A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076C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7461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8547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324DF0A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7259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B9F2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24D2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770F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7483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A974F2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DF839F6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FC5496" w14:paraId="490A5A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A5C7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B748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25E4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626A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73553407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E13D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9BD4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F679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129C4D5C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8E41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0032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496" w14:paraId="62F163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0AFE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8465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F386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5DE9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DD25B6F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761B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E61E044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BE597A7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9A65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B510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EC46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1285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045108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A57C24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1A9861EC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FC5496" w14:paraId="2CAD92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DAD1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7871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4BD5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20D7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B8AB89D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3714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22BE26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A75F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D31C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ACB8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D6A0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4533C6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C1A1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FE26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EEA4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E690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0850C1C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7A4C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61166D34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5B8D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0D23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B42F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38F5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704692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73E3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BCFB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CA37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8283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DF5AFF5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3814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23B0044D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2A1B7D2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115AF76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37F8EFE0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2C15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0069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B3BB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E2E1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45CF2D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6A05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22FF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8108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D512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C0FB9C1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ED05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5728C5E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CACA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7CA8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E145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DC4C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5D6372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6BBA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817C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2D64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29C7" w14:textId="77777777" w:rsidR="00FC5496" w:rsidRDefault="00FC549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4855F9B" w14:textId="77777777" w:rsidR="00FC5496" w:rsidRDefault="00FC549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8C81" w14:textId="77777777" w:rsidR="00FC5496" w:rsidRPr="00F565BC" w:rsidRDefault="00FC5496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65683C57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C76B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50B4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D48B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B974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FC5496" w14:paraId="68214D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5C03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AA8B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6CF8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0ABD" w14:textId="77777777" w:rsidR="00FC5496" w:rsidRDefault="00FC549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7C7A152" w14:textId="77777777" w:rsidR="00FC5496" w:rsidRDefault="00FC549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8427" w14:textId="77777777" w:rsidR="00FC5496" w:rsidRDefault="00FC5496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6CEC34E" w14:textId="77777777" w:rsidR="00FC5496" w:rsidRDefault="00FC5496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59D5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19B1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88EB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959C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FC5496" w14:paraId="4C4E9E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1A93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5A4A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770B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9047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E62BEE0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4AFF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CE71E9C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17D1" w14:textId="77777777" w:rsidR="00FC5496" w:rsidRPr="001161EA" w:rsidRDefault="00FC549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A244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CF69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DEA4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56FF7D9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383F123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67C6931F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4806EA12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FC5496" w14:paraId="51644F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557D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A4DB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368E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CCFD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C88D2DC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30AB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36DD594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7A77737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5AC4" w14:textId="77777777" w:rsidR="00FC5496" w:rsidRPr="001161EA" w:rsidRDefault="00FC549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C640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762B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1F33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689741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7F8D80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FC5496" w14:paraId="7DA410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608F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10EF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897F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C3E6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76E24A5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C2D5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26A4" w14:textId="77777777" w:rsidR="00FC5496" w:rsidRDefault="00FC549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436F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DBDB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34ED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15F562C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11798305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FC5496" w14:paraId="656146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05EE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298A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882D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CF2F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D0317B0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9E11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4ACD7EE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9291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74A0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27EA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3DB6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5D6632C7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B6D6F5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FC5496" w14:paraId="6206AD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545D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6C7E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0F85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0A9A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13D9303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7E22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1C9FFD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713296BE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F9EC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B929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3F59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10EC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91E148A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FC5496" w14:paraId="260389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9561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6C8C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2D8C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22E9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64E1053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0529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633DAE5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7DB2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1532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D8A2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A4E8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75BB1AE4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FC5496" w14:paraId="7BBE2C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901B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4F5A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E6C5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DA74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35B412C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6EE01531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DB55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A802053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DED4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3A36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2998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8F59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FF2F15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FC5496" w14:paraId="19BEEE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6B1C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FBA5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C70D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1CF5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9FDB7BF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04F0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29E8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5E07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2DF4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A356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573EAD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645A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BE04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79D1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2304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DB30CFE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637C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236583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27C8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11A8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0005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9D2E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0D571F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AAA5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3569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E333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DE24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1A5D0E9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5F92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FB5794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A60D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2008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AE8C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E9F4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7BA50F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5832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607C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6B95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1AC2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AD63FF8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EF7A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E1C0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7911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2D63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E8E3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496" w14:paraId="7FCC18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5733" w14:textId="77777777" w:rsidR="00FC5496" w:rsidRDefault="00FC5496" w:rsidP="00FC54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E151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DD8F" w14:textId="77777777" w:rsidR="00FC5496" w:rsidRPr="001161EA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779C" w14:textId="77777777" w:rsidR="00FC5496" w:rsidRDefault="00FC54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9282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6237" w14:textId="77777777" w:rsidR="00FC5496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9B6B" w14:textId="77777777" w:rsidR="00FC5496" w:rsidRDefault="00FC54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1DA0" w14:textId="77777777" w:rsidR="00FC5496" w:rsidRPr="008D08DE" w:rsidRDefault="00FC54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8773" w14:textId="77777777" w:rsidR="00FC5496" w:rsidRDefault="00FC54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3CA2D8E" w14:textId="77777777" w:rsidR="00FC5496" w:rsidRDefault="00FC5496">
      <w:pPr>
        <w:spacing w:before="40" w:after="40" w:line="192" w:lineRule="auto"/>
        <w:ind w:right="57"/>
        <w:rPr>
          <w:sz w:val="20"/>
          <w:lang w:val="ro-RO"/>
        </w:rPr>
      </w:pPr>
    </w:p>
    <w:p w14:paraId="0081B60A" w14:textId="77777777" w:rsidR="00FC5496" w:rsidRDefault="00FC549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4838C6C" w14:textId="77777777" w:rsidR="00D42A3B" w:rsidRDefault="00D42A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A16B1F6" w14:textId="77777777" w:rsidR="00D42A3B" w:rsidRDefault="00D42A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D164585" w14:textId="77777777" w:rsidR="00D42A3B" w:rsidRDefault="00D42A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B93662A" w14:textId="77777777" w:rsidR="00D42A3B" w:rsidRDefault="00D42A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FD90660" w14:textId="77777777" w:rsidR="00D42A3B" w:rsidRDefault="00D42A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F3C9488" w14:textId="77777777" w:rsidR="00D42A3B" w:rsidRDefault="00D42A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DD6670E" w14:textId="77777777" w:rsidR="00D42A3B" w:rsidRDefault="00D42A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6D54B50" w14:textId="77777777" w:rsidR="00D42A3B" w:rsidRDefault="00D42A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028D590" w14:textId="77777777" w:rsidR="00D42A3B" w:rsidRDefault="00D42A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0927B5C" w14:textId="77777777" w:rsidR="00D42A3B" w:rsidRPr="00C21F42" w:rsidRDefault="00D42A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B314F77" w14:textId="77777777" w:rsidR="00FC5496" w:rsidRPr="00C21F42" w:rsidRDefault="00FC549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DC233B0" w14:textId="77777777" w:rsidR="00FC5496" w:rsidRPr="00C21F42" w:rsidRDefault="00FC549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E45D9C4" w14:textId="77777777" w:rsidR="00FC5496" w:rsidRPr="00C21F42" w:rsidRDefault="00FC5496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8C008F2" w14:textId="77777777" w:rsidR="00FC5496" w:rsidRDefault="00FC5496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A241675" w14:textId="77777777" w:rsidR="00FC5496" w:rsidRPr="00C21F42" w:rsidRDefault="00FC5496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57E9218" w14:textId="77777777" w:rsidR="00FC5496" w:rsidRPr="00C21F42" w:rsidRDefault="00FC5496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3B78BD7" w14:textId="77777777" w:rsidR="00FC5496" w:rsidRPr="00C21F42" w:rsidRDefault="00FC5496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37CB13D" w14:textId="77777777" w:rsidR="00FC5496" w:rsidRPr="00C21F42" w:rsidRDefault="00FC5496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0D61F8" w:rsidRDefault="00FB37F1" w:rsidP="000D61F8"/>
    <w:sectPr w:rsidR="00FB37F1" w:rsidRPr="000D61F8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EBF7" w14:textId="77777777" w:rsidR="005F5F12" w:rsidRDefault="005F5F12">
      <w:r>
        <w:separator/>
      </w:r>
    </w:p>
  </w:endnote>
  <w:endnote w:type="continuationSeparator" w:id="0">
    <w:p w14:paraId="775E9FEE" w14:textId="77777777" w:rsidR="005F5F12" w:rsidRDefault="005F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C0AC" w14:textId="77777777" w:rsidR="005F5F12" w:rsidRDefault="005F5F12">
      <w:r>
        <w:separator/>
      </w:r>
    </w:p>
  </w:footnote>
  <w:footnote w:type="continuationSeparator" w:id="0">
    <w:p w14:paraId="10A95062" w14:textId="77777777" w:rsidR="005F5F12" w:rsidRDefault="005F5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408A5292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CC103F">
      <w:rPr>
        <w:b/>
        <w:bCs/>
        <w:i/>
        <w:iCs/>
        <w:sz w:val="22"/>
      </w:rPr>
      <w:t>decada 1-10 noiembrie 2025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19DCA2C6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CC103F">
      <w:rPr>
        <w:b/>
        <w:bCs/>
        <w:i/>
        <w:iCs/>
        <w:sz w:val="22"/>
      </w:rPr>
      <w:t>decada 1-10 noiembrie 2025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D2C203F"/>
    <w:multiLevelType w:val="hybridMultilevel"/>
    <w:tmpl w:val="2FF4129A"/>
    <w:lvl w:ilvl="0" w:tplc="07FEE71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0"/>
  </w:num>
  <w:num w:numId="2" w16cid:durableId="2035955787">
    <w:abstractNumId w:val="23"/>
  </w:num>
  <w:num w:numId="3" w16cid:durableId="1085764040">
    <w:abstractNumId w:val="1"/>
  </w:num>
  <w:num w:numId="4" w16cid:durableId="52779327">
    <w:abstractNumId w:val="35"/>
  </w:num>
  <w:num w:numId="5" w16cid:durableId="704712729">
    <w:abstractNumId w:val="15"/>
  </w:num>
  <w:num w:numId="6" w16cid:durableId="1744450687">
    <w:abstractNumId w:val="39"/>
  </w:num>
  <w:num w:numId="7" w16cid:durableId="203909065">
    <w:abstractNumId w:val="4"/>
  </w:num>
  <w:num w:numId="8" w16cid:durableId="1437359247">
    <w:abstractNumId w:val="30"/>
  </w:num>
  <w:num w:numId="9" w16cid:durableId="1449811338">
    <w:abstractNumId w:val="19"/>
  </w:num>
  <w:num w:numId="10" w16cid:durableId="350884993">
    <w:abstractNumId w:val="21"/>
  </w:num>
  <w:num w:numId="11" w16cid:durableId="383062685">
    <w:abstractNumId w:val="24"/>
  </w:num>
  <w:num w:numId="12" w16cid:durableId="995374258">
    <w:abstractNumId w:val="37"/>
  </w:num>
  <w:num w:numId="13" w16cid:durableId="979505479">
    <w:abstractNumId w:val="33"/>
  </w:num>
  <w:num w:numId="14" w16cid:durableId="2108234531">
    <w:abstractNumId w:val="41"/>
  </w:num>
  <w:num w:numId="15" w16cid:durableId="1549564258">
    <w:abstractNumId w:val="31"/>
  </w:num>
  <w:num w:numId="16" w16cid:durableId="1547335578">
    <w:abstractNumId w:val="16"/>
  </w:num>
  <w:num w:numId="17" w16cid:durableId="531260144">
    <w:abstractNumId w:val="13"/>
  </w:num>
  <w:num w:numId="18" w16cid:durableId="1428891957">
    <w:abstractNumId w:val="8"/>
  </w:num>
  <w:num w:numId="19" w16cid:durableId="953637804">
    <w:abstractNumId w:val="43"/>
  </w:num>
  <w:num w:numId="20" w16cid:durableId="978531040">
    <w:abstractNumId w:val="42"/>
  </w:num>
  <w:num w:numId="21" w16cid:durableId="1603223496">
    <w:abstractNumId w:val="9"/>
  </w:num>
  <w:num w:numId="22" w16cid:durableId="194318888">
    <w:abstractNumId w:val="12"/>
  </w:num>
  <w:num w:numId="23" w16cid:durableId="1597446813">
    <w:abstractNumId w:val="36"/>
  </w:num>
  <w:num w:numId="24" w16cid:durableId="1646154121">
    <w:abstractNumId w:val="34"/>
  </w:num>
  <w:num w:numId="25" w16cid:durableId="1946226515">
    <w:abstractNumId w:val="14"/>
  </w:num>
  <w:num w:numId="26" w16cid:durableId="1359159633">
    <w:abstractNumId w:val="3"/>
  </w:num>
  <w:num w:numId="27" w16cid:durableId="959730267">
    <w:abstractNumId w:val="18"/>
  </w:num>
  <w:num w:numId="28" w16cid:durableId="453257991">
    <w:abstractNumId w:val="45"/>
  </w:num>
  <w:num w:numId="29" w16cid:durableId="1190148892">
    <w:abstractNumId w:val="0"/>
  </w:num>
  <w:num w:numId="30" w16cid:durableId="1848862451">
    <w:abstractNumId w:val="11"/>
  </w:num>
  <w:num w:numId="31" w16cid:durableId="1245073529">
    <w:abstractNumId w:val="27"/>
  </w:num>
  <w:num w:numId="32" w16cid:durableId="213657637">
    <w:abstractNumId w:val="29"/>
  </w:num>
  <w:num w:numId="33" w16cid:durableId="265233487">
    <w:abstractNumId w:val="22"/>
  </w:num>
  <w:num w:numId="34" w16cid:durableId="801002333">
    <w:abstractNumId w:val="2"/>
  </w:num>
  <w:num w:numId="35" w16cid:durableId="307324804">
    <w:abstractNumId w:val="25"/>
  </w:num>
  <w:num w:numId="36" w16cid:durableId="1492915793">
    <w:abstractNumId w:val="7"/>
  </w:num>
  <w:num w:numId="37" w16cid:durableId="2066247489">
    <w:abstractNumId w:val="17"/>
  </w:num>
  <w:num w:numId="38" w16cid:durableId="1877765673">
    <w:abstractNumId w:val="38"/>
  </w:num>
  <w:num w:numId="39" w16cid:durableId="445657029">
    <w:abstractNumId w:val="32"/>
  </w:num>
  <w:num w:numId="40" w16cid:durableId="1787458797">
    <w:abstractNumId w:val="28"/>
  </w:num>
  <w:num w:numId="41" w16cid:durableId="775709098">
    <w:abstractNumId w:val="26"/>
  </w:num>
  <w:num w:numId="42" w16cid:durableId="1895654975">
    <w:abstractNumId w:val="6"/>
  </w:num>
  <w:num w:numId="43" w16cid:durableId="1836411365">
    <w:abstractNumId w:val="5"/>
  </w:num>
  <w:num w:numId="44" w16cid:durableId="1251963772">
    <w:abstractNumId w:val="10"/>
  </w:num>
  <w:num w:numId="45" w16cid:durableId="1246763155">
    <w:abstractNumId w:val="40"/>
  </w:num>
  <w:num w:numId="46" w16cid:durableId="167411259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1UHRkP/IrujncZK6JO6NUYv4Pgxbtf6W/acbyVOTmHFQ4Ge4f9FTN2K+T+GgeUQnRD984EFlZCh00NSBsELeVA==" w:salt="xfPXM7kFZKmVk6v+ATVMZ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62B5"/>
    <w:rsid w:val="00536493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4E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5F12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49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2A3B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7</TotalTime>
  <Pages>1</Pages>
  <Words>16496</Words>
  <Characters>94030</Characters>
  <Application>Microsoft Office Word</Application>
  <DocSecurity>0</DocSecurity>
  <Lines>783</Lines>
  <Paragraphs>220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2025-10-23T06:38:00Z</dcterms:created>
  <dcterms:modified xsi:type="dcterms:W3CDTF">2025-10-23T08:22:00Z</dcterms:modified>
</cp:coreProperties>
</file>